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181" w:type="pct"/>
        <w:tblInd w:w="-750" w:type="dxa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7827"/>
      </w:tblGrid>
      <w:tr w:rsidR="00692703" w:rsidRPr="00CF1A49" w14:paraId="5CE7EE71" w14:textId="77777777" w:rsidTr="00C0131D">
        <w:trPr>
          <w:trHeight w:hRule="exact" w:val="1088"/>
        </w:trPr>
        <w:tc>
          <w:tcPr>
            <w:tcW w:w="7827" w:type="dxa"/>
            <w:tcMar>
              <w:top w:w="0" w:type="dxa"/>
              <w:bottom w:w="0" w:type="dxa"/>
            </w:tcMar>
          </w:tcPr>
          <w:p w14:paraId="635389FC" w14:textId="77777777" w:rsidR="00692703" w:rsidRPr="00C0131D" w:rsidRDefault="00AF2584" w:rsidP="00913946">
            <w:pPr>
              <w:pStyle w:val="Title"/>
              <w:rPr>
                <w:color w:val="000000" w:themeColor="text1"/>
                <w:sz w:val="44"/>
              </w:rPr>
            </w:pPr>
            <w:r w:rsidRPr="00C0131D">
              <w:rPr>
                <w:color w:val="000000" w:themeColor="text1"/>
                <w:sz w:val="44"/>
              </w:rPr>
              <w:t>Angelic C.</w:t>
            </w:r>
            <w:r w:rsidR="00692703" w:rsidRPr="00C0131D">
              <w:rPr>
                <w:color w:val="000000" w:themeColor="text1"/>
                <w:sz w:val="44"/>
              </w:rPr>
              <w:t xml:space="preserve"> </w:t>
            </w:r>
            <w:r w:rsidRPr="00C0131D">
              <w:rPr>
                <w:rStyle w:val="IntenseEmphasis"/>
                <w:color w:val="000000" w:themeColor="text1"/>
                <w:sz w:val="44"/>
              </w:rPr>
              <w:t>POsadas</w:t>
            </w:r>
          </w:p>
          <w:p w14:paraId="16E17952" w14:textId="23B1220F" w:rsidR="00692703" w:rsidRPr="00CF1A49" w:rsidRDefault="00AF2584" w:rsidP="00AF2584">
            <w:pPr>
              <w:pStyle w:val="ContactInfo"/>
              <w:tabs>
                <w:tab w:val="left" w:pos="3870"/>
                <w:tab w:val="center" w:pos="4680"/>
              </w:tabs>
              <w:contextualSpacing w:val="0"/>
            </w:pPr>
            <w:r>
              <w:t xml:space="preserve">#86 </w:t>
            </w:r>
            <w:proofErr w:type="spellStart"/>
            <w:r>
              <w:t>Ilang</w:t>
            </w:r>
            <w:proofErr w:type="spellEnd"/>
            <w:r>
              <w:t>, San Carlos City, Pangasinan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5E6279D3EA124102B0F069884A04A954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09</w:t>
            </w:r>
            <w:r w:rsidR="00A05C03">
              <w:t>060368481</w:t>
            </w:r>
          </w:p>
          <w:p w14:paraId="62F7F110" w14:textId="77777777" w:rsidR="00692703" w:rsidRPr="00CF1A49" w:rsidRDefault="00000000" w:rsidP="00AF2584">
            <w:pPr>
              <w:pStyle w:val="ContactInfoEmphasis"/>
              <w:contextualSpacing w:val="0"/>
            </w:pPr>
            <w:sdt>
              <w:sdtPr>
                <w:alias w:val="Enter email:"/>
                <w:tag w:val="Enter email:"/>
                <w:id w:val="1154873695"/>
                <w:placeholder>
                  <w:docPart w:val="3E5C40C5DBB64D87A92824C80322092D"/>
                </w:placeholder>
                <w:temporary/>
                <w:showingPlcHdr/>
                <w15:appearance w15:val="hidden"/>
              </w:sdtPr>
              <w:sdtContent>
                <w:r w:rsidR="00C57FC6" w:rsidRPr="00CF1A49">
                  <w:t>Email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AB95C0304109432782AA1A06118A1662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="00AF2584">
              <w:t>angelicposadas18@gmail.com</w:t>
            </w:r>
          </w:p>
        </w:tc>
      </w:tr>
      <w:tr w:rsidR="005579C9" w:rsidRPr="00CF1A49" w14:paraId="239113B0" w14:textId="77777777" w:rsidTr="00C0131D">
        <w:trPr>
          <w:trHeight w:hRule="exact" w:val="172"/>
        </w:trPr>
        <w:tc>
          <w:tcPr>
            <w:tcW w:w="7827" w:type="dxa"/>
            <w:tcMar>
              <w:top w:w="0" w:type="dxa"/>
              <w:bottom w:w="0" w:type="dxa"/>
            </w:tcMar>
          </w:tcPr>
          <w:p w14:paraId="48B35A03" w14:textId="77777777" w:rsidR="005579C9" w:rsidRDefault="005579C9" w:rsidP="005579C9"/>
        </w:tc>
      </w:tr>
      <w:tr w:rsidR="002421CB" w:rsidRPr="00CF1A49" w14:paraId="7AA4FF74" w14:textId="77777777" w:rsidTr="00C0131D">
        <w:trPr>
          <w:trHeight w:hRule="exact" w:val="70"/>
        </w:trPr>
        <w:tc>
          <w:tcPr>
            <w:tcW w:w="7827" w:type="dxa"/>
            <w:tcMar>
              <w:top w:w="0" w:type="dxa"/>
              <w:bottom w:w="0" w:type="dxa"/>
            </w:tcMar>
          </w:tcPr>
          <w:p w14:paraId="0FACFE50" w14:textId="77777777" w:rsidR="002421CB" w:rsidRDefault="002421CB" w:rsidP="005579C9"/>
        </w:tc>
      </w:tr>
    </w:tbl>
    <w:p w14:paraId="26E8EE6B" w14:textId="77777777" w:rsidR="005579C9" w:rsidRDefault="005579C9" w:rsidP="005579C9">
      <w:pPr>
        <w:pStyle w:val="Header"/>
      </w:pPr>
    </w:p>
    <w:p w14:paraId="510F3A4A" w14:textId="77777777" w:rsidR="005579C9" w:rsidRDefault="00AF2584" w:rsidP="005579C9">
      <w:pPr>
        <w:pStyle w:val="Header"/>
        <w:rPr>
          <w:b/>
          <w:color w:val="000000" w:themeColor="text1"/>
        </w:rPr>
      </w:pPr>
      <w:r w:rsidRPr="002421CB">
        <w:rPr>
          <w:b/>
          <w:color w:val="000000" w:themeColor="text1"/>
          <w:highlight w:val="lightGray"/>
        </w:rPr>
        <w:t>CAREER OBJECTIVE:</w:t>
      </w:r>
    </w:p>
    <w:p w14:paraId="503C044B" w14:textId="77777777" w:rsidR="00AF2584" w:rsidRPr="002421CB" w:rsidRDefault="00AF2584" w:rsidP="005579C9">
      <w:pPr>
        <w:pStyle w:val="Header"/>
        <w:rPr>
          <w:color w:val="000000" w:themeColor="text1"/>
          <w:sz w:val="22"/>
        </w:rPr>
      </w:pPr>
      <w:r w:rsidRPr="002421CB">
        <w:rPr>
          <w:color w:val="000000" w:themeColor="text1"/>
          <w:sz w:val="22"/>
        </w:rPr>
        <w:t>Professional growth while showing dedication at work and utilize my skills. Sensibly apply my learning into practice, and make a contribution in this dynamic industry by sharing my developing knowledge, effort, and full cooperation which I believe will lead e to a healthier and bigger career growth development and opportunities.</w:t>
      </w:r>
    </w:p>
    <w:p w14:paraId="297DA22A" w14:textId="77777777" w:rsidR="00B51D1B" w:rsidRDefault="00B51D1B" w:rsidP="005579C9"/>
    <w:p w14:paraId="53C2F4D5" w14:textId="77777777" w:rsidR="002421CB" w:rsidRDefault="002421CB" w:rsidP="005579C9">
      <w:pPr>
        <w:rPr>
          <w:b/>
          <w:color w:val="000000" w:themeColor="text1"/>
        </w:rPr>
      </w:pPr>
      <w:r w:rsidRPr="002421CB">
        <w:rPr>
          <w:b/>
          <w:color w:val="000000" w:themeColor="text1"/>
          <w:highlight w:val="lightGray"/>
        </w:rPr>
        <w:t>WORK EXPERIENCE:</w:t>
      </w:r>
    </w:p>
    <w:p w14:paraId="79376578" w14:textId="77777777" w:rsidR="002421CB" w:rsidRPr="002421CB" w:rsidRDefault="002421CB" w:rsidP="002421CB">
      <w:pPr>
        <w:rPr>
          <w:b/>
          <w:color w:val="000000" w:themeColor="text1"/>
        </w:rPr>
      </w:pPr>
      <w:r w:rsidRPr="002421CB">
        <w:rPr>
          <w:b/>
          <w:color w:val="000000" w:themeColor="text1"/>
        </w:rPr>
        <w:t>SHAKEY’S PIZZA PARLOR</w:t>
      </w:r>
    </w:p>
    <w:p w14:paraId="5D3CA17B" w14:textId="77777777" w:rsidR="002421CB" w:rsidRDefault="002421CB" w:rsidP="002421CB">
      <w:pPr>
        <w:rPr>
          <w:color w:val="000000" w:themeColor="text1"/>
        </w:rPr>
      </w:pPr>
      <w:r>
        <w:rPr>
          <w:color w:val="000000" w:themeColor="text1"/>
        </w:rPr>
        <w:t xml:space="preserve">Level 1 Robinson’s Place </w:t>
      </w:r>
      <w:proofErr w:type="spellStart"/>
      <w:r>
        <w:rPr>
          <w:color w:val="000000" w:themeColor="text1"/>
        </w:rPr>
        <w:t>Calasiao</w:t>
      </w:r>
      <w:proofErr w:type="spellEnd"/>
      <w:r>
        <w:rPr>
          <w:color w:val="000000" w:themeColor="text1"/>
        </w:rPr>
        <w:t>, Pangasinan</w:t>
      </w:r>
    </w:p>
    <w:p w14:paraId="7A0BD34E" w14:textId="77777777" w:rsidR="002421CB" w:rsidRDefault="002421CB" w:rsidP="002421CB">
      <w:pPr>
        <w:rPr>
          <w:color w:val="000000" w:themeColor="text1"/>
        </w:rPr>
      </w:pPr>
      <w:r>
        <w:rPr>
          <w:color w:val="000000" w:themeColor="text1"/>
        </w:rPr>
        <w:t>Guest Relation Services &amp; Food Server</w:t>
      </w:r>
    </w:p>
    <w:p w14:paraId="32B65F8F" w14:textId="77777777" w:rsidR="002421CB" w:rsidRDefault="002421CB" w:rsidP="002421CB">
      <w:pPr>
        <w:rPr>
          <w:color w:val="000000" w:themeColor="text1"/>
        </w:rPr>
      </w:pPr>
      <w:r>
        <w:rPr>
          <w:color w:val="000000" w:themeColor="text1"/>
        </w:rPr>
        <w:t>August 22, 2016 – January 18, 2018</w:t>
      </w:r>
    </w:p>
    <w:p w14:paraId="197CAD1F" w14:textId="77777777" w:rsidR="002421CB" w:rsidRDefault="002421CB" w:rsidP="002421CB">
      <w:pPr>
        <w:rPr>
          <w:color w:val="000000" w:themeColor="text1"/>
        </w:rPr>
      </w:pPr>
    </w:p>
    <w:p w14:paraId="5F0A2C44" w14:textId="77777777" w:rsidR="002421CB" w:rsidRDefault="002421CB" w:rsidP="002421CB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MCDONALD’S </w:t>
      </w:r>
    </w:p>
    <w:p w14:paraId="24511AC6" w14:textId="77777777" w:rsidR="002421CB" w:rsidRDefault="002421CB" w:rsidP="002421CB">
      <w:pPr>
        <w:rPr>
          <w:color w:val="000000" w:themeColor="text1"/>
        </w:rPr>
      </w:pPr>
      <w:r>
        <w:rPr>
          <w:color w:val="000000" w:themeColor="text1"/>
        </w:rPr>
        <w:t>San Carlos City, Pangasinan</w:t>
      </w:r>
    </w:p>
    <w:p w14:paraId="567CF140" w14:textId="3BD56766" w:rsidR="002421CB" w:rsidRDefault="00E62970" w:rsidP="002421CB">
      <w:pPr>
        <w:rPr>
          <w:color w:val="000000" w:themeColor="text1"/>
        </w:rPr>
      </w:pPr>
      <w:r>
        <w:rPr>
          <w:color w:val="000000" w:themeColor="text1"/>
        </w:rPr>
        <w:t>Shift Manager</w:t>
      </w:r>
    </w:p>
    <w:p w14:paraId="123FFD7E" w14:textId="77777777" w:rsidR="002421CB" w:rsidRDefault="002421CB" w:rsidP="002421CB">
      <w:pPr>
        <w:rPr>
          <w:color w:val="000000" w:themeColor="text1"/>
        </w:rPr>
      </w:pPr>
      <w:r>
        <w:rPr>
          <w:color w:val="000000" w:themeColor="text1"/>
        </w:rPr>
        <w:t>January 22, 2018 – Present</w:t>
      </w:r>
    </w:p>
    <w:p w14:paraId="3BEC8B10" w14:textId="77777777" w:rsidR="002421CB" w:rsidRDefault="002421CB" w:rsidP="002421CB">
      <w:pPr>
        <w:rPr>
          <w:color w:val="000000" w:themeColor="text1"/>
        </w:rPr>
      </w:pPr>
    </w:p>
    <w:p w14:paraId="7C9FB8CE" w14:textId="77777777" w:rsidR="002421CB" w:rsidRDefault="002421CB" w:rsidP="002421CB">
      <w:pPr>
        <w:rPr>
          <w:b/>
          <w:color w:val="000000" w:themeColor="text1"/>
        </w:rPr>
      </w:pPr>
      <w:r w:rsidRPr="002421CB">
        <w:rPr>
          <w:b/>
          <w:color w:val="000000" w:themeColor="text1"/>
          <w:highlight w:val="lightGray"/>
        </w:rPr>
        <w:t>EDUCATIONAL ATTAINMENT:</w:t>
      </w:r>
    </w:p>
    <w:p w14:paraId="1681A86E" w14:textId="77777777" w:rsidR="008E20EB" w:rsidRDefault="002421CB" w:rsidP="002421CB">
      <w:pPr>
        <w:rPr>
          <w:color w:val="000000" w:themeColor="text1"/>
        </w:rPr>
      </w:pPr>
      <w:r>
        <w:rPr>
          <w:color w:val="000000" w:themeColor="text1"/>
        </w:rPr>
        <w:t>BACHELOR OF SCIENCE</w:t>
      </w:r>
      <w:r w:rsidR="008E20EB">
        <w:rPr>
          <w:color w:val="000000" w:themeColor="text1"/>
        </w:rPr>
        <w:t xml:space="preserve"> IN HOTEL AND RESTAURANT MANAGEMENT</w:t>
      </w:r>
    </w:p>
    <w:p w14:paraId="07274587" w14:textId="77777777" w:rsidR="008E20EB" w:rsidRDefault="008E20EB" w:rsidP="002421CB">
      <w:pPr>
        <w:rPr>
          <w:color w:val="000000" w:themeColor="text1"/>
        </w:rPr>
      </w:pPr>
      <w:r>
        <w:rPr>
          <w:color w:val="000000" w:themeColor="text1"/>
        </w:rPr>
        <w:t xml:space="preserve">Philippine College of Science and Technology, </w:t>
      </w:r>
    </w:p>
    <w:p w14:paraId="08A2FD0D" w14:textId="77777777" w:rsidR="008E20EB" w:rsidRDefault="008E20EB" w:rsidP="002421CB">
      <w:pPr>
        <w:rPr>
          <w:color w:val="000000" w:themeColor="text1"/>
        </w:rPr>
      </w:pPr>
      <w:r>
        <w:rPr>
          <w:color w:val="000000" w:themeColor="text1"/>
        </w:rPr>
        <w:t xml:space="preserve">Old </w:t>
      </w:r>
      <w:proofErr w:type="spellStart"/>
      <w:r>
        <w:rPr>
          <w:color w:val="000000" w:themeColor="text1"/>
        </w:rPr>
        <w:t>Nalsian</w:t>
      </w:r>
      <w:proofErr w:type="spellEnd"/>
      <w:r>
        <w:rPr>
          <w:color w:val="000000" w:themeColor="text1"/>
        </w:rPr>
        <w:t xml:space="preserve"> Road, </w:t>
      </w:r>
      <w:proofErr w:type="spellStart"/>
      <w:r>
        <w:rPr>
          <w:color w:val="000000" w:themeColor="text1"/>
        </w:rPr>
        <w:t>Calasiao</w:t>
      </w:r>
      <w:proofErr w:type="spellEnd"/>
      <w:r>
        <w:rPr>
          <w:color w:val="000000" w:themeColor="text1"/>
        </w:rPr>
        <w:t>, Pangasinan</w:t>
      </w:r>
    </w:p>
    <w:p w14:paraId="6FD28741" w14:textId="77777777" w:rsidR="008E20EB" w:rsidRDefault="008E20EB" w:rsidP="002421CB">
      <w:pPr>
        <w:rPr>
          <w:color w:val="000000" w:themeColor="text1"/>
        </w:rPr>
      </w:pPr>
      <w:r>
        <w:rPr>
          <w:color w:val="000000" w:themeColor="text1"/>
        </w:rPr>
        <w:t>June 2012 – April 2016</w:t>
      </w:r>
    </w:p>
    <w:p w14:paraId="7A9BB6E8" w14:textId="77777777" w:rsidR="008E20EB" w:rsidRDefault="008E20EB" w:rsidP="002421CB">
      <w:pPr>
        <w:rPr>
          <w:color w:val="000000" w:themeColor="text1"/>
        </w:rPr>
      </w:pPr>
    </w:p>
    <w:p w14:paraId="42C4CA82" w14:textId="77777777" w:rsidR="008E20EB" w:rsidRDefault="008E20EB" w:rsidP="002421CB">
      <w:pPr>
        <w:rPr>
          <w:b/>
          <w:color w:val="000000" w:themeColor="text1"/>
        </w:rPr>
      </w:pPr>
      <w:r w:rsidRPr="008E20EB">
        <w:rPr>
          <w:b/>
          <w:color w:val="000000" w:themeColor="text1"/>
          <w:highlight w:val="lightGray"/>
        </w:rPr>
        <w:t>AWARD &amp; CERTIFICATES:</w:t>
      </w:r>
    </w:p>
    <w:p w14:paraId="1299AA2E" w14:textId="77777777" w:rsidR="008E20EB" w:rsidRDefault="008E20EB" w:rsidP="002421CB">
      <w:pPr>
        <w:rPr>
          <w:color w:val="000000" w:themeColor="text1"/>
        </w:rPr>
      </w:pPr>
      <w:r>
        <w:rPr>
          <w:color w:val="000000" w:themeColor="text1"/>
        </w:rPr>
        <w:t xml:space="preserve"> SERVICE AWARD</w:t>
      </w:r>
    </w:p>
    <w:p w14:paraId="2C226F18" w14:textId="77777777" w:rsidR="008E20EB" w:rsidRDefault="008E20EB" w:rsidP="002421CB">
      <w:pPr>
        <w:rPr>
          <w:color w:val="000000" w:themeColor="text1"/>
        </w:rPr>
      </w:pPr>
      <w:r>
        <w:rPr>
          <w:color w:val="000000" w:themeColor="text1"/>
        </w:rPr>
        <w:t>(Very Satisfactory Performance in Hotel Restaurant Service)</w:t>
      </w:r>
    </w:p>
    <w:p w14:paraId="400CB107" w14:textId="77777777" w:rsidR="008E20EB" w:rsidRDefault="008E20EB" w:rsidP="002421CB">
      <w:pPr>
        <w:rPr>
          <w:color w:val="000000" w:themeColor="text1"/>
        </w:rPr>
      </w:pPr>
      <w:r>
        <w:rPr>
          <w:color w:val="000000" w:themeColor="text1"/>
        </w:rPr>
        <w:t xml:space="preserve">Philippine College of Science and Technology Gymnasium, </w:t>
      </w:r>
      <w:proofErr w:type="spellStart"/>
      <w:r>
        <w:rPr>
          <w:color w:val="000000" w:themeColor="text1"/>
        </w:rPr>
        <w:t>Calasiao</w:t>
      </w:r>
      <w:proofErr w:type="spellEnd"/>
      <w:r>
        <w:rPr>
          <w:color w:val="000000" w:themeColor="text1"/>
        </w:rPr>
        <w:t>, Pangasinan</w:t>
      </w:r>
    </w:p>
    <w:p w14:paraId="41F0340E" w14:textId="77777777" w:rsidR="008E20EB" w:rsidRDefault="00C0131D" w:rsidP="002421CB">
      <w:pPr>
        <w:rPr>
          <w:color w:val="000000" w:themeColor="text1"/>
        </w:rPr>
      </w:pPr>
      <w:r>
        <w:rPr>
          <w:color w:val="000000" w:themeColor="text1"/>
        </w:rPr>
        <w:t>March 12, 2016</w:t>
      </w:r>
    </w:p>
    <w:p w14:paraId="3709E71C" w14:textId="77777777" w:rsidR="008E20EB" w:rsidRPr="008E20EB" w:rsidRDefault="008E20EB" w:rsidP="002421CB">
      <w:pPr>
        <w:rPr>
          <w:b/>
          <w:color w:val="000000" w:themeColor="text1"/>
        </w:rPr>
      </w:pPr>
      <w:r w:rsidRPr="008E20EB">
        <w:rPr>
          <w:b/>
          <w:color w:val="000000" w:themeColor="text1"/>
        </w:rPr>
        <w:t>NATIONAL CERTIFICATE II</w:t>
      </w:r>
    </w:p>
    <w:p w14:paraId="11F3F7D7" w14:textId="77777777" w:rsidR="008E20EB" w:rsidRPr="00C0131D" w:rsidRDefault="008E20EB" w:rsidP="00C0131D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C0131D">
        <w:rPr>
          <w:color w:val="000000" w:themeColor="text1"/>
        </w:rPr>
        <w:t>Bread &amp; Pastry Production NC II</w:t>
      </w:r>
    </w:p>
    <w:p w14:paraId="57779E57" w14:textId="77777777" w:rsidR="008E20EB" w:rsidRDefault="008E20EB" w:rsidP="00C0131D">
      <w:pPr>
        <w:ind w:firstLine="720"/>
        <w:rPr>
          <w:color w:val="000000" w:themeColor="text1"/>
        </w:rPr>
      </w:pPr>
      <w:r>
        <w:rPr>
          <w:color w:val="000000" w:themeColor="text1"/>
        </w:rPr>
        <w:t>Technical Skills and Development Authority (</w:t>
      </w:r>
      <w:r>
        <w:rPr>
          <w:b/>
          <w:color w:val="000000" w:themeColor="text1"/>
        </w:rPr>
        <w:t>TESDA</w:t>
      </w:r>
      <w:r>
        <w:rPr>
          <w:color w:val="000000" w:themeColor="text1"/>
        </w:rPr>
        <w:t>) Lingayen, Pangasinan</w:t>
      </w:r>
    </w:p>
    <w:p w14:paraId="23024207" w14:textId="77777777" w:rsidR="008E20EB" w:rsidRDefault="00C0131D" w:rsidP="00C0131D">
      <w:pPr>
        <w:ind w:firstLine="720"/>
        <w:rPr>
          <w:color w:val="000000" w:themeColor="text1"/>
        </w:rPr>
      </w:pPr>
      <w:r>
        <w:rPr>
          <w:color w:val="000000" w:themeColor="text1"/>
        </w:rPr>
        <w:t>April 16</w:t>
      </w:r>
      <w:r w:rsidR="008E20EB">
        <w:rPr>
          <w:color w:val="000000" w:themeColor="text1"/>
        </w:rPr>
        <w:t>, 2013</w:t>
      </w:r>
    </w:p>
    <w:p w14:paraId="28ABD8E4" w14:textId="77777777" w:rsidR="00C0131D" w:rsidRDefault="00C0131D" w:rsidP="00C0131D">
      <w:pPr>
        <w:pStyle w:val="ListParagraph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>Food &amp; Beverage Services NC II</w:t>
      </w:r>
    </w:p>
    <w:p w14:paraId="63AC6E34" w14:textId="77777777" w:rsidR="00C0131D" w:rsidRPr="00C0131D" w:rsidRDefault="00C0131D" w:rsidP="00C0131D">
      <w:pPr>
        <w:pStyle w:val="ListParagraph"/>
        <w:rPr>
          <w:color w:val="000000" w:themeColor="text1"/>
        </w:rPr>
      </w:pPr>
      <w:r w:rsidRPr="00C0131D">
        <w:rPr>
          <w:color w:val="000000" w:themeColor="text1"/>
        </w:rPr>
        <w:t>Technical Skills and Development Authority (</w:t>
      </w:r>
      <w:r w:rsidRPr="00C0131D">
        <w:rPr>
          <w:b/>
          <w:color w:val="000000" w:themeColor="text1"/>
        </w:rPr>
        <w:t>TESDA</w:t>
      </w:r>
      <w:r w:rsidRPr="00C0131D">
        <w:rPr>
          <w:color w:val="000000" w:themeColor="text1"/>
        </w:rPr>
        <w:t>) Lingayen, Pangasinan</w:t>
      </w:r>
    </w:p>
    <w:p w14:paraId="690CB6C0" w14:textId="77777777" w:rsidR="00C0131D" w:rsidRDefault="00C0131D" w:rsidP="00C0131D">
      <w:pPr>
        <w:pStyle w:val="ListParagraph"/>
        <w:rPr>
          <w:color w:val="000000" w:themeColor="text1"/>
        </w:rPr>
      </w:pPr>
      <w:r>
        <w:rPr>
          <w:color w:val="000000" w:themeColor="text1"/>
        </w:rPr>
        <w:t>November 18, 2013</w:t>
      </w:r>
    </w:p>
    <w:p w14:paraId="27CBD93D" w14:textId="77777777" w:rsidR="00C0131D" w:rsidRPr="00C0131D" w:rsidRDefault="00C0131D" w:rsidP="00C0131D">
      <w:pPr>
        <w:pStyle w:val="ListParagraph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>Front Office Services NC II</w:t>
      </w:r>
    </w:p>
    <w:p w14:paraId="5259CBCE" w14:textId="77777777" w:rsidR="00C0131D" w:rsidRPr="00C0131D" w:rsidRDefault="00C0131D" w:rsidP="00C0131D">
      <w:pPr>
        <w:pStyle w:val="ListParagraph"/>
        <w:rPr>
          <w:color w:val="000000" w:themeColor="text1"/>
        </w:rPr>
      </w:pPr>
      <w:r w:rsidRPr="00C0131D">
        <w:rPr>
          <w:color w:val="000000" w:themeColor="text1"/>
        </w:rPr>
        <w:t>Technical Skills and Development Authority (</w:t>
      </w:r>
      <w:r w:rsidRPr="00C0131D">
        <w:rPr>
          <w:b/>
          <w:color w:val="000000" w:themeColor="text1"/>
        </w:rPr>
        <w:t>TESDA</w:t>
      </w:r>
      <w:r w:rsidRPr="00C0131D">
        <w:rPr>
          <w:color w:val="000000" w:themeColor="text1"/>
        </w:rPr>
        <w:t>) Lingayen, Pangasinan</w:t>
      </w:r>
    </w:p>
    <w:p w14:paraId="59EC8516" w14:textId="77777777" w:rsidR="00C0131D" w:rsidRDefault="00C0131D" w:rsidP="00C0131D">
      <w:pPr>
        <w:tabs>
          <w:tab w:val="left" w:pos="960"/>
        </w:tabs>
        <w:ind w:firstLine="720"/>
        <w:rPr>
          <w:color w:val="000000" w:themeColor="text1"/>
        </w:rPr>
      </w:pPr>
      <w:r>
        <w:rPr>
          <w:color w:val="000000" w:themeColor="text1"/>
        </w:rPr>
        <w:t>March 30, 2014</w:t>
      </w:r>
    </w:p>
    <w:p w14:paraId="61BA825E" w14:textId="77777777" w:rsidR="00C0131D" w:rsidRDefault="00C0131D" w:rsidP="00C0131D">
      <w:pPr>
        <w:pStyle w:val="ListParagraph"/>
        <w:numPr>
          <w:ilvl w:val="0"/>
          <w:numId w:val="15"/>
        </w:numPr>
        <w:tabs>
          <w:tab w:val="left" w:pos="960"/>
        </w:tabs>
        <w:rPr>
          <w:color w:val="000000" w:themeColor="text1"/>
        </w:rPr>
      </w:pPr>
      <w:r>
        <w:rPr>
          <w:color w:val="000000" w:themeColor="text1"/>
        </w:rPr>
        <w:t>Housekeeping NC II</w:t>
      </w:r>
    </w:p>
    <w:p w14:paraId="4B284722" w14:textId="77777777" w:rsidR="00C0131D" w:rsidRPr="00C0131D" w:rsidRDefault="00C0131D" w:rsidP="00C0131D">
      <w:pPr>
        <w:pStyle w:val="ListParagraph"/>
        <w:rPr>
          <w:color w:val="000000" w:themeColor="text1"/>
        </w:rPr>
      </w:pPr>
      <w:r w:rsidRPr="00C0131D">
        <w:rPr>
          <w:color w:val="000000" w:themeColor="text1"/>
        </w:rPr>
        <w:t>Technical Skills and Development Authority (</w:t>
      </w:r>
      <w:r w:rsidRPr="00C0131D">
        <w:rPr>
          <w:b/>
          <w:color w:val="000000" w:themeColor="text1"/>
        </w:rPr>
        <w:t>TESDA</w:t>
      </w:r>
      <w:r w:rsidRPr="00C0131D">
        <w:rPr>
          <w:color w:val="000000" w:themeColor="text1"/>
        </w:rPr>
        <w:t>) Lingayen, Pangasinan</w:t>
      </w:r>
    </w:p>
    <w:p w14:paraId="633DCE46" w14:textId="77777777" w:rsidR="008E20EB" w:rsidRPr="008E20EB" w:rsidRDefault="00C0131D" w:rsidP="00C0131D">
      <w:pPr>
        <w:tabs>
          <w:tab w:val="left" w:pos="960"/>
        </w:tabs>
        <w:ind w:left="360"/>
        <w:rPr>
          <w:color w:val="000000" w:themeColor="text1"/>
        </w:rPr>
      </w:pPr>
      <w:r>
        <w:rPr>
          <w:color w:val="000000" w:themeColor="text1"/>
        </w:rPr>
        <w:t xml:space="preserve">       March 21, 2015</w:t>
      </w:r>
    </w:p>
    <w:p w14:paraId="551F34FC" w14:textId="77777777" w:rsidR="008E20EB" w:rsidRDefault="00BC159B" w:rsidP="002421CB">
      <w:pPr>
        <w:rPr>
          <w:b/>
          <w:color w:val="000000" w:themeColor="text1"/>
        </w:rPr>
      </w:pPr>
      <w:r w:rsidRPr="00BC159B">
        <w:rPr>
          <w:b/>
          <w:color w:val="000000" w:themeColor="text1"/>
          <w:highlight w:val="lightGray"/>
        </w:rPr>
        <w:lastRenderedPageBreak/>
        <w:t>ON THE JOB – TRAININGS:</w:t>
      </w:r>
    </w:p>
    <w:p w14:paraId="2940946B" w14:textId="77777777" w:rsidR="00BC159B" w:rsidRDefault="00BC159B" w:rsidP="002421CB">
      <w:pPr>
        <w:rPr>
          <w:color w:val="000000" w:themeColor="text1"/>
        </w:rPr>
      </w:pPr>
    </w:p>
    <w:p w14:paraId="2D8AA3CA" w14:textId="77777777" w:rsidR="00BC159B" w:rsidRPr="00BC159B" w:rsidRDefault="00BC159B" w:rsidP="00BC159B">
      <w:pPr>
        <w:pStyle w:val="ListParagraph"/>
        <w:numPr>
          <w:ilvl w:val="0"/>
          <w:numId w:val="15"/>
        </w:numPr>
        <w:rPr>
          <w:b/>
          <w:color w:val="000000" w:themeColor="text1"/>
        </w:rPr>
      </w:pPr>
      <w:r w:rsidRPr="00BC159B">
        <w:rPr>
          <w:b/>
          <w:color w:val="000000" w:themeColor="text1"/>
        </w:rPr>
        <w:t>Housekeeping</w:t>
      </w:r>
    </w:p>
    <w:p w14:paraId="3ABA4AD5" w14:textId="77777777" w:rsidR="00BC159B" w:rsidRDefault="00BC159B" w:rsidP="00BC159B">
      <w:pPr>
        <w:ind w:firstLine="720"/>
        <w:rPr>
          <w:color w:val="000000" w:themeColor="text1"/>
        </w:rPr>
      </w:pPr>
      <w:r>
        <w:rPr>
          <w:color w:val="000000" w:themeColor="text1"/>
        </w:rPr>
        <w:t>The Manor Hotel, Camp John Hay, Baguio City</w:t>
      </w:r>
    </w:p>
    <w:p w14:paraId="17D5AE0A" w14:textId="77777777" w:rsidR="00BC159B" w:rsidRDefault="00BC159B" w:rsidP="004048D4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January – February </w:t>
      </w:r>
      <w:r w:rsidR="004048D4">
        <w:rPr>
          <w:color w:val="000000" w:themeColor="text1"/>
        </w:rPr>
        <w:t>2016</w:t>
      </w:r>
    </w:p>
    <w:p w14:paraId="7B82753E" w14:textId="77777777" w:rsidR="00BC159B" w:rsidRPr="00BC159B" w:rsidRDefault="00BC159B" w:rsidP="00BC159B">
      <w:pPr>
        <w:pStyle w:val="ListParagraph"/>
        <w:numPr>
          <w:ilvl w:val="0"/>
          <w:numId w:val="15"/>
        </w:numPr>
        <w:rPr>
          <w:b/>
          <w:color w:val="000000" w:themeColor="text1"/>
        </w:rPr>
      </w:pPr>
      <w:r w:rsidRPr="00BC159B">
        <w:rPr>
          <w:b/>
          <w:color w:val="000000" w:themeColor="text1"/>
        </w:rPr>
        <w:t>Dining</w:t>
      </w:r>
    </w:p>
    <w:p w14:paraId="56D8D3E4" w14:textId="77777777" w:rsidR="00BC159B" w:rsidRDefault="00BC159B" w:rsidP="00BC159B">
      <w:pPr>
        <w:pStyle w:val="ListParagraph"/>
        <w:rPr>
          <w:color w:val="000000" w:themeColor="text1"/>
        </w:rPr>
      </w:pPr>
      <w:r>
        <w:rPr>
          <w:color w:val="000000" w:themeColor="text1"/>
        </w:rPr>
        <w:t>Le Chef at the Manor Hotel, Camp John Hay, Baguio City</w:t>
      </w:r>
    </w:p>
    <w:p w14:paraId="5745C225" w14:textId="77777777" w:rsidR="00BC159B" w:rsidRDefault="00BC159B" w:rsidP="004048D4">
      <w:pPr>
        <w:pStyle w:val="ListParagraph"/>
        <w:rPr>
          <w:color w:val="000000" w:themeColor="text1"/>
        </w:rPr>
      </w:pPr>
      <w:r>
        <w:rPr>
          <w:color w:val="000000" w:themeColor="text1"/>
        </w:rPr>
        <w:t>November – January 2016</w:t>
      </w:r>
    </w:p>
    <w:p w14:paraId="2A35E9FF" w14:textId="77777777" w:rsidR="00BC159B" w:rsidRPr="00BC159B" w:rsidRDefault="00BC159B" w:rsidP="00BC159B">
      <w:pPr>
        <w:pStyle w:val="ListParagraph"/>
        <w:numPr>
          <w:ilvl w:val="0"/>
          <w:numId w:val="15"/>
        </w:numPr>
        <w:rPr>
          <w:color w:val="000000" w:themeColor="text1"/>
        </w:rPr>
      </w:pPr>
      <w:r>
        <w:rPr>
          <w:b/>
          <w:color w:val="000000" w:themeColor="text1"/>
        </w:rPr>
        <w:t>Bartending &amp; Dining</w:t>
      </w:r>
    </w:p>
    <w:p w14:paraId="715EAC55" w14:textId="77777777" w:rsidR="00BC159B" w:rsidRDefault="00BC159B" w:rsidP="00BC159B">
      <w:pPr>
        <w:pStyle w:val="ListParagraph"/>
        <w:rPr>
          <w:color w:val="000000" w:themeColor="text1"/>
        </w:rPr>
      </w:pPr>
      <w:r>
        <w:rPr>
          <w:color w:val="000000" w:themeColor="text1"/>
        </w:rPr>
        <w:t>Gloria Maris Restaurant</w:t>
      </w:r>
    </w:p>
    <w:p w14:paraId="58062AC5" w14:textId="77777777" w:rsidR="00BC159B" w:rsidRDefault="00BC159B" w:rsidP="00BC159B">
      <w:pPr>
        <w:pStyle w:val="ListParagraph"/>
        <w:rPr>
          <w:color w:val="000000" w:themeColor="text1"/>
        </w:rPr>
      </w:pPr>
      <w:r>
        <w:rPr>
          <w:color w:val="000000" w:themeColor="text1"/>
        </w:rPr>
        <w:t xml:space="preserve">CSI City Mall, </w:t>
      </w:r>
      <w:proofErr w:type="spellStart"/>
      <w:r>
        <w:rPr>
          <w:color w:val="000000" w:themeColor="text1"/>
        </w:rPr>
        <w:t>Lucao</w:t>
      </w:r>
      <w:proofErr w:type="spellEnd"/>
      <w:r>
        <w:rPr>
          <w:color w:val="000000" w:themeColor="text1"/>
        </w:rPr>
        <w:t xml:space="preserve"> District Dagupan City, Pangasinan</w:t>
      </w:r>
    </w:p>
    <w:p w14:paraId="7FA3A500" w14:textId="77777777" w:rsidR="004048D4" w:rsidRPr="004048D4" w:rsidRDefault="00BC159B" w:rsidP="004048D4">
      <w:pPr>
        <w:pStyle w:val="ListParagraph"/>
        <w:rPr>
          <w:color w:val="000000" w:themeColor="text1"/>
        </w:rPr>
      </w:pPr>
      <w:r>
        <w:rPr>
          <w:color w:val="000000" w:themeColor="text1"/>
        </w:rPr>
        <w:t>May 2014</w:t>
      </w:r>
    </w:p>
    <w:p w14:paraId="43FDDE3F" w14:textId="77777777" w:rsidR="004048D4" w:rsidRDefault="004048D4" w:rsidP="004048D4">
      <w:pPr>
        <w:rPr>
          <w:b/>
          <w:color w:val="000000" w:themeColor="text1"/>
          <w:highlight w:val="lightGray"/>
        </w:rPr>
      </w:pPr>
    </w:p>
    <w:p w14:paraId="7D43EA6E" w14:textId="77777777" w:rsidR="004048D4" w:rsidRPr="004048D4" w:rsidRDefault="004048D4" w:rsidP="004048D4">
      <w:pPr>
        <w:rPr>
          <w:b/>
          <w:color w:val="000000" w:themeColor="text1"/>
        </w:rPr>
      </w:pPr>
      <w:r w:rsidRPr="004048D4">
        <w:rPr>
          <w:b/>
          <w:color w:val="000000" w:themeColor="text1"/>
          <w:highlight w:val="lightGray"/>
        </w:rPr>
        <w:t>PROFESSIONAL SKILLS:</w:t>
      </w:r>
    </w:p>
    <w:p w14:paraId="31856C1B" w14:textId="77777777" w:rsidR="00BC159B" w:rsidRPr="004048D4" w:rsidRDefault="004048D4" w:rsidP="004048D4">
      <w:pPr>
        <w:pStyle w:val="ListParagraph"/>
        <w:numPr>
          <w:ilvl w:val="0"/>
          <w:numId w:val="15"/>
        </w:numPr>
        <w:rPr>
          <w:b/>
          <w:color w:val="000000" w:themeColor="text1"/>
        </w:rPr>
      </w:pPr>
      <w:r>
        <w:rPr>
          <w:color w:val="000000" w:themeColor="text1"/>
        </w:rPr>
        <w:t>Excellent in Customer Service</w:t>
      </w:r>
    </w:p>
    <w:p w14:paraId="6691223F" w14:textId="77777777" w:rsidR="004048D4" w:rsidRPr="004048D4" w:rsidRDefault="004048D4" w:rsidP="004048D4">
      <w:pPr>
        <w:pStyle w:val="ListParagraph"/>
        <w:numPr>
          <w:ilvl w:val="0"/>
          <w:numId w:val="15"/>
        </w:numPr>
        <w:rPr>
          <w:b/>
          <w:color w:val="000000" w:themeColor="text1"/>
        </w:rPr>
      </w:pPr>
      <w:r>
        <w:rPr>
          <w:color w:val="000000" w:themeColor="text1"/>
        </w:rPr>
        <w:t>Eager to learn new skills and receive further training</w:t>
      </w:r>
    </w:p>
    <w:p w14:paraId="68DBADF1" w14:textId="77777777" w:rsidR="00BC159B" w:rsidRPr="004048D4" w:rsidRDefault="004048D4" w:rsidP="004048D4">
      <w:pPr>
        <w:rPr>
          <w:b/>
          <w:color w:val="000000" w:themeColor="text1"/>
        </w:rPr>
      </w:pPr>
      <w:r w:rsidRPr="004048D4">
        <w:rPr>
          <w:b/>
          <w:color w:val="000000" w:themeColor="text1"/>
        </w:rPr>
        <w:t>PERSONAL DATA:</w:t>
      </w:r>
    </w:p>
    <w:p w14:paraId="4EACD556" w14:textId="53DCF911" w:rsidR="00BC159B" w:rsidRDefault="004048D4" w:rsidP="002421CB">
      <w:pPr>
        <w:rPr>
          <w:color w:val="000000" w:themeColor="text1"/>
        </w:rPr>
      </w:pPr>
      <w:r>
        <w:rPr>
          <w:color w:val="000000" w:themeColor="text1"/>
        </w:rPr>
        <w:t>AGE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:  </w:t>
      </w:r>
      <w:r>
        <w:rPr>
          <w:color w:val="000000" w:themeColor="text1"/>
        </w:rPr>
        <w:tab/>
        <w:t>2</w:t>
      </w:r>
      <w:r w:rsidR="00A05C03">
        <w:rPr>
          <w:color w:val="000000" w:themeColor="text1"/>
        </w:rPr>
        <w:t>7</w:t>
      </w:r>
    </w:p>
    <w:p w14:paraId="57811577" w14:textId="77777777" w:rsidR="004048D4" w:rsidRDefault="004048D4" w:rsidP="002421CB">
      <w:pPr>
        <w:rPr>
          <w:color w:val="000000" w:themeColor="text1"/>
        </w:rPr>
      </w:pPr>
      <w:r>
        <w:rPr>
          <w:color w:val="000000" w:themeColor="text1"/>
        </w:rPr>
        <w:t>DATE OF BIRTH</w:t>
      </w:r>
      <w:r>
        <w:rPr>
          <w:color w:val="000000" w:themeColor="text1"/>
        </w:rPr>
        <w:tab/>
        <w:t>:    November 18, 1995</w:t>
      </w:r>
    </w:p>
    <w:p w14:paraId="0E214C2D" w14:textId="77777777" w:rsidR="004048D4" w:rsidRDefault="004048D4" w:rsidP="002421CB">
      <w:pPr>
        <w:rPr>
          <w:color w:val="000000" w:themeColor="text1"/>
        </w:rPr>
      </w:pPr>
      <w:r>
        <w:rPr>
          <w:color w:val="000000" w:themeColor="text1"/>
        </w:rPr>
        <w:t>RELIGION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    Roman Catholic</w:t>
      </w:r>
    </w:p>
    <w:p w14:paraId="2E741AF0" w14:textId="77777777" w:rsidR="004048D4" w:rsidRDefault="004048D4" w:rsidP="002421CB">
      <w:pPr>
        <w:rPr>
          <w:color w:val="000000" w:themeColor="text1"/>
        </w:rPr>
      </w:pPr>
      <w:r>
        <w:rPr>
          <w:color w:val="000000" w:themeColor="text1"/>
        </w:rPr>
        <w:t>STATUS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   Single</w:t>
      </w:r>
    </w:p>
    <w:p w14:paraId="373A32B1" w14:textId="77777777" w:rsidR="004048D4" w:rsidRDefault="004048D4" w:rsidP="002421CB">
      <w:pPr>
        <w:rPr>
          <w:color w:val="000000" w:themeColor="text1"/>
        </w:rPr>
      </w:pPr>
      <w:r>
        <w:rPr>
          <w:color w:val="000000" w:themeColor="text1"/>
        </w:rPr>
        <w:t>HEIGHT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   5’0</w:t>
      </w:r>
    </w:p>
    <w:p w14:paraId="4EB79168" w14:textId="77777777" w:rsidR="004048D4" w:rsidRDefault="004048D4" w:rsidP="002421CB">
      <w:pPr>
        <w:rPr>
          <w:color w:val="000000" w:themeColor="text1"/>
        </w:rPr>
      </w:pPr>
      <w:r>
        <w:rPr>
          <w:color w:val="000000" w:themeColor="text1"/>
        </w:rPr>
        <w:t>WEIGHT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   50 kg.</w:t>
      </w:r>
    </w:p>
    <w:p w14:paraId="73522C34" w14:textId="77777777" w:rsidR="004048D4" w:rsidRDefault="004048D4" w:rsidP="002421CB">
      <w:pPr>
        <w:rPr>
          <w:color w:val="000000" w:themeColor="text1"/>
        </w:rPr>
      </w:pPr>
      <w:r>
        <w:rPr>
          <w:color w:val="000000" w:themeColor="text1"/>
        </w:rPr>
        <w:t>MOTHER’S NAME</w:t>
      </w:r>
      <w:r>
        <w:rPr>
          <w:color w:val="000000" w:themeColor="text1"/>
        </w:rPr>
        <w:tab/>
        <w:t xml:space="preserve">:   </w:t>
      </w:r>
      <w:proofErr w:type="spellStart"/>
      <w:r>
        <w:rPr>
          <w:color w:val="000000" w:themeColor="text1"/>
        </w:rPr>
        <w:t>Norlinda</w:t>
      </w:r>
      <w:proofErr w:type="spellEnd"/>
      <w:r>
        <w:rPr>
          <w:color w:val="000000" w:themeColor="text1"/>
        </w:rPr>
        <w:t xml:space="preserve"> C. Posadas</w:t>
      </w:r>
    </w:p>
    <w:p w14:paraId="3276B689" w14:textId="77777777" w:rsidR="004048D4" w:rsidRDefault="004048D4" w:rsidP="002421CB">
      <w:pPr>
        <w:rPr>
          <w:color w:val="000000" w:themeColor="text1"/>
        </w:rPr>
      </w:pPr>
      <w:r>
        <w:rPr>
          <w:color w:val="000000" w:themeColor="text1"/>
        </w:rPr>
        <w:t>OCCUPATION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   OFW</w:t>
      </w:r>
    </w:p>
    <w:p w14:paraId="0F457220" w14:textId="77777777" w:rsidR="004048D4" w:rsidRPr="00BC159B" w:rsidRDefault="004048D4" w:rsidP="002421CB">
      <w:pPr>
        <w:rPr>
          <w:color w:val="000000" w:themeColor="text1"/>
        </w:rPr>
      </w:pPr>
      <w:r>
        <w:rPr>
          <w:color w:val="000000" w:themeColor="text1"/>
        </w:rPr>
        <w:t>FATHER’S NAME</w:t>
      </w:r>
      <w:r>
        <w:rPr>
          <w:color w:val="000000" w:themeColor="text1"/>
        </w:rPr>
        <w:tab/>
        <w:t>:   Michael G. Posadas</w:t>
      </w:r>
    </w:p>
    <w:p w14:paraId="7637EC9F" w14:textId="77777777" w:rsidR="002421CB" w:rsidRDefault="004048D4" w:rsidP="002421CB">
      <w:pPr>
        <w:rPr>
          <w:color w:val="000000" w:themeColor="text1"/>
        </w:rPr>
      </w:pPr>
      <w:r>
        <w:rPr>
          <w:color w:val="000000" w:themeColor="text1"/>
        </w:rPr>
        <w:t xml:space="preserve">OCCUPATION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 Civil Engineer</w:t>
      </w:r>
    </w:p>
    <w:p w14:paraId="5A7D760A" w14:textId="77777777" w:rsidR="004048D4" w:rsidRDefault="004048D4" w:rsidP="002421CB">
      <w:pPr>
        <w:rPr>
          <w:b/>
          <w:color w:val="000000" w:themeColor="text1"/>
          <w:highlight w:val="lightGray"/>
        </w:rPr>
      </w:pPr>
    </w:p>
    <w:p w14:paraId="1A26353A" w14:textId="77777777" w:rsidR="004048D4" w:rsidRDefault="004048D4" w:rsidP="002421CB">
      <w:pPr>
        <w:rPr>
          <w:b/>
          <w:color w:val="000000" w:themeColor="text1"/>
        </w:rPr>
      </w:pPr>
      <w:r w:rsidRPr="004048D4">
        <w:rPr>
          <w:b/>
          <w:color w:val="000000" w:themeColor="text1"/>
          <w:highlight w:val="lightGray"/>
        </w:rPr>
        <w:t>CHARACTER REFERENCES:</w:t>
      </w:r>
    </w:p>
    <w:p w14:paraId="46D4B282" w14:textId="77777777" w:rsidR="004048D4" w:rsidRDefault="004048D4" w:rsidP="002421CB">
      <w:pPr>
        <w:rPr>
          <w:color w:val="000000" w:themeColor="text1"/>
        </w:rPr>
      </w:pPr>
      <w:r>
        <w:rPr>
          <w:color w:val="000000" w:themeColor="text1"/>
        </w:rPr>
        <w:t>Mr. Alfonso C. Aquino, MBA</w:t>
      </w:r>
    </w:p>
    <w:p w14:paraId="68D10728" w14:textId="77777777" w:rsidR="004048D4" w:rsidRDefault="004048D4" w:rsidP="002421CB">
      <w:pPr>
        <w:rPr>
          <w:color w:val="000000" w:themeColor="text1"/>
        </w:rPr>
      </w:pPr>
      <w:r>
        <w:rPr>
          <w:color w:val="000000" w:themeColor="text1"/>
        </w:rPr>
        <w:t>College Dean, Philippine College of Science and Technology</w:t>
      </w:r>
    </w:p>
    <w:p w14:paraId="360C72E2" w14:textId="77777777" w:rsidR="004048D4" w:rsidRDefault="004048D4" w:rsidP="002421CB">
      <w:pPr>
        <w:rPr>
          <w:color w:val="000000" w:themeColor="text1"/>
        </w:rPr>
      </w:pPr>
      <w:r>
        <w:rPr>
          <w:color w:val="000000" w:themeColor="text1"/>
        </w:rPr>
        <w:t>0917-626-6011</w:t>
      </w:r>
    </w:p>
    <w:p w14:paraId="16A00A6A" w14:textId="77777777" w:rsidR="004048D4" w:rsidRDefault="004048D4" w:rsidP="002421CB">
      <w:pPr>
        <w:rPr>
          <w:color w:val="000000" w:themeColor="text1"/>
        </w:rPr>
      </w:pPr>
    </w:p>
    <w:p w14:paraId="14BC54D5" w14:textId="77777777" w:rsidR="00555B22" w:rsidRDefault="00555B22" w:rsidP="002421CB">
      <w:pPr>
        <w:rPr>
          <w:color w:val="000000" w:themeColor="text1"/>
        </w:rPr>
      </w:pPr>
      <w:r>
        <w:rPr>
          <w:color w:val="000000" w:themeColor="text1"/>
        </w:rPr>
        <w:t>Mr. Richard De Guzman</w:t>
      </w:r>
    </w:p>
    <w:p w14:paraId="180F3E6E" w14:textId="77777777" w:rsidR="00555B22" w:rsidRDefault="00555B22" w:rsidP="002421CB">
      <w:pPr>
        <w:rPr>
          <w:color w:val="000000" w:themeColor="text1"/>
        </w:rPr>
      </w:pPr>
      <w:r>
        <w:rPr>
          <w:color w:val="000000" w:themeColor="text1"/>
        </w:rPr>
        <w:t>Shift Manager, Shakey’s Pizza Parlor</w:t>
      </w:r>
    </w:p>
    <w:p w14:paraId="1BDACDA4" w14:textId="77777777" w:rsidR="00555B22" w:rsidRDefault="00555B22" w:rsidP="002421CB">
      <w:pPr>
        <w:rPr>
          <w:color w:val="000000" w:themeColor="text1"/>
        </w:rPr>
      </w:pPr>
      <w:r>
        <w:rPr>
          <w:color w:val="000000" w:themeColor="text1"/>
        </w:rPr>
        <w:t>0908-382-0083</w:t>
      </w:r>
    </w:p>
    <w:p w14:paraId="340FD197" w14:textId="77777777" w:rsidR="00555B22" w:rsidRDefault="00555B22" w:rsidP="002421CB">
      <w:pPr>
        <w:rPr>
          <w:color w:val="000000" w:themeColor="text1"/>
        </w:rPr>
      </w:pPr>
    </w:p>
    <w:p w14:paraId="5DE84C7E" w14:textId="77777777" w:rsidR="00555B22" w:rsidRDefault="00555B22" w:rsidP="002421CB">
      <w:pPr>
        <w:rPr>
          <w:color w:val="000000" w:themeColor="text1"/>
        </w:rPr>
      </w:pPr>
      <w:r>
        <w:rPr>
          <w:color w:val="000000" w:themeColor="text1"/>
        </w:rPr>
        <w:t xml:space="preserve">Mr. Alfred Cayabyab </w:t>
      </w:r>
    </w:p>
    <w:p w14:paraId="33CB7848" w14:textId="77777777" w:rsidR="00555B22" w:rsidRDefault="00555B22" w:rsidP="002421CB">
      <w:pPr>
        <w:rPr>
          <w:color w:val="000000" w:themeColor="text1"/>
        </w:rPr>
      </w:pPr>
      <w:r>
        <w:rPr>
          <w:color w:val="000000" w:themeColor="text1"/>
        </w:rPr>
        <w:t xml:space="preserve">Restaurant Manager, McDonald’s </w:t>
      </w:r>
    </w:p>
    <w:p w14:paraId="1FD23B53" w14:textId="77777777" w:rsidR="00555B22" w:rsidRDefault="00555B22" w:rsidP="002421CB">
      <w:pPr>
        <w:rPr>
          <w:color w:val="000000" w:themeColor="text1"/>
        </w:rPr>
      </w:pPr>
      <w:r>
        <w:rPr>
          <w:color w:val="000000" w:themeColor="text1"/>
        </w:rPr>
        <w:t>0926-617-7668</w:t>
      </w:r>
    </w:p>
    <w:p w14:paraId="5F3A9879" w14:textId="77777777" w:rsidR="00555B22" w:rsidRDefault="00555B22" w:rsidP="002421CB">
      <w:pPr>
        <w:rPr>
          <w:color w:val="000000" w:themeColor="text1"/>
        </w:rPr>
      </w:pPr>
    </w:p>
    <w:p w14:paraId="65F83212" w14:textId="77777777" w:rsidR="00555B22" w:rsidRDefault="00555B22" w:rsidP="002421CB">
      <w:pPr>
        <w:rPr>
          <w:color w:val="000000" w:themeColor="text1"/>
        </w:rPr>
      </w:pPr>
    </w:p>
    <w:p w14:paraId="7DA5CDC1" w14:textId="77777777" w:rsidR="00555B22" w:rsidRDefault="00555B22" w:rsidP="002421CB">
      <w:pPr>
        <w:rPr>
          <w:color w:val="000000" w:themeColor="text1"/>
        </w:rPr>
      </w:pPr>
    </w:p>
    <w:p w14:paraId="5CD3508F" w14:textId="77777777" w:rsidR="00555B22" w:rsidRPr="00555B22" w:rsidRDefault="00555B22" w:rsidP="00555B22">
      <w:pPr>
        <w:ind w:left="3600" w:firstLine="720"/>
        <w:jc w:val="center"/>
        <w:rPr>
          <w:color w:val="000000" w:themeColor="text1"/>
          <w:u w:val="single"/>
        </w:rPr>
      </w:pPr>
      <w:r w:rsidRPr="00555B22">
        <w:rPr>
          <w:color w:val="000000" w:themeColor="text1"/>
          <w:u w:val="single"/>
        </w:rPr>
        <w:t>Angelic C. Posadas</w:t>
      </w:r>
    </w:p>
    <w:p w14:paraId="31C66A12" w14:textId="77777777" w:rsidR="00555B22" w:rsidRPr="00555B22" w:rsidRDefault="00555B22" w:rsidP="00555B22">
      <w:pPr>
        <w:ind w:left="5760"/>
        <w:rPr>
          <w:b/>
          <w:color w:val="000000" w:themeColor="text1"/>
        </w:rPr>
      </w:pPr>
      <w:r>
        <w:rPr>
          <w:color w:val="000000" w:themeColor="text1"/>
        </w:rPr>
        <w:t xml:space="preserve">          </w:t>
      </w:r>
      <w:r w:rsidRPr="00555B22">
        <w:rPr>
          <w:b/>
          <w:color w:val="000000" w:themeColor="text1"/>
        </w:rPr>
        <w:t>Applicant</w:t>
      </w:r>
    </w:p>
    <w:sectPr w:rsidR="00555B22" w:rsidRPr="00555B22" w:rsidSect="005A1B10">
      <w:footerReference w:type="default" r:id="rId10"/>
      <w:headerReference w:type="first" r:id="rId11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804E4" w14:textId="77777777" w:rsidR="008B500E" w:rsidRDefault="008B500E" w:rsidP="0068194B">
      <w:r>
        <w:separator/>
      </w:r>
    </w:p>
    <w:p w14:paraId="62405DFE" w14:textId="77777777" w:rsidR="008B500E" w:rsidRDefault="008B500E"/>
    <w:p w14:paraId="5A62B7D5" w14:textId="77777777" w:rsidR="008B500E" w:rsidRDefault="008B500E"/>
  </w:endnote>
  <w:endnote w:type="continuationSeparator" w:id="0">
    <w:p w14:paraId="0286A6C2" w14:textId="77777777" w:rsidR="008B500E" w:rsidRDefault="008B500E" w:rsidP="0068194B">
      <w:r>
        <w:continuationSeparator/>
      </w:r>
    </w:p>
    <w:p w14:paraId="02B81FF2" w14:textId="77777777" w:rsidR="008B500E" w:rsidRDefault="008B500E"/>
    <w:p w14:paraId="6CAE349F" w14:textId="77777777" w:rsidR="008B500E" w:rsidRDefault="008B50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189B33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B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F1543" w14:textId="77777777" w:rsidR="008B500E" w:rsidRDefault="008B500E" w:rsidP="0068194B">
      <w:r>
        <w:separator/>
      </w:r>
    </w:p>
    <w:p w14:paraId="208F9C09" w14:textId="77777777" w:rsidR="008B500E" w:rsidRDefault="008B500E"/>
    <w:p w14:paraId="4061BFF0" w14:textId="77777777" w:rsidR="008B500E" w:rsidRDefault="008B500E"/>
  </w:footnote>
  <w:footnote w:type="continuationSeparator" w:id="0">
    <w:p w14:paraId="73DC5357" w14:textId="77777777" w:rsidR="008B500E" w:rsidRDefault="008B500E" w:rsidP="0068194B">
      <w:r>
        <w:continuationSeparator/>
      </w:r>
    </w:p>
    <w:p w14:paraId="667622CC" w14:textId="77777777" w:rsidR="008B500E" w:rsidRDefault="008B500E"/>
    <w:p w14:paraId="5D21CA98" w14:textId="77777777" w:rsidR="008B500E" w:rsidRDefault="008B50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760E1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7296A8" wp14:editId="1F0A8AD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39889C2" id="Straight Connector 5" o:spid="_x0000_s1026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E6D3D0F"/>
    <w:multiLevelType w:val="hybridMultilevel"/>
    <w:tmpl w:val="738C2C46"/>
    <w:lvl w:ilvl="0" w:tplc="710E9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B7678"/>
    <w:multiLevelType w:val="hybridMultilevel"/>
    <w:tmpl w:val="0E08A536"/>
    <w:lvl w:ilvl="0" w:tplc="710E9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909983">
    <w:abstractNumId w:val="9"/>
  </w:num>
  <w:num w:numId="2" w16cid:durableId="1434010170">
    <w:abstractNumId w:val="8"/>
  </w:num>
  <w:num w:numId="3" w16cid:durableId="1786655726">
    <w:abstractNumId w:val="7"/>
  </w:num>
  <w:num w:numId="4" w16cid:durableId="11499713">
    <w:abstractNumId w:val="6"/>
  </w:num>
  <w:num w:numId="5" w16cid:durableId="1411928690">
    <w:abstractNumId w:val="10"/>
  </w:num>
  <w:num w:numId="6" w16cid:durableId="1771270052">
    <w:abstractNumId w:val="3"/>
  </w:num>
  <w:num w:numId="7" w16cid:durableId="1616935759">
    <w:abstractNumId w:val="11"/>
  </w:num>
  <w:num w:numId="8" w16cid:durableId="157578398">
    <w:abstractNumId w:val="2"/>
  </w:num>
  <w:num w:numId="9" w16cid:durableId="419568705">
    <w:abstractNumId w:val="12"/>
  </w:num>
  <w:num w:numId="10" w16cid:durableId="2132359132">
    <w:abstractNumId w:val="5"/>
  </w:num>
  <w:num w:numId="11" w16cid:durableId="1159148538">
    <w:abstractNumId w:val="4"/>
  </w:num>
  <w:num w:numId="12" w16cid:durableId="345249029">
    <w:abstractNumId w:val="1"/>
  </w:num>
  <w:num w:numId="13" w16cid:durableId="934173958">
    <w:abstractNumId w:val="0"/>
  </w:num>
  <w:num w:numId="14" w16cid:durableId="1329357831">
    <w:abstractNumId w:val="13"/>
  </w:num>
  <w:num w:numId="15" w16cid:durableId="2914027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584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21C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48D4"/>
    <w:rsid w:val="00405128"/>
    <w:rsid w:val="00406CFF"/>
    <w:rsid w:val="00416B25"/>
    <w:rsid w:val="00420592"/>
    <w:rsid w:val="00426A01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55B22"/>
    <w:rsid w:val="005579C9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E0986"/>
    <w:rsid w:val="005F4B91"/>
    <w:rsid w:val="005F55D2"/>
    <w:rsid w:val="0062312F"/>
    <w:rsid w:val="00625F2C"/>
    <w:rsid w:val="006618E9"/>
    <w:rsid w:val="00664399"/>
    <w:rsid w:val="0068194B"/>
    <w:rsid w:val="00692703"/>
    <w:rsid w:val="006A1962"/>
    <w:rsid w:val="006B5D48"/>
    <w:rsid w:val="006B7D7B"/>
    <w:rsid w:val="006C1A5E"/>
    <w:rsid w:val="006E1507"/>
    <w:rsid w:val="00712D8B"/>
    <w:rsid w:val="0071726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B500E"/>
    <w:rsid w:val="008C7056"/>
    <w:rsid w:val="008E20EB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02968"/>
    <w:rsid w:val="00A05C03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AF2584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B7E51"/>
    <w:rsid w:val="00BC159B"/>
    <w:rsid w:val="00BD431F"/>
    <w:rsid w:val="00BE423E"/>
    <w:rsid w:val="00BF61AC"/>
    <w:rsid w:val="00C0131D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14F1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62970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19A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9C9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5579C9"/>
    <w:pPr>
      <w:numPr>
        <w:numId w:val="5"/>
      </w:numPr>
      <w:spacing w:before="120"/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Greytext">
    <w:name w:val="Grey text"/>
    <w:basedOn w:val="DefaultParagraphFont"/>
    <w:uiPriority w:val="4"/>
    <w:semiHidden/>
    <w:qFormat/>
    <w:rsid w:val="005579C9"/>
    <w:rPr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%20Inspiron\AppData\Roaming\Microsoft\Templates\Modern%20chronological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6279D3EA124102B0F069884A04A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F7A73-EDF8-4252-A935-9BD273380069}"/>
      </w:docPartPr>
      <w:docPartBody>
        <w:p w:rsidR="00FB3BB3" w:rsidRDefault="002831DD">
          <w:pPr>
            <w:pStyle w:val="5E6279D3EA124102B0F069884A04A954"/>
          </w:pPr>
          <w:r w:rsidRPr="00CF1A49">
            <w:t>·</w:t>
          </w:r>
        </w:p>
      </w:docPartBody>
    </w:docPart>
    <w:docPart>
      <w:docPartPr>
        <w:name w:val="3E5C40C5DBB64D87A92824C803220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9F55F-ADAA-4A2A-B900-5AA05F6F9829}"/>
      </w:docPartPr>
      <w:docPartBody>
        <w:p w:rsidR="00FB3BB3" w:rsidRDefault="002831DD">
          <w:pPr>
            <w:pStyle w:val="3E5C40C5DBB64D87A92824C80322092D"/>
          </w:pPr>
          <w:r w:rsidRPr="00CF1A49">
            <w:t>Email</w:t>
          </w:r>
        </w:p>
      </w:docPartBody>
    </w:docPart>
    <w:docPart>
      <w:docPartPr>
        <w:name w:val="AB95C0304109432782AA1A06118A1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BB923-4969-4B7D-AD90-AB4F0A3391FE}"/>
      </w:docPartPr>
      <w:docPartBody>
        <w:p w:rsidR="00FB3BB3" w:rsidRDefault="002831DD">
          <w:pPr>
            <w:pStyle w:val="AB95C0304109432782AA1A06118A1662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25613049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DD"/>
    <w:rsid w:val="002831DD"/>
    <w:rsid w:val="003B2861"/>
    <w:rsid w:val="00FB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5E6279D3EA124102B0F069884A04A954">
    <w:name w:val="5E6279D3EA124102B0F069884A04A954"/>
  </w:style>
  <w:style w:type="paragraph" w:customStyle="1" w:styleId="3E5C40C5DBB64D87A92824C80322092D">
    <w:name w:val="3E5C40C5DBB64D87A92824C80322092D"/>
  </w:style>
  <w:style w:type="paragraph" w:customStyle="1" w:styleId="AB95C0304109432782AA1A06118A1662">
    <w:name w:val="AB95C0304109432782AA1A06118A1662"/>
  </w:style>
  <w:style w:type="paragraph" w:styleId="ListBullet">
    <w:name w:val="List Bullet"/>
    <w:basedOn w:val="Normal"/>
    <w:uiPriority w:val="11"/>
    <w:qFormat/>
    <w:pPr>
      <w:numPr>
        <w:numId w:val="1"/>
      </w:numPr>
      <w:spacing w:before="120" w:after="0" w:line="240" w:lineRule="auto"/>
    </w:pPr>
    <w:rPr>
      <w:rFonts w:eastAsiaTheme="minorHAnsi"/>
      <w:color w:val="595959" w:themeColor="text1" w:themeTint="A6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CB6AFB-A7F1-4816-9409-743ABF3C64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cover letter</Template>
  <TotalTime>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2023-04-17T13:02:00Z</dcterms:created>
  <dcterms:modified xsi:type="dcterms:W3CDTF">2023-04-17T13:02:00Z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