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RPr="00046CE0" w14:paraId="2C114F9C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4A93CC63" w14:textId="77777777" w:rsidR="000629D5" w:rsidRPr="00046CE0" w:rsidRDefault="000629D5" w:rsidP="001B2ABD">
            <w:pPr>
              <w:tabs>
                <w:tab w:val="left" w:pos="990"/>
              </w:tabs>
              <w:jc w:val="center"/>
            </w:pPr>
            <w:r w:rsidRPr="00046CE0">
              <w:rPr>
                <w:noProof/>
              </w:rPr>
              <mc:AlternateContent>
                <mc:Choice Requires="wps">
                  <w:drawing>
                    <wp:inline distT="0" distB="0" distL="0" distR="0" wp14:anchorId="79CB9300" wp14:editId="01F2F4BF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255895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2314C330" w14:textId="77777777" w:rsidR="000629D5" w:rsidRPr="00046CE0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60086CA1" w14:textId="77777777" w:rsidR="0049062A" w:rsidRDefault="0049062A" w:rsidP="00CF1287">
            <w:pPr>
              <w:pStyle w:val="Address"/>
            </w:pPr>
          </w:p>
          <w:p w14:paraId="3A499D3B" w14:textId="37FF8119" w:rsidR="000629D5" w:rsidRPr="007427E5" w:rsidRDefault="00CF1287" w:rsidP="00CF1287">
            <w:pPr>
              <w:pStyle w:val="Address"/>
              <w:rPr>
                <w:b/>
                <w:bCs/>
                <w:sz w:val="18"/>
                <w:szCs w:val="18"/>
              </w:rPr>
            </w:pPr>
            <w:r w:rsidRPr="007427E5">
              <w:rPr>
                <w:b/>
                <w:bCs/>
                <w:sz w:val="18"/>
                <w:szCs w:val="18"/>
              </w:rPr>
              <w:t>PROFESSIONAL SUMMARY</w:t>
            </w:r>
          </w:p>
          <w:p w14:paraId="69642791" w14:textId="77777777" w:rsidR="00CF1287" w:rsidRPr="001F5A23" w:rsidRDefault="00CF1287" w:rsidP="00CF1287">
            <w:pPr>
              <w:pStyle w:val="Address"/>
              <w:rPr>
                <w:sz w:val="18"/>
                <w:szCs w:val="18"/>
              </w:rPr>
            </w:pPr>
          </w:p>
          <w:p w14:paraId="2D9A72D9" w14:textId="5A171506" w:rsidR="00CF1287" w:rsidRPr="001F5A23" w:rsidRDefault="000670F0" w:rsidP="00046CE0">
            <w:pPr>
              <w:pStyle w:val="Address"/>
              <w:jc w:val="both"/>
              <w:rPr>
                <w:sz w:val="18"/>
                <w:szCs w:val="18"/>
              </w:rPr>
            </w:pPr>
            <w:r w:rsidRPr="001F5A23">
              <w:rPr>
                <w:sz w:val="18"/>
                <w:szCs w:val="18"/>
              </w:rPr>
              <w:t xml:space="preserve">      </w:t>
            </w:r>
            <w:r w:rsidR="00CF1287" w:rsidRPr="001F5A23">
              <w:rPr>
                <w:sz w:val="18"/>
                <w:szCs w:val="18"/>
              </w:rPr>
              <w:t xml:space="preserve">An Industrial Engineer with more than 15 years’ experience on Master Scheduling, </w:t>
            </w:r>
            <w:r w:rsidR="00611182" w:rsidRPr="001F5A23">
              <w:rPr>
                <w:sz w:val="18"/>
                <w:szCs w:val="18"/>
              </w:rPr>
              <w:t>P</w:t>
            </w:r>
            <w:r w:rsidR="00CF1287" w:rsidRPr="001F5A23">
              <w:rPr>
                <w:sz w:val="18"/>
                <w:szCs w:val="18"/>
              </w:rPr>
              <w:t xml:space="preserve">roduction and </w:t>
            </w:r>
            <w:r w:rsidR="00611182" w:rsidRPr="001F5A23">
              <w:rPr>
                <w:sz w:val="18"/>
                <w:szCs w:val="18"/>
              </w:rPr>
              <w:t>M</w:t>
            </w:r>
            <w:r w:rsidR="00CF1287" w:rsidRPr="001F5A23">
              <w:rPr>
                <w:sz w:val="18"/>
                <w:szCs w:val="18"/>
              </w:rPr>
              <w:t xml:space="preserve">aterial </w:t>
            </w:r>
            <w:r w:rsidR="00611182" w:rsidRPr="001F5A23">
              <w:rPr>
                <w:sz w:val="18"/>
                <w:szCs w:val="18"/>
              </w:rPr>
              <w:t>P</w:t>
            </w:r>
            <w:r w:rsidR="00CF1287" w:rsidRPr="001F5A23">
              <w:rPr>
                <w:sz w:val="18"/>
                <w:szCs w:val="18"/>
              </w:rPr>
              <w:t xml:space="preserve">lanning, </w:t>
            </w:r>
            <w:r w:rsidR="00611182" w:rsidRPr="001F5A23">
              <w:rPr>
                <w:sz w:val="18"/>
                <w:szCs w:val="18"/>
              </w:rPr>
              <w:t>W</w:t>
            </w:r>
            <w:r w:rsidR="00CF1287" w:rsidRPr="001F5A23">
              <w:rPr>
                <w:sz w:val="18"/>
                <w:szCs w:val="18"/>
              </w:rPr>
              <w:t>arehousing, Sr. Time and Motion Engineering, and Continuous Improvement Analysts.</w:t>
            </w:r>
          </w:p>
          <w:p w14:paraId="4F6CAFA0" w14:textId="77777777" w:rsidR="000670F0" w:rsidRPr="001F5A23" w:rsidRDefault="000670F0" w:rsidP="00CF1287">
            <w:pPr>
              <w:pStyle w:val="Address"/>
              <w:rPr>
                <w:sz w:val="18"/>
                <w:szCs w:val="18"/>
              </w:rPr>
            </w:pPr>
          </w:p>
          <w:p w14:paraId="19A38C69" w14:textId="77777777" w:rsidR="000670F0" w:rsidRPr="001F5A23" w:rsidRDefault="000670F0" w:rsidP="00CF1287">
            <w:pPr>
              <w:pStyle w:val="Address"/>
              <w:rPr>
                <w:sz w:val="18"/>
                <w:szCs w:val="18"/>
              </w:rPr>
            </w:pPr>
          </w:p>
          <w:p w14:paraId="73FDA061" w14:textId="179A6864" w:rsidR="00CF1287" w:rsidRPr="007427E5" w:rsidRDefault="00CF1287" w:rsidP="00CF1287">
            <w:pPr>
              <w:pStyle w:val="Address"/>
              <w:rPr>
                <w:b/>
                <w:bCs/>
                <w:sz w:val="18"/>
                <w:szCs w:val="18"/>
              </w:rPr>
            </w:pPr>
            <w:r w:rsidRPr="007427E5">
              <w:rPr>
                <w:b/>
                <w:bCs/>
                <w:sz w:val="18"/>
                <w:szCs w:val="18"/>
              </w:rPr>
              <w:t>WORK EXPERIENCE</w:t>
            </w:r>
          </w:p>
          <w:p w14:paraId="3CD698DE" w14:textId="77777777" w:rsidR="00CF1287" w:rsidRPr="001F5A23" w:rsidRDefault="00CF1287" w:rsidP="00CF1287">
            <w:pPr>
              <w:pStyle w:val="Address"/>
              <w:rPr>
                <w:sz w:val="18"/>
                <w:szCs w:val="18"/>
              </w:rPr>
            </w:pPr>
          </w:p>
          <w:p w14:paraId="5A756540" w14:textId="77777777" w:rsidR="00CF1287" w:rsidRPr="00BC57C1" w:rsidRDefault="00CF1287" w:rsidP="00CF1287">
            <w:pPr>
              <w:pStyle w:val="Address"/>
              <w:rPr>
                <w:b/>
                <w:bCs/>
                <w:sz w:val="18"/>
                <w:szCs w:val="18"/>
              </w:rPr>
            </w:pPr>
            <w:r w:rsidRPr="00BC57C1">
              <w:rPr>
                <w:b/>
                <w:bCs/>
                <w:sz w:val="18"/>
                <w:szCs w:val="18"/>
              </w:rPr>
              <w:t>Master Scheduler</w:t>
            </w:r>
          </w:p>
          <w:p w14:paraId="67ED6143" w14:textId="77777777" w:rsidR="00CF1287" w:rsidRPr="001F5A23" w:rsidRDefault="00CF1287" w:rsidP="00CF1287">
            <w:pPr>
              <w:pStyle w:val="Address"/>
              <w:rPr>
                <w:sz w:val="18"/>
                <w:szCs w:val="18"/>
              </w:rPr>
            </w:pPr>
            <w:r w:rsidRPr="001F5A23">
              <w:rPr>
                <w:sz w:val="18"/>
                <w:szCs w:val="18"/>
              </w:rPr>
              <w:t>Teradyne Philippines Ltd</w:t>
            </w:r>
          </w:p>
          <w:p w14:paraId="0FB7C3D7" w14:textId="26394CEC" w:rsidR="00CF1287" w:rsidRPr="001F5A23" w:rsidRDefault="00CF1287" w:rsidP="00CF1287">
            <w:pPr>
              <w:pStyle w:val="Address"/>
              <w:rPr>
                <w:sz w:val="18"/>
                <w:szCs w:val="18"/>
              </w:rPr>
            </w:pPr>
            <w:r w:rsidRPr="001F5A23">
              <w:rPr>
                <w:sz w:val="18"/>
                <w:szCs w:val="18"/>
              </w:rPr>
              <w:t>November 2018 – Present</w:t>
            </w:r>
          </w:p>
          <w:p w14:paraId="23EA2E1E" w14:textId="49B528F0" w:rsidR="00CF1287" w:rsidRPr="001F5A23" w:rsidRDefault="00CF1287" w:rsidP="00CF1287">
            <w:pPr>
              <w:pStyle w:val="Address"/>
              <w:rPr>
                <w:sz w:val="18"/>
                <w:szCs w:val="18"/>
              </w:rPr>
            </w:pPr>
          </w:p>
          <w:p w14:paraId="34746921" w14:textId="428E76D3" w:rsidR="007C1543" w:rsidRPr="00043361" w:rsidRDefault="000670F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1F5A23">
              <w:rPr>
                <w:rFonts w:cs="Helvetica"/>
                <w:color w:val="595959"/>
                <w:sz w:val="18"/>
                <w:szCs w:val="18"/>
                <w:shd w:val="clear" w:color="auto" w:fill="FFFFFF"/>
              </w:rPr>
              <w:t xml:space="preserve">      </w:t>
            </w: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>Main responsibility is to create one Master Production Schedule that will be used to achieve quarterly revenue target in terms of dollar value set by the Company.</w:t>
            </w:r>
          </w:p>
          <w:p w14:paraId="6E7148DA" w14:textId="77777777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307ED56F" w14:textId="1310EAE8" w:rsidR="00267D4B" w:rsidRPr="00043361" w:rsidRDefault="007C1543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</w:t>
            </w:r>
            <w:r w:rsidR="00267D4B" w:rsidRPr="00043361">
              <w:rPr>
                <w:rFonts w:cs="Helvetica"/>
                <w:sz w:val="18"/>
                <w:szCs w:val="18"/>
                <w:shd w:val="clear" w:color="auto" w:fill="FFFFFF"/>
              </w:rPr>
              <w:t>Ensure efficiency in scheduling with CTB (Clear to Build)</w:t>
            </w:r>
            <w:r w:rsidR="00803481">
              <w:rPr>
                <w:rFonts w:cs="Helvetica"/>
                <w:sz w:val="18"/>
                <w:szCs w:val="18"/>
                <w:shd w:val="clear" w:color="auto" w:fill="FFFFFF"/>
              </w:rPr>
              <w:t xml:space="preserve"> lead - time</w:t>
            </w:r>
            <w:r w:rsidR="00267D4B"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and production capacity planning utilization.</w:t>
            </w:r>
          </w:p>
          <w:p w14:paraId="519F33B4" w14:textId="77777777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24793D33" w14:textId="638F5728" w:rsidR="00611182" w:rsidRPr="00043361" w:rsidRDefault="00267D4B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Work closely with Marketing, Sales and Planning on shipment deliverables and productivity issues.</w:t>
            </w:r>
          </w:p>
          <w:p w14:paraId="0D0F8069" w14:textId="77777777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612E8BD2" w14:textId="47055C68" w:rsidR="007836F7" w:rsidRDefault="00611182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Coordinate with production to ensure smooth flow </w:t>
            </w:r>
            <w:r w:rsidR="005C64A0" w:rsidRPr="00043361">
              <w:rPr>
                <w:rFonts w:cs="Helvetica"/>
                <w:sz w:val="18"/>
                <w:szCs w:val="18"/>
                <w:shd w:val="clear" w:color="auto" w:fill="FFFFFF"/>
              </w:rPr>
              <w:t>of schedule from raw material to shipment of products to customer.</w:t>
            </w:r>
          </w:p>
          <w:p w14:paraId="33B6C9CA" w14:textId="06681338" w:rsidR="00222454" w:rsidRDefault="00222454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61B5EDBC" w14:textId="4D413F93" w:rsidR="00222454" w:rsidRPr="00043361" w:rsidRDefault="00222454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Provides weekly production schedule as guidance for shipment based on customer commit.</w:t>
            </w:r>
          </w:p>
          <w:p w14:paraId="61E03E70" w14:textId="77777777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71FF7CED" w14:textId="72C837BC" w:rsidR="007836F7" w:rsidRPr="00043361" w:rsidRDefault="007836F7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Analyze and ensure forecast were consume accurately to avoid material misalignment and non-forecasted material buys.</w:t>
            </w:r>
          </w:p>
          <w:p w14:paraId="060F1A77" w14:textId="0C7701C1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</w:p>
          <w:p w14:paraId="4C8AF745" w14:textId="39766340" w:rsidR="00046CE0" w:rsidRPr="00043361" w:rsidRDefault="00046CE0" w:rsidP="000670F0">
            <w:pPr>
              <w:pStyle w:val="Address"/>
              <w:jc w:val="both"/>
              <w:rPr>
                <w:rFonts w:cs="Helvetica"/>
                <w:sz w:val="18"/>
                <w:szCs w:val="18"/>
                <w:shd w:val="clear" w:color="auto" w:fill="FFFFFF"/>
              </w:rPr>
            </w:pPr>
            <w:r w:rsidRPr="00043361">
              <w:rPr>
                <w:rFonts w:cs="Helvetica"/>
                <w:sz w:val="18"/>
                <w:szCs w:val="18"/>
                <w:shd w:val="clear" w:color="auto" w:fill="FFFFFF"/>
              </w:rPr>
              <w:t xml:space="preserve">      Promotes and initiates Continuous improvement to production for cost savings and improve productivity.</w:t>
            </w:r>
          </w:p>
          <w:p w14:paraId="3976E8AB" w14:textId="21C8C2DD" w:rsidR="007836F7" w:rsidRPr="001F5A23" w:rsidRDefault="007836F7" w:rsidP="000670F0">
            <w:pPr>
              <w:pStyle w:val="Address"/>
              <w:jc w:val="both"/>
              <w:rPr>
                <w:rFonts w:cs="Helvetica"/>
                <w:color w:val="595959"/>
                <w:sz w:val="18"/>
                <w:szCs w:val="18"/>
                <w:shd w:val="clear" w:color="auto" w:fill="FFFFFF"/>
              </w:rPr>
            </w:pPr>
          </w:p>
          <w:p w14:paraId="2DE84A7D" w14:textId="437E6BB6" w:rsidR="007836F7" w:rsidRPr="001F5A23" w:rsidRDefault="007836F7" w:rsidP="000670F0">
            <w:pPr>
              <w:pStyle w:val="Address"/>
              <w:jc w:val="both"/>
              <w:rPr>
                <w:rFonts w:cs="Helvetica"/>
                <w:color w:val="595959"/>
                <w:sz w:val="18"/>
                <w:szCs w:val="18"/>
                <w:shd w:val="clear" w:color="auto" w:fill="FFFFFF"/>
              </w:rPr>
            </w:pPr>
          </w:p>
          <w:p w14:paraId="63F6F7D6" w14:textId="1ADF39DA" w:rsidR="007836F7" w:rsidRPr="00BC57C1" w:rsidRDefault="007836F7" w:rsidP="000670F0">
            <w:pPr>
              <w:pStyle w:val="Address"/>
              <w:jc w:val="both"/>
              <w:rPr>
                <w:rFonts w:cs="Helvetica"/>
                <w:b/>
                <w:bCs/>
                <w:color w:val="595959"/>
                <w:sz w:val="18"/>
                <w:szCs w:val="18"/>
                <w:shd w:val="clear" w:color="auto" w:fill="FFFFFF"/>
              </w:rPr>
            </w:pPr>
            <w:r w:rsidRPr="00BC57C1">
              <w:rPr>
                <w:rFonts w:cs="Helvetica"/>
                <w:b/>
                <w:bCs/>
                <w:color w:val="595959"/>
                <w:sz w:val="18"/>
                <w:szCs w:val="18"/>
                <w:shd w:val="clear" w:color="auto" w:fill="FFFFFF"/>
              </w:rPr>
              <w:t>Material Planner</w:t>
            </w:r>
          </w:p>
          <w:p w14:paraId="00BB104E" w14:textId="2EBCF53C" w:rsidR="007836F7" w:rsidRPr="001F5A23" w:rsidRDefault="007836F7" w:rsidP="000670F0">
            <w:pPr>
              <w:pStyle w:val="Address"/>
              <w:jc w:val="both"/>
              <w:rPr>
                <w:rFonts w:cs="Helvetica"/>
                <w:color w:val="595959"/>
                <w:sz w:val="18"/>
                <w:szCs w:val="18"/>
                <w:shd w:val="clear" w:color="auto" w:fill="FFFFFF"/>
              </w:rPr>
            </w:pPr>
            <w:r w:rsidRPr="001F5A23">
              <w:rPr>
                <w:rFonts w:cs="Helvetica"/>
                <w:color w:val="595959"/>
                <w:sz w:val="18"/>
                <w:szCs w:val="18"/>
                <w:shd w:val="clear" w:color="auto" w:fill="FFFFFF"/>
              </w:rPr>
              <w:t>Teradyne Philippines Ltd</w:t>
            </w:r>
          </w:p>
          <w:p w14:paraId="2218BFE9" w14:textId="74FE4A2D" w:rsidR="007836F7" w:rsidRPr="001F5A23" w:rsidRDefault="007836F7" w:rsidP="000670F0">
            <w:pPr>
              <w:pStyle w:val="Address"/>
              <w:jc w:val="both"/>
              <w:rPr>
                <w:sz w:val="18"/>
                <w:szCs w:val="18"/>
              </w:rPr>
            </w:pPr>
            <w:r w:rsidRPr="001F5A23">
              <w:rPr>
                <w:sz w:val="18"/>
                <w:szCs w:val="18"/>
              </w:rPr>
              <w:t>June 2014 – October 2018</w:t>
            </w:r>
          </w:p>
          <w:p w14:paraId="5A709289" w14:textId="2BB28B14" w:rsidR="00B83CBA" w:rsidRPr="001F5A23" w:rsidRDefault="00B83CBA" w:rsidP="000670F0">
            <w:pPr>
              <w:pStyle w:val="Address"/>
              <w:jc w:val="both"/>
              <w:rPr>
                <w:sz w:val="18"/>
                <w:szCs w:val="18"/>
              </w:rPr>
            </w:pPr>
          </w:p>
          <w:p w14:paraId="7D26C352" w14:textId="77777777" w:rsidR="00CF1287" w:rsidRPr="001F5A23" w:rsidRDefault="00B83CB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sz w:val="18"/>
                <w:szCs w:val="18"/>
              </w:rPr>
              <w:t xml:space="preserve">      </w:t>
            </w:r>
            <w:r w:rsidRPr="001F5A23">
              <w:rPr>
                <w:rFonts w:cs="Helvetica"/>
                <w:sz w:val="18"/>
                <w:szCs w:val="18"/>
              </w:rPr>
              <w:t xml:space="preserve">Main responsibility is to ensure that </w:t>
            </w:r>
            <w:r w:rsidR="00C17F06" w:rsidRPr="001F5A23">
              <w:rPr>
                <w:rFonts w:cs="Helvetica"/>
                <w:sz w:val="18"/>
                <w:szCs w:val="18"/>
              </w:rPr>
              <w:t xml:space="preserve">the </w:t>
            </w:r>
            <w:r w:rsidRPr="001F5A23">
              <w:rPr>
                <w:rFonts w:cs="Helvetica"/>
                <w:sz w:val="18"/>
                <w:szCs w:val="18"/>
              </w:rPr>
              <w:t xml:space="preserve">agreed Service Level </w:t>
            </w:r>
            <w:r w:rsidR="00046CE0" w:rsidRPr="001F5A23">
              <w:rPr>
                <w:rFonts w:cs="Helvetica"/>
                <w:sz w:val="18"/>
                <w:szCs w:val="18"/>
              </w:rPr>
              <w:t>A</w:t>
            </w:r>
            <w:r w:rsidRPr="001F5A23">
              <w:rPr>
                <w:rFonts w:cs="Helvetica"/>
                <w:sz w:val="18"/>
                <w:szCs w:val="18"/>
              </w:rPr>
              <w:t>greement to customers in terms of On Time Delivery would be meet through efficient Inventory Management, Demand Forecasting, Repair Capacity Planning and Spares Purchasing.</w:t>
            </w:r>
          </w:p>
          <w:p w14:paraId="112E9294" w14:textId="77777777" w:rsidR="00046CE0" w:rsidRPr="001F5A23" w:rsidRDefault="00046CE0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20EE382E" w14:textId="77777777" w:rsidR="00046CE0" w:rsidRPr="001F5A23" w:rsidRDefault="00046CE0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Provides quarterly demand forecast by analyzing product reliability, failure mode analysis, region installation base data and customer requirement plan level per region.</w:t>
            </w:r>
          </w:p>
          <w:p w14:paraId="5CB9AC62" w14:textId="77777777" w:rsidR="00046CE0" w:rsidRPr="001F5A23" w:rsidRDefault="00046CE0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56480828" w14:textId="3893B4A6" w:rsidR="00573855" w:rsidRDefault="00573855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Prepares quarterly financial reports on spares purchase for new products, growth on install base and scrap replacement.</w:t>
            </w:r>
          </w:p>
          <w:p w14:paraId="158614DB" w14:textId="53DAD326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CE33E7C" w14:textId="7F62B5CE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 xml:space="preserve">    Plan weekly shipment to Strategic warehouse worldwide to ensure plan level are fulfilled and OTD target hit at 85%</w:t>
            </w:r>
          </w:p>
          <w:p w14:paraId="08E59268" w14:textId="6A2E48EA" w:rsidR="0036786C" w:rsidRDefault="0036786C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CB02E80" w14:textId="6E6D4550" w:rsidR="0036786C" w:rsidRPr="001F5A23" w:rsidRDefault="0036786C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 xml:space="preserve">     Provide weekly repair schedule for those repairable parts sent at repair site.</w:t>
            </w:r>
          </w:p>
          <w:p w14:paraId="21CD2A6F" w14:textId="77777777" w:rsidR="00573855" w:rsidRPr="001F5A23" w:rsidRDefault="00573855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2C8E4B56" w14:textId="12DF8A53" w:rsidR="00573855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*Won Continuous Improvement Best project of the year</w:t>
            </w:r>
            <w:r w:rsidR="00345273">
              <w:rPr>
                <w:rFonts w:cs="Helvetica"/>
                <w:sz w:val="18"/>
                <w:szCs w:val="18"/>
              </w:rPr>
              <w:t xml:space="preserve"> 2018</w:t>
            </w:r>
            <w:r w:rsidRPr="001F5A23">
              <w:rPr>
                <w:rFonts w:cs="Helvetica"/>
                <w:sz w:val="18"/>
                <w:szCs w:val="18"/>
              </w:rPr>
              <w:t xml:space="preserve"> by creating Repair Capacity Simulation Tool which analyzes needed Capacity in alignment of the projected forecast provided by the Planner.</w:t>
            </w:r>
          </w:p>
          <w:p w14:paraId="24CA43C2" w14:textId="7E962664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614BBE04" w14:textId="31C58AAD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265E5EB" w14:textId="1A321E66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FC4E11D" w14:textId="0EFCC68B" w:rsidR="002D0A6D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12596E08" w14:textId="77777777" w:rsidR="002D0A6D" w:rsidRPr="001F5A23" w:rsidRDefault="002D0A6D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14BC7937" w14:textId="1D8300E9" w:rsidR="0049062A" w:rsidRPr="001F5A23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45C69A86" w14:textId="6F22E323" w:rsidR="0049062A" w:rsidRPr="001F5A23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5B12E832" w14:textId="77777777" w:rsidR="0036786C" w:rsidRDefault="0036786C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2870BB77" w14:textId="10B3C17F" w:rsidR="0049062A" w:rsidRPr="00BC57C1" w:rsidRDefault="0049062A" w:rsidP="00B83CBA">
            <w:pPr>
              <w:pStyle w:val="Address"/>
              <w:jc w:val="both"/>
              <w:rPr>
                <w:rFonts w:cs="Helvetica"/>
                <w:b/>
                <w:bCs/>
                <w:sz w:val="18"/>
                <w:szCs w:val="18"/>
              </w:rPr>
            </w:pPr>
            <w:r w:rsidRPr="00BC57C1">
              <w:rPr>
                <w:rFonts w:cs="Helvetica"/>
                <w:b/>
                <w:bCs/>
                <w:sz w:val="18"/>
                <w:szCs w:val="18"/>
              </w:rPr>
              <w:t>Material Planner</w:t>
            </w:r>
          </w:p>
          <w:p w14:paraId="53C2F462" w14:textId="0E878CEE" w:rsidR="0049062A" w:rsidRPr="001F5A23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proofErr w:type="spellStart"/>
            <w:r w:rsidRPr="001F5A23">
              <w:rPr>
                <w:rFonts w:cs="Helvetica"/>
                <w:sz w:val="18"/>
                <w:szCs w:val="18"/>
              </w:rPr>
              <w:t>Luckywide</w:t>
            </w:r>
            <w:proofErr w:type="spellEnd"/>
            <w:r w:rsidRPr="001F5A23">
              <w:rPr>
                <w:rFonts w:cs="Helvetica"/>
                <w:sz w:val="18"/>
                <w:szCs w:val="18"/>
              </w:rPr>
              <w:t xml:space="preserve"> Enterprise Incorporated</w:t>
            </w:r>
          </w:p>
          <w:p w14:paraId="01364841" w14:textId="24315FD8" w:rsidR="0049062A" w:rsidRPr="001F5A23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>September 2012 – June 2014</w:t>
            </w:r>
          </w:p>
          <w:p w14:paraId="1536B4A4" w14:textId="6EBCC2E1" w:rsidR="0049062A" w:rsidRPr="001F5A23" w:rsidRDefault="0049062A" w:rsidP="00B83CB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11AF5CA8" w14:textId="77777777" w:rsidR="00573855" w:rsidRPr="001F5A23" w:rsidRDefault="0049062A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Main responsibility is to provide accurate weekly forecast for KFC and Mister Donut planned raw materials for Tacloban, Bohol, Dumaguete and Bacolod sites.</w:t>
            </w:r>
          </w:p>
          <w:p w14:paraId="13033CD1" w14:textId="77777777" w:rsidR="0049062A" w:rsidRPr="001F5A23" w:rsidRDefault="0049062A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3402DAC3" w14:textId="77777777" w:rsidR="0049062A" w:rsidRPr="001F5A23" w:rsidRDefault="0049062A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Ensures minimal spoilage and avoids over stocking of planne</w:t>
            </w:r>
            <w:r w:rsidR="005515AE" w:rsidRPr="001F5A23">
              <w:rPr>
                <w:rFonts w:cs="Helvetica"/>
                <w:sz w:val="18"/>
                <w:szCs w:val="18"/>
              </w:rPr>
              <w:t>d</w:t>
            </w:r>
            <w:r w:rsidRPr="001F5A23">
              <w:rPr>
                <w:rFonts w:cs="Helvetica"/>
                <w:sz w:val="18"/>
                <w:szCs w:val="18"/>
              </w:rPr>
              <w:t xml:space="preserve"> raw materials at site through</w:t>
            </w:r>
            <w:r w:rsidR="005515AE" w:rsidRPr="001F5A23">
              <w:rPr>
                <w:rFonts w:cs="Helvetica"/>
                <w:sz w:val="18"/>
                <w:szCs w:val="18"/>
              </w:rPr>
              <w:t xml:space="preserve"> efficient material planning based on weekly inventory reports, store orders and SAP system generated pullouts of stocks.</w:t>
            </w:r>
          </w:p>
          <w:p w14:paraId="4B6525C2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291A6954" w14:textId="549308BE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Ensures plan level of inventory per site is only three weeks based on its order replenishment especially on those low shelf-life materials.</w:t>
            </w:r>
          </w:p>
          <w:p w14:paraId="06741072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</w:t>
            </w:r>
          </w:p>
          <w:p w14:paraId="6A4613A5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Coordinates with marketing during the promo period of new products and during consolidation of excess items after the promo based on planned promo items.</w:t>
            </w:r>
          </w:p>
          <w:p w14:paraId="66B7906E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6B7CB429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411950EF" w14:textId="77777777" w:rsidR="005515AE" w:rsidRPr="00BC57C1" w:rsidRDefault="005515AE" w:rsidP="0049062A">
            <w:pPr>
              <w:pStyle w:val="Address"/>
              <w:jc w:val="both"/>
              <w:rPr>
                <w:rFonts w:cs="Helvetica"/>
                <w:b/>
                <w:bCs/>
                <w:sz w:val="18"/>
                <w:szCs w:val="18"/>
              </w:rPr>
            </w:pPr>
            <w:r w:rsidRPr="00BC57C1">
              <w:rPr>
                <w:rFonts w:cs="Helvetica"/>
                <w:b/>
                <w:bCs/>
                <w:sz w:val="18"/>
                <w:szCs w:val="18"/>
              </w:rPr>
              <w:t>Warehouse Team Leader</w:t>
            </w:r>
          </w:p>
          <w:p w14:paraId="629998EA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proofErr w:type="spellStart"/>
            <w:r w:rsidRPr="001F5A23">
              <w:rPr>
                <w:rFonts w:cs="Helvetica"/>
                <w:sz w:val="18"/>
                <w:szCs w:val="18"/>
              </w:rPr>
              <w:t>Fastcargo</w:t>
            </w:r>
            <w:proofErr w:type="spellEnd"/>
            <w:r w:rsidRPr="001F5A23">
              <w:rPr>
                <w:rFonts w:cs="Helvetica"/>
                <w:sz w:val="18"/>
                <w:szCs w:val="18"/>
              </w:rPr>
              <w:t xml:space="preserve"> Logistics Corporation</w:t>
            </w:r>
          </w:p>
          <w:p w14:paraId="463D247B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>January 2011 – June 2012</w:t>
            </w:r>
          </w:p>
          <w:p w14:paraId="3D117164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31C9BB26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 Mainly responsible to oversee overall activities of cross-dock facilities which caters key customers like Nestle, Colgate – Palmolive, Unilever and Wyeth.</w:t>
            </w:r>
          </w:p>
          <w:p w14:paraId="3D69D871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3224CCF8" w14:textId="60C2B4E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 Make sure receiving of Container van</w:t>
            </w:r>
            <w:r w:rsidR="002C4810" w:rsidRPr="001F5A23">
              <w:rPr>
                <w:rFonts w:cs="Helvetica"/>
                <w:sz w:val="18"/>
                <w:szCs w:val="18"/>
              </w:rPr>
              <w:t>s</w:t>
            </w:r>
            <w:r w:rsidRPr="001F5A23">
              <w:rPr>
                <w:rFonts w:cs="Helvetica"/>
                <w:sz w:val="18"/>
                <w:szCs w:val="18"/>
              </w:rPr>
              <w:t xml:space="preserve"> will be unloaded immediately to be ready for distribution to various malls and stores based on order invoice received daily.</w:t>
            </w:r>
          </w:p>
          <w:p w14:paraId="2556B09F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7A54B6AE" w14:textId="77777777" w:rsidR="005515AE" w:rsidRPr="001F5A23" w:rsidRDefault="005515AE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 Facilitates and coordinates with trucking for fast loading and deliveries of </w:t>
            </w:r>
            <w:r w:rsidR="002C4810" w:rsidRPr="001F5A23">
              <w:rPr>
                <w:rFonts w:cs="Helvetica"/>
                <w:sz w:val="18"/>
                <w:szCs w:val="18"/>
              </w:rPr>
              <w:t>s</w:t>
            </w:r>
            <w:r w:rsidRPr="001F5A23">
              <w:rPr>
                <w:rFonts w:cs="Helvetica"/>
                <w:sz w:val="18"/>
                <w:szCs w:val="18"/>
              </w:rPr>
              <w:t xml:space="preserve">tocks to specified malls and stores based on </w:t>
            </w:r>
            <w:r w:rsidR="002C4810" w:rsidRPr="001F5A23">
              <w:rPr>
                <w:rFonts w:cs="Helvetica"/>
                <w:sz w:val="18"/>
                <w:szCs w:val="18"/>
              </w:rPr>
              <w:t xml:space="preserve">daily </w:t>
            </w:r>
            <w:r w:rsidRPr="001F5A23">
              <w:rPr>
                <w:rFonts w:cs="Helvetica"/>
                <w:sz w:val="18"/>
                <w:szCs w:val="18"/>
              </w:rPr>
              <w:t>trucking plan.</w:t>
            </w:r>
          </w:p>
          <w:p w14:paraId="26E4971D" w14:textId="77777777" w:rsidR="001F5A23" w:rsidRP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63E309ED" w14:textId="77777777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1F5A23">
              <w:rPr>
                <w:rFonts w:cs="Helvetica"/>
                <w:sz w:val="18"/>
                <w:szCs w:val="18"/>
              </w:rPr>
              <w:t xml:space="preserve">      Ensures that all KPI’s will be hit based on delivery performance, order invoicing, inventory accuracy, turn-over rate and scrap plan.</w:t>
            </w:r>
          </w:p>
          <w:p w14:paraId="6FBED195" w14:textId="77777777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41DF47B1" w14:textId="77777777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69B0D84" w14:textId="77777777" w:rsidR="001F5A23" w:rsidRDefault="001F5A23" w:rsidP="0049062A">
            <w:pPr>
              <w:pStyle w:val="Address"/>
              <w:jc w:val="both"/>
              <w:rPr>
                <w:rFonts w:cs="Helvetica"/>
                <w:b/>
                <w:bCs/>
                <w:sz w:val="18"/>
                <w:szCs w:val="18"/>
              </w:rPr>
            </w:pPr>
            <w:r>
              <w:rPr>
                <w:rFonts w:cs="Helvetica"/>
                <w:b/>
                <w:bCs/>
                <w:sz w:val="18"/>
                <w:szCs w:val="18"/>
              </w:rPr>
              <w:t>OTHER NOTABLE WORK EXPERIENCES:</w:t>
            </w:r>
          </w:p>
          <w:p w14:paraId="22E138E1" w14:textId="77777777" w:rsidR="001F5A23" w:rsidRDefault="001F5A23" w:rsidP="0049062A">
            <w:pPr>
              <w:pStyle w:val="Address"/>
              <w:jc w:val="both"/>
              <w:rPr>
                <w:rFonts w:cs="Helvetica"/>
                <w:b/>
                <w:bCs/>
                <w:sz w:val="18"/>
                <w:szCs w:val="18"/>
              </w:rPr>
            </w:pPr>
          </w:p>
          <w:p w14:paraId="037FD5A6" w14:textId="62A1A1ED" w:rsidR="001F5A23" w:rsidRPr="007427E5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7427E5">
              <w:rPr>
                <w:rFonts w:cs="Helvetica"/>
                <w:sz w:val="18"/>
                <w:szCs w:val="18"/>
              </w:rPr>
              <w:t>Senior Time and Motion Engineer/ Senior IE</w:t>
            </w:r>
          </w:p>
          <w:p w14:paraId="6DCDEB1E" w14:textId="572F11FC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proofErr w:type="spellStart"/>
            <w:r>
              <w:rPr>
                <w:rFonts w:cs="Helvetica"/>
                <w:sz w:val="18"/>
                <w:szCs w:val="18"/>
              </w:rPr>
              <w:t>Hydesails</w:t>
            </w:r>
            <w:proofErr w:type="spellEnd"/>
            <w:r>
              <w:rPr>
                <w:rFonts w:cs="Helvetica"/>
                <w:sz w:val="18"/>
                <w:szCs w:val="18"/>
              </w:rPr>
              <w:t xml:space="preserve"> Cebu Incorporated</w:t>
            </w:r>
          </w:p>
          <w:p w14:paraId="43D1D1CE" w14:textId="522E069B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August 2007 - July 2010</w:t>
            </w:r>
          </w:p>
          <w:p w14:paraId="1E4B6804" w14:textId="4DE222CA" w:rsidR="001F5A23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2A54162F" w14:textId="77777777" w:rsidR="007D53CF" w:rsidRDefault="001F5A23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 xml:space="preserve">     Mainly responsible in creating and developing the standard time- hours for all products to be used for production efficiency and on its COGS (Cost of Goods Sold) for manpower </w:t>
            </w:r>
            <w:r w:rsidR="007D53CF">
              <w:rPr>
                <w:rFonts w:cs="Helvetica"/>
                <w:sz w:val="18"/>
                <w:szCs w:val="18"/>
              </w:rPr>
              <w:t>labor</w:t>
            </w:r>
            <w:r>
              <w:rPr>
                <w:rFonts w:cs="Helvetica"/>
                <w:sz w:val="18"/>
                <w:szCs w:val="18"/>
              </w:rPr>
              <w:t xml:space="preserve">. </w:t>
            </w:r>
          </w:p>
          <w:p w14:paraId="1E378BAF" w14:textId="77777777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775D8834" w14:textId="6A5A2B55" w:rsidR="001F5A23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 xml:space="preserve">     New standard time was used for manpower requirement per production line, production capacity and line balancing.</w:t>
            </w:r>
          </w:p>
          <w:p w14:paraId="203D495A" w14:textId="6A33C3A1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5EE4F1B2" w14:textId="4BCD1AAB" w:rsidR="007D53CF" w:rsidRPr="007427E5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7427E5">
              <w:rPr>
                <w:rFonts w:cs="Helvetica"/>
                <w:sz w:val="18"/>
                <w:szCs w:val="18"/>
              </w:rPr>
              <w:t>Time and Motion Analyst</w:t>
            </w:r>
          </w:p>
          <w:p w14:paraId="1684F302" w14:textId="19BA494E" w:rsidR="007D53CF" w:rsidRPr="007427E5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7427E5">
              <w:rPr>
                <w:rFonts w:cs="Helvetica"/>
                <w:sz w:val="18"/>
                <w:szCs w:val="18"/>
              </w:rPr>
              <w:t>LEAN Analyst/ Continuous Improvement Analyst</w:t>
            </w:r>
          </w:p>
          <w:p w14:paraId="1A9AF062" w14:textId="21889C11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Feeder Apparel Corporation (</w:t>
            </w:r>
            <w:proofErr w:type="spellStart"/>
            <w:r>
              <w:rPr>
                <w:rFonts w:cs="Helvetica"/>
                <w:sz w:val="18"/>
                <w:szCs w:val="18"/>
              </w:rPr>
              <w:t>Sportscity</w:t>
            </w:r>
            <w:proofErr w:type="spellEnd"/>
            <w:r>
              <w:rPr>
                <w:rFonts w:cs="Helvetica"/>
                <w:sz w:val="18"/>
                <w:szCs w:val="18"/>
              </w:rPr>
              <w:t xml:space="preserve"> group of company)</w:t>
            </w:r>
          </w:p>
          <w:p w14:paraId="44400C65" w14:textId="1C1AEBF9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January 2006 – July 2007</w:t>
            </w:r>
          </w:p>
          <w:p w14:paraId="4FDB61E2" w14:textId="2E46FE4F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7496E30E" w14:textId="0EB40A95" w:rsidR="007D53CF" w:rsidRPr="007427E5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 w:rsidRPr="007427E5">
              <w:rPr>
                <w:rFonts w:cs="Helvetica"/>
                <w:sz w:val="18"/>
                <w:szCs w:val="18"/>
              </w:rPr>
              <w:t>Process Engineer</w:t>
            </w:r>
          </w:p>
          <w:p w14:paraId="2C06ADBA" w14:textId="7B798872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proofErr w:type="spellStart"/>
            <w:r>
              <w:rPr>
                <w:rFonts w:cs="Helvetica"/>
                <w:sz w:val="18"/>
                <w:szCs w:val="18"/>
              </w:rPr>
              <w:t>Globawear</w:t>
            </w:r>
            <w:proofErr w:type="spellEnd"/>
            <w:r>
              <w:rPr>
                <w:rFonts w:cs="Helvetica"/>
                <w:sz w:val="18"/>
                <w:szCs w:val="18"/>
              </w:rPr>
              <w:t xml:space="preserve"> Manufacturing Incorporated (</w:t>
            </w:r>
            <w:proofErr w:type="spellStart"/>
            <w:r>
              <w:rPr>
                <w:rFonts w:cs="Helvetica"/>
                <w:sz w:val="18"/>
                <w:szCs w:val="18"/>
              </w:rPr>
              <w:t>Sportscity</w:t>
            </w:r>
            <w:proofErr w:type="spellEnd"/>
            <w:r>
              <w:rPr>
                <w:rFonts w:cs="Helvetica"/>
                <w:sz w:val="18"/>
                <w:szCs w:val="18"/>
              </w:rPr>
              <w:t xml:space="preserve"> group of company)</w:t>
            </w:r>
          </w:p>
          <w:p w14:paraId="0074820B" w14:textId="06FE327C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  <w:r>
              <w:rPr>
                <w:rFonts w:cs="Helvetica"/>
                <w:sz w:val="18"/>
                <w:szCs w:val="18"/>
              </w:rPr>
              <w:t>September 2005 – December 2005</w:t>
            </w:r>
          </w:p>
          <w:p w14:paraId="60E379A4" w14:textId="11BE6412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5011B1B2" w14:textId="0BDEF0D7" w:rsidR="007D53CF" w:rsidRDefault="007D53CF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02CA29F9" w14:textId="20B8DBF9" w:rsidR="002D0A6D" w:rsidRDefault="002D0A6D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6EDBA0DF" w14:textId="7AB76B71" w:rsidR="002D0A6D" w:rsidRDefault="002D0A6D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69A1C58F" w14:textId="77777777" w:rsidR="002D0A6D" w:rsidRDefault="002D0A6D" w:rsidP="0049062A">
            <w:pPr>
              <w:pStyle w:val="Address"/>
              <w:jc w:val="both"/>
              <w:rPr>
                <w:rFonts w:cs="Helvetica"/>
                <w:sz w:val="18"/>
                <w:szCs w:val="18"/>
              </w:rPr>
            </w:pPr>
          </w:p>
          <w:p w14:paraId="5688A426" w14:textId="48B8271C" w:rsidR="007D53CF" w:rsidRDefault="007D53CF" w:rsidP="0049062A">
            <w:pPr>
              <w:pStyle w:val="Address"/>
              <w:jc w:val="both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EDUCATIONAL BACKGROUND</w:t>
            </w:r>
          </w:p>
          <w:p w14:paraId="5BC14060" w14:textId="1FCF8F99" w:rsidR="007D53CF" w:rsidRDefault="007D53CF" w:rsidP="0049062A">
            <w:pPr>
              <w:pStyle w:val="Address"/>
              <w:jc w:val="both"/>
              <w:rPr>
                <w:rFonts w:cs="Helvetica"/>
                <w:b/>
                <w:bCs/>
              </w:rPr>
            </w:pPr>
          </w:p>
          <w:p w14:paraId="78C4A98F" w14:textId="63298F76" w:rsidR="007D53CF" w:rsidRDefault="007D53CF" w:rsidP="0049062A">
            <w:pPr>
              <w:pStyle w:val="Address"/>
              <w:jc w:val="both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Postgraduate – Diploma Program for Supply Management</w:t>
            </w:r>
          </w:p>
          <w:p w14:paraId="4A839B7A" w14:textId="748047D1" w:rsidR="007D53CF" w:rsidRDefault="007D53CF" w:rsidP="0049062A">
            <w:pPr>
              <w:pStyle w:val="Address"/>
              <w:jc w:val="both"/>
              <w:rPr>
                <w:rFonts w:cs="Helvetica"/>
              </w:rPr>
            </w:pPr>
            <w:r>
              <w:rPr>
                <w:rFonts w:cs="Helvetica"/>
              </w:rPr>
              <w:t xml:space="preserve">University of San Jose </w:t>
            </w:r>
            <w:proofErr w:type="spellStart"/>
            <w:r>
              <w:rPr>
                <w:rFonts w:cs="Helvetica"/>
              </w:rPr>
              <w:t>Recoletos</w:t>
            </w:r>
            <w:proofErr w:type="spellEnd"/>
            <w:r>
              <w:rPr>
                <w:rFonts w:cs="Helvetica"/>
              </w:rPr>
              <w:t>, 2016</w:t>
            </w:r>
          </w:p>
          <w:p w14:paraId="527C83F6" w14:textId="675A280E" w:rsidR="007D53CF" w:rsidRDefault="007D53CF" w:rsidP="0049062A">
            <w:pPr>
              <w:pStyle w:val="Address"/>
              <w:jc w:val="both"/>
              <w:rPr>
                <w:rFonts w:cs="Helvetica"/>
              </w:rPr>
            </w:pPr>
          </w:p>
          <w:p w14:paraId="08BF9262" w14:textId="66A30BEB" w:rsidR="007D53CF" w:rsidRDefault="007D53CF" w:rsidP="0049062A">
            <w:pPr>
              <w:pStyle w:val="Address"/>
              <w:jc w:val="both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Bachelor of Science in Industrial Engineering</w:t>
            </w:r>
          </w:p>
          <w:p w14:paraId="7BDB6DD4" w14:textId="78BA3222" w:rsidR="001F5A23" w:rsidRPr="001F5A23" w:rsidRDefault="007D53CF" w:rsidP="00222454">
            <w:pPr>
              <w:pStyle w:val="Address"/>
              <w:jc w:val="both"/>
              <w:rPr>
                <w:rFonts w:cs="Helvetica"/>
              </w:rPr>
            </w:pPr>
            <w:r>
              <w:rPr>
                <w:rFonts w:cs="Helvetica"/>
              </w:rPr>
              <w:t>University of San Carlos – Technological Center, 2002</w:t>
            </w:r>
          </w:p>
        </w:tc>
      </w:tr>
      <w:tr w:rsidR="000629D5" w:rsidRPr="00046CE0" w14:paraId="1D5F1642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2F27D53C" w14:textId="0A7F1712" w:rsidR="000629D5" w:rsidRPr="001D79C9" w:rsidRDefault="00CF1287" w:rsidP="00846D4F">
            <w:pPr>
              <w:pStyle w:val="Title"/>
              <w:rPr>
                <w:sz w:val="28"/>
                <w:szCs w:val="28"/>
              </w:rPr>
            </w:pPr>
            <w:r w:rsidRPr="001D79C9">
              <w:rPr>
                <w:sz w:val="28"/>
                <w:szCs w:val="28"/>
              </w:rPr>
              <w:t xml:space="preserve">Alexander </w:t>
            </w:r>
            <w:r w:rsidR="001D79C9" w:rsidRPr="001D79C9">
              <w:rPr>
                <w:sz w:val="28"/>
                <w:szCs w:val="28"/>
              </w:rPr>
              <w:t>M</w:t>
            </w:r>
            <w:r w:rsidRPr="001D79C9">
              <w:rPr>
                <w:sz w:val="28"/>
                <w:szCs w:val="28"/>
              </w:rPr>
              <w:t>ontero</w:t>
            </w:r>
          </w:p>
          <w:p w14:paraId="5E1C6909" w14:textId="4C05F992" w:rsidR="00CF1287" w:rsidRPr="00B714EB" w:rsidRDefault="00CF1287" w:rsidP="00CF1287">
            <w:pPr>
              <w:pStyle w:val="Subtitle"/>
              <w:rPr>
                <w:spacing w:val="0"/>
                <w:w w:val="100"/>
              </w:rPr>
            </w:pPr>
            <w:r>
              <w:rPr>
                <w:spacing w:val="11"/>
                <w:w w:val="27"/>
              </w:rPr>
              <w:t>MASTER SCHEDULER/ INDUSTRIAL ENGINEE</w:t>
            </w:r>
            <w:r>
              <w:rPr>
                <w:spacing w:val="16"/>
                <w:w w:val="27"/>
              </w:rPr>
              <w:t>R</w:t>
            </w:r>
          </w:p>
          <w:p w14:paraId="0926BB28" w14:textId="77777777" w:rsidR="000629D5" w:rsidRPr="00046CE0" w:rsidRDefault="000629D5" w:rsidP="000629D5"/>
          <w:sdt>
            <w:sdtPr>
              <w:rPr>
                <w:rFonts w:asciiTheme="minorHAnsi" w:hAnsiTheme="minorHAnsi"/>
              </w:rPr>
              <w:id w:val="-1954003311"/>
              <w:placeholder>
                <w:docPart w:val="3CBED5CA2C7244B9ABB119B892259C97"/>
              </w:placeholder>
              <w:temporary/>
              <w:showingPlcHdr/>
              <w15:appearance w15:val="hidden"/>
            </w:sdtPr>
            <w:sdtContent>
              <w:p w14:paraId="2DE6B577" w14:textId="77777777" w:rsidR="000629D5" w:rsidRPr="00046CE0" w:rsidRDefault="000629D5" w:rsidP="00846D4F">
                <w:pPr>
                  <w:pStyle w:val="Heading2"/>
                  <w:rPr>
                    <w:rFonts w:asciiTheme="minorHAnsi" w:hAnsiTheme="minorHAnsi"/>
                  </w:rPr>
                </w:pPr>
                <w:r w:rsidRPr="00046CE0">
                  <w:rPr>
                    <w:rStyle w:val="Heading2Char"/>
                    <w:rFonts w:asciiTheme="minorHAnsi" w:hAnsiTheme="minorHAnsi"/>
                    <w:b/>
                    <w:bCs/>
                    <w:caps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53E14CD865FA4ED0AEFB15DC6BDA137B"/>
              </w:placeholder>
              <w:temporary/>
              <w:showingPlcHdr/>
              <w15:appearance w15:val="hidden"/>
            </w:sdtPr>
            <w:sdtContent>
              <w:p w14:paraId="06CC5819" w14:textId="77777777" w:rsidR="000629D5" w:rsidRPr="00046CE0" w:rsidRDefault="000629D5" w:rsidP="000629D5">
                <w:pPr>
                  <w:pStyle w:val="ContactDetails"/>
                </w:pPr>
                <w:r w:rsidRPr="00046CE0">
                  <w:t>PHONE:</w:t>
                </w:r>
              </w:p>
            </w:sdtContent>
          </w:sdt>
          <w:p w14:paraId="685C5D98" w14:textId="2A62DCC2" w:rsidR="000629D5" w:rsidRPr="00046CE0" w:rsidRDefault="00CF1287" w:rsidP="000629D5">
            <w:pPr>
              <w:pStyle w:val="ContactDetails"/>
            </w:pPr>
            <w:r w:rsidRPr="00046CE0">
              <w:t>+639205158690</w:t>
            </w:r>
          </w:p>
          <w:p w14:paraId="3A7F77FF" w14:textId="77777777" w:rsidR="000629D5" w:rsidRPr="00046CE0" w:rsidRDefault="000629D5" w:rsidP="000629D5">
            <w:pPr>
              <w:pStyle w:val="NoSpacing"/>
            </w:pPr>
          </w:p>
          <w:p w14:paraId="472B3B11" w14:textId="3D5B9258" w:rsidR="000629D5" w:rsidRPr="00046CE0" w:rsidRDefault="00CF1287" w:rsidP="000629D5">
            <w:pPr>
              <w:pStyle w:val="ContactDetails"/>
            </w:pPr>
            <w:r w:rsidRPr="00046CE0">
              <w:t>ADDRESS:</w:t>
            </w:r>
          </w:p>
          <w:p w14:paraId="6085D550" w14:textId="7305376E" w:rsidR="000629D5" w:rsidRPr="00046CE0" w:rsidRDefault="00CF1287" w:rsidP="000629D5">
            <w:pPr>
              <w:pStyle w:val="ContactDetails"/>
            </w:pPr>
            <w:r w:rsidRPr="00046CE0">
              <w:t xml:space="preserve">YBG Drive, M. </w:t>
            </w:r>
            <w:proofErr w:type="spellStart"/>
            <w:r w:rsidRPr="00046CE0">
              <w:t>Patalinghug</w:t>
            </w:r>
            <w:proofErr w:type="spellEnd"/>
            <w:r w:rsidRPr="00046CE0">
              <w:t xml:space="preserve"> Ave, YLA, </w:t>
            </w:r>
            <w:proofErr w:type="spellStart"/>
            <w:r w:rsidRPr="00046CE0">
              <w:t>Basak</w:t>
            </w:r>
            <w:proofErr w:type="spellEnd"/>
            <w:r w:rsidRPr="00046CE0">
              <w:t>, Lapu-Lapu City 6015</w:t>
            </w:r>
          </w:p>
          <w:p w14:paraId="09554B9C" w14:textId="77777777" w:rsidR="000629D5" w:rsidRPr="00046CE0" w:rsidRDefault="000629D5" w:rsidP="000629D5">
            <w:pPr>
              <w:pStyle w:val="NoSpacing"/>
            </w:pPr>
          </w:p>
          <w:sdt>
            <w:sdtPr>
              <w:id w:val="-240260293"/>
              <w:placeholder>
                <w:docPart w:val="B2ADBAEB791C405BBDDE6793342960E1"/>
              </w:placeholder>
              <w:temporary/>
              <w:showingPlcHdr/>
              <w15:appearance w15:val="hidden"/>
            </w:sdtPr>
            <w:sdtContent>
              <w:p w14:paraId="28426894" w14:textId="77777777" w:rsidR="000629D5" w:rsidRPr="00046CE0" w:rsidRDefault="000629D5" w:rsidP="000629D5">
                <w:pPr>
                  <w:pStyle w:val="ContactDetails"/>
                </w:pPr>
                <w:r w:rsidRPr="00046CE0">
                  <w:t>EMAIL:</w:t>
                </w:r>
              </w:p>
            </w:sdtContent>
          </w:sdt>
          <w:p w14:paraId="16B2C57E" w14:textId="491A8F57" w:rsidR="000629D5" w:rsidRPr="00046CE0" w:rsidRDefault="00CF1287" w:rsidP="000629D5">
            <w:pPr>
              <w:pStyle w:val="ContactDetails"/>
              <w:rPr>
                <w:rStyle w:val="Hyperlink"/>
              </w:rPr>
            </w:pPr>
            <w:r w:rsidRPr="00046CE0">
              <w:rPr>
                <w:rStyle w:val="Hyperlink"/>
              </w:rPr>
              <w:t>Monteroalex1031@gmail.com</w:t>
            </w:r>
          </w:p>
        </w:tc>
        <w:tc>
          <w:tcPr>
            <w:tcW w:w="720" w:type="dxa"/>
          </w:tcPr>
          <w:p w14:paraId="634F3070" w14:textId="77777777" w:rsidR="000629D5" w:rsidRPr="00046CE0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70022555" w14:textId="77777777" w:rsidR="000629D5" w:rsidRPr="00046CE0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63E59680" w14:textId="50FA659E" w:rsidR="0043117B" w:rsidRDefault="00000000" w:rsidP="00846D4F">
      <w:pPr>
        <w:tabs>
          <w:tab w:val="left" w:pos="990"/>
        </w:tabs>
        <w:spacing w:after="0"/>
        <w:rPr>
          <w:sz w:val="8"/>
        </w:rPr>
      </w:pPr>
    </w:p>
    <w:p w14:paraId="31195204" w14:textId="77777777" w:rsidR="00573855" w:rsidRPr="00046CE0" w:rsidRDefault="00573855" w:rsidP="00846D4F">
      <w:pPr>
        <w:tabs>
          <w:tab w:val="left" w:pos="990"/>
        </w:tabs>
        <w:spacing w:after="0"/>
        <w:rPr>
          <w:sz w:val="8"/>
        </w:rPr>
      </w:pPr>
    </w:p>
    <w:sectPr w:rsidR="00573855" w:rsidRPr="00046CE0" w:rsidSect="00CF1287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5086" w14:textId="77777777" w:rsidR="001F0D4E" w:rsidRDefault="001F0D4E" w:rsidP="000C45FF">
      <w:r>
        <w:separator/>
      </w:r>
    </w:p>
  </w:endnote>
  <w:endnote w:type="continuationSeparator" w:id="0">
    <w:p w14:paraId="27E85B20" w14:textId="77777777" w:rsidR="001F0D4E" w:rsidRDefault="001F0D4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CCC7" w14:textId="77777777" w:rsidR="001F0D4E" w:rsidRDefault="001F0D4E" w:rsidP="000C45FF">
      <w:r>
        <w:separator/>
      </w:r>
    </w:p>
  </w:footnote>
  <w:footnote w:type="continuationSeparator" w:id="0">
    <w:p w14:paraId="499F676F" w14:textId="77777777" w:rsidR="001F0D4E" w:rsidRDefault="001F0D4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21A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65349" wp14:editId="16860A7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87"/>
    <w:rsid w:val="00036450"/>
    <w:rsid w:val="00043361"/>
    <w:rsid w:val="00046CE0"/>
    <w:rsid w:val="00061C84"/>
    <w:rsid w:val="000629D5"/>
    <w:rsid w:val="000670F0"/>
    <w:rsid w:val="00076632"/>
    <w:rsid w:val="000C45FF"/>
    <w:rsid w:val="000E3FD1"/>
    <w:rsid w:val="000F46E6"/>
    <w:rsid w:val="00180329"/>
    <w:rsid w:val="0019001F"/>
    <w:rsid w:val="001A74A5"/>
    <w:rsid w:val="001B2ABD"/>
    <w:rsid w:val="001D2335"/>
    <w:rsid w:val="001D79C9"/>
    <w:rsid w:val="001E1759"/>
    <w:rsid w:val="001F0D4E"/>
    <w:rsid w:val="001F1ECC"/>
    <w:rsid w:val="001F5A23"/>
    <w:rsid w:val="00222454"/>
    <w:rsid w:val="002400EB"/>
    <w:rsid w:val="00244620"/>
    <w:rsid w:val="00256CF7"/>
    <w:rsid w:val="00267D4B"/>
    <w:rsid w:val="002C4810"/>
    <w:rsid w:val="002D0A6D"/>
    <w:rsid w:val="0030481B"/>
    <w:rsid w:val="00345273"/>
    <w:rsid w:val="0036786C"/>
    <w:rsid w:val="004071FC"/>
    <w:rsid w:val="00445947"/>
    <w:rsid w:val="004813B3"/>
    <w:rsid w:val="00481484"/>
    <w:rsid w:val="0049062A"/>
    <w:rsid w:val="00496591"/>
    <w:rsid w:val="004C63E4"/>
    <w:rsid w:val="004D3011"/>
    <w:rsid w:val="005515AE"/>
    <w:rsid w:val="005645EE"/>
    <w:rsid w:val="00573855"/>
    <w:rsid w:val="005C64A0"/>
    <w:rsid w:val="005D6289"/>
    <w:rsid w:val="005E39D5"/>
    <w:rsid w:val="00611182"/>
    <w:rsid w:val="00612544"/>
    <w:rsid w:val="0062123A"/>
    <w:rsid w:val="00646E75"/>
    <w:rsid w:val="006610D6"/>
    <w:rsid w:val="006771D0"/>
    <w:rsid w:val="00715FCB"/>
    <w:rsid w:val="007427E5"/>
    <w:rsid w:val="00743101"/>
    <w:rsid w:val="007836F7"/>
    <w:rsid w:val="007867A0"/>
    <w:rsid w:val="007927F5"/>
    <w:rsid w:val="007C1543"/>
    <w:rsid w:val="007D53CF"/>
    <w:rsid w:val="00802CA0"/>
    <w:rsid w:val="00803481"/>
    <w:rsid w:val="00846D4F"/>
    <w:rsid w:val="008C1736"/>
    <w:rsid w:val="00922D5C"/>
    <w:rsid w:val="009E7C63"/>
    <w:rsid w:val="00A10A67"/>
    <w:rsid w:val="00A2118D"/>
    <w:rsid w:val="00AD76E2"/>
    <w:rsid w:val="00B20152"/>
    <w:rsid w:val="00B70850"/>
    <w:rsid w:val="00B714EB"/>
    <w:rsid w:val="00B83CBA"/>
    <w:rsid w:val="00BC57C1"/>
    <w:rsid w:val="00C066B6"/>
    <w:rsid w:val="00C12ECD"/>
    <w:rsid w:val="00C17F06"/>
    <w:rsid w:val="00C37BA1"/>
    <w:rsid w:val="00C4674C"/>
    <w:rsid w:val="00C506CF"/>
    <w:rsid w:val="00C72BED"/>
    <w:rsid w:val="00C9578B"/>
    <w:rsid w:val="00CA562E"/>
    <w:rsid w:val="00CB2D30"/>
    <w:rsid w:val="00CF1287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4B3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eroa\AppData\Roaming\Microsoft\Templates\Bold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ED5CA2C7244B9ABB119B89225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DB1E-B74D-412B-A1B8-02BDCF8F309D}"/>
      </w:docPartPr>
      <w:docPartBody>
        <w:p w:rsidR="007C2C50" w:rsidRDefault="00000000">
          <w:pPr>
            <w:pStyle w:val="3CBED5CA2C7244B9ABB119B892259C97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53E14CD865FA4ED0AEFB15DC6BDA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BE8A-FE30-4692-BF18-A1D2D66BA44D}"/>
      </w:docPartPr>
      <w:docPartBody>
        <w:p w:rsidR="007C2C50" w:rsidRDefault="00000000">
          <w:pPr>
            <w:pStyle w:val="53E14CD865FA4ED0AEFB15DC6BDA137B"/>
          </w:pPr>
          <w:r w:rsidRPr="004D3011">
            <w:t>PHONE:</w:t>
          </w:r>
        </w:p>
      </w:docPartBody>
    </w:docPart>
    <w:docPart>
      <w:docPartPr>
        <w:name w:val="B2ADBAEB791C405BBDDE679334296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6751-F9ED-47AA-BE39-724E9ED71B41}"/>
      </w:docPartPr>
      <w:docPartBody>
        <w:p w:rsidR="007C2C50" w:rsidRDefault="00000000">
          <w:pPr>
            <w:pStyle w:val="B2ADBAEB791C405BBDDE6793342960E1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3662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F0"/>
    <w:rsid w:val="00731BCB"/>
    <w:rsid w:val="007C2C50"/>
    <w:rsid w:val="008401F0"/>
    <w:rsid w:val="008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CBED5CA2C7244B9ABB119B892259C97">
    <w:name w:val="3CBED5CA2C7244B9ABB119B892259C97"/>
  </w:style>
  <w:style w:type="paragraph" w:customStyle="1" w:styleId="53E14CD865FA4ED0AEFB15DC6BDA137B">
    <w:name w:val="53E14CD865FA4ED0AEFB15DC6BDA137B"/>
  </w:style>
  <w:style w:type="paragraph" w:customStyle="1" w:styleId="B2ADBAEB791C405BBDDE6793342960E1">
    <w:name w:val="B2ADBAEB791C405BBDDE6793342960E1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cover letter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2023-05-05T13:31:00Z</dcterms:created>
  <dcterms:modified xsi:type="dcterms:W3CDTF">2023-06-15T03:28:00Z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