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EE6A7" w14:textId="76CF40CB" w:rsidR="001D6F93" w:rsidRPr="001D6F93" w:rsidRDefault="001D6F93">
      <w:pPr>
        <w:rPr>
          <w:sz w:val="52"/>
          <w:szCs w:val="52"/>
        </w:rPr>
      </w:pPr>
      <w:r w:rsidRPr="001D6F93">
        <w:rPr>
          <w:sz w:val="52"/>
          <w:szCs w:val="52"/>
        </w:rPr>
        <w:t>EUFE MARIE EBALLE VILLEJO</w:t>
      </w:r>
    </w:p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1D6F93" w14:paraId="3AF6FE95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1FDEA3C4" w14:textId="77777777" w:rsidR="001D6F93" w:rsidRDefault="001D6F93" w:rsidP="001D6F93">
            <w:pPr>
              <w:pStyle w:val="ContactInfo"/>
              <w:contextualSpacing w:val="0"/>
              <w:jc w:val="left"/>
            </w:pPr>
            <w:r w:rsidRPr="001D6F93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7429EEB" wp14:editId="7718E78D">
                  <wp:simplePos x="0" y="0"/>
                  <wp:positionH relativeFrom="column">
                    <wp:posOffset>4152900</wp:posOffset>
                  </wp:positionH>
                  <wp:positionV relativeFrom="paragraph">
                    <wp:posOffset>-891540</wp:posOffset>
                  </wp:positionV>
                  <wp:extent cx="2534070" cy="218122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070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2F40" w:rsidRPr="001D6F93">
              <w:t>Barangay 5, Tangub City, Misamis Occidental</w:t>
            </w:r>
            <w:r w:rsidR="00692703" w:rsidRPr="001D6F93">
              <w:t xml:space="preserve"> </w:t>
            </w:r>
          </w:p>
          <w:p w14:paraId="665FF81B" w14:textId="140F0926" w:rsidR="00692703" w:rsidRPr="001D6F93" w:rsidRDefault="00692703" w:rsidP="001D6F93">
            <w:pPr>
              <w:pStyle w:val="ContactInfo"/>
              <w:contextualSpacing w:val="0"/>
              <w:jc w:val="left"/>
            </w:pPr>
            <w:r w:rsidRPr="001D6F93">
              <w:t xml:space="preserve"> </w:t>
            </w:r>
            <w:r w:rsidR="007E2F40" w:rsidRPr="001D6F93">
              <w:t xml:space="preserve">+639 </w:t>
            </w:r>
            <w:r w:rsidR="0084309D" w:rsidRPr="001D6F93">
              <w:t>486768520</w:t>
            </w:r>
          </w:p>
          <w:p w14:paraId="0ABE20A5" w14:textId="3DB4AC62" w:rsidR="00692703" w:rsidRPr="001D6F93" w:rsidRDefault="007E2F40" w:rsidP="001D6F93">
            <w:pPr>
              <w:pStyle w:val="ContactInfoEmphasis"/>
              <w:contextualSpacing w:val="0"/>
              <w:jc w:val="left"/>
            </w:pPr>
            <w:r w:rsidRPr="001D6F93">
              <w:t>villejoeufe@gmail.com</w:t>
            </w:r>
          </w:p>
        </w:tc>
      </w:tr>
      <w:tr w:rsidR="009571D8" w:rsidRPr="00CF1A49" w14:paraId="56152E89" w14:textId="77777777" w:rsidTr="00692703">
        <w:tc>
          <w:tcPr>
            <w:tcW w:w="9360" w:type="dxa"/>
            <w:tcMar>
              <w:top w:w="432" w:type="dxa"/>
            </w:tcMar>
          </w:tcPr>
          <w:p w14:paraId="44E36A62" w14:textId="77777777" w:rsidR="001D6F93" w:rsidRDefault="001D6F93" w:rsidP="00913946">
            <w:pPr>
              <w:contextualSpacing w:val="0"/>
              <w:rPr>
                <w:rFonts w:ascii="Work Sans" w:hAnsi="Work Sans"/>
                <w:color w:val="333333"/>
                <w:sz w:val="21"/>
                <w:szCs w:val="21"/>
                <w:shd w:val="clear" w:color="auto" w:fill="F9FAFB"/>
              </w:rPr>
            </w:pPr>
          </w:p>
          <w:p w14:paraId="30916D27" w14:textId="48232A9F" w:rsidR="008349F3" w:rsidRPr="001A3EEF" w:rsidRDefault="002824A3" w:rsidP="00913946">
            <w:pPr>
              <w:contextualSpacing w:val="0"/>
              <w:rPr>
                <w:rFonts w:ascii="Work Sans" w:hAnsi="Work Sans"/>
                <w:color w:val="333333"/>
                <w:sz w:val="21"/>
                <w:szCs w:val="21"/>
                <w:shd w:val="clear" w:color="auto" w:fill="F9FAFB"/>
              </w:rPr>
            </w:pPr>
            <w:r w:rsidRPr="002824A3">
              <w:rPr>
                <w:rFonts w:ascii="Work Sans" w:hAnsi="Work Sans"/>
                <w:color w:val="333333"/>
                <w:sz w:val="21"/>
                <w:szCs w:val="21"/>
                <w:shd w:val="clear" w:color="auto" w:fill="F9FAFB"/>
              </w:rPr>
              <w:t xml:space="preserve">To acquire valuable knowledge and skills to complement those that I have learned from school </w:t>
            </w:r>
            <w:r w:rsidR="001A3EEF">
              <w:rPr>
                <w:rFonts w:ascii="Work Sans" w:hAnsi="Work Sans"/>
                <w:color w:val="333333"/>
                <w:sz w:val="21"/>
                <w:szCs w:val="21"/>
                <w:shd w:val="clear" w:color="auto" w:fill="F9FAFB"/>
              </w:rPr>
              <w:t xml:space="preserve">and work </w:t>
            </w:r>
            <w:r w:rsidRPr="002824A3">
              <w:rPr>
                <w:rFonts w:ascii="Work Sans" w:hAnsi="Work Sans"/>
                <w:color w:val="333333"/>
                <w:sz w:val="21"/>
                <w:szCs w:val="21"/>
                <w:shd w:val="clear" w:color="auto" w:fill="F9FAFB"/>
              </w:rPr>
              <w:t>in an actual job environment. In return, I offer my service and determination to be an asset to your company throughout the duration of my training period.</w:t>
            </w:r>
          </w:p>
        </w:tc>
      </w:tr>
    </w:tbl>
    <w:p w14:paraId="07BA6908" w14:textId="6A1B2B08" w:rsidR="008349F3" w:rsidRPr="008349F3" w:rsidRDefault="008349F3" w:rsidP="008349F3">
      <w:pPr>
        <w:pStyle w:val="Heading1"/>
      </w:pPr>
      <w:r>
        <w:t>Personal information</w:t>
      </w:r>
    </w:p>
    <w:p w14:paraId="155C1161" w14:textId="77777777" w:rsidR="008349F3" w:rsidRPr="004809E3" w:rsidRDefault="008349F3" w:rsidP="008349F3">
      <w:pPr>
        <w:pStyle w:val="ListParagraph"/>
        <w:rPr>
          <w:rFonts w:ascii="Times New Roman" w:hAnsi="Times New Roman"/>
        </w:rPr>
      </w:pPr>
      <w:r w:rsidRPr="004809E3">
        <w:rPr>
          <w:rFonts w:ascii="Times New Roman" w:hAnsi="Times New Roman"/>
          <w:b/>
        </w:rPr>
        <w:t>Civil Status:</w:t>
      </w:r>
      <w:r w:rsidRPr="004809E3">
        <w:rPr>
          <w:rFonts w:ascii="Times New Roman" w:hAnsi="Times New Roman"/>
        </w:rPr>
        <w:t xml:space="preserve"> </w:t>
      </w:r>
      <w:r w:rsidRPr="004809E3">
        <w:rPr>
          <w:rFonts w:ascii="Times New Roman" w:hAnsi="Times New Roman"/>
        </w:rPr>
        <w:tab/>
      </w:r>
      <w:r w:rsidRPr="004809E3">
        <w:rPr>
          <w:rFonts w:ascii="Times New Roman" w:hAnsi="Times New Roman"/>
        </w:rPr>
        <w:tab/>
      </w:r>
      <w:r w:rsidRPr="004809E3">
        <w:rPr>
          <w:rFonts w:ascii="Times New Roman" w:hAnsi="Times New Roman"/>
        </w:rPr>
        <w:tab/>
        <w:t>Single</w:t>
      </w:r>
    </w:p>
    <w:p w14:paraId="081375EE" w14:textId="77777777" w:rsidR="008349F3" w:rsidRPr="004809E3" w:rsidRDefault="008349F3" w:rsidP="008349F3">
      <w:pPr>
        <w:pStyle w:val="ListParagraph"/>
        <w:rPr>
          <w:rFonts w:ascii="Times New Roman" w:hAnsi="Times New Roman"/>
        </w:rPr>
      </w:pPr>
      <w:r w:rsidRPr="004809E3">
        <w:rPr>
          <w:rFonts w:ascii="Times New Roman" w:hAnsi="Times New Roman"/>
          <w:b/>
        </w:rPr>
        <w:t>Religion:</w:t>
      </w:r>
      <w:r w:rsidRPr="004809E3">
        <w:rPr>
          <w:rFonts w:ascii="Times New Roman" w:hAnsi="Times New Roman"/>
        </w:rPr>
        <w:t xml:space="preserve"> </w:t>
      </w:r>
      <w:r w:rsidRPr="004809E3">
        <w:rPr>
          <w:rFonts w:ascii="Times New Roman" w:hAnsi="Times New Roman"/>
        </w:rPr>
        <w:tab/>
      </w:r>
      <w:r w:rsidRPr="004809E3">
        <w:rPr>
          <w:rFonts w:ascii="Times New Roman" w:hAnsi="Times New Roman"/>
        </w:rPr>
        <w:tab/>
      </w:r>
      <w:r w:rsidRPr="004809E3">
        <w:rPr>
          <w:rFonts w:ascii="Times New Roman" w:hAnsi="Times New Roman"/>
        </w:rPr>
        <w:tab/>
      </w:r>
      <w:r>
        <w:rPr>
          <w:rFonts w:ascii="Times New Roman" w:hAnsi="Times New Roman"/>
        </w:rPr>
        <w:t>Iglesia Filipina Independiente (IFI)</w:t>
      </w:r>
    </w:p>
    <w:p w14:paraId="6D9FEE12" w14:textId="77777777" w:rsidR="008349F3" w:rsidRPr="004809E3" w:rsidRDefault="008349F3" w:rsidP="008349F3">
      <w:pPr>
        <w:pStyle w:val="ListParagraph"/>
        <w:rPr>
          <w:rFonts w:ascii="Times New Roman" w:hAnsi="Times New Roman"/>
        </w:rPr>
      </w:pPr>
      <w:r w:rsidRPr="004809E3">
        <w:rPr>
          <w:rFonts w:ascii="Times New Roman" w:hAnsi="Times New Roman"/>
          <w:b/>
        </w:rPr>
        <w:t>Birth Date:</w:t>
      </w:r>
      <w:r w:rsidRPr="004809E3">
        <w:rPr>
          <w:rFonts w:ascii="Times New Roman" w:hAnsi="Times New Roman"/>
        </w:rPr>
        <w:t xml:space="preserve"> </w:t>
      </w:r>
      <w:r w:rsidRPr="004809E3">
        <w:rPr>
          <w:rFonts w:ascii="Times New Roman" w:hAnsi="Times New Roman"/>
        </w:rPr>
        <w:tab/>
      </w:r>
      <w:r w:rsidRPr="004809E3">
        <w:rPr>
          <w:rFonts w:ascii="Times New Roman" w:hAnsi="Times New Roman"/>
        </w:rPr>
        <w:tab/>
      </w:r>
      <w:r w:rsidRPr="004809E3">
        <w:rPr>
          <w:rFonts w:ascii="Times New Roman" w:hAnsi="Times New Roman"/>
        </w:rPr>
        <w:tab/>
        <w:t>June 5, 1997</w:t>
      </w:r>
    </w:p>
    <w:p w14:paraId="2B7D14BD" w14:textId="446FAF52" w:rsidR="008349F3" w:rsidRPr="004809E3" w:rsidRDefault="008349F3" w:rsidP="008349F3">
      <w:pPr>
        <w:pStyle w:val="ListParagraph"/>
        <w:rPr>
          <w:rFonts w:ascii="Times New Roman" w:hAnsi="Times New Roman"/>
        </w:rPr>
      </w:pPr>
      <w:r w:rsidRPr="004809E3">
        <w:rPr>
          <w:rFonts w:ascii="Times New Roman" w:hAnsi="Times New Roman"/>
          <w:b/>
        </w:rPr>
        <w:t>Birth Place:</w:t>
      </w:r>
      <w:r w:rsidRPr="004809E3">
        <w:rPr>
          <w:rFonts w:ascii="Times New Roman" w:hAnsi="Times New Roman"/>
        </w:rPr>
        <w:t xml:space="preserve"> </w:t>
      </w:r>
      <w:r w:rsidRPr="004809E3">
        <w:rPr>
          <w:rFonts w:ascii="Times New Roman" w:hAnsi="Times New Roman"/>
        </w:rPr>
        <w:tab/>
      </w:r>
      <w:r w:rsidRPr="004809E3">
        <w:rPr>
          <w:rFonts w:ascii="Times New Roman" w:hAnsi="Times New Roman"/>
        </w:rPr>
        <w:tab/>
      </w:r>
      <w:r w:rsidRPr="004809E3">
        <w:rPr>
          <w:rFonts w:ascii="Times New Roman" w:hAnsi="Times New Roman"/>
        </w:rPr>
        <w:tab/>
        <w:t>Tangub City</w:t>
      </w:r>
      <w:r>
        <w:rPr>
          <w:rFonts w:ascii="Times New Roman" w:hAnsi="Times New Roman"/>
        </w:rPr>
        <w:t>, Misamis Occidental</w:t>
      </w:r>
    </w:p>
    <w:p w14:paraId="0CF1DDF9" w14:textId="16AE6B17" w:rsidR="008349F3" w:rsidRPr="00CF1A49" w:rsidRDefault="008349F3" w:rsidP="004E01EB">
      <w:pPr>
        <w:pStyle w:val="Heading1"/>
      </w:pPr>
      <w:r>
        <w:t>EXPERIENCE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37B88D69" w14:textId="77777777" w:rsidTr="00D66A52">
        <w:tc>
          <w:tcPr>
            <w:tcW w:w="9355" w:type="dxa"/>
          </w:tcPr>
          <w:p w14:paraId="74E5BCFD" w14:textId="6335A9E8" w:rsidR="001D0BF1" w:rsidRPr="00CF1A49" w:rsidRDefault="007E2F40" w:rsidP="001D0BF1">
            <w:pPr>
              <w:pStyle w:val="Heading3"/>
              <w:contextualSpacing w:val="0"/>
            </w:pPr>
            <w:r>
              <w:t>APRIL 2020</w:t>
            </w:r>
            <w:r w:rsidR="001D0BF1" w:rsidRPr="00CF1A49">
              <w:t xml:space="preserve"> – </w:t>
            </w:r>
            <w:sdt>
              <w:sdtPr>
                <w:alias w:val="Enter date to for company 1: "/>
                <w:tag w:val="Enter date to for company 1: "/>
                <w:id w:val="182949357"/>
                <w:placeholder>
                  <w:docPart w:val="FCEC22C093024C95B846664144DF007C"/>
                </w:placeholder>
                <w:temporary/>
                <w:showingPlcHdr/>
                <w15:appearance w15:val="hidden"/>
              </w:sdtPr>
              <w:sdtContent>
                <w:r w:rsidR="001D0BF1" w:rsidRPr="00CF1A49">
                  <w:t>To</w:t>
                </w:r>
              </w:sdtContent>
            </w:sdt>
            <w:r>
              <w:t xml:space="preserve"> CURRENT</w:t>
            </w:r>
          </w:p>
          <w:p w14:paraId="2C903597" w14:textId="22CECC86" w:rsidR="001D0BF1" w:rsidRPr="00CF1A49" w:rsidRDefault="001A3EEF" w:rsidP="001D0BF1">
            <w:pPr>
              <w:pStyle w:val="Heading2"/>
              <w:contextualSpacing w:val="0"/>
            </w:pPr>
            <w:r>
              <w:t xml:space="preserve">Home based </w:t>
            </w:r>
            <w:r w:rsidR="007E2F40">
              <w:t>Online esl teacher</w:t>
            </w:r>
            <w:r w:rsidR="001D0BF1" w:rsidRPr="00CF1A49">
              <w:t xml:space="preserve">, </w:t>
            </w:r>
            <w:r w:rsidR="007E2F40">
              <w:rPr>
                <w:rStyle w:val="SubtleReference"/>
              </w:rPr>
              <w:t>51 talk</w:t>
            </w:r>
          </w:p>
          <w:p w14:paraId="52DA0FCA" w14:textId="2112B3B2" w:rsidR="00C01249" w:rsidRDefault="00C01249" w:rsidP="00C01249">
            <w:pPr>
              <w:pStyle w:val="highlight-placeholder-parent"/>
              <w:numPr>
                <w:ilvl w:val="0"/>
                <w:numId w:val="14"/>
              </w:numPr>
              <w:shd w:val="clear" w:color="auto" w:fill="F9FAFB"/>
              <w:spacing w:before="0" w:after="0"/>
              <w:rPr>
                <w:rFonts w:ascii="Work Sans" w:hAnsi="Work Sans"/>
                <w:color w:val="333333"/>
                <w:sz w:val="21"/>
                <w:szCs w:val="21"/>
              </w:rPr>
            </w:pPr>
            <w:r>
              <w:rPr>
                <w:rFonts w:ascii="Work Sans" w:hAnsi="Work Sans"/>
                <w:color w:val="333333"/>
                <w:sz w:val="21"/>
                <w:szCs w:val="21"/>
              </w:rPr>
              <w:t>Customized small group and individual classroom activities based on differentiated learning needs.</w:t>
            </w:r>
          </w:p>
          <w:p w14:paraId="129CA568" w14:textId="77777777" w:rsidR="00C01249" w:rsidRDefault="00C01249" w:rsidP="00C01249">
            <w:pPr>
              <w:pStyle w:val="highlight-placeholder-parent"/>
              <w:numPr>
                <w:ilvl w:val="0"/>
                <w:numId w:val="14"/>
              </w:numPr>
              <w:shd w:val="clear" w:color="auto" w:fill="F9FAFB"/>
              <w:spacing w:before="0" w:after="0"/>
              <w:rPr>
                <w:rFonts w:ascii="Work Sans" w:hAnsi="Work Sans"/>
                <w:color w:val="333333"/>
                <w:sz w:val="21"/>
                <w:szCs w:val="21"/>
              </w:rPr>
            </w:pPr>
            <w:r>
              <w:rPr>
                <w:rFonts w:ascii="Work Sans" w:hAnsi="Work Sans"/>
                <w:color w:val="333333"/>
                <w:sz w:val="21"/>
                <w:szCs w:val="21"/>
              </w:rPr>
              <w:t>Provided one-on-one instruction for non-English speaking students within classroom settings.</w:t>
            </w:r>
          </w:p>
          <w:p w14:paraId="1E824546" w14:textId="77777777" w:rsidR="00C01249" w:rsidRDefault="00C01249" w:rsidP="00C01249">
            <w:pPr>
              <w:pStyle w:val="highlight-placeholder-parent"/>
              <w:numPr>
                <w:ilvl w:val="0"/>
                <w:numId w:val="14"/>
              </w:numPr>
              <w:shd w:val="clear" w:color="auto" w:fill="F9FAFB"/>
              <w:spacing w:before="0" w:after="0"/>
              <w:rPr>
                <w:rFonts w:ascii="Work Sans" w:hAnsi="Work Sans"/>
                <w:color w:val="333333"/>
                <w:sz w:val="21"/>
                <w:szCs w:val="21"/>
              </w:rPr>
            </w:pPr>
            <w:r>
              <w:rPr>
                <w:rFonts w:ascii="Work Sans" w:hAnsi="Work Sans"/>
                <w:color w:val="333333"/>
                <w:sz w:val="21"/>
                <w:szCs w:val="21"/>
              </w:rPr>
              <w:t>Tracked class attendance and student progress.</w:t>
            </w:r>
          </w:p>
          <w:p w14:paraId="40FFDF84" w14:textId="77777777" w:rsidR="001E3120" w:rsidRDefault="00C01249" w:rsidP="001D0BF1">
            <w:pPr>
              <w:pStyle w:val="highlight-placeholder-parent"/>
              <w:numPr>
                <w:ilvl w:val="0"/>
                <w:numId w:val="14"/>
              </w:numPr>
              <w:shd w:val="clear" w:color="auto" w:fill="F9FAFB"/>
              <w:spacing w:before="0" w:after="0"/>
              <w:rPr>
                <w:rFonts w:ascii="Work Sans" w:hAnsi="Work Sans"/>
                <w:color w:val="333333"/>
                <w:sz w:val="21"/>
                <w:szCs w:val="21"/>
              </w:rPr>
            </w:pPr>
            <w:r>
              <w:rPr>
                <w:rFonts w:ascii="Work Sans" w:hAnsi="Work Sans"/>
                <w:color w:val="333333"/>
                <w:sz w:val="21"/>
                <w:szCs w:val="21"/>
              </w:rPr>
              <w:t>Employed kinesthetic, visual and auditory approaches to make lessons interesting and interactive.</w:t>
            </w:r>
          </w:p>
          <w:p w14:paraId="3364A91D" w14:textId="1964899C" w:rsidR="00384CB2" w:rsidRPr="00C01249" w:rsidRDefault="00384CB2" w:rsidP="00384CB2">
            <w:pPr>
              <w:pStyle w:val="highlight-placeholder-parent"/>
              <w:shd w:val="clear" w:color="auto" w:fill="F9FAFB"/>
              <w:spacing w:before="0" w:after="0"/>
              <w:ind w:left="720"/>
              <w:rPr>
                <w:rFonts w:ascii="Work Sans" w:hAnsi="Work Sans"/>
                <w:color w:val="333333"/>
                <w:sz w:val="21"/>
                <w:szCs w:val="21"/>
              </w:rPr>
            </w:pPr>
          </w:p>
        </w:tc>
      </w:tr>
      <w:tr w:rsidR="00F61DF9" w:rsidRPr="00CF1A49" w14:paraId="0D5FA000" w14:textId="77777777" w:rsidTr="00F61DF9">
        <w:tc>
          <w:tcPr>
            <w:tcW w:w="9355" w:type="dxa"/>
            <w:tcMar>
              <w:top w:w="216" w:type="dxa"/>
            </w:tcMar>
          </w:tcPr>
          <w:p w14:paraId="3E15C0BF" w14:textId="553CE291" w:rsidR="00F61DF9" w:rsidRPr="00CF1A49" w:rsidRDefault="00C01249" w:rsidP="00F61DF9">
            <w:pPr>
              <w:pStyle w:val="Heading3"/>
              <w:contextualSpacing w:val="0"/>
            </w:pPr>
            <w:r>
              <w:t>May 2019</w:t>
            </w:r>
            <w:r w:rsidR="00F61DF9" w:rsidRPr="00CF1A49">
              <w:t xml:space="preserve"> </w:t>
            </w:r>
            <w:r w:rsidRPr="00CF1A49">
              <w:t xml:space="preserve">– </w:t>
            </w:r>
            <w:r>
              <w:t>TO current</w:t>
            </w:r>
          </w:p>
          <w:p w14:paraId="639043CA" w14:textId="54F8FE1A" w:rsidR="00F61DF9" w:rsidRPr="00CF1A49" w:rsidRDefault="00C01249" w:rsidP="00F61DF9">
            <w:pPr>
              <w:pStyle w:val="Heading2"/>
              <w:contextualSpacing w:val="0"/>
            </w:pPr>
            <w:r>
              <w:t>branch cashier</w:t>
            </w:r>
            <w:r w:rsidR="005663C5">
              <w:t xml:space="preserve">, </w:t>
            </w:r>
            <w:r>
              <w:rPr>
                <w:rStyle w:val="SubtleReference"/>
              </w:rPr>
              <w:t>rhean motor center inc.</w:t>
            </w:r>
          </w:p>
          <w:p w14:paraId="3AD199C8" w14:textId="2F6EB4E4" w:rsidR="00C01249" w:rsidRDefault="00C01249" w:rsidP="00C01249">
            <w:pPr>
              <w:pStyle w:val="highlight-placeholder-parent"/>
              <w:numPr>
                <w:ilvl w:val="0"/>
                <w:numId w:val="15"/>
              </w:numPr>
              <w:shd w:val="clear" w:color="auto" w:fill="F9FAFB"/>
              <w:spacing w:before="0" w:after="0"/>
              <w:rPr>
                <w:rFonts w:ascii="Work Sans" w:hAnsi="Work Sans"/>
                <w:color w:val="333333"/>
                <w:sz w:val="21"/>
                <w:szCs w:val="21"/>
              </w:rPr>
            </w:pPr>
            <w:r>
              <w:rPr>
                <w:rFonts w:ascii="Work Sans" w:hAnsi="Work Sans"/>
                <w:color w:val="333333"/>
                <w:sz w:val="21"/>
                <w:szCs w:val="21"/>
              </w:rPr>
              <w:t>Issued and redeemed money orders, cashier checks, traveler's checks and savings bonds.</w:t>
            </w:r>
          </w:p>
          <w:p w14:paraId="451E62F9" w14:textId="24A6C4BD" w:rsidR="001A3EEF" w:rsidRDefault="001A3EEF" w:rsidP="00C01249">
            <w:pPr>
              <w:pStyle w:val="highlight-placeholder-parent"/>
              <w:numPr>
                <w:ilvl w:val="0"/>
                <w:numId w:val="15"/>
              </w:numPr>
              <w:shd w:val="clear" w:color="auto" w:fill="F9FAFB"/>
              <w:spacing w:before="0" w:after="0"/>
              <w:rPr>
                <w:rFonts w:ascii="Work Sans" w:hAnsi="Work Sans"/>
                <w:color w:val="333333"/>
                <w:sz w:val="21"/>
                <w:szCs w:val="21"/>
              </w:rPr>
            </w:pPr>
            <w:r>
              <w:rPr>
                <w:rFonts w:ascii="Work Sans" w:hAnsi="Work Sans"/>
                <w:color w:val="333333"/>
                <w:sz w:val="21"/>
                <w:szCs w:val="21"/>
              </w:rPr>
              <w:t>Cash handling and counting for customer payment.</w:t>
            </w:r>
          </w:p>
          <w:p w14:paraId="2CD6593C" w14:textId="3F744D42" w:rsidR="001A3EEF" w:rsidRDefault="001A3EEF" w:rsidP="00C01249">
            <w:pPr>
              <w:pStyle w:val="highlight-placeholder-parent"/>
              <w:numPr>
                <w:ilvl w:val="0"/>
                <w:numId w:val="15"/>
              </w:numPr>
              <w:shd w:val="clear" w:color="auto" w:fill="F9FAFB"/>
              <w:spacing w:before="0" w:after="0"/>
              <w:rPr>
                <w:rFonts w:ascii="Work Sans" w:hAnsi="Work Sans"/>
                <w:color w:val="333333"/>
                <w:sz w:val="21"/>
                <w:szCs w:val="21"/>
              </w:rPr>
            </w:pPr>
            <w:r>
              <w:rPr>
                <w:rFonts w:ascii="Work Sans" w:hAnsi="Work Sans"/>
                <w:color w:val="333333"/>
                <w:sz w:val="21"/>
                <w:szCs w:val="21"/>
              </w:rPr>
              <w:t>Basic Mathematics.</w:t>
            </w:r>
          </w:p>
          <w:p w14:paraId="6BC4AFB2" w14:textId="5B14862D" w:rsidR="001A3EEF" w:rsidRDefault="001A3EEF" w:rsidP="00C01249">
            <w:pPr>
              <w:pStyle w:val="highlight-placeholder-parent"/>
              <w:numPr>
                <w:ilvl w:val="0"/>
                <w:numId w:val="15"/>
              </w:numPr>
              <w:shd w:val="clear" w:color="auto" w:fill="F9FAFB"/>
              <w:spacing w:before="0" w:after="0"/>
              <w:rPr>
                <w:rFonts w:ascii="Work Sans" w:hAnsi="Work Sans"/>
                <w:color w:val="333333"/>
                <w:sz w:val="21"/>
                <w:szCs w:val="21"/>
              </w:rPr>
            </w:pPr>
            <w:r>
              <w:rPr>
                <w:rFonts w:ascii="Work Sans" w:hAnsi="Work Sans"/>
                <w:color w:val="333333"/>
                <w:sz w:val="21"/>
                <w:szCs w:val="21"/>
              </w:rPr>
              <w:t>Responsible for balance cash draw at close.</w:t>
            </w:r>
          </w:p>
          <w:p w14:paraId="16056DF1" w14:textId="77777777" w:rsidR="00C01249" w:rsidRDefault="00C01249" w:rsidP="00C01249">
            <w:pPr>
              <w:pStyle w:val="highlight-placeholder-parent"/>
              <w:numPr>
                <w:ilvl w:val="0"/>
                <w:numId w:val="15"/>
              </w:numPr>
              <w:shd w:val="clear" w:color="auto" w:fill="F9FAFB"/>
              <w:spacing w:before="0" w:after="0"/>
              <w:rPr>
                <w:rFonts w:ascii="Work Sans" w:hAnsi="Work Sans"/>
                <w:color w:val="333333"/>
                <w:sz w:val="21"/>
                <w:szCs w:val="21"/>
              </w:rPr>
            </w:pPr>
            <w:r>
              <w:rPr>
                <w:rFonts w:ascii="Work Sans" w:hAnsi="Work Sans"/>
                <w:color w:val="333333"/>
                <w:sz w:val="21"/>
                <w:szCs w:val="21"/>
              </w:rPr>
              <w:t>Built and maintained client relationships through quality, personalized interactions.</w:t>
            </w:r>
          </w:p>
          <w:p w14:paraId="4E44ABB2" w14:textId="669B6A20" w:rsidR="00C01249" w:rsidRPr="00C01249" w:rsidRDefault="00C01249" w:rsidP="00C01249">
            <w:pPr>
              <w:pStyle w:val="highlight-placeholder-parent"/>
              <w:numPr>
                <w:ilvl w:val="0"/>
                <w:numId w:val="15"/>
              </w:numPr>
              <w:shd w:val="clear" w:color="auto" w:fill="F9FAFB"/>
              <w:spacing w:before="0" w:after="0"/>
              <w:rPr>
                <w:rFonts w:ascii="Work Sans" w:hAnsi="Work Sans"/>
                <w:color w:val="333333"/>
                <w:sz w:val="21"/>
                <w:szCs w:val="21"/>
              </w:rPr>
            </w:pPr>
            <w:r>
              <w:rPr>
                <w:rFonts w:ascii="Work Sans" w:hAnsi="Work Sans"/>
                <w:color w:val="333333"/>
                <w:sz w:val="21"/>
                <w:szCs w:val="21"/>
              </w:rPr>
              <w:t>Greeted customers promptly and responded to questions.</w:t>
            </w:r>
          </w:p>
          <w:p w14:paraId="6AE826B6" w14:textId="77777777" w:rsidR="00C01249" w:rsidRDefault="00C01249" w:rsidP="00C01249">
            <w:pPr>
              <w:pStyle w:val="highlight-placeholder-parent"/>
              <w:numPr>
                <w:ilvl w:val="0"/>
                <w:numId w:val="16"/>
              </w:numPr>
              <w:shd w:val="clear" w:color="auto" w:fill="F9FAFB"/>
              <w:spacing w:before="0" w:after="0"/>
              <w:rPr>
                <w:rFonts w:ascii="Work Sans" w:hAnsi="Work Sans"/>
                <w:color w:val="333333"/>
                <w:sz w:val="21"/>
                <w:szCs w:val="21"/>
              </w:rPr>
            </w:pPr>
            <w:r>
              <w:rPr>
                <w:rFonts w:ascii="Work Sans" w:hAnsi="Work Sans"/>
                <w:color w:val="333333"/>
                <w:sz w:val="21"/>
                <w:szCs w:val="21"/>
              </w:rPr>
              <w:t>Answered and directed incoming calls using multi-line telephone system.</w:t>
            </w:r>
          </w:p>
          <w:p w14:paraId="6721F932" w14:textId="77777777" w:rsidR="00C01249" w:rsidRDefault="00C01249" w:rsidP="00C01249">
            <w:pPr>
              <w:pStyle w:val="highlight-placeholder-parent"/>
              <w:numPr>
                <w:ilvl w:val="0"/>
                <w:numId w:val="16"/>
              </w:numPr>
              <w:shd w:val="clear" w:color="auto" w:fill="F9FAFB"/>
              <w:spacing w:before="0" w:after="0"/>
              <w:rPr>
                <w:rFonts w:ascii="Work Sans" w:hAnsi="Work Sans"/>
                <w:color w:val="333333"/>
                <w:sz w:val="21"/>
                <w:szCs w:val="21"/>
              </w:rPr>
            </w:pPr>
            <w:r>
              <w:rPr>
                <w:rFonts w:ascii="Work Sans" w:hAnsi="Work Sans"/>
                <w:color w:val="333333"/>
                <w:sz w:val="21"/>
                <w:szCs w:val="21"/>
              </w:rPr>
              <w:t>Scheduled and confirmed appointments.</w:t>
            </w:r>
          </w:p>
          <w:p w14:paraId="1D61CE5B" w14:textId="77777777" w:rsidR="00C01249" w:rsidRDefault="00C01249" w:rsidP="00C01249">
            <w:pPr>
              <w:pStyle w:val="highlight-placeholder-parent"/>
              <w:numPr>
                <w:ilvl w:val="0"/>
                <w:numId w:val="16"/>
              </w:numPr>
              <w:shd w:val="clear" w:color="auto" w:fill="F9FAFB"/>
              <w:spacing w:before="0" w:after="0"/>
              <w:rPr>
                <w:rFonts w:ascii="Work Sans" w:hAnsi="Work Sans"/>
                <w:color w:val="333333"/>
                <w:sz w:val="21"/>
                <w:szCs w:val="21"/>
              </w:rPr>
            </w:pPr>
            <w:r>
              <w:rPr>
                <w:rFonts w:ascii="Work Sans" w:hAnsi="Work Sans"/>
                <w:color w:val="333333"/>
                <w:sz w:val="21"/>
                <w:szCs w:val="21"/>
              </w:rPr>
              <w:t>Sorted incoming mail and directed to correct personnel each day.</w:t>
            </w:r>
          </w:p>
          <w:p w14:paraId="4C362EB5" w14:textId="77777777" w:rsidR="00C01249" w:rsidRDefault="00C01249" w:rsidP="00C01249">
            <w:pPr>
              <w:pStyle w:val="highlight-placeholder-parent"/>
              <w:numPr>
                <w:ilvl w:val="0"/>
                <w:numId w:val="16"/>
              </w:numPr>
              <w:shd w:val="clear" w:color="auto" w:fill="F9FAFB"/>
              <w:spacing w:before="0" w:after="0"/>
              <w:rPr>
                <w:rFonts w:ascii="Work Sans" w:hAnsi="Work Sans"/>
                <w:color w:val="333333"/>
                <w:sz w:val="21"/>
                <w:szCs w:val="21"/>
              </w:rPr>
            </w:pPr>
            <w:r>
              <w:rPr>
                <w:rFonts w:ascii="Work Sans" w:hAnsi="Work Sans"/>
                <w:color w:val="333333"/>
                <w:sz w:val="21"/>
                <w:szCs w:val="21"/>
              </w:rPr>
              <w:lastRenderedPageBreak/>
              <w:t>Served as company concierge to employees requiring assistance help with travel arrangements.</w:t>
            </w:r>
          </w:p>
          <w:p w14:paraId="30858582" w14:textId="234BFA50" w:rsidR="00C01249" w:rsidRPr="008349F3" w:rsidRDefault="00C01249" w:rsidP="00C01249">
            <w:pPr>
              <w:pStyle w:val="highlight-placeholder-parent"/>
              <w:numPr>
                <w:ilvl w:val="0"/>
                <w:numId w:val="16"/>
              </w:numPr>
              <w:shd w:val="clear" w:color="auto" w:fill="F9FAFB"/>
              <w:spacing w:before="0" w:after="0"/>
              <w:rPr>
                <w:rFonts w:ascii="Work Sans" w:hAnsi="Work Sans"/>
                <w:color w:val="333333"/>
                <w:sz w:val="21"/>
                <w:szCs w:val="21"/>
              </w:rPr>
            </w:pPr>
            <w:r>
              <w:rPr>
                <w:rFonts w:ascii="Work Sans" w:hAnsi="Work Sans"/>
                <w:color w:val="333333"/>
                <w:sz w:val="21"/>
                <w:szCs w:val="21"/>
              </w:rPr>
              <w:t>Screened and verified visitors for identification credentials and purpose of visit to maintain security of personnel and office environment.</w:t>
            </w:r>
          </w:p>
        </w:tc>
      </w:tr>
    </w:tbl>
    <w:sdt>
      <w:sdtPr>
        <w:alias w:val="Education:"/>
        <w:tag w:val="Education:"/>
        <w:id w:val="-1908763273"/>
        <w:placeholder>
          <w:docPart w:val="78A75D52B31F48F1A3A7CE9E3B3615C0"/>
        </w:placeholder>
        <w:temporary/>
        <w:showingPlcHdr/>
        <w15:appearance w15:val="hidden"/>
      </w:sdtPr>
      <w:sdtContent>
        <w:p w14:paraId="2889D653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5000" w:type="pct"/>
        <w:tblInd w:w="-23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337"/>
      </w:tblGrid>
      <w:tr w:rsidR="001D0BF1" w:rsidRPr="00CF1A49" w14:paraId="45100379" w14:textId="77777777" w:rsidTr="002824A3">
        <w:tc>
          <w:tcPr>
            <w:tcW w:w="9385" w:type="dxa"/>
          </w:tcPr>
          <w:p w14:paraId="4AEFFC14" w14:textId="5E21453E" w:rsidR="001D0BF1" w:rsidRPr="00CF1A49" w:rsidRDefault="00C01249" w:rsidP="001D0BF1">
            <w:pPr>
              <w:pStyle w:val="Heading3"/>
              <w:contextualSpacing w:val="0"/>
            </w:pPr>
            <w:r>
              <w:t>october 2020</w:t>
            </w:r>
          </w:p>
          <w:p w14:paraId="50F794B0" w14:textId="73745024" w:rsidR="007538DC" w:rsidRPr="00CF1A49" w:rsidRDefault="00C01249" w:rsidP="00C01249">
            <w:pPr>
              <w:pStyle w:val="Heading2"/>
              <w:contextualSpacing w:val="0"/>
            </w:pPr>
            <w:r>
              <w:t>bachelor of science in secondary education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medina college</w:t>
            </w:r>
          </w:p>
        </w:tc>
      </w:tr>
      <w:tr w:rsidR="00F61DF9" w:rsidRPr="00CF1A49" w14:paraId="2D9D7F35" w14:textId="77777777" w:rsidTr="002824A3">
        <w:tc>
          <w:tcPr>
            <w:tcW w:w="9385" w:type="dxa"/>
            <w:tcMar>
              <w:top w:w="216" w:type="dxa"/>
            </w:tcMar>
          </w:tcPr>
          <w:p w14:paraId="12620324" w14:textId="6898DCFB" w:rsidR="00F61DF9" w:rsidRPr="00CF1A49" w:rsidRDefault="00C01249" w:rsidP="00F61DF9">
            <w:pPr>
              <w:pStyle w:val="Heading3"/>
              <w:contextualSpacing w:val="0"/>
            </w:pPr>
            <w:r>
              <w:t>may 2018</w:t>
            </w:r>
          </w:p>
          <w:p w14:paraId="551F28CF" w14:textId="35B4C142" w:rsidR="00F61DF9" w:rsidRPr="00CF1A49" w:rsidRDefault="00384CB2" w:rsidP="00F61DF9">
            <w:pPr>
              <w:pStyle w:val="Heading2"/>
              <w:contextualSpacing w:val="0"/>
            </w:pPr>
            <w:r>
              <w:t>bachelor of science in office administration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la salle university</w:t>
            </w:r>
          </w:p>
          <w:p w14:paraId="276D77E6" w14:textId="51B07F57" w:rsidR="00F61DF9" w:rsidRDefault="00F61DF9" w:rsidP="00F61DF9"/>
        </w:tc>
      </w:tr>
    </w:tbl>
    <w:sdt>
      <w:sdtPr>
        <w:alias w:val="Skills:"/>
        <w:tag w:val="Skills:"/>
        <w:id w:val="-1392877668"/>
        <w:placeholder>
          <w:docPart w:val="4AEF095A18174CE5BA29E2695522F0AE"/>
        </w:placeholder>
        <w:temporary/>
        <w:showingPlcHdr/>
        <w15:appearance w15:val="hidden"/>
      </w:sdtPr>
      <w:sdtContent>
        <w:p w14:paraId="0E25E721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692F641D" w14:textId="77777777" w:rsidTr="00CF1A49">
        <w:tc>
          <w:tcPr>
            <w:tcW w:w="4675" w:type="dxa"/>
          </w:tcPr>
          <w:p w14:paraId="5F208C6B" w14:textId="722D9AE2" w:rsidR="001E3120" w:rsidRPr="006E1507" w:rsidRDefault="00384CB2" w:rsidP="006E1507">
            <w:pPr>
              <w:pStyle w:val="ListBullet"/>
              <w:contextualSpacing w:val="0"/>
            </w:pPr>
            <w:r>
              <w:t>Computer Proficiency</w:t>
            </w:r>
          </w:p>
          <w:p w14:paraId="39AB397F" w14:textId="5BDFEA15" w:rsidR="001F4E6D" w:rsidRDefault="00384CB2" w:rsidP="006E1507">
            <w:pPr>
              <w:pStyle w:val="ListBullet"/>
              <w:contextualSpacing w:val="0"/>
            </w:pPr>
            <w:r>
              <w:t>Self-Motivation</w:t>
            </w:r>
          </w:p>
          <w:p w14:paraId="7EB7BDE2" w14:textId="51B04036" w:rsidR="00384CB2" w:rsidRPr="006E1507" w:rsidRDefault="00384CB2" w:rsidP="006E1507">
            <w:pPr>
              <w:pStyle w:val="ListBullet"/>
              <w:contextualSpacing w:val="0"/>
            </w:pPr>
            <w:r>
              <w:t>Work Ethic</w:t>
            </w:r>
          </w:p>
        </w:tc>
        <w:tc>
          <w:tcPr>
            <w:tcW w:w="4675" w:type="dxa"/>
            <w:tcMar>
              <w:left w:w="360" w:type="dxa"/>
            </w:tcMar>
          </w:tcPr>
          <w:p w14:paraId="69FC7F36" w14:textId="6DF50855" w:rsidR="003A0632" w:rsidRPr="006E1507" w:rsidRDefault="00384CB2" w:rsidP="006E1507">
            <w:pPr>
              <w:pStyle w:val="ListBullet"/>
              <w:contextualSpacing w:val="0"/>
            </w:pPr>
            <w:r>
              <w:t>Creativity</w:t>
            </w:r>
          </w:p>
          <w:p w14:paraId="16A91B0E" w14:textId="65EE807E" w:rsidR="001E3120" w:rsidRPr="006E1507" w:rsidRDefault="00384CB2" w:rsidP="006E1507">
            <w:pPr>
              <w:pStyle w:val="ListBullet"/>
              <w:contextualSpacing w:val="0"/>
            </w:pPr>
            <w:r>
              <w:t>Multi-tasking</w:t>
            </w:r>
          </w:p>
          <w:p w14:paraId="707F92CB" w14:textId="372E3CD0" w:rsidR="001E3120" w:rsidRPr="006E1507" w:rsidRDefault="00384CB2" w:rsidP="006E1507">
            <w:pPr>
              <w:pStyle w:val="ListBullet"/>
              <w:contextualSpacing w:val="0"/>
            </w:pPr>
            <w:r>
              <w:t>Time Management</w:t>
            </w:r>
          </w:p>
        </w:tc>
      </w:tr>
    </w:tbl>
    <w:p w14:paraId="2647C659" w14:textId="23DFCD2F" w:rsidR="002824A3" w:rsidRPr="00CF1A49" w:rsidRDefault="003E584B" w:rsidP="0062312F">
      <w:pPr>
        <w:pStyle w:val="Heading1"/>
      </w:pPr>
      <w:r>
        <w:t>certification</w:t>
      </w:r>
    </w:p>
    <w:p w14:paraId="3005FD90" w14:textId="2C4B27EF" w:rsidR="00B51D1B" w:rsidRDefault="002824A3" w:rsidP="002824A3">
      <w:pPr>
        <w:pStyle w:val="Heading2"/>
      </w:pPr>
      <w:r>
        <w:t>tesol/teyl</w:t>
      </w:r>
    </w:p>
    <w:p w14:paraId="5A47BBE3" w14:textId="77777777" w:rsidR="002824A3" w:rsidRDefault="002824A3" w:rsidP="002824A3">
      <w:pPr>
        <w:pStyle w:val="Heading2"/>
      </w:pPr>
    </w:p>
    <w:p w14:paraId="1A101EE1" w14:textId="20A2231E" w:rsidR="001D6F93" w:rsidRDefault="002824A3" w:rsidP="001D6F93">
      <w:pPr>
        <w:pStyle w:val="Heading3"/>
        <w:numPr>
          <w:ilvl w:val="0"/>
          <w:numId w:val="21"/>
        </w:numPr>
      </w:pPr>
      <w:r>
        <w:t>tesol Certificate from tech international</w:t>
      </w:r>
    </w:p>
    <w:p w14:paraId="0729F07F" w14:textId="6EFBED42" w:rsidR="001D6F93" w:rsidRDefault="001D6F93" w:rsidP="001D6F93">
      <w:pPr>
        <w:pStyle w:val="Heading3"/>
      </w:pPr>
    </w:p>
    <w:p w14:paraId="4BC38DBD" w14:textId="2780BBA2" w:rsidR="001D6F93" w:rsidRDefault="001D6F93" w:rsidP="001D6F93">
      <w:pPr>
        <w:pStyle w:val="Heading1"/>
      </w:pPr>
      <w:r>
        <w:t>REFERENCES</w:t>
      </w:r>
    </w:p>
    <w:p w14:paraId="10AB0EF2" w14:textId="0D690C45" w:rsidR="001D6F93" w:rsidRDefault="001D6F93" w:rsidP="001D6F93">
      <w:pPr>
        <w:pStyle w:val="Heading1"/>
      </w:pPr>
    </w:p>
    <w:p w14:paraId="27D14041" w14:textId="77777777" w:rsidR="001D6F93" w:rsidRDefault="001D6F93" w:rsidP="001D6F93">
      <w:pPr>
        <w:pStyle w:val="ListParagraph"/>
        <w:ind w:left="28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Mr. Herjane Mie Villadores</w:t>
      </w:r>
    </w:p>
    <w:p w14:paraId="219AC58C" w14:textId="77777777" w:rsidR="001D6F93" w:rsidRDefault="001D6F93" w:rsidP="001D6F93">
      <w:pPr>
        <w:pStyle w:val="ListParagraph"/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>Teacher 1</w:t>
      </w:r>
    </w:p>
    <w:p w14:paraId="49994DB9" w14:textId="77777777" w:rsidR="001D6F93" w:rsidRPr="009B141D" w:rsidRDefault="001D6F93" w:rsidP="001D6F93">
      <w:pPr>
        <w:pStyle w:val="ListParagraph"/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Clarin National High School </w:t>
      </w:r>
    </w:p>
    <w:p w14:paraId="19477F16" w14:textId="6BBDB340" w:rsidR="001D6F93" w:rsidRDefault="001D6F93" w:rsidP="001D6F93">
      <w:pPr>
        <w:pStyle w:val="ListParagraph"/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>+639309768526</w:t>
      </w:r>
    </w:p>
    <w:p w14:paraId="67928739" w14:textId="7B5A81FA" w:rsidR="001D6F93" w:rsidRDefault="001D6F93" w:rsidP="001D6F93">
      <w:pPr>
        <w:pStyle w:val="ListParagraph"/>
        <w:ind w:left="2880"/>
        <w:rPr>
          <w:rFonts w:ascii="Times New Roman" w:hAnsi="Times New Roman"/>
        </w:rPr>
      </w:pPr>
    </w:p>
    <w:p w14:paraId="5A393FB7" w14:textId="7F52480C" w:rsidR="001D6F93" w:rsidRDefault="001D6F93" w:rsidP="001D6F93">
      <w:pPr>
        <w:pStyle w:val="ListParagraph"/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>Ms. Melody Canete</w:t>
      </w:r>
    </w:p>
    <w:p w14:paraId="12A2E834" w14:textId="082AEC3F" w:rsidR="001D6F93" w:rsidRDefault="001D6F93" w:rsidP="001D6F93">
      <w:pPr>
        <w:pStyle w:val="ListParagraph"/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>Branch Receptionist</w:t>
      </w:r>
    </w:p>
    <w:p w14:paraId="71B5E7B4" w14:textId="200298B5" w:rsidR="001D6F93" w:rsidRDefault="001D6F93" w:rsidP="001D6F93">
      <w:pPr>
        <w:pStyle w:val="ListParagraph"/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>+63938 685 2691</w:t>
      </w:r>
    </w:p>
    <w:p w14:paraId="1EA91054" w14:textId="56E41F4F" w:rsidR="001D6F93" w:rsidRDefault="001D6F93" w:rsidP="001D6F93">
      <w:pPr>
        <w:pStyle w:val="ListParagraph"/>
        <w:ind w:left="2880"/>
        <w:rPr>
          <w:rFonts w:ascii="Times New Roman" w:hAnsi="Times New Roman"/>
        </w:rPr>
      </w:pPr>
    </w:p>
    <w:p w14:paraId="6626D98A" w14:textId="77777777" w:rsidR="001D6F93" w:rsidRPr="004809E3" w:rsidRDefault="001D6F93" w:rsidP="001D6F93">
      <w:pPr>
        <w:pStyle w:val="ListParagraph"/>
        <w:ind w:left="2880"/>
        <w:rPr>
          <w:rFonts w:ascii="Times New Roman" w:hAnsi="Times New Roman"/>
          <w:b/>
        </w:rPr>
      </w:pPr>
      <w:r w:rsidRPr="004809E3">
        <w:rPr>
          <w:rFonts w:ascii="Times New Roman" w:hAnsi="Times New Roman"/>
          <w:b/>
        </w:rPr>
        <w:t>M</w:t>
      </w:r>
      <w:r>
        <w:rPr>
          <w:rFonts w:ascii="Times New Roman" w:hAnsi="Times New Roman"/>
          <w:b/>
        </w:rPr>
        <w:t>r. George S. Benitez</w:t>
      </w:r>
    </w:p>
    <w:p w14:paraId="7B746BF4" w14:textId="77777777" w:rsidR="001D6F93" w:rsidRDefault="001D6F93" w:rsidP="001D6F93">
      <w:pPr>
        <w:pStyle w:val="ListParagraph"/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>Barangay Kagawad/Point Person</w:t>
      </w:r>
    </w:p>
    <w:p w14:paraId="51C9F4DC" w14:textId="37F4BC6A" w:rsidR="001D6F93" w:rsidRPr="008349F3" w:rsidRDefault="001D6F93" w:rsidP="008349F3">
      <w:pPr>
        <w:pStyle w:val="ListParagraph"/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>+639092713985</w:t>
      </w:r>
    </w:p>
    <w:sectPr w:rsidR="001D6F93" w:rsidRPr="008349F3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91B48" w14:textId="77777777" w:rsidR="009E7A62" w:rsidRDefault="009E7A62" w:rsidP="0068194B">
      <w:r>
        <w:separator/>
      </w:r>
    </w:p>
    <w:p w14:paraId="441881C2" w14:textId="77777777" w:rsidR="009E7A62" w:rsidRDefault="009E7A62"/>
    <w:p w14:paraId="7B36B8D4" w14:textId="77777777" w:rsidR="009E7A62" w:rsidRDefault="009E7A62"/>
  </w:endnote>
  <w:endnote w:type="continuationSeparator" w:id="0">
    <w:p w14:paraId="0A656AAE" w14:textId="77777777" w:rsidR="009E7A62" w:rsidRDefault="009E7A62" w:rsidP="0068194B">
      <w:r>
        <w:continuationSeparator/>
      </w:r>
    </w:p>
    <w:p w14:paraId="6FBA4563" w14:textId="77777777" w:rsidR="009E7A62" w:rsidRDefault="009E7A62"/>
    <w:p w14:paraId="5804DF4C" w14:textId="77777777" w:rsidR="009E7A62" w:rsidRDefault="009E7A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197F70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D2E3C" w14:textId="77777777" w:rsidR="009E7A62" w:rsidRDefault="009E7A62" w:rsidP="0068194B">
      <w:r>
        <w:separator/>
      </w:r>
    </w:p>
    <w:p w14:paraId="51438D09" w14:textId="77777777" w:rsidR="009E7A62" w:rsidRDefault="009E7A62"/>
    <w:p w14:paraId="278678EC" w14:textId="77777777" w:rsidR="009E7A62" w:rsidRDefault="009E7A62"/>
  </w:footnote>
  <w:footnote w:type="continuationSeparator" w:id="0">
    <w:p w14:paraId="7A1CD629" w14:textId="77777777" w:rsidR="009E7A62" w:rsidRDefault="009E7A62" w:rsidP="0068194B">
      <w:r>
        <w:continuationSeparator/>
      </w:r>
    </w:p>
    <w:p w14:paraId="3F50CAD2" w14:textId="77777777" w:rsidR="009E7A62" w:rsidRDefault="009E7A62"/>
    <w:p w14:paraId="1981B1BC" w14:textId="77777777" w:rsidR="009E7A62" w:rsidRDefault="009E7A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08B09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2A081F" wp14:editId="798654E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34D4451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04D39E5"/>
    <w:multiLevelType w:val="hybridMultilevel"/>
    <w:tmpl w:val="7D28EE2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95629D"/>
    <w:multiLevelType w:val="hybridMultilevel"/>
    <w:tmpl w:val="CA12CAB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1BD8666D"/>
    <w:multiLevelType w:val="hybridMultilevel"/>
    <w:tmpl w:val="658C0BF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0CA029B"/>
    <w:multiLevelType w:val="hybridMultilevel"/>
    <w:tmpl w:val="E84EAE6C"/>
    <w:lvl w:ilvl="0" w:tplc="0880778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E5B9B"/>
    <w:multiLevelType w:val="hybridMultilevel"/>
    <w:tmpl w:val="2FB20D6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420AB"/>
    <w:multiLevelType w:val="multilevel"/>
    <w:tmpl w:val="D366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A0335B"/>
    <w:multiLevelType w:val="multilevel"/>
    <w:tmpl w:val="AB62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5BD6FB4"/>
    <w:multiLevelType w:val="hybridMultilevel"/>
    <w:tmpl w:val="1576CA8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52A35"/>
    <w:multiLevelType w:val="multilevel"/>
    <w:tmpl w:val="B86C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2812604">
    <w:abstractNumId w:val="9"/>
  </w:num>
  <w:num w:numId="2" w16cid:durableId="485516651">
    <w:abstractNumId w:val="8"/>
  </w:num>
  <w:num w:numId="3" w16cid:durableId="607733404">
    <w:abstractNumId w:val="7"/>
  </w:num>
  <w:num w:numId="4" w16cid:durableId="738210725">
    <w:abstractNumId w:val="6"/>
  </w:num>
  <w:num w:numId="5" w16cid:durableId="1400204358">
    <w:abstractNumId w:val="12"/>
  </w:num>
  <w:num w:numId="6" w16cid:durableId="74935500">
    <w:abstractNumId w:val="3"/>
  </w:num>
  <w:num w:numId="7" w16cid:durableId="367950101">
    <w:abstractNumId w:val="14"/>
  </w:num>
  <w:num w:numId="8" w16cid:durableId="1685283595">
    <w:abstractNumId w:val="2"/>
  </w:num>
  <w:num w:numId="9" w16cid:durableId="1156606503">
    <w:abstractNumId w:val="19"/>
  </w:num>
  <w:num w:numId="10" w16cid:durableId="1740058937">
    <w:abstractNumId w:val="5"/>
  </w:num>
  <w:num w:numId="11" w16cid:durableId="1697346825">
    <w:abstractNumId w:val="4"/>
  </w:num>
  <w:num w:numId="12" w16cid:durableId="1637494022">
    <w:abstractNumId w:val="1"/>
  </w:num>
  <w:num w:numId="13" w16cid:durableId="1451977189">
    <w:abstractNumId w:val="0"/>
  </w:num>
  <w:num w:numId="14" w16cid:durableId="2046830497">
    <w:abstractNumId w:val="17"/>
  </w:num>
  <w:num w:numId="15" w16cid:durableId="349113036">
    <w:abstractNumId w:val="21"/>
  </w:num>
  <w:num w:numId="16" w16cid:durableId="1950165898">
    <w:abstractNumId w:val="18"/>
  </w:num>
  <w:num w:numId="17" w16cid:durableId="1790079663">
    <w:abstractNumId w:val="10"/>
  </w:num>
  <w:num w:numId="18" w16cid:durableId="1699430998">
    <w:abstractNumId w:val="13"/>
  </w:num>
  <w:num w:numId="19" w16cid:durableId="1948152463">
    <w:abstractNumId w:val="11"/>
  </w:num>
  <w:num w:numId="20" w16cid:durableId="1955745225">
    <w:abstractNumId w:val="20"/>
  </w:num>
  <w:num w:numId="21" w16cid:durableId="293171342">
    <w:abstractNumId w:val="16"/>
  </w:num>
  <w:num w:numId="22" w16cid:durableId="16900616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40"/>
    <w:rsid w:val="000001EF"/>
    <w:rsid w:val="00007322"/>
    <w:rsid w:val="00007728"/>
    <w:rsid w:val="00022EB2"/>
    <w:rsid w:val="00024584"/>
    <w:rsid w:val="00024730"/>
    <w:rsid w:val="0002671B"/>
    <w:rsid w:val="00055E95"/>
    <w:rsid w:val="0007021F"/>
    <w:rsid w:val="000A7A03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A3EEF"/>
    <w:rsid w:val="001C0E68"/>
    <w:rsid w:val="001C4B6F"/>
    <w:rsid w:val="001D0BF1"/>
    <w:rsid w:val="001D6F93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824A3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84CB2"/>
    <w:rsid w:val="003A0632"/>
    <w:rsid w:val="003A30E5"/>
    <w:rsid w:val="003A6ADF"/>
    <w:rsid w:val="003B5928"/>
    <w:rsid w:val="003D380F"/>
    <w:rsid w:val="003E160D"/>
    <w:rsid w:val="003E584B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42088"/>
    <w:rsid w:val="005663C5"/>
    <w:rsid w:val="00566A35"/>
    <w:rsid w:val="0056701E"/>
    <w:rsid w:val="0057254A"/>
    <w:rsid w:val="005740D7"/>
    <w:rsid w:val="005A0F26"/>
    <w:rsid w:val="005A1B10"/>
    <w:rsid w:val="005A6850"/>
    <w:rsid w:val="005B1B1B"/>
    <w:rsid w:val="005C5932"/>
    <w:rsid w:val="005D15FB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65FA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2F40"/>
    <w:rsid w:val="007E6A61"/>
    <w:rsid w:val="007F36C7"/>
    <w:rsid w:val="00801140"/>
    <w:rsid w:val="00803404"/>
    <w:rsid w:val="00834955"/>
    <w:rsid w:val="008349F3"/>
    <w:rsid w:val="0084309D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E7A62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D431F"/>
    <w:rsid w:val="00BE423E"/>
    <w:rsid w:val="00BF61AC"/>
    <w:rsid w:val="00C01249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072E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3001"/>
    <w:rsid w:val="00EF51D9"/>
    <w:rsid w:val="00F130DD"/>
    <w:rsid w:val="00F24884"/>
    <w:rsid w:val="00F476C4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92E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paragraph" w:customStyle="1" w:styleId="highlight-placeholder-parent">
    <w:name w:val="highlight-placeholder-parent"/>
    <w:basedOn w:val="Normal"/>
    <w:rsid w:val="00C0124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1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AppData\Local\Microsoft\Office\16.0\DTS\en-US%7bB1FC827C-0EBA-4C25-9CD2-0834BA615C78%7d\%7b88AF1149-BB1E-41E4-8AE1-538673DBC2F4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EC22C093024C95B846664144DF0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6F3F7-1853-4BC2-9FC2-304210F51DFD}"/>
      </w:docPartPr>
      <w:docPartBody>
        <w:p w:rsidR="001936D9" w:rsidRDefault="00000000">
          <w:pPr>
            <w:pStyle w:val="FCEC22C093024C95B846664144DF007C"/>
          </w:pPr>
          <w:r w:rsidRPr="00CF1A49">
            <w:t>To</w:t>
          </w:r>
        </w:p>
      </w:docPartBody>
    </w:docPart>
    <w:docPart>
      <w:docPartPr>
        <w:name w:val="78A75D52B31F48F1A3A7CE9E3B361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11F6D-717F-4967-AB7D-E810A4DC666F}"/>
      </w:docPartPr>
      <w:docPartBody>
        <w:p w:rsidR="001936D9" w:rsidRDefault="00000000">
          <w:pPr>
            <w:pStyle w:val="78A75D52B31F48F1A3A7CE9E3B3615C0"/>
          </w:pPr>
          <w:r w:rsidRPr="00CF1A49">
            <w:t>Education</w:t>
          </w:r>
        </w:p>
      </w:docPartBody>
    </w:docPart>
    <w:docPart>
      <w:docPartPr>
        <w:name w:val="4AEF095A18174CE5BA29E2695522F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21CC2-6DFF-44C3-98E3-A9A95C91B961}"/>
      </w:docPartPr>
      <w:docPartBody>
        <w:p w:rsidR="001936D9" w:rsidRDefault="00000000">
          <w:pPr>
            <w:pStyle w:val="4AEF095A18174CE5BA29E2695522F0AE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85"/>
    <w:rsid w:val="001936D9"/>
    <w:rsid w:val="00335A01"/>
    <w:rsid w:val="00641C5F"/>
    <w:rsid w:val="006778E7"/>
    <w:rsid w:val="006B34C6"/>
    <w:rsid w:val="00971A3B"/>
    <w:rsid w:val="00F62591"/>
    <w:rsid w:val="00FA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FCEC22C093024C95B846664144DF007C">
    <w:name w:val="FCEC22C093024C95B846664144DF007C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78A75D52B31F48F1A3A7CE9E3B3615C0">
    <w:name w:val="78A75D52B31F48F1A3A7CE9E3B3615C0"/>
  </w:style>
  <w:style w:type="paragraph" w:customStyle="1" w:styleId="4AEF095A18174CE5BA29E2695522F0AE">
    <w:name w:val="4AEF095A18174CE5BA29E2695522F0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{88AF1149-BB1E-41E4-8AE1-538673DBC2F4}tf16402488_win32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2022-07-14T12:47:00Z</dcterms:created>
  <dcterms:modified xsi:type="dcterms:W3CDTF">2023-04-15T13:26:00Z</dcterms:modified>
  <cp:category/>
</cp:coreProperties>
</file>