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9BCB632" w14:textId="77777777" w:rsidR="00457ADE" w:rsidRPr="002C4D08" w:rsidRDefault="004A1426" w:rsidP="00A3726F">
      <w:pPr>
        <w:spacing w:before="120"/>
        <w:rPr>
          <w:color w:val="043D68"/>
        </w:rPr>
      </w:pPr>
      <w:r w:rsidRPr="002C4D08">
        <w:rPr>
          <w:noProof/>
          <w:color w:val="043D6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8AE6B29" wp14:editId="53CC3677">
                <wp:simplePos x="0" y="0"/>
                <wp:positionH relativeFrom="page">
                  <wp:posOffset>4962525</wp:posOffset>
                </wp:positionH>
                <wp:positionV relativeFrom="paragraph">
                  <wp:posOffset>-460375</wp:posOffset>
                </wp:positionV>
                <wp:extent cx="2806700" cy="10058400"/>
                <wp:effectExtent l="0" t="0" r="0" b="0"/>
                <wp:wrapNone/>
                <wp:docPr id="182941553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0058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alpha val="5019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3F274" id="Rectangle 1" o:spid="_x0000_s1026" style="position:absolute;margin-left:390.75pt;margin-top:-36.25pt;width:221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" fillcolor="#aeaaaa [2414]" stroked="f" strokeweight="1pt">
                <v:fill opacity="3289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AB74C5" w:rsidRPr="00136B3E" w14:paraId="49FB7FB4" w14:textId="77777777" w:rsidTr="00770720">
        <w:trPr>
          <w:trHeight w:val="1323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27A64347" w14:textId="5B49132D" w:rsidR="00AB74C5" w:rsidRDefault="00350F97" w:rsidP="00AB74C5">
            <w:pPr>
              <w:pStyle w:val="Title"/>
            </w:pPr>
            <w:r>
              <w:t>JEREMIA</w:t>
            </w:r>
            <w:r w:rsidR="00101414">
              <w:t>S</w:t>
            </w:r>
            <w:r w:rsidR="00AB74C5">
              <w:t xml:space="preserve"> </w:t>
            </w:r>
            <w:r>
              <w:t xml:space="preserve">V. </w:t>
            </w:r>
            <w:r>
              <w:rPr>
                <w:rStyle w:val="NotBold"/>
              </w:rPr>
              <w:t>DISTOR</w:t>
            </w:r>
          </w:p>
          <w:p w14:paraId="306FCD97" w14:textId="53BA88E9" w:rsidR="00AB74C5" w:rsidRPr="00A3726F" w:rsidRDefault="00350F97" w:rsidP="00AB74C5">
            <w:pPr>
              <w:pStyle w:val="Subtitle"/>
              <w:rPr>
                <w:lang w:val="de-DE"/>
              </w:rPr>
            </w:pPr>
            <w:r>
              <w:t>WELDER</w:t>
            </w:r>
          </w:p>
        </w:tc>
        <w:tc>
          <w:tcPr>
            <w:tcW w:w="999" w:type="dxa"/>
          </w:tcPr>
          <w:p w14:paraId="4C2EE8AE" w14:textId="77777777" w:rsidR="00AB74C5" w:rsidRPr="00A3726F" w:rsidRDefault="00AB74C5" w:rsidP="00084DEB">
            <w:pPr>
              <w:spacing w:before="360"/>
              <w:rPr>
                <w:color w:val="043D68"/>
                <w:lang w:val="de-DE"/>
              </w:rPr>
            </w:pPr>
          </w:p>
        </w:tc>
        <w:tc>
          <w:tcPr>
            <w:tcW w:w="3411" w:type="dxa"/>
          </w:tcPr>
          <w:p w14:paraId="3EA13859" w14:textId="77777777" w:rsidR="00AB74C5" w:rsidRPr="00A3726F" w:rsidRDefault="00AB74C5" w:rsidP="00084DEB">
            <w:pPr>
              <w:rPr>
                <w:color w:val="043D68"/>
                <w:szCs w:val="20"/>
                <w:lang w:val="de-DE"/>
              </w:rPr>
            </w:pPr>
          </w:p>
        </w:tc>
      </w:tr>
      <w:tr w:rsidR="00676B73" w:rsidRPr="002C4D08" w14:paraId="0D172B78" w14:textId="77777777" w:rsidTr="00BD0261">
        <w:trPr>
          <w:trHeight w:val="179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505F0045" w14:textId="77777777" w:rsidR="00676B73" w:rsidRPr="00A3726F" w:rsidRDefault="00676B73" w:rsidP="00AB74C5">
            <w:pPr>
              <w:pStyle w:val="Subtitle"/>
              <w:rPr>
                <w:lang w:val="de-DE"/>
              </w:rPr>
            </w:pPr>
          </w:p>
          <w:bookmarkStart w:id="0" w:name="_Hlk134913302"/>
          <w:p w14:paraId="679A35C6" w14:textId="77777777" w:rsidR="00676B73" w:rsidRPr="002C4D08" w:rsidRDefault="00000000" w:rsidP="00AB74C5">
            <w:pPr>
              <w:pStyle w:val="Subtitle"/>
            </w:pPr>
            <w:sdt>
              <w:sdtPr>
                <w:id w:val="407497110"/>
                <w:placeholder>
                  <w:docPart w:val="57633DB7D00244D490F422F99C7C251E"/>
                </w:placeholder>
                <w:temporary/>
                <w:showingPlcHdr/>
                <w15:appearance w15:val="hidden"/>
              </w:sdtPr>
              <w:sdtContent>
                <w:r w:rsidR="00676B73" w:rsidRPr="002C4D08">
                  <w:t>OBJECTIVE</w:t>
                </w:r>
              </w:sdtContent>
            </w:sdt>
          </w:p>
          <w:p w14:paraId="08F91DED" w14:textId="6948893C" w:rsidR="00676B73" w:rsidRPr="00BD0261" w:rsidRDefault="00350F97" w:rsidP="00084DEB">
            <w:r>
              <w:t>I AM SEEKING A POSITION AS A WELDER, I WANT TO UTILIZE MY EXPERTISE AND TO CONTRIBUTE TO THE SUCCESS OF YOU COMPANY. I AM A CERTIFIED HIGHLY SKILLED WELDER WITH 1</w:t>
            </w:r>
            <w:r w:rsidR="00E55236">
              <w:t>0</w:t>
            </w:r>
            <w:r>
              <w:t xml:space="preserve"> YEARS OF EXPERIENCE. COMMITTED TO DELIVER EXCECPTIONAL QUALITY AND MAINTAINING A SAFE WORK ENVIRONMENT.</w:t>
            </w:r>
            <w:bookmarkEnd w:id="0"/>
          </w:p>
        </w:tc>
        <w:tc>
          <w:tcPr>
            <w:tcW w:w="999" w:type="dxa"/>
            <w:vMerge w:val="restart"/>
          </w:tcPr>
          <w:p w14:paraId="57FDCD4F" w14:textId="77777777" w:rsidR="00676B73" w:rsidRPr="002C4D08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3EBA4317" w14:textId="77777777" w:rsidR="00676B73" w:rsidRDefault="00676B73" w:rsidP="00676B73">
            <w:pPr>
              <w:pStyle w:val="Subtitle"/>
            </w:pPr>
          </w:p>
          <w:p w14:paraId="0AAC98B5" w14:textId="77777777" w:rsidR="00676B73" w:rsidRDefault="00000000" w:rsidP="00676B73">
            <w:pPr>
              <w:pStyle w:val="Subtitle"/>
            </w:pPr>
            <w:sdt>
              <w:sdtPr>
                <w:id w:val="-1704474398"/>
                <w:placeholder>
                  <w:docPart w:val="4F60DD8F6E0D431583427EEF1B2F70C6"/>
                </w:placeholder>
                <w:showingPlcHdr/>
                <w15:appearance w15:val="hidden"/>
              </w:sdtPr>
              <w:sdtContent>
                <w:r w:rsidR="00676B73" w:rsidRPr="001540E8">
                  <w:t>Contact</w:t>
                </w:r>
              </w:sdtContent>
            </w:sdt>
          </w:p>
          <w:p w14:paraId="19A8B071" w14:textId="02BCC572" w:rsidR="0099108A" w:rsidRDefault="00000000" w:rsidP="0099108A">
            <w:pPr>
              <w:pStyle w:val="Heading3"/>
            </w:pPr>
            <w:hyperlink r:id="rId11" w:history="1">
              <w:r w:rsidR="00101414" w:rsidRPr="00477C1D">
                <w:rPr>
                  <w:rStyle w:val="Hyperlink"/>
                </w:rPr>
                <w:t>jerits@yahoo.com</w:t>
              </w:r>
            </w:hyperlink>
          </w:p>
          <w:p w14:paraId="77859F30" w14:textId="4B2A1C82" w:rsidR="0099108A" w:rsidRPr="00101414" w:rsidRDefault="00101414" w:rsidP="00101414">
            <w:pPr>
              <w:rPr>
                <w:lang w:val="it-IT"/>
              </w:rPr>
            </w:pPr>
            <w:r>
              <w:rPr>
                <w:lang w:val="it-IT"/>
              </w:rPr>
              <w:t>+639473233237</w:t>
            </w:r>
          </w:p>
          <w:p w14:paraId="5C38E0DB" w14:textId="5CD1D902" w:rsidR="00676B73" w:rsidRPr="00676B73" w:rsidRDefault="00101414" w:rsidP="0099108A">
            <w:pPr>
              <w:pStyle w:val="Heading3"/>
              <w:rPr>
                <w:b/>
                <w:caps/>
              </w:rPr>
            </w:pPr>
            <w:r>
              <w:t>ROSARIO POZORRUBIO, PANGASINAN PHILIPPINES</w:t>
            </w:r>
          </w:p>
        </w:tc>
      </w:tr>
      <w:tr w:rsidR="00676B73" w:rsidRPr="002C4D08" w14:paraId="5E176019" w14:textId="77777777" w:rsidTr="00351FDF">
        <w:trPr>
          <w:trHeight w:val="9792"/>
        </w:trPr>
        <w:tc>
          <w:tcPr>
            <w:tcW w:w="6390" w:type="dxa"/>
          </w:tcPr>
          <w:p w14:paraId="4CEB6260" w14:textId="77777777" w:rsidR="00676B73" w:rsidRDefault="00605BCE" w:rsidP="00A3726F">
            <w:pPr>
              <w:pStyle w:val="Subtitle"/>
              <w:spacing w:after="36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88CE254" wp14:editId="5FD395AB">
                      <wp:extent cx="1609090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2ABC598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9303B60" w14:textId="1950466D" w:rsidR="00AA51F5" w:rsidRPr="00AA51F5" w:rsidRDefault="00000000" w:rsidP="00BD0261">
            <w:pPr>
              <w:pStyle w:val="Subtitle"/>
            </w:pPr>
            <w:sdt>
              <w:sdtPr>
                <w:id w:val="1696962928"/>
                <w:placeholder>
                  <w:docPart w:val="351301ECD8604582ABF0208231218D51"/>
                </w:placeholder>
                <w:temporary/>
                <w:showingPlcHdr/>
                <w15:appearance w15:val="hidden"/>
              </w:sdtPr>
              <w:sdtContent>
                <w:r w:rsidR="00AA51F5" w:rsidRPr="00CF2BE7">
                  <w:t>Experience</w:t>
                </w:r>
              </w:sdtContent>
            </w:sdt>
          </w:p>
          <w:p w14:paraId="62967E44" w14:textId="19AE34AB" w:rsidR="00F063C1" w:rsidRPr="00F063C1" w:rsidRDefault="00F063C1" w:rsidP="00F063C1">
            <w:pPr>
              <w:rPr>
                <w:b/>
                <w:bCs/>
              </w:rPr>
            </w:pPr>
            <w:r>
              <w:rPr>
                <w:b/>
                <w:bCs/>
              </w:rPr>
              <w:t>TRAINEE WELDER</w:t>
            </w:r>
          </w:p>
          <w:p w14:paraId="7F69E424" w14:textId="77777777" w:rsidR="00F063C1" w:rsidRDefault="00F063C1" w:rsidP="00F063C1">
            <w:pPr>
              <w:pStyle w:val="Heading1"/>
              <w:spacing w:after="0"/>
              <w:rPr>
                <w:b w:val="0"/>
                <w:bCs w:val="0"/>
              </w:rPr>
            </w:pPr>
            <w:r w:rsidRPr="00F063C1">
              <w:rPr>
                <w:b w:val="0"/>
                <w:bCs w:val="0"/>
              </w:rPr>
              <w:t>welder</w:t>
            </w:r>
          </w:p>
          <w:p w14:paraId="43063F92" w14:textId="756A05B5" w:rsidR="00F063C1" w:rsidRPr="00F063C1" w:rsidRDefault="00F063C1" w:rsidP="00F063C1">
            <w:pPr>
              <w:pStyle w:val="Heading1"/>
              <w:spacing w:after="0"/>
              <w:rPr>
                <w:b w:val="0"/>
                <w:bCs w:val="0"/>
              </w:rPr>
            </w:pPr>
            <w:r w:rsidRPr="00F063C1">
              <w:rPr>
                <w:b w:val="0"/>
                <w:bCs w:val="0"/>
              </w:rPr>
              <w:t>January 08 ,2008 – January 08 ,2011</w:t>
            </w:r>
          </w:p>
          <w:p w14:paraId="5C9049E0" w14:textId="252D7CF8" w:rsidR="00F063C1" w:rsidRDefault="00F063C1" w:rsidP="00BD0261">
            <w:pPr>
              <w:pStyle w:val="Heading1"/>
              <w:spacing w:after="0"/>
              <w:rPr>
                <w:b w:val="0"/>
                <w:bCs w:val="0"/>
              </w:rPr>
            </w:pPr>
            <w:r w:rsidRPr="00F063C1">
              <w:rPr>
                <w:b w:val="0"/>
                <w:bCs w:val="0"/>
              </w:rPr>
              <w:t>hiroe</w:t>
            </w:r>
            <w:r w:rsidR="0002323C">
              <w:rPr>
                <w:b w:val="0"/>
                <w:bCs w:val="0"/>
              </w:rPr>
              <w:t>,</w:t>
            </w:r>
            <w:r w:rsidRPr="00F063C1">
              <w:rPr>
                <w:b w:val="0"/>
                <w:bCs w:val="0"/>
              </w:rPr>
              <w:t xml:space="preserve"> kogyo japan</w:t>
            </w:r>
          </w:p>
          <w:p w14:paraId="5D1FF375" w14:textId="77777777" w:rsidR="00BD0261" w:rsidRPr="00BD0261" w:rsidRDefault="00BD0261" w:rsidP="00BD0261"/>
          <w:p w14:paraId="6EAC905A" w14:textId="79CCD858" w:rsidR="00F063C1" w:rsidRPr="00F063C1" w:rsidRDefault="00F063C1" w:rsidP="00F063C1">
            <w:pPr>
              <w:rPr>
                <w:b/>
                <w:bCs/>
              </w:rPr>
            </w:pPr>
            <w:r>
              <w:rPr>
                <w:b/>
                <w:bCs/>
              </w:rPr>
              <w:t>SHIP BUILDING WORKER</w:t>
            </w:r>
          </w:p>
          <w:p w14:paraId="7DA9E301" w14:textId="7976A594" w:rsidR="00F063C1" w:rsidRDefault="00F063C1" w:rsidP="00F063C1">
            <w:r>
              <w:t>FEBRUARY 24, 2016 – FEBRUARY 23, 2019</w:t>
            </w:r>
          </w:p>
          <w:p w14:paraId="715821EC" w14:textId="77777777" w:rsidR="00F063C1" w:rsidRDefault="00F063C1" w:rsidP="00F063C1">
            <w:r>
              <w:t>WELDER</w:t>
            </w:r>
          </w:p>
          <w:p w14:paraId="6A05BF30" w14:textId="67FF862A" w:rsidR="00F063C1" w:rsidRPr="00F063C1" w:rsidRDefault="00F063C1" w:rsidP="00F063C1">
            <w:r>
              <w:t>HIROE</w:t>
            </w:r>
            <w:r w:rsidR="0002323C">
              <w:t>,</w:t>
            </w:r>
            <w:r>
              <w:t xml:space="preserve"> KOGYO JAPAN</w:t>
            </w:r>
          </w:p>
          <w:p w14:paraId="0AF4D10B" w14:textId="5F3C4278" w:rsidR="00F063C1" w:rsidRDefault="00F063C1" w:rsidP="00F063C1">
            <w:pPr>
              <w:tabs>
                <w:tab w:val="left" w:pos="1035"/>
              </w:tabs>
            </w:pPr>
          </w:p>
          <w:p w14:paraId="778A98A0" w14:textId="4F11D373" w:rsidR="00F063C1" w:rsidRDefault="00F063C1" w:rsidP="00F063C1">
            <w:pPr>
              <w:rPr>
                <w:b/>
                <w:bCs/>
              </w:rPr>
            </w:pPr>
            <w:r>
              <w:rPr>
                <w:b/>
                <w:bCs/>
              </w:rPr>
              <w:t>TECHNICAL INTERNSHIP</w:t>
            </w:r>
          </w:p>
          <w:p w14:paraId="31AE192F" w14:textId="79819E73" w:rsidR="00BD0261" w:rsidRDefault="00BD0261" w:rsidP="00F063C1">
            <w:r>
              <w:t>WELDER</w:t>
            </w:r>
          </w:p>
          <w:p w14:paraId="22C4197A" w14:textId="00B4C31E" w:rsidR="00F063C1" w:rsidRDefault="00F063C1" w:rsidP="00F063C1">
            <w:r>
              <w:t>MARCH 25 ,2019 – APRIL 11,202</w:t>
            </w:r>
            <w:r w:rsidR="0002323C">
              <w:t>1</w:t>
            </w:r>
          </w:p>
          <w:p w14:paraId="05367ED4" w14:textId="5944BED6" w:rsidR="00F063C1" w:rsidRDefault="00F063C1" w:rsidP="00F063C1">
            <w:r>
              <w:t>HIRO</w:t>
            </w:r>
            <w:r w:rsidR="00856033">
              <w:t>E</w:t>
            </w:r>
            <w:r w:rsidR="0002323C">
              <w:t>,</w:t>
            </w:r>
            <w:r>
              <w:t xml:space="preserve"> KOGY</w:t>
            </w:r>
            <w:r w:rsidR="00196D2C">
              <w:t>O</w:t>
            </w:r>
            <w:r>
              <w:t xml:space="preserve"> JAPAN</w:t>
            </w:r>
          </w:p>
          <w:p w14:paraId="6B981A68" w14:textId="77777777" w:rsidR="0002323C" w:rsidRDefault="0002323C" w:rsidP="00F063C1"/>
          <w:p w14:paraId="65DFB734" w14:textId="77777777" w:rsidR="0002323C" w:rsidRDefault="0002323C" w:rsidP="00F063C1">
            <w:pPr>
              <w:rPr>
                <w:b/>
                <w:bCs/>
              </w:rPr>
            </w:pPr>
            <w:r>
              <w:rPr>
                <w:b/>
                <w:bCs/>
              </w:rPr>
              <w:t>SPECIFIED SKILLED WORKER</w:t>
            </w:r>
          </w:p>
          <w:p w14:paraId="53C85C2A" w14:textId="77777777" w:rsidR="0002323C" w:rsidRDefault="0002323C" w:rsidP="00F063C1">
            <w:r>
              <w:t>MARCH 25, 2001- APRIL 11, 2023</w:t>
            </w:r>
          </w:p>
          <w:p w14:paraId="52F29C6D" w14:textId="77777777" w:rsidR="0002323C" w:rsidRDefault="0002323C" w:rsidP="00F063C1">
            <w:r>
              <w:t>WELDER</w:t>
            </w:r>
          </w:p>
          <w:p w14:paraId="03340EAC" w14:textId="77777777" w:rsidR="0002323C" w:rsidRDefault="0002323C" w:rsidP="00F063C1">
            <w:r>
              <w:t>HIROE, KOGYO JAPAN</w:t>
            </w:r>
          </w:p>
          <w:p w14:paraId="78DABAE4" w14:textId="2DCBC6A4" w:rsidR="0002323C" w:rsidRDefault="0002323C" w:rsidP="00F063C1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2E09BD6" wp14:editId="4DC724DA">
                      <wp:extent cx="1609090" cy="0"/>
                      <wp:effectExtent l="0" t="0" r="0" b="0"/>
                      <wp:docPr id="5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968895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5DF7E78" w14:textId="77777777" w:rsidR="0002323C" w:rsidRDefault="0002323C" w:rsidP="00F063C1">
            <w:r>
              <w:t>QUALIFICATIONS:</w:t>
            </w:r>
          </w:p>
          <w:p w14:paraId="031EA4C7" w14:textId="77777777" w:rsidR="0002323C" w:rsidRDefault="0002323C" w:rsidP="00F063C1">
            <w:pPr>
              <w:rPr>
                <w:b/>
                <w:bCs/>
              </w:rPr>
            </w:pPr>
            <w:r>
              <w:rPr>
                <w:b/>
                <w:bCs/>
              </w:rPr>
              <w:t>WELDER QUALITFICATION</w:t>
            </w:r>
          </w:p>
          <w:p w14:paraId="24F63638" w14:textId="77777777" w:rsidR="0002323C" w:rsidRDefault="0002323C" w:rsidP="00F063C1">
            <w:pPr>
              <w:pBdr>
                <w:bottom w:val="single" w:sz="6" w:space="1" w:color="auto"/>
              </w:pBdr>
            </w:pPr>
            <w:r>
              <w:t>CLASS NK WQC210T0018, NIPPON KAIJI KYOKAI</w:t>
            </w:r>
          </w:p>
          <w:p w14:paraId="1FC032BD" w14:textId="29E8D3C1" w:rsidR="00BD0261" w:rsidRDefault="00BD0261" w:rsidP="00BD0261">
            <w:bookmarkStart w:id="1" w:name="_Hlk134913409"/>
            <w:r>
              <w:t>REFERENCES:</w:t>
            </w:r>
          </w:p>
          <w:p w14:paraId="31ED0745" w14:textId="3533376F" w:rsidR="00C47A28" w:rsidRDefault="00C47A28" w:rsidP="00BD02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KEIJI MAEKAWA - </w:t>
            </w:r>
            <w:r w:rsidR="00BD0261">
              <w:rPr>
                <w:b/>
                <w:bCs/>
              </w:rPr>
              <w:t xml:space="preserve">COMP. PRESIDENT </w:t>
            </w:r>
          </w:p>
          <w:p w14:paraId="2B675201" w14:textId="1869E7C4" w:rsidR="00BD0261" w:rsidRDefault="00BD0261" w:rsidP="00BD0261">
            <w:pPr>
              <w:rPr>
                <w:b/>
                <w:bCs/>
              </w:rPr>
            </w:pPr>
            <w:r>
              <w:rPr>
                <w:b/>
                <w:bCs/>
              </w:rPr>
              <w:t>@ HIRO KOGYO CO. LTD</w:t>
            </w:r>
          </w:p>
          <w:p w14:paraId="5FB51F8B" w14:textId="0A1EF9AF" w:rsidR="00BD0261" w:rsidRDefault="00BD0261" w:rsidP="00BD0261">
            <w:r>
              <w:t>HIRO</w:t>
            </w:r>
            <w:r w:rsidR="00196D2C">
              <w:t>E,</w:t>
            </w:r>
            <w:r>
              <w:t xml:space="preserve"> KOGYO, JAPAN</w:t>
            </w:r>
          </w:p>
          <w:p w14:paraId="44591372" w14:textId="2DDD07D0" w:rsidR="00BD0261" w:rsidRDefault="00BD0261" w:rsidP="00BD0261">
            <w:r>
              <w:t>086-475-0071</w:t>
            </w:r>
          </w:p>
          <w:p w14:paraId="13818611" w14:textId="4E233F21" w:rsidR="00BD0261" w:rsidRDefault="00BD0261" w:rsidP="00BD0261">
            <w:r>
              <w:t>090-7126-5815</w:t>
            </w:r>
          </w:p>
          <w:p w14:paraId="3939A9BC" w14:textId="7431557B" w:rsidR="00BD0261" w:rsidRDefault="00BD0261" w:rsidP="00BD0261"/>
          <w:p w14:paraId="23A934C4" w14:textId="042524A8" w:rsidR="00BD0261" w:rsidRPr="00BD0261" w:rsidRDefault="00BD0261" w:rsidP="00BD0261">
            <w:pPr>
              <w:rPr>
                <w:b/>
                <w:bCs/>
              </w:rPr>
            </w:pPr>
            <w:r w:rsidRPr="00BD0261">
              <w:rPr>
                <w:b/>
                <w:bCs/>
              </w:rPr>
              <w:t>JEROME EMPLEO</w:t>
            </w:r>
            <w:r>
              <w:rPr>
                <w:b/>
                <w:bCs/>
              </w:rPr>
              <w:t xml:space="preserve">                 JOEDEL R. DELOS REYES</w:t>
            </w:r>
          </w:p>
          <w:p w14:paraId="067EFA46" w14:textId="7970724D" w:rsidR="00BD0261" w:rsidRDefault="00BD0261" w:rsidP="00BD0261">
            <w:r>
              <w:t>OVERSEAS WORKER            BRANCH MANAGER</w:t>
            </w:r>
          </w:p>
          <w:p w14:paraId="0DEE9EB5" w14:textId="42A8549E" w:rsidR="00BD0261" w:rsidRDefault="00BD0261" w:rsidP="00BD0261">
            <w:r>
              <w:t>SAN MATEO RIZAL               FIL-CANADIAN TRAINING CENTER</w:t>
            </w:r>
          </w:p>
          <w:p w14:paraId="353499C7" w14:textId="2212124C" w:rsidR="00BD0261" w:rsidRDefault="00BD0261" w:rsidP="00BD0261">
            <w:r>
              <w:t>TEL. 55017509                       SAN VICENTE, URDANETA, PANGASINAN</w:t>
            </w:r>
          </w:p>
          <w:bookmarkEnd w:id="1"/>
          <w:p w14:paraId="4ADBEEA3" w14:textId="2DE300FF" w:rsidR="00BD0261" w:rsidRPr="0002323C" w:rsidRDefault="00BD0261" w:rsidP="00F063C1"/>
        </w:tc>
        <w:tc>
          <w:tcPr>
            <w:tcW w:w="999" w:type="dxa"/>
            <w:vMerge/>
          </w:tcPr>
          <w:p w14:paraId="725EC60B" w14:textId="77777777" w:rsidR="00676B73" w:rsidRPr="002C4D08" w:rsidRDefault="00676B73" w:rsidP="00084DEB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38E0843D" w14:textId="77777777" w:rsidR="00676B73" w:rsidRDefault="00605BCE" w:rsidP="00A3726F">
            <w:pPr>
              <w:pStyle w:val="Subtitle"/>
              <w:spacing w:after="36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321A334" wp14:editId="4C7ED2D0">
                      <wp:extent cx="1609090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DC38888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C0F34F3" w14:textId="235950C0" w:rsidR="00A3726F" w:rsidRPr="00A3726F" w:rsidRDefault="00000000" w:rsidP="00101414">
            <w:pPr>
              <w:pStyle w:val="Subtitle"/>
            </w:pPr>
            <w:sdt>
              <w:sdtPr>
                <w:id w:val="-609588387"/>
                <w:placeholder>
                  <w:docPart w:val="382F5847446D450396F30D870D2B989C"/>
                </w:placeholder>
                <w:temporary/>
                <w:showingPlcHdr/>
                <w15:appearance w15:val="hidden"/>
              </w:sdtPr>
              <w:sdtContent>
                <w:r w:rsidR="00A3726F">
                  <w:t>About Me</w:t>
                </w:r>
              </w:sdtContent>
            </w:sdt>
          </w:p>
          <w:p w14:paraId="55F34025" w14:textId="58F0A791" w:rsidR="00351FDF" w:rsidRDefault="00000000" w:rsidP="00676B73">
            <w:sdt>
              <w:sdtPr>
                <w:id w:val="1203286039"/>
                <w:placeholder>
                  <w:docPart w:val="042460DCB595446F805AD239AE08ABBC"/>
                </w:placeholder>
                <w15:appearance w15:val="hidden"/>
              </w:sdtPr>
              <w:sdtContent>
                <w:r w:rsidR="00770720">
                  <w:t>I am a productive employee with proven track record of successful jobs through leadership and team motivation coming out with quality standard with good time keeping and organization.</w:t>
                </w:r>
              </w:sdtContent>
            </w:sdt>
            <w:r w:rsidR="00136B3E">
              <w:t xml:space="preserve"> </w:t>
            </w:r>
          </w:p>
          <w:p w14:paraId="7D329623" w14:textId="1BCC4642" w:rsidR="00351FDF" w:rsidRPr="00E91344" w:rsidRDefault="00351FDF" w:rsidP="00101414">
            <w:pPr>
              <w:pStyle w:val="Subtitle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86A55FF" wp14:editId="6271E8B5">
                      <wp:extent cx="1609090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34B6673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3E7E739" w14:textId="64385202" w:rsidR="00351FDF" w:rsidRPr="009B4B3C" w:rsidRDefault="00000000" w:rsidP="00770720">
            <w:pPr>
              <w:pStyle w:val="Subtitle"/>
            </w:pPr>
            <w:sdt>
              <w:sdtPr>
                <w:id w:val="-1334530411"/>
                <w:placeholder>
                  <w:docPart w:val="125F948D44B44267B83421659A8999C9"/>
                </w:placeholder>
                <w:temporary/>
                <w:showingPlcHdr/>
                <w15:appearance w15:val="hidden"/>
              </w:sdtPr>
              <w:sdtContent>
                <w:r w:rsidR="00351FDF" w:rsidRPr="00351FDF">
                  <w:t>EDUCATION</w:t>
                </w:r>
              </w:sdtContent>
            </w:sdt>
          </w:p>
          <w:p w14:paraId="5DAA4A48" w14:textId="77777777" w:rsidR="00770720" w:rsidRPr="00351FDF" w:rsidRDefault="00770720" w:rsidP="00770720">
            <w:r>
              <w:t>2004-2005</w:t>
            </w:r>
          </w:p>
          <w:p w14:paraId="68F08C70" w14:textId="77777777" w:rsidR="00770720" w:rsidRDefault="00770720" w:rsidP="00770720">
            <w:pPr>
              <w:rPr>
                <w:lang w:val="it-IT"/>
              </w:rPr>
            </w:pPr>
            <w:r>
              <w:rPr>
                <w:lang w:val="it-IT"/>
              </w:rPr>
              <w:t>Fil-Canadian training and development center for cargivers Inc.</w:t>
            </w:r>
          </w:p>
          <w:p w14:paraId="6A01AF2D" w14:textId="5B3646F0" w:rsidR="00770720" w:rsidRPr="00770720" w:rsidRDefault="00770720" w:rsidP="00136B3E">
            <w:pPr>
              <w:rPr>
                <w:lang w:val="it-IT"/>
              </w:rPr>
            </w:pPr>
            <w:r>
              <w:rPr>
                <w:lang w:val="it-IT"/>
              </w:rPr>
              <w:t>Urdaneta Pangasinan</w:t>
            </w:r>
          </w:p>
          <w:p w14:paraId="629E5790" w14:textId="48EA9277" w:rsidR="00351FDF" w:rsidRDefault="00770720" w:rsidP="00136B3E">
            <w:r>
              <w:t>1998-2000</w:t>
            </w:r>
          </w:p>
          <w:p w14:paraId="376114AE" w14:textId="40FF586B" w:rsidR="00770720" w:rsidRDefault="00770720" w:rsidP="00136B3E">
            <w:r>
              <w:t>Associate in Electrical Technology</w:t>
            </w:r>
          </w:p>
          <w:p w14:paraId="1EEFDD2F" w14:textId="5F7A8239" w:rsidR="00770720" w:rsidRDefault="00770720" w:rsidP="00136B3E">
            <w:r>
              <w:t>Urdaneta College of Technology</w:t>
            </w:r>
          </w:p>
          <w:p w14:paraId="40D280D1" w14:textId="22284423" w:rsidR="00770720" w:rsidRDefault="00770720" w:rsidP="00A3726F">
            <w:pPr>
              <w:rPr>
                <w:lang w:val="it-IT"/>
              </w:rPr>
            </w:pPr>
            <w:r>
              <w:rPr>
                <w:lang w:val="it-IT"/>
              </w:rPr>
              <w:t>1994-1998</w:t>
            </w:r>
          </w:p>
          <w:p w14:paraId="7DCAB7DF" w14:textId="13F54A9E" w:rsidR="00770720" w:rsidRDefault="00770720" w:rsidP="00A3726F">
            <w:pPr>
              <w:rPr>
                <w:lang w:val="it-IT"/>
              </w:rPr>
            </w:pPr>
            <w:r>
              <w:rPr>
                <w:lang w:val="it-IT"/>
              </w:rPr>
              <w:t>Don Benito Highschool</w:t>
            </w:r>
          </w:p>
          <w:p w14:paraId="443C3A68" w14:textId="503DE2F4" w:rsidR="00770720" w:rsidRDefault="00770720" w:rsidP="00A3726F">
            <w:pPr>
              <w:rPr>
                <w:lang w:val="it-IT"/>
              </w:rPr>
            </w:pPr>
            <w:r>
              <w:rPr>
                <w:lang w:val="it-IT"/>
              </w:rPr>
              <w:t>1988-1994</w:t>
            </w:r>
          </w:p>
          <w:p w14:paraId="51BDA019" w14:textId="06B0248D" w:rsidR="00676B73" w:rsidRPr="00E91344" w:rsidRDefault="00770720" w:rsidP="00351FDF">
            <w:r>
              <w:rPr>
                <w:lang w:val="it-IT"/>
              </w:rPr>
              <w:t>Don Benito Elementary School</w:t>
            </w:r>
          </w:p>
          <w:p w14:paraId="724E9879" w14:textId="797F041B" w:rsidR="00351FDF" w:rsidRPr="00E91344" w:rsidRDefault="00E91344" w:rsidP="00101414">
            <w:pPr>
              <w:pStyle w:val="Subtitle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6F95620" wp14:editId="6669D274">
                      <wp:extent cx="1609090" cy="0"/>
                      <wp:effectExtent l="0" t="0" r="0" b="0"/>
                      <wp:docPr id="4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BEB1A20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bookmarkStart w:id="2" w:name="_Hlk134913345"/>
          <w:p w14:paraId="43589D43" w14:textId="18CD6C9B" w:rsidR="00351FDF" w:rsidRPr="00E91344" w:rsidRDefault="00000000" w:rsidP="00101414">
            <w:pPr>
              <w:pStyle w:val="Subtitle"/>
            </w:pPr>
            <w:sdt>
              <w:sdtPr>
                <w:id w:val="1687565607"/>
                <w:placeholder>
                  <w:docPart w:val="8FF0E330625D4F71AF944BC2AB82DF3C"/>
                </w:placeholder>
                <w:temporary/>
                <w:showingPlcHdr/>
                <w15:appearance w15:val="hidden"/>
              </w:sdtPr>
              <w:sdtContent>
                <w:r w:rsidR="00351FDF" w:rsidRPr="00C822BF">
                  <w:t>SKILLS</w:t>
                </w:r>
              </w:sdtContent>
            </w:sdt>
          </w:p>
          <w:p w14:paraId="60C2ACC1" w14:textId="77777777" w:rsidR="00351FDF" w:rsidRDefault="00101414" w:rsidP="00A3726F">
            <w:pPr>
              <w:pStyle w:val="Heading3"/>
            </w:pPr>
            <w:r>
              <w:t>GMAW,FCAW,SAW,SMAW</w:t>
            </w:r>
          </w:p>
          <w:p w14:paraId="47C7EFF2" w14:textId="77777777" w:rsidR="00101414" w:rsidRDefault="00101414" w:rsidP="00101414">
            <w:pPr>
              <w:rPr>
                <w:lang w:val="it-IT"/>
              </w:rPr>
            </w:pPr>
            <w:r>
              <w:rPr>
                <w:lang w:val="it-IT"/>
              </w:rPr>
              <w:t>CUTTING AND TRIMMING</w:t>
            </w:r>
          </w:p>
          <w:p w14:paraId="28CFB66E" w14:textId="77777777" w:rsidR="00101414" w:rsidRDefault="00101414" w:rsidP="00101414">
            <w:pPr>
              <w:rPr>
                <w:lang w:val="it-IT"/>
              </w:rPr>
            </w:pPr>
            <w:r>
              <w:rPr>
                <w:lang w:val="it-IT"/>
              </w:rPr>
              <w:t>METAL FINISHERS</w:t>
            </w:r>
          </w:p>
          <w:p w14:paraId="496C7182" w14:textId="77777777" w:rsidR="00101414" w:rsidRDefault="00101414" w:rsidP="00101414">
            <w:pPr>
              <w:rPr>
                <w:lang w:val="it-IT"/>
              </w:rPr>
            </w:pPr>
            <w:r>
              <w:rPr>
                <w:lang w:val="it-IT"/>
              </w:rPr>
              <w:t>GRIND AND GAUGING</w:t>
            </w:r>
          </w:p>
          <w:p w14:paraId="3A27A33C" w14:textId="77777777" w:rsidR="00101414" w:rsidRDefault="00101414" w:rsidP="00101414">
            <w:pPr>
              <w:rPr>
                <w:lang w:val="it-IT"/>
              </w:rPr>
            </w:pPr>
            <w:r>
              <w:rPr>
                <w:lang w:val="it-IT"/>
              </w:rPr>
              <w:t>CAN PASS UT X-RAY IN WELDING PROCEDURES</w:t>
            </w:r>
          </w:p>
          <w:p w14:paraId="1056FC98" w14:textId="77777777" w:rsidR="00101414" w:rsidRDefault="00101414" w:rsidP="00101414">
            <w:pPr>
              <w:rPr>
                <w:lang w:val="it-IT"/>
              </w:rPr>
            </w:pPr>
            <w:r>
              <w:rPr>
                <w:lang w:val="it-IT"/>
              </w:rPr>
              <w:t>PIPE WELDING AND STAINLESSWELDING</w:t>
            </w:r>
          </w:p>
          <w:p w14:paraId="241EA080" w14:textId="77777777" w:rsidR="00101414" w:rsidRDefault="00101414" w:rsidP="00101414">
            <w:pPr>
              <w:rPr>
                <w:lang w:val="it-IT"/>
              </w:rPr>
            </w:pPr>
            <w:r>
              <w:rPr>
                <w:lang w:val="it-IT"/>
              </w:rPr>
              <w:t>IDENTIFYINGJOINTS</w:t>
            </w:r>
          </w:p>
          <w:p w14:paraId="2216C1D9" w14:textId="79E731EF" w:rsidR="00101414" w:rsidRPr="00101414" w:rsidRDefault="00101414" w:rsidP="00101414">
            <w:pPr>
              <w:rPr>
                <w:lang w:val="it-IT"/>
              </w:rPr>
            </w:pPr>
            <w:r>
              <w:rPr>
                <w:lang w:val="it-IT"/>
              </w:rPr>
              <w:t>INSPECTING PARTS AND MATERIALS</w:t>
            </w:r>
            <w:bookmarkEnd w:id="2"/>
          </w:p>
        </w:tc>
      </w:tr>
    </w:tbl>
    <w:p w14:paraId="41CE76C0" w14:textId="2FB59742" w:rsidR="00871DB8" w:rsidRPr="002C4D08" w:rsidRDefault="00871DB8" w:rsidP="00D966C2">
      <w:pPr>
        <w:rPr>
          <w:color w:val="043D68"/>
        </w:rPr>
      </w:pPr>
    </w:p>
    <w:sectPr w:rsidR="00871DB8" w:rsidRPr="002C4D08" w:rsidSect="00AB74C5">
      <w:pgSz w:w="12240" w:h="15840" w:code="1"/>
      <w:pgMar w:top="72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0BB0" w14:textId="77777777" w:rsidR="00131385" w:rsidRDefault="00131385" w:rsidP="00AA35A8">
      <w:pPr>
        <w:spacing w:line="240" w:lineRule="auto"/>
      </w:pPr>
      <w:r>
        <w:separator/>
      </w:r>
    </w:p>
  </w:endnote>
  <w:endnote w:type="continuationSeparator" w:id="0">
    <w:p w14:paraId="078BB360" w14:textId="77777777" w:rsidR="00131385" w:rsidRDefault="00131385" w:rsidP="00AA35A8">
      <w:pPr>
        <w:spacing w:line="240" w:lineRule="auto"/>
      </w:pPr>
      <w:r>
        <w:continuationSeparator/>
      </w:r>
    </w:p>
  </w:endnote>
  <w:endnote w:type="continuationNotice" w:id="1">
    <w:p w14:paraId="1889FAA9" w14:textId="77777777" w:rsidR="00131385" w:rsidRDefault="001313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DE52" w14:textId="77777777" w:rsidR="00131385" w:rsidRDefault="00131385" w:rsidP="00AA35A8">
      <w:pPr>
        <w:spacing w:line="240" w:lineRule="auto"/>
      </w:pPr>
      <w:r>
        <w:separator/>
      </w:r>
    </w:p>
  </w:footnote>
  <w:footnote w:type="continuationSeparator" w:id="0">
    <w:p w14:paraId="6033FE4A" w14:textId="77777777" w:rsidR="00131385" w:rsidRDefault="00131385" w:rsidP="00AA35A8">
      <w:pPr>
        <w:spacing w:line="240" w:lineRule="auto"/>
      </w:pPr>
      <w:r>
        <w:continuationSeparator/>
      </w:r>
    </w:p>
  </w:footnote>
  <w:footnote w:type="continuationNotice" w:id="1">
    <w:p w14:paraId="6FF2706F" w14:textId="77777777" w:rsidR="00131385" w:rsidRDefault="0013138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49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18"/>
  </w:num>
  <w:num w:numId="3" w16cid:durableId="1835339782">
    <w:abstractNumId w:val="12"/>
  </w:num>
  <w:num w:numId="4" w16cid:durableId="879703970">
    <w:abstractNumId w:val="13"/>
  </w:num>
  <w:num w:numId="5" w16cid:durableId="27066385">
    <w:abstractNumId w:val="17"/>
  </w:num>
  <w:num w:numId="6" w16cid:durableId="629288324">
    <w:abstractNumId w:val="14"/>
  </w:num>
  <w:num w:numId="7" w16cid:durableId="2102947809">
    <w:abstractNumId w:val="16"/>
  </w:num>
  <w:num w:numId="8" w16cid:durableId="1044523296">
    <w:abstractNumId w:val="15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>
      <o:colormru v:ext="edit" colors="#fffaeb,#e9ffdd,#f5ffef,white,#f3fa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97"/>
    <w:rsid w:val="0000752A"/>
    <w:rsid w:val="00016465"/>
    <w:rsid w:val="0002323C"/>
    <w:rsid w:val="00033263"/>
    <w:rsid w:val="000334C1"/>
    <w:rsid w:val="000767C7"/>
    <w:rsid w:val="000873F6"/>
    <w:rsid w:val="000B286F"/>
    <w:rsid w:val="000C2B44"/>
    <w:rsid w:val="000D134B"/>
    <w:rsid w:val="000F039F"/>
    <w:rsid w:val="0010041D"/>
    <w:rsid w:val="00101414"/>
    <w:rsid w:val="001125D5"/>
    <w:rsid w:val="00124ED6"/>
    <w:rsid w:val="00131385"/>
    <w:rsid w:val="00136B3E"/>
    <w:rsid w:val="00153576"/>
    <w:rsid w:val="00167789"/>
    <w:rsid w:val="00194704"/>
    <w:rsid w:val="00196D2C"/>
    <w:rsid w:val="001B160B"/>
    <w:rsid w:val="001D477D"/>
    <w:rsid w:val="001D76FA"/>
    <w:rsid w:val="001F2C20"/>
    <w:rsid w:val="00201F72"/>
    <w:rsid w:val="00203213"/>
    <w:rsid w:val="002236D5"/>
    <w:rsid w:val="00243756"/>
    <w:rsid w:val="0027193E"/>
    <w:rsid w:val="00284246"/>
    <w:rsid w:val="002966D6"/>
    <w:rsid w:val="002A3201"/>
    <w:rsid w:val="002A7891"/>
    <w:rsid w:val="002B51DB"/>
    <w:rsid w:val="002C4D08"/>
    <w:rsid w:val="002C4E0C"/>
    <w:rsid w:val="002C774A"/>
    <w:rsid w:val="002C7C6F"/>
    <w:rsid w:val="002E7306"/>
    <w:rsid w:val="00331DCE"/>
    <w:rsid w:val="00334FEA"/>
    <w:rsid w:val="00350F97"/>
    <w:rsid w:val="00351FDF"/>
    <w:rsid w:val="00352A17"/>
    <w:rsid w:val="00357E3C"/>
    <w:rsid w:val="003877F8"/>
    <w:rsid w:val="00391BEA"/>
    <w:rsid w:val="003965A9"/>
    <w:rsid w:val="003B4AEF"/>
    <w:rsid w:val="003B7F92"/>
    <w:rsid w:val="003E2525"/>
    <w:rsid w:val="00415CF3"/>
    <w:rsid w:val="00435BA1"/>
    <w:rsid w:val="00447CA5"/>
    <w:rsid w:val="00453A7B"/>
    <w:rsid w:val="00457ADE"/>
    <w:rsid w:val="00464B92"/>
    <w:rsid w:val="004860D9"/>
    <w:rsid w:val="00490600"/>
    <w:rsid w:val="004909EF"/>
    <w:rsid w:val="004936B2"/>
    <w:rsid w:val="004A1426"/>
    <w:rsid w:val="004A28EA"/>
    <w:rsid w:val="004C1032"/>
    <w:rsid w:val="004D1798"/>
    <w:rsid w:val="00504E47"/>
    <w:rsid w:val="00524297"/>
    <w:rsid w:val="00537559"/>
    <w:rsid w:val="00574DB0"/>
    <w:rsid w:val="005A1C94"/>
    <w:rsid w:val="005A6F8D"/>
    <w:rsid w:val="005B4861"/>
    <w:rsid w:val="005E0FB7"/>
    <w:rsid w:val="005F5EF3"/>
    <w:rsid w:val="00605BCE"/>
    <w:rsid w:val="00626B3C"/>
    <w:rsid w:val="00643F4B"/>
    <w:rsid w:val="00676B73"/>
    <w:rsid w:val="0069541B"/>
    <w:rsid w:val="006A1E18"/>
    <w:rsid w:val="006A37C0"/>
    <w:rsid w:val="006C7F5A"/>
    <w:rsid w:val="006D0785"/>
    <w:rsid w:val="00746B0A"/>
    <w:rsid w:val="00752A04"/>
    <w:rsid w:val="00770720"/>
    <w:rsid w:val="0077153E"/>
    <w:rsid w:val="0079001A"/>
    <w:rsid w:val="00791376"/>
    <w:rsid w:val="00791C5D"/>
    <w:rsid w:val="007B4FF4"/>
    <w:rsid w:val="007D7F15"/>
    <w:rsid w:val="007E47A0"/>
    <w:rsid w:val="00822AAD"/>
    <w:rsid w:val="00831977"/>
    <w:rsid w:val="00856033"/>
    <w:rsid w:val="00865D5F"/>
    <w:rsid w:val="00871DB8"/>
    <w:rsid w:val="00887E05"/>
    <w:rsid w:val="008A171A"/>
    <w:rsid w:val="008A32A5"/>
    <w:rsid w:val="008C6FDE"/>
    <w:rsid w:val="008F180B"/>
    <w:rsid w:val="008F48B9"/>
    <w:rsid w:val="008F6BC6"/>
    <w:rsid w:val="009049BC"/>
    <w:rsid w:val="00916960"/>
    <w:rsid w:val="00917064"/>
    <w:rsid w:val="009230A7"/>
    <w:rsid w:val="00931AEB"/>
    <w:rsid w:val="0094162F"/>
    <w:rsid w:val="009505A7"/>
    <w:rsid w:val="0095501D"/>
    <w:rsid w:val="00956B80"/>
    <w:rsid w:val="0096304F"/>
    <w:rsid w:val="0099108A"/>
    <w:rsid w:val="009A7F3F"/>
    <w:rsid w:val="009D646A"/>
    <w:rsid w:val="009E6D27"/>
    <w:rsid w:val="00A20EF6"/>
    <w:rsid w:val="00A3726F"/>
    <w:rsid w:val="00A379B4"/>
    <w:rsid w:val="00A4248D"/>
    <w:rsid w:val="00A633B0"/>
    <w:rsid w:val="00A718B6"/>
    <w:rsid w:val="00A9291E"/>
    <w:rsid w:val="00AA1166"/>
    <w:rsid w:val="00AA35A8"/>
    <w:rsid w:val="00AA51F5"/>
    <w:rsid w:val="00AA530F"/>
    <w:rsid w:val="00AB74C5"/>
    <w:rsid w:val="00AE562D"/>
    <w:rsid w:val="00AE7533"/>
    <w:rsid w:val="00B20F64"/>
    <w:rsid w:val="00B42685"/>
    <w:rsid w:val="00B45879"/>
    <w:rsid w:val="00B535AD"/>
    <w:rsid w:val="00B75292"/>
    <w:rsid w:val="00B8453F"/>
    <w:rsid w:val="00B85473"/>
    <w:rsid w:val="00BD0261"/>
    <w:rsid w:val="00BE5968"/>
    <w:rsid w:val="00BF7216"/>
    <w:rsid w:val="00C272EB"/>
    <w:rsid w:val="00C47A28"/>
    <w:rsid w:val="00C62E97"/>
    <w:rsid w:val="00C81645"/>
    <w:rsid w:val="00CA61BE"/>
    <w:rsid w:val="00CB3E40"/>
    <w:rsid w:val="00CB7561"/>
    <w:rsid w:val="00CF22B3"/>
    <w:rsid w:val="00D00CD9"/>
    <w:rsid w:val="00D15AAE"/>
    <w:rsid w:val="00D22971"/>
    <w:rsid w:val="00D60B19"/>
    <w:rsid w:val="00D86385"/>
    <w:rsid w:val="00D95726"/>
    <w:rsid w:val="00D966C2"/>
    <w:rsid w:val="00DA4B7F"/>
    <w:rsid w:val="00DB472D"/>
    <w:rsid w:val="00DD6ECC"/>
    <w:rsid w:val="00DE5F88"/>
    <w:rsid w:val="00DF2298"/>
    <w:rsid w:val="00E067BA"/>
    <w:rsid w:val="00E07C52"/>
    <w:rsid w:val="00E26F2A"/>
    <w:rsid w:val="00E360EA"/>
    <w:rsid w:val="00E547A9"/>
    <w:rsid w:val="00E55236"/>
    <w:rsid w:val="00E570A5"/>
    <w:rsid w:val="00E77096"/>
    <w:rsid w:val="00E91344"/>
    <w:rsid w:val="00EB20A4"/>
    <w:rsid w:val="00EB74E8"/>
    <w:rsid w:val="00EC0F79"/>
    <w:rsid w:val="00ED0A53"/>
    <w:rsid w:val="00EF22EF"/>
    <w:rsid w:val="00F004CA"/>
    <w:rsid w:val="00F02E99"/>
    <w:rsid w:val="00F055F4"/>
    <w:rsid w:val="00F063C1"/>
    <w:rsid w:val="00F215B6"/>
    <w:rsid w:val="00F30552"/>
    <w:rsid w:val="00F40BD0"/>
    <w:rsid w:val="00F419C0"/>
    <w:rsid w:val="00F46BDB"/>
    <w:rsid w:val="00F82744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aeb,#e9ffdd,#f5ffef,white,#f3faff"/>
    </o:shapedefaults>
    <o:shapelayout v:ext="edit">
      <o:idmap v:ext="edit" data="2"/>
    </o:shapelayout>
  </w:shapeDefaults>
  <w:decimalSymbol w:val="."/>
  <w:listSeparator w:val=","/>
  <w14:docId w14:val="39071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61"/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 w:line="240" w:lineRule="auto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74C5"/>
    <w:pPr>
      <w:spacing w:after="120"/>
    </w:pPr>
    <w:rPr>
      <w:b/>
      <w:bCs/>
      <w:spacing w:val="20"/>
      <w:sz w:val="52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74C5"/>
    <w:rPr>
      <w:b/>
      <w:bCs/>
      <w:color w:val="043D68" w:themeColor="text2"/>
      <w:spacing w:val="20"/>
      <w:sz w:val="52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426"/>
    <w:pPr>
      <w:numPr>
        <w:ilvl w:val="1"/>
      </w:numPr>
      <w:spacing w:after="120" w:line="240" w:lineRule="auto"/>
    </w:pPr>
    <w:rPr>
      <w:rFonts w:eastAsiaTheme="minorEastAsia"/>
      <w:b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1426"/>
    <w:rPr>
      <w:rFonts w:eastAsiaTheme="minorEastAsia"/>
      <w:b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 w:line="240" w:lineRule="auto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0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its@yaho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Chris%20Villanueva\AppData\Roaming\Microsoft\Templates\Simple%20UIUX%20design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633DB7D00244D490F422F99C7C2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7F1F-7875-45E2-90F2-13062DAC4A14}"/>
      </w:docPartPr>
      <w:docPartBody>
        <w:p w:rsidR="00285EC4" w:rsidRDefault="00000000">
          <w:pPr>
            <w:pStyle w:val="57633DB7D00244D490F422F99C7C251E"/>
          </w:pPr>
          <w:r w:rsidRPr="002C4D08">
            <w:t>OBJECTIVE</w:t>
          </w:r>
        </w:p>
      </w:docPartBody>
    </w:docPart>
    <w:docPart>
      <w:docPartPr>
        <w:name w:val="4F60DD8F6E0D431583427EEF1B2F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AA52C-22FB-4A9C-9C5B-BB5D44192BD0}"/>
      </w:docPartPr>
      <w:docPartBody>
        <w:p w:rsidR="00285EC4" w:rsidRDefault="00000000">
          <w:pPr>
            <w:pStyle w:val="4F60DD8F6E0D431583427EEF1B2F70C6"/>
          </w:pPr>
          <w:r w:rsidRPr="001540E8">
            <w:t>Contact</w:t>
          </w:r>
        </w:p>
      </w:docPartBody>
    </w:docPart>
    <w:docPart>
      <w:docPartPr>
        <w:name w:val="351301ECD8604582ABF0208231218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BAB3-782A-4A54-8F69-5025B786A2F1}"/>
      </w:docPartPr>
      <w:docPartBody>
        <w:p w:rsidR="00285EC4" w:rsidRDefault="00000000">
          <w:pPr>
            <w:pStyle w:val="351301ECD8604582ABF0208231218D51"/>
          </w:pPr>
          <w:r w:rsidRPr="00CF2BE7">
            <w:t>Experience</w:t>
          </w:r>
        </w:p>
      </w:docPartBody>
    </w:docPart>
    <w:docPart>
      <w:docPartPr>
        <w:name w:val="382F5847446D450396F30D870D2B9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C7B6-9176-415E-9B33-C61AFDE20011}"/>
      </w:docPartPr>
      <w:docPartBody>
        <w:p w:rsidR="00285EC4" w:rsidRDefault="00000000">
          <w:pPr>
            <w:pStyle w:val="382F5847446D450396F30D870D2B989C"/>
          </w:pPr>
          <w:r>
            <w:t>About Me</w:t>
          </w:r>
        </w:p>
      </w:docPartBody>
    </w:docPart>
    <w:docPart>
      <w:docPartPr>
        <w:name w:val="042460DCB595446F805AD239AE08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F4D3-0200-4097-AA4A-1534A104318A}"/>
      </w:docPartPr>
      <w:docPartBody>
        <w:p w:rsidR="00285EC4" w:rsidRDefault="00000000">
          <w:pPr>
            <w:pStyle w:val="042460DCB595446F805AD239AE08ABBC"/>
          </w:pPr>
          <w:r w:rsidRPr="00136B3E">
            <w:t>I am passionate about designing digital experiences that are both visually stunning and intuitive, and always strive to create designs that delight and engage users.</w:t>
          </w:r>
        </w:p>
      </w:docPartBody>
    </w:docPart>
    <w:docPart>
      <w:docPartPr>
        <w:name w:val="125F948D44B44267B83421659A89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70DD-CB81-4E5B-A2E9-96FC9C5D5F47}"/>
      </w:docPartPr>
      <w:docPartBody>
        <w:p w:rsidR="00285EC4" w:rsidRDefault="00000000">
          <w:pPr>
            <w:pStyle w:val="125F948D44B44267B83421659A8999C9"/>
          </w:pPr>
          <w:r w:rsidRPr="00351FDF">
            <w:t>EDUCATION</w:t>
          </w:r>
        </w:p>
      </w:docPartBody>
    </w:docPart>
    <w:docPart>
      <w:docPartPr>
        <w:name w:val="8FF0E330625D4F71AF944BC2AB82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36E38-F2E4-4956-8AE7-26F893779DE6}"/>
      </w:docPartPr>
      <w:docPartBody>
        <w:p w:rsidR="00285EC4" w:rsidRDefault="00000000">
          <w:pPr>
            <w:pStyle w:val="8FF0E330625D4F71AF944BC2AB82DF3C"/>
          </w:pPr>
          <w:r w:rsidRPr="00C822BF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7"/>
    <w:rsid w:val="00285EC4"/>
    <w:rsid w:val="003B14F1"/>
    <w:rsid w:val="005A12E7"/>
    <w:rsid w:val="00614598"/>
    <w:rsid w:val="00F8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633DB7D00244D490F422F99C7C251E">
    <w:name w:val="57633DB7D00244D490F422F99C7C251E"/>
  </w:style>
  <w:style w:type="paragraph" w:customStyle="1" w:styleId="4F60DD8F6E0D431583427EEF1B2F70C6">
    <w:name w:val="4F60DD8F6E0D431583427EEF1B2F70C6"/>
  </w:style>
  <w:style w:type="paragraph" w:customStyle="1" w:styleId="351301ECD8604582ABF0208231218D51">
    <w:name w:val="351301ECD8604582ABF0208231218D51"/>
  </w:style>
  <w:style w:type="paragraph" w:customStyle="1" w:styleId="382F5847446D450396F30D870D2B989C">
    <w:name w:val="382F5847446D450396F30D870D2B989C"/>
  </w:style>
  <w:style w:type="paragraph" w:customStyle="1" w:styleId="042460DCB595446F805AD239AE08ABBC">
    <w:name w:val="042460DCB595446F805AD239AE08ABBC"/>
  </w:style>
  <w:style w:type="paragraph" w:customStyle="1" w:styleId="125F948D44B44267B83421659A8999C9">
    <w:name w:val="125F948D44B44267B83421659A8999C9"/>
  </w:style>
  <w:style w:type="paragraph" w:customStyle="1" w:styleId="8FF0E330625D4F71AF944BC2AB82DF3C">
    <w:name w:val="8FF0E330625D4F71AF944BC2AB82DF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ACD3A-016A-4DA1-BDB8-A4D0D5066F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C949AC9-09B6-410F-BCB1-38C226FE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CF9E5-1071-4C3D-AA44-7E8B97CFD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96CFC-93AE-4516-98C2-08D811E078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2023-05-08T12:50:00Z</dcterms:created>
  <dcterms:modified xsi:type="dcterms:W3CDTF">2023-05-17T08:17:00Z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