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357" w:tblpY="149"/>
        <w:tblOverlap w:val="never"/>
        <w:tblW w:w="7882" w:type="pct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603"/>
        <w:gridCol w:w="525"/>
        <w:gridCol w:w="6891"/>
        <w:gridCol w:w="6891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4603" w:type="dxa"/>
            <w:vMerge w:val="restart"/>
            <w:tcMar>
              <w:left w:w="360" w:type="dxa"/>
            </w:tcMar>
            <w:vAlign w:val="bottom"/>
          </w:tcPr>
          <w:p>
            <w:pPr>
              <w:bidi w:val="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eastAsia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99060</wp:posOffset>
                  </wp:positionV>
                  <wp:extent cx="2400300" cy="1894205"/>
                  <wp:effectExtent l="0" t="0" r="0" b="10795"/>
                  <wp:wrapThrough wrapText="bothSides">
                    <wp:wrapPolygon>
                      <wp:start x="0" y="0"/>
                      <wp:lineTo x="0" y="21289"/>
                      <wp:lineTo x="21429" y="21289"/>
                      <wp:lineTo x="21429" y="0"/>
                      <wp:lineTo x="0" y="0"/>
                    </wp:wrapPolygon>
                  </wp:wrapThrough>
                  <wp:docPr id="1" name="Picture 1" descr="20180302_21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0180302_2115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b/>
                <w:bCs/>
                <w:lang w:val="en-US"/>
              </w:rPr>
              <w:t>ROMEL JR. MABANTA BAUTISTA, RND</w:t>
            </w:r>
          </w:p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+63 9914496548</w:t>
            </w:r>
          </w:p>
          <w:p>
            <w:pPr>
              <w:bidi w:val="0"/>
              <w:rPr>
                <w:rFonts w:hint="default"/>
                <w:i/>
                <w:iCs/>
                <w:u w:val="single"/>
                <w:lang w:val="en-US"/>
              </w:rPr>
            </w:pPr>
            <w:r>
              <w:rPr>
                <w:rFonts w:hint="default"/>
                <w:i/>
                <w:iCs/>
                <w:u w:val="single"/>
                <w:lang w:val="en-US"/>
              </w:rPr>
              <w:t>jhayrbautista7@gmail.com</w:t>
            </w:r>
          </w:p>
          <w:p>
            <w:pPr>
              <w:tabs>
                <w:tab w:val="left" w:pos="990"/>
              </w:tabs>
              <w:jc w:val="center"/>
            </w:pPr>
          </w:p>
        </w:tc>
        <w:tc>
          <w:tcPr>
            <w:tcW w:w="525" w:type="dxa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  <w:p>
            <w:pPr>
              <w:tabs>
                <w:tab w:val="left" w:pos="990"/>
              </w:tabs>
            </w:pPr>
          </w:p>
          <w:p>
            <w:pPr>
              <w:tabs>
                <w:tab w:val="left" w:pos="990"/>
              </w:tabs>
            </w:pPr>
          </w:p>
          <w:p>
            <w:pPr>
              <w:tabs>
                <w:tab w:val="left" w:pos="990"/>
              </w:tabs>
            </w:pPr>
          </w:p>
        </w:tc>
        <w:tc>
          <w:tcPr>
            <w:tcW w:w="6891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{374a4bae-76f0-45e0-a08e-0646c975c55d}"/>
              </w:placeholder>
              <w:temporary/>
              <w:showingPlcHdr/>
              <w15:appearance w15:val="hidden"/>
            </w:sdtPr>
            <w:sdtContent>
              <w:p>
                <w:pPr>
                  <w:pStyle w:val="2"/>
                </w:pPr>
                <w:r>
                  <w:t>EDUCATION</w:t>
                </w:r>
              </w:p>
            </w:sdtContent>
          </w:sdt>
        </w:tc>
        <w:tc>
          <w:tcPr>
            <w:tcW w:w="6891" w:type="dxa"/>
            <w:shd w:val="clear" w:color="auto" w:fill="31521B" w:themeFill="accent2" w:themeFillShade="8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24" w:hRule="atLeast"/>
        </w:trPr>
        <w:tc>
          <w:tcPr>
            <w:tcW w:w="4603" w:type="dxa"/>
            <w:vMerge w:val="continue"/>
            <w:tcMar>
              <w:left w:w="360" w:type="dxa"/>
            </w:tcMar>
            <w:vAlign w:val="bottom"/>
          </w:tcPr>
          <w:p>
            <w:pPr>
              <w:tabs>
                <w:tab w:val="left" w:pos="990"/>
              </w:tabs>
              <w:jc w:val="center"/>
            </w:pP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LqU8KDSAAAAAwEAAA8AAAAA&#10;AAAAAQAgAAAAIgAAAGRycy9kb3ducmV2LnhtbFBLAQIUABQAAAAIAIdO4kBa0eacqQMAAAIJAAAO&#10;AAAAAAAAAAEAIAAAACEBAABkcnMvZTJvRG9jLnhtbFBLBQYAAAAABgAGAFkBAAA8BwAAAAA=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91" w:type="dxa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  <w:t>Pangasinan State University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PH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  <w:t>Alvear St. Lingayen, Pangasinan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PH"/>
              </w:rPr>
              <w:t>Bachelor of Science in Nutrition and Dietetics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  <w:t xml:space="preserve">                  A.Y. 2014- 2018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  <w:t>Binmaley School of Fisheries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PH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  <w:t xml:space="preserve">  San Isidro Norte Binmaley, Pangasinan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  FISH CULTUR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E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  <w:t xml:space="preserve">                  2009-2013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  <w:t>Caloocan Sur Elementary School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PH"/>
              </w:rPr>
              <w:t xml:space="preserve">                   Caloocan Sur Binmaley, Pangasinan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PH"/>
              </w:rPr>
              <w:t xml:space="preserve">                   2003- 2009</w:t>
            </w:r>
          </w:p>
          <w:p/>
        </w:tc>
        <w:tc>
          <w:tcPr>
            <w:tcW w:w="6891" w:type="dxa"/>
          </w:tcPr>
          <w:p/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73" w:hRule="atLeast"/>
        </w:trPr>
        <w:tc>
          <w:tcPr>
            <w:tcW w:w="4603" w:type="dxa"/>
            <w:vMerge w:val="restart"/>
            <w:shd w:val="clear" w:color="auto" w:fill="D6EAAF" w:themeFill="accent1" w:themeFillTint="66"/>
            <w:tcMar>
              <w:left w:w="360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111125</wp:posOffset>
                      </wp:positionV>
                      <wp:extent cx="1876425" cy="314960"/>
                      <wp:effectExtent l="15240" t="6350" r="13335" b="59690"/>
                      <wp:wrapThrough wrapText="bothSides">
                        <wp:wrapPolygon>
                          <wp:start x="-175" y="-435"/>
                          <wp:lineTo x="-175" y="20468"/>
                          <wp:lineTo x="20438" y="20468"/>
                          <wp:lineTo x="21534" y="12629"/>
                          <wp:lineTo x="21534" y="7403"/>
                          <wp:lineTo x="20438" y="-435"/>
                          <wp:lineTo x="-175" y="-435"/>
                        </wp:wrapPolygon>
                      </wp:wrapThrough>
                      <wp:docPr id="4" name="Chevr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7005" y="3188335"/>
                                <a:ext cx="1876425" cy="314960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OBJECTIVE: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5" type="#_x0000_t55" style="position:absolute;left:0pt;margin-left:-9.35pt;margin-top:8.75pt;height:24.8pt;width:147.75pt;mso-wrap-distance-left:9pt;mso-wrap-distance-right:9pt;z-index:-251656192;v-text-anchor:middle;mso-width-relative:page;mso-height-relative:page;" fillcolor="#99CB38 [3204]" filled="t" stroked="t" coordsize="21600,21600" wrapcoords="-175 -435 -175 20468 20438 20468 21534 12629 21534 7403 20438 -435 -175 -435" o:gfxdata="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fanRj1wAAAAkBAAAP&#10;AAAAAAAAAAEAIAAAACIAAABkcnMvZG93bnJldi54bWxQSwECFAAUAAAACACHTuJAWw2P84sCAAAv&#10;BQAADgAAAAAAAAABACAAAAAmAQAAZHJzL2Uyb0RvYy54bWxQSwUGAAAAAAYABgBZAQAAIwYAAAAA&#10;" adj="19788">
                      <v:fill on="t" focussize="0,0"/>
                      <v:stroke weight="1pt" color="#6F9526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default"/>
                <w:sz w:val="24"/>
                <w:lang w:val="en-US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A Registered Nutritionist-Dietitian. Looking to apply my knowledge in nutrition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safeguarding food safety in all operations to meet the costumer satisfaction.</w:t>
            </w: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116205</wp:posOffset>
                      </wp:positionV>
                      <wp:extent cx="1876425" cy="314325"/>
                      <wp:effectExtent l="15240" t="6350" r="13335" b="0"/>
                      <wp:wrapThrough wrapText="bothSides">
                        <wp:wrapPolygon>
                          <wp:start x="-175" y="-436"/>
                          <wp:lineTo x="-175" y="20509"/>
                          <wp:lineTo x="20438" y="20509"/>
                          <wp:lineTo x="21534" y="12655"/>
                          <wp:lineTo x="21534" y="7418"/>
                          <wp:lineTo x="20438" y="-436"/>
                          <wp:lineTo x="-175" y="-436"/>
                        </wp:wrapPolygon>
                      </wp:wrapThrough>
                      <wp:docPr id="7" name="Chevr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14325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PROFILE: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5" type="#_x0000_t55" style="position:absolute;left:0pt;margin-left:-11.6pt;margin-top:9.15pt;height:24.75pt;width:147.75pt;mso-wrap-distance-left:9pt;mso-wrap-distance-right:9pt;z-index:-251654144;v-text-anchor:middle;mso-width-relative:page;mso-height-relative:page;" fillcolor="#99CB38 [3204]" filled="t" stroked="t" coordsize="21600,21600" wrapcoords="-175 -436 -175 20509 20438 20509 21534 12655 21534 7418 20438 -436 -175 -436" o:gfxdata="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iMy1NkAAAAJAQAADwAAAAAAAAAB&#10;ACAAAAAiAAAAZHJzL2Rvd25yZXYueG1sUEsBAhQAFAAAAAgAh07iQPU4P7yBAgAAJAUAAA4AAAAA&#10;AAAAAQAgAAAAKAEAAGRycy9lMm9Eb2MueG1sUEsFBgAAAAAGAAYAWQEAABsGAAAAAA==&#10;" adj="19791">
                      <v:fill on="t" focussize="0,0"/>
                      <v:stroke weight="1pt" color="#6F9526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PROFILE: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A REGISTERED NUTRITIONIST DIETITIAN  PRACTISING MY PROFESSION AT HIGH CLASS HOSPITAL IN REGION I , DAGUPAN DOCTORS VILLAFLOR MEMORIAL HOSPITAL AS AN OPERATION MANAGER/ SENIOR DIETITIAN FOR ALMOST 5 YEARS IN CONCESSIONAIRE SETTING. I Holds all Operations for Dietary and Cafeteria, making sales report, do ADMIN and Clerical reports,Food costing, menu planning, Purchase order and Inventory monitoring Report. In addition to that I am counselling patient thrice a week about their diets, foods allowed, to be lessen and eliminated to help them   from their illnesses and for fast recovery. I am very passionate with my work though working in hospital setting is hard as a proof  I did not resign in times of pandemic ( Corona Virus) I know that it’s a matter of life and death but its my responsibility and pledge to my profession to serve people and help from their sick to the best of my ability.</w:t>
            </w: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right="360" w:rightChars="0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pStyle w:val="25"/>
              <w:rPr>
                <w:lang w:val="fr-FR"/>
              </w:rPr>
            </w:pPr>
          </w:p>
          <w:p>
            <w:pPr>
              <w:rPr>
                <w:lang w:val="fr-FR"/>
              </w:rPr>
            </w:pP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525" w:type="dxa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6891" w:type="dxa"/>
            <w:shd w:val="clear" w:color="auto" w:fill="31521B" w:themeFill="accent2" w:themeFillShade="80"/>
            <w:vAlign w:val="center"/>
          </w:tcPr>
          <w:sdt>
            <w:sdtPr>
              <w:id w:val="1001553383"/>
              <w:placeholder>
                <w:docPart w:val="{2ffa4fcb-b00e-4d0a-8851-d1907fc36f36}"/>
              </w:placeholder>
              <w:temporary/>
              <w:showingPlcHdr/>
              <w15:appearance w15:val="hidden"/>
            </w:sdtPr>
            <w:sdtContent>
              <w:p>
                <w:pPr>
                  <w:pStyle w:val="2"/>
                  <w:rPr>
                    <w:b/>
                  </w:rPr>
                </w:pPr>
                <w:r>
                  <w:t>WORK EXPERIENCE</w:t>
                </w:r>
              </w:p>
            </w:sdtContent>
          </w:sdt>
        </w:tc>
        <w:tc>
          <w:tcPr>
            <w:tcW w:w="6891" w:type="dxa"/>
            <w:shd w:val="clear" w:color="auto" w:fill="31521B" w:themeFill="accent2" w:themeFillShade="8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88" w:hRule="atLeast"/>
        </w:trPr>
        <w:tc>
          <w:tcPr>
            <w:tcW w:w="4603" w:type="dxa"/>
            <w:vMerge w:val="continue"/>
            <w:shd w:val="clear" w:color="auto" w:fill="D6EAAF" w:themeFill="accent1" w:themeFillTint="66"/>
            <w:vAlign w:val="bottom"/>
          </w:tcPr>
          <w:p>
            <w:pPr>
              <w:ind w:right="0"/>
            </w:pP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LqU8KDSAAAAAwEAAA8AAAAA&#10;AAAAAQAgAAAAIgAAAGRycy9kb3ducmV2LnhtbFBLAQIUABQAAAAIAIdO4kBJWplJqQMAAAIJAAAO&#10;AAAAAAAAAAEAIAAAACEBAABkcnMvZTJvRG9jLnhtbFBLBQYAAAAABgAGAFkBAAA8BwAAAAA=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91" w:type="dxa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b/>
                </w:rPr>
                <w:id w:val="-1315797015"/>
                <w:placeholder>
                  <w:docPart w:val="{493090f3-2cec-4800-a235-d5e5744dad17}"/>
                </w:placeholder>
                <w:temporary/>
                <w:showingPlcHdr/>
                <w15:appearance w15:val="hidden"/>
              </w:sdtPr>
              <w:sdtEndPr>
                <w:rPr>
                  <w:b/>
                </w:rPr>
              </w:sdtEndPr>
              <w:sdtContent/>
            </w:sdt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OPERATION MANAGER / SENIOR DIETITIAN 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Holds all Operations for Dietary and Cafeteria, make sales report, ADMIN and Clerical reports,Food costing and Inventory monitoring Report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Artemisplus Express Kitchen City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  <w:t xml:space="preserve"> at Dagupan Doctors Villaflor Memorial Hospital Branch. </w:t>
            </w:r>
          </w:p>
          <w:p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December 23,2021 - Present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  <w:t xml:space="preserve">HEAD DIETITIAN/ ADMIN/ THERAPEUTIC DIETITIAN 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Make sales report, ADMIN works, Cycle menu planning , Food Costing, Inventory monitoring report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  <w:t>MKAI Food Specialist Incorporated at Dagupan Doctors Villaflor Memorial Hospital Branch.</w:t>
            </w:r>
          </w:p>
          <w:p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  <w:t xml:space="preserve"> Ocotober 29,2018 -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December 31,2021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  <w:t>WAITER AND BARTENDER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Serving Food, fruit Curving, Food Checker and Housekeeping duties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  <w:t xml:space="preserve">Bangsal Suites and Restaurant </w:t>
            </w:r>
          </w:p>
          <w:p>
            <w: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  <w:t xml:space="preserve">May-September 2013 </w:t>
            </w:r>
          </w:p>
        </w:tc>
        <w:tc>
          <w:tcPr>
            <w:tcW w:w="6891" w:type="dxa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36" w:hRule="atLeast"/>
        </w:trPr>
        <w:tc>
          <w:tcPr>
            <w:tcW w:w="4603" w:type="dxa"/>
            <w:vMerge w:val="continue"/>
            <w:shd w:val="clear" w:color="auto" w:fill="D6EAAF" w:themeFill="accent1" w:themeFillTint="66"/>
            <w:vAlign w:val="bottom"/>
          </w:tcPr>
          <w:p>
            <w:pPr>
              <w:ind w:right="0"/>
            </w:pPr>
          </w:p>
        </w:tc>
        <w:tc>
          <w:tcPr>
            <w:tcW w:w="525" w:type="dxa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6891" w:type="dxa"/>
            <w:shd w:val="clear" w:color="auto" w:fill="31521B" w:themeFill="accent2" w:themeFillShade="80"/>
            <w:vAlign w:val="center"/>
          </w:tcPr>
          <w:p>
            <w:pPr>
              <w:pStyle w:val="2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lang w:val="en-US"/>
              </w:rPr>
              <w:t>INTERNSHIP</w:t>
            </w:r>
          </w:p>
        </w:tc>
        <w:tc>
          <w:tcPr>
            <w:tcW w:w="6891" w:type="dxa"/>
            <w:shd w:val="clear" w:color="auto" w:fill="31521B" w:themeFill="accent2" w:themeFillShade="80"/>
            <w:vAlign w:val="center"/>
          </w:tcPr>
          <w:p>
            <w:pPr>
              <w:pStyle w:val="2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atLeast"/>
        </w:trPr>
        <w:tc>
          <w:tcPr>
            <w:tcW w:w="4603" w:type="dxa"/>
            <w:vMerge w:val="continue"/>
            <w:shd w:val="clear" w:color="auto" w:fill="D6EAAF" w:themeFill="accent1" w:themeFillTint="66"/>
            <w:vAlign w:val="bottom"/>
          </w:tcPr>
          <w:p>
            <w:pPr>
              <w:ind w:right="0"/>
            </w:pP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upTwoNIAAAADAQAADwAAAAAA&#10;AAABACAAAAAiAAAAZHJzL2Rvd25yZXYueG1sUEsBAhQAFAAAAAgAh07iQIfenLOoAwAAAgkAAA4A&#10;AAAAAAAAAQAgAAAAIQEAAGRycy9lMm9Eb2MueG1sUEsFBgAAAAAGAAYAWQEAADsHAAAAAA==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91" w:type="dxa"/>
            <w:vAlign w:val="bottom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  <w:t>Baguio General Hospital ( 200 hrs)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en-US"/>
              </w:rPr>
              <w:t>HOSPITAL AND DIETETICS TRAINNING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  <w:t>BAGIO CITY PHILIPPINES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  <w:t>El Jardine Restaurant and Catering Management (150 hrs)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US"/>
              </w:rPr>
              <w:t>FOOD AND FOOD SERVICE SYTEM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  <w:t>LINGAYEN, PANGASINAN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US"/>
              </w:rPr>
              <w:t xml:space="preserve">PUBLIC HEALTH </w:t>
            </w: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  <w:t>(250 hrs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US"/>
              </w:rPr>
              <w:t>)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  <w:t xml:space="preserve">Community Immersion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val="en-US"/>
              </w:rPr>
              <w:t>DASOL, PANGASINAN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en-PH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PH"/>
              </w:rPr>
            </w:pPr>
          </w:p>
          <w:p>
            <w:pPr>
              <w:rPr>
                <w:rFonts w:hint="default"/>
                <w:b/>
                <w:lang w:val="en-US"/>
              </w:rPr>
            </w:pPr>
          </w:p>
          <w:p>
            <w:pPr>
              <w:rPr>
                <w:rFonts w:hint="default"/>
                <w:b/>
                <w:lang w:val="en-US"/>
              </w:rPr>
            </w:pPr>
          </w:p>
        </w:tc>
        <w:tc>
          <w:tcPr>
            <w:tcW w:w="6891" w:type="dxa"/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atLeast"/>
        </w:trPr>
        <w:tc>
          <w:tcPr>
            <w:tcW w:w="4603" w:type="dxa"/>
            <w:vAlign w:val="bottom"/>
          </w:tcPr>
          <w:p>
            <w:pPr>
              <w:ind w:right="0"/>
            </w:pP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6891" w:type="dxa"/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  <w:tc>
          <w:tcPr>
            <w:tcW w:w="6891" w:type="dxa"/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atLeast"/>
        </w:trPr>
        <w:tc>
          <w:tcPr>
            <w:tcW w:w="4603" w:type="dxa"/>
            <w:tcBorders>
              <w:bottom w:val="nil"/>
            </w:tcBorders>
            <w:vAlign w:val="bottom"/>
          </w:tcPr>
          <w:p>
            <w:pPr>
              <w:ind w:right="0"/>
            </w:pPr>
          </w:p>
        </w:tc>
        <w:tc>
          <w:tcPr>
            <w:tcW w:w="525" w:type="dxa"/>
            <w:tcBorders>
              <w:bottom w:val="nil"/>
            </w:tcBorders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6891" w:type="dxa"/>
            <w:tcBorders>
              <w:bottom w:val="nil"/>
            </w:tcBorders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  <w:tc>
          <w:tcPr>
            <w:tcW w:w="6891" w:type="dxa"/>
            <w:tcBorders>
              <w:bottom w:val="nil"/>
            </w:tcBorders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</w:tr>
    </w:tbl>
    <w:p>
      <w:pPr>
        <w:rPr>
          <w:sz w:val="16"/>
          <w:szCs w:val="16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6"/>
        <w:tblW w:w="5018" w:type="pct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3"/>
        <w:gridCol w:w="240"/>
        <w:gridCol w:w="10"/>
        <w:gridCol w:w="11085"/>
        <w:gridCol w:w="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0" w:hRule="atLeast"/>
        </w:trPr>
        <w:tc>
          <w:tcPr>
            <w:tcW w:w="683" w:type="dxa"/>
            <w:vMerge w:val="restart"/>
            <w:tcMar>
              <w:left w:w="360" w:type="dxa"/>
            </w:tcMar>
            <w:vAlign w:val="bottom"/>
          </w:tcPr>
          <w:p>
            <w:pPr>
              <w:tabs>
                <w:tab w:val="left" w:pos="990"/>
              </w:tabs>
              <w:jc w:val="center"/>
            </w:pP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11106" w:type="dxa"/>
            <w:gridSpan w:val="2"/>
            <w:shd w:val="clear" w:color="auto" w:fill="31521B" w:themeFill="accent2" w:themeFillShade="80"/>
            <w:vAlign w:val="center"/>
          </w:tcPr>
          <w:p>
            <w:pPr>
              <w:pStyle w:val="2"/>
            </w:pPr>
            <w:r>
              <w:rPr>
                <w:lang w:val="en-US"/>
              </w:rPr>
              <w:t>T</w:t>
            </w:r>
            <w:r>
              <w:rPr>
                <w:rFonts w:hint="default"/>
                <w:lang w:val="en-US"/>
              </w:rPr>
              <w:t>RAINNINGS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3024" w:hRule="atLeast"/>
        </w:trPr>
        <w:tc>
          <w:tcPr>
            <w:tcW w:w="683" w:type="dxa"/>
            <w:vMerge w:val="continue"/>
            <w:tcMar>
              <w:left w:w="360" w:type="dxa"/>
            </w:tcMar>
            <w:vAlign w:val="bottom"/>
          </w:tcPr>
          <w:p>
            <w:pPr>
              <w:tabs>
                <w:tab w:val="left" w:pos="990"/>
              </w:tabs>
              <w:jc w:val="center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9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LqU8KDSAAAAAwEAAA8AAAAA&#10;AAAAAQAgAAAAIgAAAGRycy9kb3ducmV2LnhtbFBLAQIUABQAAAAIAIdO4kA9wWjtqQMAAAIJAAAO&#10;AAAAAAAAAAEAIAAAACEBAABkcnMvZTJvRG9jLnhtbFBLBQYAAAAABgAGAFkBAAA8BwAAAAA=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096" w:type="dxa"/>
            <w:gridSpan w:val="2"/>
          </w:tcPr>
          <w:p>
            <w:pPr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NATIONAL CERTIFICATE II IN COOKERY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P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PH"/>
              </w:rPr>
              <w:t>Manila Montessori International College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P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PH"/>
              </w:rPr>
              <w:t xml:space="preserve">    June 21, 2016</w:t>
            </w:r>
          </w:p>
          <w:p>
            <w:pPr>
              <w:rPr>
                <w:rFonts w:hint="default"/>
                <w:b/>
                <w:lang w:val="en-US"/>
              </w:rPr>
            </w:pPr>
          </w:p>
          <w:p>
            <w:pPr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>NATIONAL CERTIFICATE II IN HOUSEKEEPING</w:t>
            </w:r>
          </w:p>
          <w:p>
            <w:pPr>
              <w:rPr>
                <w:rFonts w:hint="default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US"/>
              </w:rPr>
              <w:t>La Union College of Science and Technology</w:t>
            </w:r>
          </w:p>
          <w:p>
            <w:pPr>
              <w:rPr>
                <w:rFonts w:hint="default"/>
                <w:b/>
                <w:lang w:val="en-US"/>
              </w:rPr>
            </w:pPr>
          </w:p>
          <w:p>
            <w:pPr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>NATIONAL CERTIFICATE II IN CAREGIVING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Dagupan Colleges Foundation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A.B Fernandez East, Dagupan City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PH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March 28,2022 to July 22,2022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en-US"/>
              </w:rPr>
              <w:t>BASIC OCCUPATIONAL SAFETY AND HEALTH TRAINING FOR SAFETY OFFICER 1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360" w:rightChars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B.E.X SAFETY TRAINING CENTER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360" w:rightChars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MAY 30,2021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en-US"/>
              </w:rPr>
              <w:t>OCCUPATIONAL FIRST AID AND BASIC LIFE SUPPORT WITH CPR/AED TRAINING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PHILIPPINE RED CROSS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NOVEMBER 20-22,2019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PH"/>
              </w:rPr>
            </w:pPr>
          </w:p>
          <w:p/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0" w:hRule="atLeast"/>
        </w:trPr>
        <w:tc>
          <w:tcPr>
            <w:tcW w:w="683" w:type="dxa"/>
            <w:vMerge w:val="restart"/>
            <w:shd w:val="clear" w:color="auto" w:fill="auto"/>
            <w:tcMar>
              <w:left w:w="360" w:type="dxa"/>
            </w:tcMar>
            <w:vAlign w:val="bottom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11106" w:type="dxa"/>
            <w:gridSpan w:val="2"/>
            <w:shd w:val="clear" w:color="auto" w:fill="31521B" w:themeFill="accent2" w:themeFillShade="80"/>
            <w:vAlign w:val="center"/>
          </w:tcPr>
          <w:p>
            <w:pPr>
              <w:pStyle w:val="2"/>
              <w:rPr>
                <w:rFonts w:hint="default"/>
                <w:b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rFonts w:hint="default"/>
                <w:lang w:val="en-US"/>
              </w:rPr>
              <w:t>EMINAR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5688" w:hRule="atLeast"/>
        </w:trPr>
        <w:tc>
          <w:tcPr>
            <w:tcW w:w="683" w:type="dxa"/>
            <w:vMerge w:val="continue"/>
            <w:shd w:val="clear" w:color="auto" w:fill="auto"/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12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C6lPCg0gAAAAMBAAAPAAAAAAAA&#10;AAEAIAAAACIAAABkcnMvZG93bnJldi54bWxQSwECFAAUAAAACACHTuJACEeNuKcDAAADCQAADgAA&#10;AAAAAAABACAAAAAhAQAAZHJzL2Uyb0RvYy54bWxQSwUGAAAAAAYABgBZAQAAOgcAAAAA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096" w:type="dxa"/>
            <w:gridSpan w:val="2"/>
          </w:tcPr>
          <w:p>
            <w:pPr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DIABETES PHILIPPINES ANNUAL CONVENTION &amp; SCIENTIFIC SESSIONS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en-US"/>
              </w:rPr>
              <w:t>DIABETES PHILIPPINES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en-US"/>
              </w:rPr>
              <w:t>NOVEMBER 9-11,2021</w:t>
            </w:r>
          </w:p>
          <w:p>
            <w:pPr>
              <w:rPr>
                <w:rFonts w:hint="default"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UNDERSTANDING RENAL DISEASE: ITS PATHOPHYSIOLOGY AND MEDICAL NUTRITION THERAPY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NUTRITIONIST DIETITIAN ASSOCIATION OF THE PHILIPPINES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JUNE 19,2021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IPC TRANSFORMING FOOD SYSTEM FOR HEALTH AND NUTRITION OF PAN WEBINAR SERIES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PHILIPPINE ASSOCIATION FOR NUTRITION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OCTOBER 23,2021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DELIVERING NUTRITION INTERVENTION IN THE NEW NORMAL OF THE 2020 PAN WEBINAR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PHILIPPINE ASSOCIATION FOR NUTRITION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SEPTEMBER 18,2020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 xml:space="preserve">PHILIPPINE ASSOCIATION FOR THE STUDY OF OVERWEIGHT &amp; OBESITY 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NUTRITIONIST DIETITIAN ASSOCIATION OF THE PHILIPPINES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AUGUST 22,2020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RND AT THE FRONTLINER THE HOSPITAL SETTING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PHILIPPINE SOCIETY OF NUTRITIONIST DIETITIAN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JULY 25,2020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NUTRITION LABELING AND THE FOOD INDUSTRY RESPONSE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NUTRITIONIST DIETITIAN ASSOCIATION OF THE PHILIPPINES</w:t>
            </w:r>
          </w:p>
          <w:p>
            <w:pPr>
              <w:rPr>
                <w:rFonts w:hint="default"/>
                <w:b w:val="0"/>
                <w:bCs w:val="0"/>
                <w:i/>
                <w:iCs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lang w:val="en-US"/>
              </w:rPr>
              <w:t>JULY 21,2020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0" w:hRule="atLeast"/>
        </w:trPr>
        <w:tc>
          <w:tcPr>
            <w:tcW w:w="683" w:type="dxa"/>
            <w:vMerge w:val="continue"/>
            <w:shd w:val="clear" w:color="auto" w:fill="auto"/>
            <w:vAlign w:val="bottom"/>
          </w:tcPr>
          <w:p>
            <w:pPr>
              <w:ind w:right="0"/>
            </w:pP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11106" w:type="dxa"/>
            <w:gridSpan w:val="2"/>
            <w:shd w:val="clear" w:color="auto" w:fill="31521B" w:themeFill="accent2" w:themeFillShade="80"/>
            <w:vAlign w:val="center"/>
          </w:tcPr>
          <w:p>
            <w:pPr>
              <w:pStyle w:val="2"/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2160" w:hRule="atLeast"/>
        </w:trPr>
        <w:tc>
          <w:tcPr>
            <w:tcW w:w="683" w:type="dxa"/>
            <w:vMerge w:val="continue"/>
            <w:shd w:val="clear" w:color="auto" w:fill="auto"/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11096" w:type="dxa"/>
            <w:gridSpan w:val="2"/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2160" w:hRule="atLeast"/>
        </w:trPr>
        <w:tc>
          <w:tcPr>
            <w:tcW w:w="683" w:type="dxa"/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11096" w:type="dxa"/>
            <w:gridSpan w:val="2"/>
            <w:vAlign w:val="top"/>
          </w:tcPr>
          <w:p>
            <w:pPr>
              <w:tabs>
                <w:tab w:val="left" w:pos="990"/>
              </w:tabs>
              <w:ind w:right="360" w:rightChars="0"/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2160" w:hRule="atLeast"/>
        </w:trPr>
        <w:tc>
          <w:tcPr>
            <w:tcW w:w="683" w:type="dxa"/>
            <w:tcBorders>
              <w:bottom w:val="nil"/>
            </w:tcBorders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11096" w:type="dxa"/>
            <w:gridSpan w:val="2"/>
            <w:tcBorders>
              <w:bottom w:val="nil"/>
            </w:tcBorders>
            <w:vAlign w:val="top"/>
          </w:tcPr>
          <w:p>
            <w:pPr>
              <w:tabs>
                <w:tab w:val="left" w:pos="990"/>
              </w:tabs>
              <w:ind w:right="360" w:rightChars="0"/>
              <w:rPr>
                <w:rFonts w:hint="default"/>
                <w:b/>
                <w:lang w:val="en-US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6"/>
        <w:tblW w:w="5018" w:type="pct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3"/>
        <w:gridCol w:w="240"/>
        <w:gridCol w:w="10"/>
        <w:gridCol w:w="11085"/>
        <w:gridCol w:w="2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0" w:hRule="atLeast"/>
        </w:trPr>
        <w:tc>
          <w:tcPr>
            <w:tcW w:w="683" w:type="dxa"/>
            <w:vMerge w:val="restart"/>
            <w:tcMar>
              <w:left w:w="360" w:type="dxa"/>
            </w:tcMar>
            <w:vAlign w:val="bottom"/>
          </w:tcPr>
          <w:p>
            <w:pPr>
              <w:tabs>
                <w:tab w:val="left" w:pos="990"/>
              </w:tabs>
              <w:jc w:val="center"/>
            </w:pP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11106" w:type="dxa"/>
            <w:gridSpan w:val="2"/>
            <w:shd w:val="clear" w:color="auto" w:fill="31521B" w:themeFill="accent2" w:themeFillShade="80"/>
            <w:vAlign w:val="center"/>
          </w:tcPr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SKILLS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3024" w:hRule="atLeast"/>
        </w:trPr>
        <w:tc>
          <w:tcPr>
            <w:tcW w:w="683" w:type="dxa"/>
            <w:vMerge w:val="continue"/>
            <w:tcMar>
              <w:left w:w="360" w:type="dxa"/>
            </w:tcMar>
            <w:vAlign w:val="bottom"/>
          </w:tcPr>
          <w:p>
            <w:pPr>
              <w:tabs>
                <w:tab w:val="left" w:pos="990"/>
              </w:tabs>
              <w:jc w:val="center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17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upTwoNIAAAADAQAADwAAAAAA&#10;AAABACAAAAAiAAAAZHJzL2Rvd25yZXYueG1sUEsBAhQAFAAAAAgAh07iQBvM8m2oAwAAAwkAAA4A&#10;AAAAAAAAAQAgAAAAIQEAAGRycy9lMm9Eb2MueG1sUEsFBgAAAAAGAAYAWQEAADsHAAAAAA==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096" w:type="dxa"/>
            <w:gridSpan w:val="2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PH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  <w:lang w:val="en-P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PH"/>
              </w:rPr>
              <w:t>Cooking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  <w:lang w:val="en-P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PH"/>
              </w:rPr>
              <w:t>Computer Literate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( Microsoft word and excel)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  <w:lang w:val="en-P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PH"/>
              </w:rPr>
              <w:t>Dancing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  <w:lang w:val="en-P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PH"/>
              </w:rPr>
              <w:t>Singing</w:t>
            </w:r>
          </w:p>
          <w:p>
            <w:pPr>
              <w:numPr>
                <w:ilvl w:val="0"/>
                <w:numId w:val="3"/>
              </w:numPr>
              <w:tabs>
                <w:tab w:val="clear" w:pos="420"/>
              </w:tabs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  <w:lang w:val="en-P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Public speaking</w:t>
            </w:r>
          </w:p>
          <w:p/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0" w:hRule="atLeast"/>
        </w:trPr>
        <w:tc>
          <w:tcPr>
            <w:tcW w:w="683" w:type="dxa"/>
            <w:vMerge w:val="restart"/>
            <w:shd w:val="clear" w:color="auto" w:fill="D6EAAF" w:themeFill="accent1" w:themeFillTint="66"/>
            <w:tcMar>
              <w:left w:w="360" w:type="dxa"/>
            </w:tcMar>
            <w:vAlign w:val="bottom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>
            <w:pPr>
              <w:tabs>
                <w:tab w:val="left" w:pos="990"/>
              </w:tabs>
            </w:pPr>
          </w:p>
        </w:tc>
        <w:tc>
          <w:tcPr>
            <w:tcW w:w="11106" w:type="dxa"/>
            <w:gridSpan w:val="2"/>
            <w:shd w:val="clear" w:color="auto" w:fill="31521B" w:themeFill="accent2" w:themeFillShade="80"/>
            <w:vAlign w:val="center"/>
          </w:tcPr>
          <w:p>
            <w:pPr>
              <w:pStyle w:val="2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lang w:val="en-US"/>
              </w:rPr>
              <w:t>CHARACTER REFERENCE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5688" w:hRule="atLeast"/>
        </w:trPr>
        <w:tc>
          <w:tcPr>
            <w:tcW w:w="683" w:type="dxa"/>
            <w:vMerge w:val="continue"/>
            <w:shd w:val="clear" w:color="auto" w:fill="D6EAAF" w:themeFill="accent1" w:themeFillTint="66"/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  <w:r>
              <mc:AlternateContent>
                <mc:Choice Requires="wps">
                  <w:drawing>
                    <wp:inline distT="0" distB="0" distL="0" distR="0">
                      <wp:extent cx="227330" cy="311150"/>
                      <wp:effectExtent l="0" t="0" r="12700" b="1270"/>
                      <wp:docPr id="18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55F51" w:themeColor="text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o:spt="100" style="height:24.5pt;width:17.9pt;rotation:5898240f;v-text-anchor:middle;" fillcolor="#739A28 [2404]" filled="t" stroked="f" coordsize="346895,347348" o:gfxdata="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upTwoNIAAAADAQAADwAAAAAA&#10;AAABACAAAAAiAAAAZHJzL2Rvd25yZXYueG1sUEsBAhQAFAAAAAgAh07iQG9XA8moAwAAAwkAAA4A&#10;AAAAAAAAAQAgAAAAIQEAAGRycy9lMm9Eb2MueG1sUEsFBgAAAAAGAAYAWQEAADsHAAAAAA==&#10;" path="m2426,347348c2024,270140,402,77580,0,372l346895,0,2426,347348xe">
                      <v:path textboxrect="0,0,346895,347348" o:connectlocs="1593,311173;0,333;227812,0;1593,311173" o:connectangles="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55F51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096" w:type="dxa"/>
            <w:gridSpan w:val="2"/>
          </w:tcPr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PH"/>
              </w:rPr>
              <w:t>Doreen R. Bandong RND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PH"/>
              </w:rPr>
              <w:t xml:space="preserve">  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  <w:lang w:val="en-US"/>
              </w:rPr>
              <w:t>NUTRITIONIST DIETITIAN AT REGION I REHABILITATION CENTER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PH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09062029544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PH"/>
              </w:rPr>
            </w:pPr>
          </w:p>
          <w:p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Mara Mendoza</w:t>
            </w:r>
          </w:p>
          <w:p>
            <w:pPr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US"/>
              </w:rPr>
              <w:t>Nutritionist Dietitian I at DAGUPAN DOCTORS VILLAFLOR MEMORIAL HOSPITAL</w:t>
            </w:r>
          </w:p>
          <w:p>
            <w:pPr>
              <w:spacing w:after="0"/>
              <w:ind w:firstLine="360" w:firstLineChars="150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US"/>
              </w:rPr>
              <w:t>09917576170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PH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PH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PH"/>
              </w:rPr>
              <w:t xml:space="preserve">   Mrs. Helen G. Viray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PH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PH"/>
              </w:rPr>
              <w:t>Instructor at Pangasinan State University Lingayen Campus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PH"/>
              </w:rPr>
              <w:t xml:space="preserve">   09196906896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PH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PH"/>
              </w:rPr>
              <w:t xml:space="preserve">   </w:t>
            </w:r>
          </w:p>
          <w:p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/>
              <w:ind w:left="1566" w:hanging="1566" w:hangingChars="650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US"/>
              </w:rPr>
              <w:t>I hereby certified that all information provided is true and correct to the best of my knowledge.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PH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PH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PH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en-PH"/>
              </w:rPr>
            </w:pPr>
          </w:p>
          <w:p>
            <w:pPr>
              <w:rPr>
                <w:rFonts w:hint="default"/>
                <w:b/>
                <w:bCs/>
                <w:u w:val="single"/>
                <w:lang w:val="en-US"/>
              </w:rPr>
            </w:pPr>
            <w:r>
              <w:rPr>
                <w:rFonts w:hint="default"/>
                <w:b/>
                <w:bCs/>
                <w:u w:val="single"/>
                <w:lang w:val="en-US"/>
              </w:rPr>
              <w:t>ROMEL JR. MABANTA BAUTISTA, RND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 xml:space="preserve">               APPLICANT</w:t>
            </w:r>
            <w:bookmarkStart w:id="0" w:name="_GoBack"/>
            <w:bookmarkEnd w:id="0"/>
          </w:p>
          <w:p>
            <w:pPr>
              <w:rPr>
                <w:rFonts w:hint="default"/>
                <w:b/>
                <w:bCs/>
                <w:lang w:val="en-US"/>
              </w:rPr>
            </w:pPr>
          </w:p>
          <w:p>
            <w:pPr>
              <w:rPr>
                <w:rFonts w:hint="default"/>
                <w:b/>
                <w:bCs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0" w:hRule="atLeast"/>
        </w:trPr>
        <w:tc>
          <w:tcPr>
            <w:tcW w:w="683" w:type="dxa"/>
            <w:vMerge w:val="continue"/>
            <w:shd w:val="clear" w:color="auto" w:fill="D6EAAF" w:themeFill="accent1" w:themeFillTint="66"/>
            <w:vAlign w:val="bottom"/>
          </w:tcPr>
          <w:p>
            <w:pPr>
              <w:ind w:right="0"/>
            </w:pPr>
          </w:p>
        </w:tc>
        <w:tc>
          <w:tcPr>
            <w:tcW w:w="250" w:type="dxa"/>
            <w:gridSpan w:val="2"/>
            <w:shd w:val="clear" w:color="auto" w:fill="auto"/>
          </w:tcPr>
          <w:p>
            <w:pPr>
              <w:tabs>
                <w:tab w:val="left" w:pos="990"/>
              </w:tabs>
            </w:pPr>
          </w:p>
        </w:tc>
        <w:tc>
          <w:tcPr>
            <w:tcW w:w="11106" w:type="dxa"/>
            <w:gridSpan w:val="2"/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2160" w:hRule="atLeast"/>
        </w:trPr>
        <w:tc>
          <w:tcPr>
            <w:tcW w:w="683" w:type="dxa"/>
            <w:vMerge w:val="continue"/>
            <w:shd w:val="clear" w:color="auto" w:fill="D6EAAF" w:themeFill="accent1" w:themeFillTint="66"/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11096" w:type="dxa"/>
            <w:gridSpan w:val="2"/>
            <w:vAlign w:val="bottom"/>
          </w:tcPr>
          <w:p>
            <w:pPr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2160" w:hRule="atLeast"/>
        </w:trPr>
        <w:tc>
          <w:tcPr>
            <w:tcW w:w="683" w:type="dxa"/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11096" w:type="dxa"/>
            <w:gridSpan w:val="2"/>
            <w:vAlign w:val="top"/>
          </w:tcPr>
          <w:p>
            <w:pPr>
              <w:tabs>
                <w:tab w:val="left" w:pos="990"/>
              </w:tabs>
              <w:ind w:right="360" w:rightChars="0"/>
              <w:rPr>
                <w:rFonts w:hint="default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0" w:type="dxa"/>
          <w:trHeight w:val="2160" w:hRule="atLeast"/>
        </w:trPr>
        <w:tc>
          <w:tcPr>
            <w:tcW w:w="683" w:type="dxa"/>
            <w:tcBorders>
              <w:bottom w:val="nil"/>
            </w:tcBorders>
            <w:vAlign w:val="bottom"/>
          </w:tcPr>
          <w:p>
            <w:pPr>
              <w:ind w:right="0"/>
            </w:pP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</w:tcPr>
          <w:p>
            <w:pPr>
              <w:tabs>
                <w:tab w:val="left" w:pos="990"/>
              </w:tabs>
            </w:pPr>
          </w:p>
        </w:tc>
        <w:tc>
          <w:tcPr>
            <w:tcW w:w="11096" w:type="dxa"/>
            <w:gridSpan w:val="2"/>
            <w:tcBorders>
              <w:bottom w:val="nil"/>
            </w:tcBorders>
            <w:vAlign w:val="top"/>
          </w:tcPr>
          <w:p>
            <w:pPr>
              <w:tabs>
                <w:tab w:val="left" w:pos="990"/>
              </w:tabs>
              <w:ind w:right="360" w:rightChars="0"/>
              <w:rPr>
                <w:rFonts w:hint="default"/>
                <w:b/>
                <w:lang w:val="en-US"/>
              </w:rPr>
            </w:pPr>
          </w:p>
        </w:tc>
      </w:tr>
    </w:tbl>
    <w:p/>
    <w:sectPr>
      <w:pgSz w:w="12240" w:h="15840"/>
      <w:pgMar w:top="360" w:right="360" w:bottom="360" w:left="360" w:header="288" w:footer="43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HGｺﾞｼｯｸE">
    <w:altName w:val="MS Goth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HGｺﾞｼｯｸE">
    <w:altName w:val="MS Goth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HG創英角ｺﾞｼｯｸU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GｺﾞｼｯｸE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7F10C"/>
    <w:multiLevelType w:val="singleLevel"/>
    <w:tmpl w:val="E917F10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402368F"/>
    <w:multiLevelType w:val="singleLevel"/>
    <w:tmpl w:val="7402368F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78F0FF37"/>
    <w:multiLevelType w:val="singleLevel"/>
    <w:tmpl w:val="78F0FF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F0"/>
    <w:rsid w:val="000521EF"/>
    <w:rsid w:val="000A545F"/>
    <w:rsid w:val="000C5405"/>
    <w:rsid w:val="000F3BEA"/>
    <w:rsid w:val="0010314C"/>
    <w:rsid w:val="00153B84"/>
    <w:rsid w:val="00196AAB"/>
    <w:rsid w:val="001A4D1A"/>
    <w:rsid w:val="001B0B3D"/>
    <w:rsid w:val="003A7C7C"/>
    <w:rsid w:val="003B0DB8"/>
    <w:rsid w:val="00431999"/>
    <w:rsid w:val="00443E2D"/>
    <w:rsid w:val="00572086"/>
    <w:rsid w:val="00575305"/>
    <w:rsid w:val="00597871"/>
    <w:rsid w:val="005D47DE"/>
    <w:rsid w:val="005F364E"/>
    <w:rsid w:val="0062123A"/>
    <w:rsid w:val="00635EF0"/>
    <w:rsid w:val="00646E75"/>
    <w:rsid w:val="00663587"/>
    <w:rsid w:val="00690B0A"/>
    <w:rsid w:val="006D409C"/>
    <w:rsid w:val="006E3B22"/>
    <w:rsid w:val="00776643"/>
    <w:rsid w:val="00797579"/>
    <w:rsid w:val="007D0F5B"/>
    <w:rsid w:val="00862972"/>
    <w:rsid w:val="00882E29"/>
    <w:rsid w:val="008F290E"/>
    <w:rsid w:val="00942045"/>
    <w:rsid w:val="00964B9F"/>
    <w:rsid w:val="009F215D"/>
    <w:rsid w:val="00A73BCA"/>
    <w:rsid w:val="00A75FCE"/>
    <w:rsid w:val="00AC5509"/>
    <w:rsid w:val="00AF4EA4"/>
    <w:rsid w:val="00B0669D"/>
    <w:rsid w:val="00B90CEF"/>
    <w:rsid w:val="00B95D4D"/>
    <w:rsid w:val="00BB464E"/>
    <w:rsid w:val="00C51CF5"/>
    <w:rsid w:val="00C93D20"/>
    <w:rsid w:val="00CA407F"/>
    <w:rsid w:val="00D00A30"/>
    <w:rsid w:val="00D8438A"/>
    <w:rsid w:val="00DC71AE"/>
    <w:rsid w:val="00E55D74"/>
    <w:rsid w:val="00E774C3"/>
    <w:rsid w:val="00E8541C"/>
    <w:rsid w:val="00F3200A"/>
    <w:rsid w:val="00F56513"/>
    <w:rsid w:val="00FC5CD1"/>
    <w:rsid w:val="00FD27BC"/>
    <w:rsid w:val="1DA87CBF"/>
    <w:rsid w:val="28CA3955"/>
    <w:rsid w:val="2F6D65F2"/>
    <w:rsid w:val="2F914D18"/>
    <w:rsid w:val="464556AF"/>
    <w:rsid w:val="565E4106"/>
    <w:rsid w:val="5B772776"/>
    <w:rsid w:val="6A384CB4"/>
    <w:rsid w:val="74C0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name="Strong"/>
    <w:lsdException w:qFormat="1" w:unhideWhenUsed="0" w:uiPriority="11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caps/>
      <w:color w:val="FFFFFF" w:themeColor="background1"/>
      <w:sz w:val="48"/>
      <w:szCs w:val="3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pBdr>
        <w:bottom w:val="single" w:color="99CB38" w:themeColor="accent1" w:sz="8" w:space="1"/>
      </w:pBd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aps/>
      <w:sz w:val="26"/>
      <w:szCs w:val="26"/>
    </w:rPr>
  </w:style>
  <w:style w:type="paragraph" w:styleId="4">
    <w:name w:val="heading 3"/>
    <w:basedOn w:val="1"/>
    <w:next w:val="1"/>
    <w:link w:val="19"/>
    <w:semiHidden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D671B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0"/>
    <w:uiPriority w:val="99"/>
    <w:rPr>
      <w:sz w:val="18"/>
      <w:szCs w:val="22"/>
    </w:rPr>
  </w:style>
  <w:style w:type="character" w:styleId="8">
    <w:name w:val="Emphasis"/>
    <w:basedOn w:val="5"/>
    <w:semiHidden/>
    <w:qFormat/>
    <w:uiPriority w:val="11"/>
    <w:rPr>
      <w:i/>
      <w:iCs/>
    </w:rPr>
  </w:style>
  <w:style w:type="paragraph" w:styleId="9">
    <w:name w:val="footer"/>
    <w:basedOn w:val="1"/>
    <w:link w:val="18"/>
    <w:semiHidden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7"/>
    <w:semiHidden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5"/>
    <w:unhideWhenUsed/>
    <w:qFormat/>
    <w:uiPriority w:val="99"/>
    <w:rPr>
      <w:color w:val="32531C" w:themeColor="accent2" w:themeShade="80"/>
      <w:u w:val="single"/>
    </w:rPr>
  </w:style>
  <w:style w:type="paragraph" w:styleId="12">
    <w:name w:val="Subtitle"/>
    <w:basedOn w:val="1"/>
    <w:next w:val="1"/>
    <w:link w:val="22"/>
    <w:qFormat/>
    <w:uiPriority w:val="11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paragraph" w:styleId="13">
    <w:name w:val="Title"/>
    <w:basedOn w:val="1"/>
    <w:next w:val="1"/>
    <w:link w:val="15"/>
    <w:qFormat/>
    <w:uiPriority w:val="10"/>
    <w:pPr>
      <w:spacing w:after="300"/>
      <w:contextualSpacing/>
      <w:jc w:val="center"/>
    </w:pPr>
    <w:rPr>
      <w:rFonts w:asciiTheme="majorHAnsi" w:hAnsiTheme="majorHAnsi" w:eastAsiaTheme="majorEastAsia" w:cstheme="majorBidi"/>
      <w:caps/>
      <w:spacing w:val="5"/>
      <w:kern w:val="28"/>
      <w:sz w:val="72"/>
      <w:szCs w:val="52"/>
    </w:rPr>
  </w:style>
  <w:style w:type="character" w:customStyle="1" w:styleId="14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caps/>
      <w:sz w:val="26"/>
      <w:szCs w:val="26"/>
    </w:rPr>
  </w:style>
  <w:style w:type="character" w:customStyle="1" w:styleId="15">
    <w:name w:val="Title Char"/>
    <w:basedOn w:val="5"/>
    <w:link w:val="13"/>
    <w:uiPriority w:val="10"/>
    <w:rPr>
      <w:rFonts w:asciiTheme="majorHAnsi" w:hAnsiTheme="majorHAnsi" w:eastAsiaTheme="majorEastAsia" w:cstheme="majorBidi"/>
      <w:caps/>
      <w:spacing w:val="5"/>
      <w:kern w:val="28"/>
      <w:sz w:val="72"/>
      <w:szCs w:val="52"/>
    </w:rPr>
  </w:style>
  <w:style w:type="paragraph" w:styleId="16">
    <w:name w:val="List Paragraph"/>
    <w:basedOn w:val="1"/>
    <w:semiHidden/>
    <w:qFormat/>
    <w:uiPriority w:val="34"/>
    <w:pPr>
      <w:ind w:left="720"/>
      <w:contextualSpacing/>
    </w:pPr>
  </w:style>
  <w:style w:type="character" w:customStyle="1" w:styleId="17">
    <w:name w:val="Header Char"/>
    <w:basedOn w:val="5"/>
    <w:link w:val="10"/>
    <w:semiHidden/>
    <w:uiPriority w:val="99"/>
  </w:style>
  <w:style w:type="character" w:customStyle="1" w:styleId="18">
    <w:name w:val="Footer Char"/>
    <w:basedOn w:val="5"/>
    <w:link w:val="9"/>
    <w:semiHidden/>
    <w:qFormat/>
    <w:uiPriority w:val="99"/>
    <w:rPr>
      <w:sz w:val="22"/>
    </w:rPr>
  </w:style>
  <w:style w:type="character" w:customStyle="1" w:styleId="19">
    <w:name w:val="Heading 3 Char"/>
    <w:basedOn w:val="5"/>
    <w:link w:val="4"/>
    <w:semiHidden/>
    <w:uiPriority w:val="9"/>
    <w:rPr>
      <w:rFonts w:asciiTheme="majorHAnsi" w:hAnsiTheme="majorHAnsi" w:eastAsiaTheme="majorEastAsia" w:cstheme="majorBidi"/>
      <w:color w:val="4D671B" w:themeColor="accent1" w:themeShade="80"/>
      <w:sz w:val="22"/>
    </w:rPr>
  </w:style>
  <w:style w:type="character" w:customStyle="1" w:styleId="20">
    <w:name w:val="Date Char"/>
    <w:basedOn w:val="5"/>
    <w:link w:val="7"/>
    <w:qFormat/>
    <w:uiPriority w:val="99"/>
    <w:rPr>
      <w:sz w:val="18"/>
      <w:szCs w:val="22"/>
    </w:rPr>
  </w:style>
  <w:style w:type="character" w:styleId="21">
    <w:name w:val="Placeholder Text"/>
    <w:basedOn w:val="5"/>
    <w:semiHidden/>
    <w:qFormat/>
    <w:uiPriority w:val="99"/>
    <w:rPr>
      <w:color w:val="808080"/>
    </w:rPr>
  </w:style>
  <w:style w:type="character" w:customStyle="1" w:styleId="22">
    <w:name w:val="Subtitle Char"/>
    <w:basedOn w:val="5"/>
    <w:link w:val="12"/>
    <w:qFormat/>
    <w:uiPriority w:val="11"/>
    <w:rPr>
      <w:spacing w:val="19"/>
      <w:w w:val="86"/>
      <w:sz w:val="32"/>
      <w:szCs w:val="28"/>
      <w:fitText w:val="2160" w:id="1744560130"/>
    </w:rPr>
  </w:style>
  <w:style w:type="character" w:customStyle="1" w:styleId="23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aps/>
      <w:color w:val="FFFFFF" w:themeColor="background1"/>
      <w:sz w:val="48"/>
      <w:szCs w:val="32"/>
      <w14:textFill>
        <w14:solidFill>
          <w14:schemeClr w14:val="bg1"/>
        </w14:solidFill>
      </w14:textFill>
    </w:rPr>
  </w:style>
  <w:style w:type="character" w:customStyle="1" w:styleId="24">
    <w:name w:val="Unresolved Mention"/>
    <w:basedOn w:val="5"/>
    <w:semiHidden/>
    <w:qFormat/>
    <w:uiPriority w:val="99"/>
    <w:rPr>
      <w:color w:val="808080"/>
      <w:shd w:val="clear" w:color="auto" w:fill="E6E6E6"/>
    </w:rPr>
  </w:style>
  <w:style w:type="paragraph" w:customStyle="1" w:styleId="25">
    <w:name w:val="Profile Text"/>
    <w:basedOn w:val="1"/>
    <w:qFormat/>
    <w:uiPriority w:val="0"/>
  </w:style>
  <w:style w:type="paragraph" w:customStyle="1" w:styleId="26">
    <w:name w:val="Contact Detail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74a4bae-76f0-45e0-a08e-0646c975c55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a4bae-76f0-45e0-a08e-0646c975c55d}"/>
      </w:docPartPr>
      <w:docPartBody>
        <w:p>
          <w:pPr>
            <w:pStyle w:val="8"/>
          </w:pPr>
          <w:r>
            <w:t>EDUCATION</w:t>
          </w:r>
        </w:p>
      </w:docPartBody>
    </w:docPart>
    <w:docPart>
      <w:docPartPr>
        <w:name w:val="{2ffa4fcb-b00e-4d0a-8851-d1907fc36f36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fa4fcb-b00e-4d0a-8851-d1907fc36f36}"/>
      </w:docPartPr>
      <w:docPartBody>
        <w:p>
          <w:pPr>
            <w:pStyle w:val="27"/>
          </w:pPr>
          <w:r>
            <w:t>WORK EXPERIENCE</w:t>
          </w:r>
        </w:p>
      </w:docPartBody>
    </w:docPart>
    <w:docPart>
      <w:docPartPr>
        <w:name w:val="{493090f3-2cec-4800-a235-d5e5744dad17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090f3-2cec-4800-a235-d5e5744dad17}"/>
      </w:docPartPr>
      <w:docPartBody>
        <w:p>
          <w:pPr>
            <w:pStyle w:val="73"/>
          </w:pPr>
          <w:r>
            <w:rPr>
              <w:b/>
            </w:rPr>
            <w:t>[Company Name]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华文楷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楷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隶书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42"/>
    <w:rsid w:val="0007509B"/>
    <w:rsid w:val="002A7C2D"/>
    <w:rsid w:val="00462642"/>
    <w:rsid w:val="00612C6C"/>
    <w:rsid w:val="00617A51"/>
    <w:rsid w:val="006E599C"/>
    <w:rsid w:val="008B1BF2"/>
    <w:rsid w:val="008D4DD9"/>
    <w:rsid w:val="00927C03"/>
    <w:rsid w:val="00B26BCB"/>
    <w:rsid w:val="00C02231"/>
    <w:rsid w:val="00C76C15"/>
    <w:rsid w:val="00CB3614"/>
    <w:rsid w:val="00E854D5"/>
    <w:rsid w:val="00F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2"/>
    <w:lsdException w:qFormat="1" w:uiPriority="1" w:name="Default Paragraph Font"/>
    <w:lsdException w:qFormat="1" w:uiPriority="99" w:semiHidden="0" w:name="Hyperlink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3276"/>
      <w:szCs w:val="3276"/>
      <w:lang w:val="en-US" w:eastAsia="en-US" w:bidi="ar-SA"/>
    </w:rPr>
  </w:style>
  <w:style w:type="paragraph" w:styleId="2">
    <w:name w:val="heading 2"/>
    <w:basedOn w:val="1"/>
    <w:next w:val="1"/>
    <w:link w:val="7"/>
    <w:qFormat/>
    <w:uiPriority w:val="9"/>
    <w:pPr>
      <w:keepNext/>
      <w:keepLines/>
      <w:pBdr>
        <w:bottom w:val="single" w:color="99CB38" w:themeColor="accent1" w:sz="8" w:space="1"/>
      </w:pBdr>
      <w:spacing w:before="200" w:after="0" w:line="276" w:lineRule="auto"/>
      <w:ind w:right="360"/>
      <w:outlineLvl w:val="1"/>
    </w:pPr>
    <w:rPr>
      <w:rFonts w:asciiTheme="majorHAnsi" w:hAnsiTheme="majorHAnsi" w:eastAsiaTheme="majorEastAsia" w:cstheme="majorBidi"/>
      <w:b/>
      <w:bCs/>
      <w:caps/>
      <w:sz w:val="26"/>
      <w:szCs w:val="26"/>
      <w:lang w:eastAsia="ja-JP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laceholder Text"/>
    <w:basedOn w:val="3"/>
    <w:semiHidden/>
    <w:qFormat/>
    <w:uiPriority w:val="99"/>
    <w:rPr>
      <w:color w:val="808080"/>
    </w:rPr>
  </w:style>
  <w:style w:type="character" w:styleId="6">
    <w:name w:val="Hyperlink"/>
    <w:basedOn w:val="3"/>
    <w:unhideWhenUsed/>
    <w:qFormat/>
    <w:uiPriority w:val="99"/>
    <w:rPr>
      <w:color w:val="32531C" w:themeColor="accent2" w:themeShade="80"/>
      <w:u w:val="single"/>
    </w:rPr>
  </w:style>
  <w:style w:type="character" w:customStyle="1" w:styleId="7">
    <w:name w:val="Heading 2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aps/>
      <w:sz w:val="26"/>
      <w:szCs w:val="26"/>
      <w:lang w:eastAsia="ja-JP"/>
    </w:rPr>
  </w:style>
  <w:style w:type="paragraph" w:customStyle="1" w:styleId="8">
    <w:name w:val="0DF5FFB0397E46F688CCD6DFC27AFD7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3333653C22EB45FDAC84A6A577BCB8C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5A8E0734900246319EE4C0BDC4A8206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2E9C8BBD9F474004BD08511740CA10B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263A8B0120AE44F2A955B8A816ABD7D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59FE5C529E974F01ABD518FA1251DBC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CAEE2417CAC24CA59A28A6591EE682A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FC8D398B520B4F42A292D92BA84700B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7BA761AADB9C4F77AD08E152FCABA7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2F3CF83BA0374A8C8B0023F43557969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A237789ADCBD428492177A367DC8A20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08BD7697A9CE4A04896F93F01BAC8B3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F891A528707745DEB92DF253C8076D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C261EAA1AF5C4FBEB8581AB277F483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74464AE990964643B200A5CB99500C9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7D9A302978344B1D99C333F3A5DF633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078F56F7D3C842F69B9C84CACD9EC0A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042CE6663F1A44A591DAEA851B9E669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7074C93D7E7E440FB702E99608D723E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75DB768C763147DDB90886AAE9D1365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3BB9E69930CC4D8D8C9CBA753014D90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941045901F0346B5B1071FDF4B75807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1BA7C3BC5E2B4C01AE9E478F7E49FF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D6F8740611F748BE99EFDABBCE67B5D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1916694BA3FE4765A587F3DAFE1902A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6303C71286E04DDCBF6B0D1347C36ED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7594E01F561F4242B9D191BF9613BA3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A4042CC988FC4D11BD7E3520FA878C3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D8EFF8A973894C7DA0FE5520FA6ED89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6E8D876BEB4D4C7DBA7BB2D518EAFB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8">
    <w:name w:val="06E68BC3F3E44534BCB0CEC0E56153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9">
    <w:name w:val="BD1474AF0CB24A5E85E94FBCCE2B4D8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0">
    <w:name w:val="A6E720F9A090449889D0BE7BEA0E35A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1">
    <w:name w:val="4D04EE509BFF41B886CB9D26F4EB022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2">
    <w:name w:val="2D801C6481284F8CADD424B7D2DA4C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14A0ECA5D15344258C3579AD6B2CC99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4">
    <w:name w:val="BB9FC4200ADD4F829BF5635B2A36FDF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5">
    <w:name w:val="B23A11FE155D47CC90A65B2403C773F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6">
    <w:name w:val="4856E1130A45467A8A6D07589388F39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7">
    <w:name w:val="8D5CB2E4AD6C4717AAD8437DB2F4CF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8">
    <w:name w:val="AA5860BF50F048778EA45C31814B12F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9">
    <w:name w:val="3333653C22EB45FDAC84A6A577BCB8CD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0">
    <w:name w:val="263A8B0120AE44F2A955B8A816ABD7D6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1">
    <w:name w:val="2F3CF83BA0374A8C8B0023F43557969C1"/>
    <w:qFormat/>
    <w:uiPriority w:val="0"/>
    <w:pPr>
      <w:spacing w:after="360" w:line="240" w:lineRule="auto"/>
      <w:ind w:right="360"/>
      <w:jc w:val="center"/>
    </w:pPr>
    <w:rPr>
      <w:rFonts w:asciiTheme="minorHAnsi" w:hAnsiTheme="minorHAnsi" w:eastAsiaTheme="minorEastAsia" w:cstheme="minorBidi"/>
      <w:spacing w:val="19"/>
      <w:w w:val="86"/>
      <w:sz w:val="32"/>
      <w:szCs w:val="28"/>
      <w:fitText w:val="2160" w:id="1744560130"/>
      <w:lang w:val="en-US" w:eastAsia="ja-JP" w:bidi="ar-SA"/>
    </w:rPr>
  </w:style>
  <w:style w:type="paragraph" w:customStyle="1" w:styleId="52">
    <w:name w:val="F891A528707745DEB92DF253C8076D4E1"/>
    <w:qFormat/>
    <w:uiPriority w:val="0"/>
    <w:pPr>
      <w:keepNext/>
      <w:keepLines/>
      <w:pBdr>
        <w:bottom w:val="single" w:color="99CB38" w:themeColor="accent1" w:sz="8" w:space="1"/>
      </w:pBdr>
      <w:spacing w:before="200" w:after="0" w:line="276" w:lineRule="auto"/>
      <w:ind w:right="360"/>
      <w:outlineLvl w:val="1"/>
    </w:pPr>
    <w:rPr>
      <w:rFonts w:asciiTheme="majorHAnsi" w:hAnsiTheme="majorHAnsi" w:eastAsiaTheme="majorEastAsia" w:cstheme="majorBidi"/>
      <w:b/>
      <w:bCs/>
      <w:caps/>
      <w:sz w:val="26"/>
      <w:szCs w:val="26"/>
      <w:lang w:val="en-US" w:eastAsia="ja-JP" w:bidi="ar-SA"/>
    </w:rPr>
  </w:style>
  <w:style w:type="paragraph" w:customStyle="1" w:styleId="53">
    <w:name w:val="7074C93D7E7E440FB702E99608D723E3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4">
    <w:name w:val="3BB9E69930CC4D8D8C9CBA753014D90F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5">
    <w:name w:val="941045901F0346B5B1071FDF4B758072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6">
    <w:name w:val="6303C71286E04DDCBF6B0D1347C36ED4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7">
    <w:name w:val="7594E01F561F4242B9D191BF9613BA3E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8">
    <w:name w:val="06E68BC3F3E44534BCB0CEC0E56153A0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59">
    <w:name w:val="BD1474AF0CB24A5E85E94FBCCE2B4D81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0">
    <w:name w:val="14A0ECA5D15344258C3579AD6B2CC99F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1">
    <w:name w:val="BB9FC4200ADD4F829BF5635B2A36FDF3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2">
    <w:name w:val="AA5860BF50F048778EA45C31814B12F61"/>
    <w:qFormat/>
    <w:uiPriority w:val="0"/>
    <w:pPr>
      <w:keepNext/>
      <w:keepLines/>
      <w:spacing w:after="0" w:line="240" w:lineRule="auto"/>
      <w:ind w:right="360"/>
      <w:outlineLvl w:val="0"/>
    </w:pPr>
    <w:rPr>
      <w:rFonts w:asciiTheme="majorHAnsi" w:hAnsiTheme="majorHAnsi" w:eastAsiaTheme="majorEastAsia" w:cstheme="majorBidi"/>
      <w:caps/>
      <w:color w:val="FFFFFF" w:themeColor="background1"/>
      <w:sz w:val="48"/>
      <w:szCs w:val="32"/>
      <w:lang w:val="en-US" w:eastAsia="ja-JP" w:bidi="ar-SA"/>
      <w14:textFill>
        <w14:solidFill>
          <w14:schemeClr w14:val="bg1"/>
        </w14:solidFill>
      </w14:textFill>
    </w:rPr>
  </w:style>
  <w:style w:type="paragraph" w:customStyle="1" w:styleId="63">
    <w:name w:val="3333653C22EB45FDAC84A6A577BCB8CD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4">
    <w:name w:val="263A8B0120AE44F2A955B8A816ABD7D6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5">
    <w:name w:val="2F3CF83BA0374A8C8B0023F43557969C2"/>
    <w:qFormat/>
    <w:uiPriority w:val="0"/>
    <w:pPr>
      <w:spacing w:after="360" w:line="240" w:lineRule="auto"/>
      <w:ind w:right="360"/>
      <w:jc w:val="center"/>
    </w:pPr>
    <w:rPr>
      <w:rFonts w:asciiTheme="minorHAnsi" w:hAnsiTheme="minorHAnsi" w:eastAsiaTheme="minorEastAsia" w:cstheme="minorBidi"/>
      <w:spacing w:val="19"/>
      <w:w w:val="86"/>
      <w:sz w:val="32"/>
      <w:szCs w:val="28"/>
      <w:fitText w:val="2160" w:id="1744560130"/>
      <w:lang w:val="en-US" w:eastAsia="ja-JP" w:bidi="ar-SA"/>
    </w:rPr>
  </w:style>
  <w:style w:type="paragraph" w:customStyle="1" w:styleId="66">
    <w:name w:val="08BD7697A9CE4A04896F93F01BAC8B30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7">
    <w:name w:val="F891A528707745DEB92DF253C8076D4E2"/>
    <w:qFormat/>
    <w:uiPriority w:val="0"/>
    <w:pPr>
      <w:keepNext/>
      <w:keepLines/>
      <w:pBdr>
        <w:bottom w:val="single" w:color="99CB38" w:themeColor="accent1" w:sz="8" w:space="1"/>
      </w:pBdr>
      <w:spacing w:before="200" w:after="0" w:line="276" w:lineRule="auto"/>
      <w:ind w:right="360"/>
      <w:outlineLvl w:val="1"/>
    </w:pPr>
    <w:rPr>
      <w:rFonts w:asciiTheme="majorHAnsi" w:hAnsiTheme="majorHAnsi" w:eastAsiaTheme="majorEastAsia" w:cstheme="majorBidi"/>
      <w:b/>
      <w:bCs/>
      <w:caps/>
      <w:sz w:val="26"/>
      <w:szCs w:val="26"/>
      <w:lang w:val="en-US" w:eastAsia="ja-JP" w:bidi="ar-SA"/>
    </w:rPr>
  </w:style>
  <w:style w:type="paragraph" w:customStyle="1" w:styleId="68">
    <w:name w:val="C261EAA1AF5C4FBEB8581AB277F483FB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69">
    <w:name w:val="74464AE990964643B200A5CB99500C91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0">
    <w:name w:val="7D9A302978344B1D99C333F3A5DF633B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1">
    <w:name w:val="078F56F7D3C842F69B9C84CACD9EC0A71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2">
    <w:name w:val="7074C93D7E7E440FB702E99608D723E3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3">
    <w:name w:val="3BB9E69930CC4D8D8C9CBA753014D90F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4">
    <w:name w:val="941045901F0346B5B1071FDF4B758072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5">
    <w:name w:val="6303C71286E04DDCBF6B0D1347C36ED4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6">
    <w:name w:val="7594E01F561F4242B9D191BF9613BA3E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7">
    <w:name w:val="06E68BC3F3E44534BCB0CEC0E56153A0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8">
    <w:name w:val="BD1474AF0CB24A5E85E94FBCCE2B4D81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79">
    <w:name w:val="14A0ECA5D15344258C3579AD6B2CC99F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80">
    <w:name w:val="BB9FC4200ADD4F829BF5635B2A36FDF32"/>
    <w:qFormat/>
    <w:uiPriority w:val="0"/>
    <w:pPr>
      <w:spacing w:after="0" w:line="240" w:lineRule="auto"/>
      <w:ind w:right="360"/>
    </w:pPr>
    <w:rPr>
      <w:rFonts w:asciiTheme="minorHAnsi" w:hAnsiTheme="minorHAnsi" w:eastAsiaTheme="minorEastAsia" w:cstheme="minorBidi"/>
      <w:sz w:val="22"/>
      <w:szCs w:val="24"/>
      <w:lang w:val="en-US" w:eastAsia="ja-JP" w:bidi="ar-SA"/>
    </w:rPr>
  </w:style>
  <w:style w:type="paragraph" w:customStyle="1" w:styleId="81">
    <w:name w:val="AA5860BF50F048778EA45C31814B12F62"/>
    <w:qFormat/>
    <w:uiPriority w:val="0"/>
    <w:pPr>
      <w:keepNext/>
      <w:keepLines/>
      <w:spacing w:after="0" w:line="240" w:lineRule="auto"/>
      <w:ind w:right="360"/>
      <w:outlineLvl w:val="0"/>
    </w:pPr>
    <w:rPr>
      <w:rFonts w:asciiTheme="majorHAnsi" w:hAnsiTheme="majorHAnsi" w:eastAsiaTheme="majorEastAsia" w:cstheme="majorBidi"/>
      <w:caps/>
      <w:color w:val="FFFFFF" w:themeColor="background1"/>
      <w:sz w:val="48"/>
      <w:szCs w:val="32"/>
      <w:lang w:val="en-US" w:eastAsia="ja-JP" w:bidi="ar-SA"/>
      <w14:textFill>
        <w14:solidFill>
          <w14:schemeClr w14:val="bg1"/>
        </w14:solidFill>
      </w14:textFill>
    </w:rPr>
  </w:style>
</w:style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TM56411156</Template>
  <Pages>1</Pages>
  <Words>250</Words>
  <Characters>1430</Characters>
  <Lines>11</Lines>
  <Paragraphs>3</Paragraphs>
  <TotalTime>20</TotalTime>
  <ScaleCrop>false</ScaleCrop>
  <LinksUpToDate>false</LinksUpToDate>
  <CharactersWithSpaces>1677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2021-12-10T17:23:00Z</dcterms:created>
  <dcterms:modified xsi:type="dcterms:W3CDTF">2023-04-04T21:21:52Z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AB2F4742847C4318BA808D572D15A4CA</vt:lpwstr>
  </property>
</Properties>
</file>