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5AC8594A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2C75AAC2" w14:textId="77777777" w:rsidR="00DF6EDF" w:rsidRPr="00DF6EDF" w:rsidRDefault="00DF6EDF" w:rsidP="00DF6EDF">
            <w:pPr>
              <w:pStyle w:val="Title"/>
              <w:rPr>
                <w:sz w:val="72"/>
              </w:rPr>
            </w:pPr>
            <w:r w:rsidRPr="00DF6EDF">
              <w:rPr>
                <w:sz w:val="72"/>
              </w:rPr>
              <w:t>LIEZL A. PARIÑA</w:t>
            </w:r>
          </w:p>
          <w:p w14:paraId="24CC5554" w14:textId="39249DE8" w:rsidR="001B2ABD" w:rsidRDefault="00DF6EDF" w:rsidP="00166D2A">
            <w:pPr>
              <w:tabs>
                <w:tab w:val="left" w:pos="990"/>
              </w:tabs>
            </w:pPr>
            <w:r w:rsidRPr="00DF6EDF">
              <w:rPr>
                <w:sz w:val="32"/>
              </w:rPr>
              <w:t>CLEANER</w:t>
            </w:r>
          </w:p>
        </w:tc>
        <w:tc>
          <w:tcPr>
            <w:tcW w:w="720" w:type="dxa"/>
          </w:tcPr>
          <w:p w14:paraId="4DF2394D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D10985D" w14:textId="20971925" w:rsidR="00166D2A" w:rsidRPr="00175C81" w:rsidRDefault="00166D2A" w:rsidP="00166D2A">
            <w:pPr>
              <w:pStyle w:val="Heading2"/>
            </w:pPr>
            <w:r>
              <w:t>objective</w:t>
            </w:r>
          </w:p>
          <w:p w14:paraId="6D6C1A2C" w14:textId="5A58D4A0" w:rsidR="00DF6EDF" w:rsidRDefault="00DF6EDF" w:rsidP="00166D2A"/>
          <w:p w14:paraId="6734EDDD" w14:textId="0C053F53" w:rsidR="00DF6EDF" w:rsidRDefault="00DF6EDF" w:rsidP="00DF6EDF">
            <w:r>
              <w:t>Reliable employee seeking CLEANER position. Offering excellent communication and good judgment. Experienced Au Pair with 2 years of experience in housekeeping. Excellent reputation for resolving problems and improving customer satisfaction. Hardworking and passionate job seeker with strong organizational skills eager to secure entry-level cleaner position. Ready to help team achieved company goals. Skilled in working under pressure and adapting to new situations and challenges to bet enhance the organizational brand.</w:t>
            </w:r>
          </w:p>
          <w:p w14:paraId="22C0D56C" w14:textId="59304937" w:rsidR="001B2ABD" w:rsidRDefault="001B2ABD" w:rsidP="00E264AB">
            <w:pPr>
              <w:pStyle w:val="Subtitle"/>
            </w:pPr>
          </w:p>
        </w:tc>
      </w:tr>
      <w:tr w:rsidR="001B2ABD" w14:paraId="77289B1C" w14:textId="77777777" w:rsidTr="00166D2A">
        <w:trPr>
          <w:trHeight w:val="8019"/>
        </w:trPr>
        <w:tc>
          <w:tcPr>
            <w:tcW w:w="3600" w:type="dxa"/>
          </w:tcPr>
          <w:p w14:paraId="1DD8F88E" w14:textId="3BC19D36" w:rsidR="00036450" w:rsidRDefault="00036450" w:rsidP="00036450"/>
          <w:p w14:paraId="34E411CA" w14:textId="0D5225EA" w:rsidR="00166D2A" w:rsidRPr="00175C81" w:rsidRDefault="00166D2A" w:rsidP="00166D2A">
            <w:pPr>
              <w:pStyle w:val="Heading2"/>
            </w:pPr>
            <w:r>
              <w:t>personal information</w:t>
            </w:r>
          </w:p>
          <w:p w14:paraId="2C8B35AC" w14:textId="01729801" w:rsidR="00166D2A" w:rsidRDefault="00166D2A" w:rsidP="00166D2A">
            <w:r>
              <w:t>Birthday:</w:t>
            </w:r>
          </w:p>
          <w:p w14:paraId="243E16F0" w14:textId="77777777" w:rsidR="00166D2A" w:rsidRDefault="00166D2A" w:rsidP="00166D2A"/>
          <w:p w14:paraId="7D02ADFB" w14:textId="51E6B884" w:rsidR="00166D2A" w:rsidRDefault="00166D2A" w:rsidP="00166D2A">
            <w:r>
              <w:t>September 18, 1988</w:t>
            </w:r>
          </w:p>
          <w:p w14:paraId="1B418615" w14:textId="77777777" w:rsidR="00166D2A" w:rsidRDefault="00166D2A" w:rsidP="00166D2A"/>
          <w:p w14:paraId="405B05E1" w14:textId="44A9F552" w:rsidR="00DF6EDF" w:rsidRDefault="00DF6EDF" w:rsidP="004D3011">
            <w:r>
              <w:t>Address:</w:t>
            </w:r>
          </w:p>
          <w:p w14:paraId="34A119BC" w14:textId="77777777" w:rsidR="00DF6EDF" w:rsidRDefault="00DF6EDF" w:rsidP="004D3011"/>
          <w:p w14:paraId="473520E2" w14:textId="080A1789" w:rsidR="00DF6EDF" w:rsidRDefault="00DF6EDF" w:rsidP="004D3011">
            <w:proofErr w:type="spellStart"/>
            <w:r>
              <w:t>Brgy</w:t>
            </w:r>
            <w:proofErr w:type="spellEnd"/>
            <w:r>
              <w:t xml:space="preserve">. </w:t>
            </w:r>
            <w:proofErr w:type="spellStart"/>
            <w:r>
              <w:t>Magcasuang</w:t>
            </w:r>
            <w:proofErr w:type="spellEnd"/>
            <w:r>
              <w:t xml:space="preserve">, </w:t>
            </w:r>
            <w:proofErr w:type="spellStart"/>
            <w:r>
              <w:t>Babatngon</w:t>
            </w:r>
            <w:proofErr w:type="spellEnd"/>
            <w:r>
              <w:t>, Leyte</w:t>
            </w:r>
          </w:p>
          <w:p w14:paraId="351111C5" w14:textId="2364FFCA" w:rsidR="00DF6EDF" w:rsidRDefault="00DF6EDF" w:rsidP="004D3011">
            <w:r>
              <w:t>Philippines, 6520</w:t>
            </w:r>
          </w:p>
          <w:p w14:paraId="7EFD6173" w14:textId="77777777" w:rsidR="00DF6EDF" w:rsidRDefault="00DF6EDF" w:rsidP="004D3011"/>
          <w:p w14:paraId="293B918E" w14:textId="45F9E45C" w:rsidR="004D3011" w:rsidRDefault="00C81B1E" w:rsidP="004D3011">
            <w:sdt>
              <w:sdtPr>
                <w:id w:val="1111563247"/>
                <w:placeholder>
                  <w:docPart w:val="F4B4525355EA46C2A8C51EE6F11E333E"/>
                </w:placeholder>
                <w:temporary/>
                <w:showingPlcHdr/>
              </w:sdtPr>
              <w:sdtEndPr/>
              <w:sdtContent>
                <w:r w:rsidR="004D3011" w:rsidRPr="004D3011">
                  <w:t>PHONE:</w:t>
                </w:r>
              </w:sdtContent>
            </w:sdt>
            <w:r w:rsidR="00DF6EDF">
              <w:t xml:space="preserve"> +639567839154</w:t>
            </w:r>
          </w:p>
          <w:p w14:paraId="18E0F468" w14:textId="77777777" w:rsidR="004D3011" w:rsidRDefault="004D3011" w:rsidP="004D3011"/>
          <w:sdt>
            <w:sdtPr>
              <w:id w:val="-240260293"/>
              <w:placeholder>
                <w:docPart w:val="7CE7E02ACB6F4A54AF1B2A4DCE6A048D"/>
              </w:placeholder>
              <w:temporary/>
              <w:showingPlcHdr/>
            </w:sdtPr>
            <w:sdtEndPr/>
            <w:sdtContent>
              <w:p w14:paraId="090CF9D9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51D9B8EC" w14:textId="2BFA6FF7" w:rsidR="00036450" w:rsidRDefault="00C81B1E" w:rsidP="004D3011">
            <w:hyperlink r:id="rId7" w:history="1">
              <w:r w:rsidR="00DF6EDF" w:rsidRPr="002F3F62">
                <w:rPr>
                  <w:rStyle w:val="Hyperlink"/>
                </w:rPr>
                <w:t>zhelparina18@gmail.com</w:t>
              </w:r>
            </w:hyperlink>
          </w:p>
          <w:p w14:paraId="69582146" w14:textId="77777777" w:rsidR="00E264AB" w:rsidRPr="00E4381A" w:rsidRDefault="00E264AB" w:rsidP="004D3011">
            <w:pPr>
              <w:rPr>
                <w:rStyle w:val="Hyperlink"/>
              </w:rPr>
            </w:pPr>
          </w:p>
          <w:sdt>
            <w:sdtPr>
              <w:rPr>
                <w:color w:val="B85A22" w:themeColor="accent2" w:themeShade="BF"/>
                <w:u w:val="single"/>
              </w:rPr>
              <w:id w:val="1669594239"/>
              <w:placeholder>
                <w:docPart w:val="1CB88FDBC7F84B6EBAAF855DEA2EF542"/>
              </w:placeholder>
              <w:temporary/>
              <w:showingPlcHdr/>
            </w:sdtPr>
            <w:sdtEndPr>
              <w:rPr>
                <w:color w:val="auto"/>
                <w:u w:val="none"/>
              </w:rPr>
            </w:sdtEndPr>
            <w:sdtContent>
              <w:p w14:paraId="70718FDD" w14:textId="77777777" w:rsidR="00DF6EDF" w:rsidRPr="00175C81" w:rsidRDefault="00DF6EDF" w:rsidP="00DF6EDF">
                <w:pPr>
                  <w:pStyle w:val="Heading2"/>
                </w:pPr>
                <w:r w:rsidRPr="00175C81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72BA68DC" w14:textId="77777777" w:rsidR="004D3011" w:rsidRDefault="00DF6EDF" w:rsidP="00DF6EDF">
            <w:r>
              <w:t>Disinfection Practices</w:t>
            </w:r>
          </w:p>
          <w:p w14:paraId="472F4E51" w14:textId="77777777" w:rsidR="00DF6EDF" w:rsidRDefault="00DF6EDF" w:rsidP="00DF6EDF">
            <w:r>
              <w:t>Chemical Handling</w:t>
            </w:r>
          </w:p>
          <w:p w14:paraId="24CF2719" w14:textId="77777777" w:rsidR="00DF6EDF" w:rsidRDefault="00DF6EDF" w:rsidP="00DF6EDF">
            <w:r>
              <w:t>Work Orders</w:t>
            </w:r>
          </w:p>
          <w:p w14:paraId="7C24E067" w14:textId="77777777" w:rsidR="00DF6EDF" w:rsidRDefault="00DF6EDF" w:rsidP="00DF6EDF">
            <w:r>
              <w:t>Lawn mowing</w:t>
            </w:r>
          </w:p>
          <w:p w14:paraId="2A059193" w14:textId="77777777" w:rsidR="00DF6EDF" w:rsidRDefault="00DF6EDF" w:rsidP="00DF6EDF">
            <w:r>
              <w:t>Facilities Maintenance</w:t>
            </w:r>
          </w:p>
          <w:p w14:paraId="1572C9BD" w14:textId="77777777" w:rsidR="00DF6EDF" w:rsidRDefault="00DF6EDF" w:rsidP="00DF6EDF">
            <w:r>
              <w:t>Organization and time management</w:t>
            </w:r>
          </w:p>
          <w:p w14:paraId="78B6E823" w14:textId="77777777" w:rsidR="00DF6EDF" w:rsidRDefault="00DF6EDF" w:rsidP="00DF6EDF">
            <w:r>
              <w:t>Excellent communication</w:t>
            </w:r>
          </w:p>
          <w:p w14:paraId="3E1BB1FC" w14:textId="77777777" w:rsidR="00DF6EDF" w:rsidRDefault="00DF6EDF" w:rsidP="00DF6EDF">
            <w:r>
              <w:t>Window cleaning</w:t>
            </w:r>
          </w:p>
          <w:p w14:paraId="54D5E862" w14:textId="77777777" w:rsidR="00DF6EDF" w:rsidRDefault="00DF6EDF" w:rsidP="00DF6EDF">
            <w:r>
              <w:t>Cleaning techniques</w:t>
            </w:r>
          </w:p>
          <w:p w14:paraId="09BECEAD" w14:textId="77777777" w:rsidR="00DF6EDF" w:rsidRDefault="00DF6EDF" w:rsidP="00DF6EDF">
            <w:r>
              <w:t>Floor Sweeping</w:t>
            </w:r>
          </w:p>
          <w:p w14:paraId="47CC58E0" w14:textId="77777777" w:rsidR="00DF6EDF" w:rsidRDefault="00DF6EDF" w:rsidP="00DF6EDF">
            <w:r>
              <w:t>Wall scrubbing</w:t>
            </w:r>
          </w:p>
          <w:p w14:paraId="150FEFC8" w14:textId="77777777" w:rsidR="00DF6EDF" w:rsidRDefault="00DF6EDF" w:rsidP="00DF6EDF">
            <w:r>
              <w:t>Housekeeping</w:t>
            </w:r>
          </w:p>
          <w:p w14:paraId="4C74C421" w14:textId="77777777" w:rsidR="00DF6EDF" w:rsidRDefault="00DF6EDF" w:rsidP="00DF6EDF">
            <w:r>
              <w:t>Sorting and washing laundry</w:t>
            </w:r>
          </w:p>
          <w:p w14:paraId="23F93209" w14:textId="77777777" w:rsidR="00DF6EDF" w:rsidRDefault="00DF6EDF" w:rsidP="00DF6EDF">
            <w:r>
              <w:t>Dusting furniture</w:t>
            </w:r>
          </w:p>
          <w:p w14:paraId="1E48780C" w14:textId="77777777" w:rsidR="00DF6EDF" w:rsidRDefault="00DF6EDF" w:rsidP="00DF6EDF">
            <w:r>
              <w:t>Vacuuming</w:t>
            </w:r>
          </w:p>
          <w:p w14:paraId="62F35915" w14:textId="77777777" w:rsidR="00DF6EDF" w:rsidRDefault="00DF6EDF" w:rsidP="00DF6EDF">
            <w:r>
              <w:t>Cleaning bathrooms</w:t>
            </w:r>
          </w:p>
          <w:p w14:paraId="21A9105B" w14:textId="77777777" w:rsidR="00166D2A" w:rsidRDefault="00DF6EDF" w:rsidP="00DF6EDF">
            <w:r>
              <w:t xml:space="preserve">Mopping and sweeping </w:t>
            </w:r>
          </w:p>
          <w:p w14:paraId="72B6B5A7" w14:textId="748595CF" w:rsidR="00166D2A" w:rsidRPr="00175C81" w:rsidRDefault="00166D2A" w:rsidP="00166D2A">
            <w:pPr>
              <w:pStyle w:val="Heading2"/>
            </w:pPr>
            <w:r>
              <w:t>LANGUAGE</w:t>
            </w:r>
          </w:p>
          <w:p w14:paraId="19DB4BA9" w14:textId="02E78E56" w:rsidR="00166D2A" w:rsidRDefault="00166D2A" w:rsidP="00166D2A">
            <w:r>
              <w:t>English</w:t>
            </w:r>
          </w:p>
          <w:p w14:paraId="7A96972B" w14:textId="77777777" w:rsidR="00166D2A" w:rsidRDefault="00166D2A" w:rsidP="00DF6EDF"/>
          <w:p w14:paraId="0DE40656" w14:textId="77777777" w:rsidR="00166D2A" w:rsidRDefault="00166D2A" w:rsidP="00DF6EDF"/>
          <w:p w14:paraId="2FC6CD83" w14:textId="6DE539B7" w:rsidR="00DF6EDF" w:rsidRPr="004D3011" w:rsidRDefault="00DF6EDF" w:rsidP="00DF6EDF">
            <w:r>
              <w:t xml:space="preserve">  </w:t>
            </w:r>
          </w:p>
        </w:tc>
        <w:tc>
          <w:tcPr>
            <w:tcW w:w="720" w:type="dxa"/>
          </w:tcPr>
          <w:p w14:paraId="78C6E6CA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0CA80FD9" w14:textId="23AB4BE5" w:rsidR="004D3011" w:rsidRDefault="00166D2A" w:rsidP="002150F0">
            <w:pPr>
              <w:pStyle w:val="Heading2"/>
            </w:pPr>
            <w:r>
              <w:t>work history</w:t>
            </w:r>
          </w:p>
          <w:p w14:paraId="2674BFFD" w14:textId="5301B41D" w:rsidR="004D3011" w:rsidRPr="004D3011" w:rsidRDefault="00531F66" w:rsidP="00B359E4">
            <w:pPr>
              <w:pStyle w:val="Heading4"/>
              <w:rPr>
                <w:bCs/>
              </w:rPr>
            </w:pPr>
            <w:proofErr w:type="spellStart"/>
            <w:r>
              <w:t>Malibago</w:t>
            </w:r>
            <w:proofErr w:type="spellEnd"/>
            <w:r>
              <w:t xml:space="preserve"> National High School</w:t>
            </w:r>
            <w:r w:rsidR="00166D2A">
              <w:t xml:space="preserve"> - Teacher</w:t>
            </w:r>
          </w:p>
          <w:p w14:paraId="67F623AD" w14:textId="7DD46CCF" w:rsidR="004D3011" w:rsidRPr="004D3011" w:rsidRDefault="002150F0" w:rsidP="00B359E4">
            <w:pPr>
              <w:pStyle w:val="Date"/>
            </w:pPr>
            <w:r>
              <w:t xml:space="preserve">May </w:t>
            </w:r>
            <w:r w:rsidR="00531F66">
              <w:t>2013 – Present</w:t>
            </w:r>
          </w:p>
          <w:p w14:paraId="2AF4F8C3" w14:textId="77777777" w:rsidR="00531F66" w:rsidRDefault="00531F66" w:rsidP="00E2049D">
            <w:pPr>
              <w:pStyle w:val="ListParagraph"/>
              <w:numPr>
                <w:ilvl w:val="0"/>
                <w:numId w:val="5"/>
              </w:numPr>
            </w:pPr>
            <w:r>
              <w:t>Communicated with parents, students and faculty to provide feedback and discuss instructional strategies</w:t>
            </w:r>
            <w:r w:rsidR="00E2049D">
              <w:t>.</w:t>
            </w:r>
          </w:p>
          <w:p w14:paraId="5ED21D97" w14:textId="458C4B84" w:rsidR="004D3011" w:rsidRDefault="00531F66" w:rsidP="00E2049D">
            <w:pPr>
              <w:pStyle w:val="ListParagraph"/>
              <w:numPr>
                <w:ilvl w:val="0"/>
                <w:numId w:val="5"/>
              </w:numPr>
            </w:pPr>
            <w:r>
              <w:t>Incorporated multiple type of teaching strategies into classroom.</w:t>
            </w:r>
            <w:r w:rsidR="00E2049D">
              <w:t xml:space="preserve"> </w:t>
            </w:r>
            <w:r w:rsidR="00036450" w:rsidRPr="004D3011">
              <w:t xml:space="preserve"> </w:t>
            </w:r>
          </w:p>
          <w:p w14:paraId="27D4B7E5" w14:textId="458E16FC" w:rsidR="002150F0" w:rsidRDefault="002150F0" w:rsidP="002150F0"/>
          <w:p w14:paraId="6EE45C40" w14:textId="3FCC96A8" w:rsidR="002150F0" w:rsidRDefault="00531F66" w:rsidP="002150F0">
            <w:pPr>
              <w:pStyle w:val="Heading4"/>
              <w:rPr>
                <w:bCs/>
              </w:rPr>
            </w:pPr>
            <w:r>
              <w:t>Au Pair</w:t>
            </w:r>
            <w:r w:rsidR="00166D2A">
              <w:t xml:space="preserve"> – Denmark </w:t>
            </w:r>
          </w:p>
          <w:p w14:paraId="49B40673" w14:textId="2AE885AA" w:rsidR="002150F0" w:rsidRPr="00036450" w:rsidRDefault="00531F66" w:rsidP="002150F0">
            <w:pPr>
              <w:pStyle w:val="Date"/>
            </w:pPr>
            <w:r>
              <w:t>June 2011 – May 2013</w:t>
            </w:r>
          </w:p>
          <w:p w14:paraId="1A6845B8" w14:textId="0C59A790" w:rsidR="002150F0" w:rsidRDefault="00531F66" w:rsidP="002150F0">
            <w:pPr>
              <w:pStyle w:val="ListParagraph"/>
              <w:numPr>
                <w:ilvl w:val="0"/>
                <w:numId w:val="5"/>
              </w:numPr>
            </w:pPr>
            <w:r>
              <w:t>Assisted with light housekeeping duties as well as running errands</w:t>
            </w:r>
            <w:r w:rsidR="002150F0">
              <w:t>.</w:t>
            </w:r>
          </w:p>
          <w:p w14:paraId="667DEA65" w14:textId="0855C698" w:rsidR="00531F66" w:rsidRDefault="00531F66" w:rsidP="002150F0">
            <w:pPr>
              <w:pStyle w:val="ListParagraph"/>
              <w:numPr>
                <w:ilvl w:val="0"/>
                <w:numId w:val="5"/>
              </w:numPr>
            </w:pPr>
            <w:r>
              <w:t>Assisted in housework such as laundry and cooking.</w:t>
            </w:r>
          </w:p>
          <w:p w14:paraId="5DB05C1B" w14:textId="5B3AAD00" w:rsidR="00531F66" w:rsidRDefault="00531F66" w:rsidP="002150F0">
            <w:pPr>
              <w:pStyle w:val="ListParagraph"/>
              <w:numPr>
                <w:ilvl w:val="0"/>
                <w:numId w:val="5"/>
              </w:numPr>
            </w:pPr>
            <w:r>
              <w:t>Sanitized dishes, tabletops, toys and frequently touched surfaces to prevent spreading of germs.</w:t>
            </w:r>
          </w:p>
          <w:p w14:paraId="750BB502" w14:textId="6BA058D1" w:rsidR="00531F66" w:rsidRDefault="00531F66" w:rsidP="002150F0">
            <w:pPr>
              <w:pStyle w:val="ListParagraph"/>
              <w:numPr>
                <w:ilvl w:val="0"/>
                <w:numId w:val="5"/>
              </w:numPr>
            </w:pPr>
            <w:r>
              <w:t>Kept children’s areas neat and clean.</w:t>
            </w:r>
          </w:p>
          <w:p w14:paraId="017C2A70" w14:textId="533579B4" w:rsidR="00531F66" w:rsidRDefault="00531F66" w:rsidP="002150F0">
            <w:pPr>
              <w:pStyle w:val="ListParagraph"/>
              <w:numPr>
                <w:ilvl w:val="0"/>
                <w:numId w:val="5"/>
              </w:numPr>
            </w:pPr>
            <w:r>
              <w:t>Shopped for supplies, food and clothes for children and family members.</w:t>
            </w:r>
          </w:p>
          <w:p w14:paraId="17817CCB" w14:textId="77777777" w:rsidR="00166D2A" w:rsidRDefault="00166D2A" w:rsidP="00166D2A"/>
          <w:sdt>
            <w:sdtPr>
              <w:id w:val="1049110328"/>
              <w:placeholder>
                <w:docPart w:val="03EA7639332B44318470E6AFEFE4A01F"/>
              </w:placeholder>
              <w:temporary/>
              <w:showingPlcHdr/>
            </w:sdtPr>
            <w:sdtEndPr/>
            <w:sdtContent>
              <w:p w14:paraId="6594F15F" w14:textId="77777777" w:rsidR="00166D2A" w:rsidRDefault="00166D2A" w:rsidP="00166D2A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1DFCABBF" w14:textId="77777777" w:rsidR="00166D2A" w:rsidRDefault="00166D2A" w:rsidP="00166D2A"/>
          <w:p w14:paraId="015576E3" w14:textId="77777777" w:rsidR="00166D2A" w:rsidRDefault="00166D2A" w:rsidP="00166D2A">
            <w:pPr>
              <w:pStyle w:val="Heading4"/>
            </w:pPr>
            <w:r>
              <w:t>Leyte Normal University</w:t>
            </w:r>
          </w:p>
          <w:p w14:paraId="46BE944B" w14:textId="77777777" w:rsidR="00166D2A" w:rsidRPr="00E264AB" w:rsidRDefault="00166D2A" w:rsidP="00166D2A">
            <w:r>
              <w:t>Bachelor of Secondary Education</w:t>
            </w:r>
          </w:p>
          <w:p w14:paraId="184BD312" w14:textId="77777777" w:rsidR="00166D2A" w:rsidRDefault="00166D2A" w:rsidP="00166D2A">
            <w:pPr>
              <w:pStyle w:val="Date"/>
            </w:pPr>
            <w:r>
              <w:t xml:space="preserve">2005 – 2009 </w:t>
            </w:r>
          </w:p>
          <w:p w14:paraId="3644DDBE" w14:textId="77777777" w:rsidR="00166D2A" w:rsidRDefault="00166D2A" w:rsidP="00166D2A"/>
          <w:p w14:paraId="721E58E0" w14:textId="2D1C0378" w:rsidR="00166D2A" w:rsidRPr="00175C81" w:rsidRDefault="00166D2A" w:rsidP="00166D2A">
            <w:pPr>
              <w:pStyle w:val="Heading2"/>
            </w:pPr>
            <w:r>
              <w:t>hobbies</w:t>
            </w:r>
          </w:p>
          <w:p w14:paraId="11448742" w14:textId="489CD8E8" w:rsidR="00166D2A" w:rsidRDefault="00166D2A" w:rsidP="00166D2A">
            <w:r>
              <w:t>Driving</w:t>
            </w:r>
          </w:p>
          <w:p w14:paraId="443A0FE7" w14:textId="2511794A" w:rsidR="00166D2A" w:rsidRDefault="00166D2A" w:rsidP="00166D2A">
            <w:r>
              <w:t>Reading</w:t>
            </w:r>
          </w:p>
          <w:p w14:paraId="2A66E161" w14:textId="21BDFAC5" w:rsidR="00166D2A" w:rsidRDefault="00166D2A" w:rsidP="00166D2A">
            <w:r>
              <w:t>Farming</w:t>
            </w:r>
          </w:p>
          <w:p w14:paraId="104A10E4" w14:textId="2DA6A4E4" w:rsidR="00166D2A" w:rsidRDefault="00166D2A" w:rsidP="00166D2A">
            <w:r>
              <w:t>Playing Chess</w:t>
            </w:r>
          </w:p>
          <w:p w14:paraId="0AFB9F63" w14:textId="77777777" w:rsidR="00166D2A" w:rsidRPr="00166D2A" w:rsidRDefault="00166D2A" w:rsidP="00166D2A"/>
          <w:p w14:paraId="724BEB76" w14:textId="77777777" w:rsidR="00166D2A" w:rsidRDefault="00166D2A" w:rsidP="00166D2A"/>
          <w:p w14:paraId="7714AAAB" w14:textId="77777777" w:rsidR="002150F0" w:rsidRDefault="002150F0" w:rsidP="002150F0"/>
          <w:p w14:paraId="1C1F4862" w14:textId="111A8711" w:rsidR="00175C81" w:rsidRPr="00175C81" w:rsidRDefault="00175C81" w:rsidP="00175C81"/>
        </w:tc>
      </w:tr>
    </w:tbl>
    <w:p w14:paraId="6BD37442" w14:textId="0476AC96" w:rsidR="0043117B" w:rsidRDefault="00C81B1E" w:rsidP="000C45FF">
      <w:pPr>
        <w:tabs>
          <w:tab w:val="left" w:pos="990"/>
        </w:tabs>
      </w:pPr>
    </w:p>
    <w:sectPr w:rsidR="0043117B" w:rsidSect="00E25175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8851" w14:textId="77777777" w:rsidR="00143DEE" w:rsidRDefault="00143DEE" w:rsidP="000C45FF">
      <w:r>
        <w:separator/>
      </w:r>
    </w:p>
  </w:endnote>
  <w:endnote w:type="continuationSeparator" w:id="0">
    <w:p w14:paraId="36326E22" w14:textId="77777777" w:rsidR="00143DEE" w:rsidRDefault="00143DE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3114" w14:textId="77777777" w:rsidR="00143DEE" w:rsidRDefault="00143DEE" w:rsidP="000C45FF">
      <w:r>
        <w:separator/>
      </w:r>
    </w:p>
  </w:footnote>
  <w:footnote w:type="continuationSeparator" w:id="0">
    <w:p w14:paraId="1AC8DA8F" w14:textId="77777777" w:rsidR="00143DEE" w:rsidRDefault="00143DE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5AF5" w14:textId="6725A4E9" w:rsidR="00E25175" w:rsidRDefault="00E25175">
    <w:pPr>
      <w:pStyle w:val="Header"/>
    </w:pPr>
  </w:p>
  <w:p w14:paraId="5D333FA9" w14:textId="0EBA69F3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58734676" wp14:editId="5963038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3EA9"/>
    <w:multiLevelType w:val="hybridMultilevel"/>
    <w:tmpl w:val="37F890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1DE0"/>
    <w:multiLevelType w:val="hybridMultilevel"/>
    <w:tmpl w:val="A08C95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FE4"/>
    <w:multiLevelType w:val="hybridMultilevel"/>
    <w:tmpl w:val="DB26BEB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023D"/>
    <w:multiLevelType w:val="hybridMultilevel"/>
    <w:tmpl w:val="C450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724C3"/>
    <w:multiLevelType w:val="hybridMultilevel"/>
    <w:tmpl w:val="23D4DD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368407">
    <w:abstractNumId w:val="0"/>
  </w:num>
  <w:num w:numId="2" w16cid:durableId="282732822">
    <w:abstractNumId w:val="4"/>
  </w:num>
  <w:num w:numId="3" w16cid:durableId="2022584656">
    <w:abstractNumId w:val="2"/>
  </w:num>
  <w:num w:numId="4" w16cid:durableId="267392601">
    <w:abstractNumId w:val="1"/>
  </w:num>
  <w:num w:numId="5" w16cid:durableId="1007556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CDE"/>
    <w:rsid w:val="00036450"/>
    <w:rsid w:val="00094499"/>
    <w:rsid w:val="000C45FF"/>
    <w:rsid w:val="000E3FD1"/>
    <w:rsid w:val="00112054"/>
    <w:rsid w:val="001317D8"/>
    <w:rsid w:val="00143DEE"/>
    <w:rsid w:val="001525E1"/>
    <w:rsid w:val="00162EA2"/>
    <w:rsid w:val="00166D2A"/>
    <w:rsid w:val="00175C81"/>
    <w:rsid w:val="00180329"/>
    <w:rsid w:val="0019001F"/>
    <w:rsid w:val="001A74A5"/>
    <w:rsid w:val="001B2ABD"/>
    <w:rsid w:val="001E0391"/>
    <w:rsid w:val="001E1759"/>
    <w:rsid w:val="001F1ECC"/>
    <w:rsid w:val="002150F0"/>
    <w:rsid w:val="002212FD"/>
    <w:rsid w:val="002400EB"/>
    <w:rsid w:val="00256CF7"/>
    <w:rsid w:val="00281FD5"/>
    <w:rsid w:val="002912E0"/>
    <w:rsid w:val="0030481B"/>
    <w:rsid w:val="003156FC"/>
    <w:rsid w:val="003254B5"/>
    <w:rsid w:val="0037121F"/>
    <w:rsid w:val="003910D8"/>
    <w:rsid w:val="003A6B7D"/>
    <w:rsid w:val="003B06CA"/>
    <w:rsid w:val="004071FC"/>
    <w:rsid w:val="00444A64"/>
    <w:rsid w:val="00445947"/>
    <w:rsid w:val="004813B3"/>
    <w:rsid w:val="00496591"/>
    <w:rsid w:val="004C63E4"/>
    <w:rsid w:val="004D3011"/>
    <w:rsid w:val="005262AC"/>
    <w:rsid w:val="00531F66"/>
    <w:rsid w:val="0056314D"/>
    <w:rsid w:val="005E39D5"/>
    <w:rsid w:val="00600670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802CA0"/>
    <w:rsid w:val="00907FA3"/>
    <w:rsid w:val="009260CD"/>
    <w:rsid w:val="00940A66"/>
    <w:rsid w:val="00952C25"/>
    <w:rsid w:val="00A2118D"/>
    <w:rsid w:val="00A31C1D"/>
    <w:rsid w:val="00A334C8"/>
    <w:rsid w:val="00AD0A50"/>
    <w:rsid w:val="00AD76E2"/>
    <w:rsid w:val="00B20152"/>
    <w:rsid w:val="00B359E4"/>
    <w:rsid w:val="00B57D98"/>
    <w:rsid w:val="00B70850"/>
    <w:rsid w:val="00BE7460"/>
    <w:rsid w:val="00C066B6"/>
    <w:rsid w:val="00C37BA1"/>
    <w:rsid w:val="00C4674C"/>
    <w:rsid w:val="00C506CF"/>
    <w:rsid w:val="00C72BED"/>
    <w:rsid w:val="00C81B1E"/>
    <w:rsid w:val="00C9578B"/>
    <w:rsid w:val="00CB0055"/>
    <w:rsid w:val="00D2522B"/>
    <w:rsid w:val="00D332FD"/>
    <w:rsid w:val="00D422DE"/>
    <w:rsid w:val="00D5459D"/>
    <w:rsid w:val="00DA1F4D"/>
    <w:rsid w:val="00DD172A"/>
    <w:rsid w:val="00DF6EDF"/>
    <w:rsid w:val="00E2049D"/>
    <w:rsid w:val="00E25175"/>
    <w:rsid w:val="00E25A26"/>
    <w:rsid w:val="00E264AB"/>
    <w:rsid w:val="00E4381A"/>
    <w:rsid w:val="00E55D74"/>
    <w:rsid w:val="00E87CAA"/>
    <w:rsid w:val="00EB0CDE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BF9D4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3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175C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17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zhelparina18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PH%7b26E387E3-9D1F-4DBB-8602-70EC4F03A516%7d\%7bB93CF103-A923-4A37-86A0-37A3AEE2EAE1%7dtf00546271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B4525355EA46C2A8C51EE6F11E3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A9823-78F1-4B43-808F-FE6D4531D587}"/>
      </w:docPartPr>
      <w:docPartBody>
        <w:p w:rsidR="0023048F" w:rsidRDefault="00317DC0">
          <w:pPr>
            <w:pStyle w:val="F4B4525355EA46C2A8C51EE6F11E333E"/>
          </w:pPr>
          <w:r w:rsidRPr="004D3011">
            <w:t>PHONE:</w:t>
          </w:r>
        </w:p>
      </w:docPartBody>
    </w:docPart>
    <w:docPart>
      <w:docPartPr>
        <w:name w:val="7CE7E02ACB6F4A54AF1B2A4DCE6A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6533-496A-4809-9E9E-38190503F05D}"/>
      </w:docPartPr>
      <w:docPartBody>
        <w:p w:rsidR="0023048F" w:rsidRDefault="00317DC0">
          <w:pPr>
            <w:pStyle w:val="7CE7E02ACB6F4A54AF1B2A4DCE6A048D"/>
          </w:pPr>
          <w:r w:rsidRPr="004D3011">
            <w:t>EMAIL:</w:t>
          </w:r>
        </w:p>
      </w:docPartBody>
    </w:docPart>
    <w:docPart>
      <w:docPartPr>
        <w:name w:val="1CB88FDBC7F84B6EBAAF855DEA2EF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DFE63-9942-4EBD-B02D-65CF0EB90A3B}"/>
      </w:docPartPr>
      <w:docPartBody>
        <w:p w:rsidR="00BB6552" w:rsidRDefault="00FF79EA" w:rsidP="00FF79EA">
          <w:pPr>
            <w:pStyle w:val="1CB88FDBC7F84B6EBAAF855DEA2EF542"/>
          </w:pPr>
          <w:r w:rsidRPr="00036450">
            <w:rPr>
              <w:rStyle w:val="Heading2Char"/>
            </w:rPr>
            <w:t>SKILLS</w:t>
          </w:r>
        </w:p>
      </w:docPartBody>
    </w:docPart>
    <w:docPart>
      <w:docPartPr>
        <w:name w:val="03EA7639332B44318470E6AFEFE4A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A58F7-3CF5-4D46-B9DB-BC681D56EEED}"/>
      </w:docPartPr>
      <w:docPartBody>
        <w:p w:rsidR="00BB6552" w:rsidRDefault="00FF79EA" w:rsidP="00FF79EA">
          <w:pPr>
            <w:pStyle w:val="03EA7639332B44318470E6AFEFE4A01F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48F"/>
    <w:rsid w:val="000D346B"/>
    <w:rsid w:val="0023048F"/>
    <w:rsid w:val="00317DC0"/>
    <w:rsid w:val="00866E99"/>
    <w:rsid w:val="00B64E72"/>
    <w:rsid w:val="00B772F9"/>
    <w:rsid w:val="00BB6552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F79EA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B4525355EA46C2A8C51EE6F11E333E">
    <w:name w:val="F4B4525355EA46C2A8C51EE6F11E333E"/>
  </w:style>
  <w:style w:type="paragraph" w:customStyle="1" w:styleId="7CE7E02ACB6F4A54AF1B2A4DCE6A048D">
    <w:name w:val="7CE7E02ACB6F4A54AF1B2A4DCE6A048D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79EA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1CB88FDBC7F84B6EBAAF855DEA2EF542">
    <w:name w:val="1CB88FDBC7F84B6EBAAF855DEA2EF542"/>
    <w:rsid w:val="00FF79EA"/>
    <w:pPr>
      <w:spacing w:after="200" w:line="276" w:lineRule="auto"/>
    </w:pPr>
    <w:rPr>
      <w:lang w:val="en-US" w:eastAsia="en-US"/>
    </w:rPr>
  </w:style>
  <w:style w:type="paragraph" w:customStyle="1" w:styleId="03EA7639332B44318470E6AFEFE4A01F">
    <w:name w:val="03EA7639332B44318470E6AFEFE4A01F"/>
    <w:rsid w:val="00FF79EA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%7bB93CF103-A923-4A37-86A0-37A3AEE2EAE1%7dtf00546271_win32.dotx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2023-01-19T20:49:00Z</dcterms:created>
  <dcterms:modified xsi:type="dcterms:W3CDTF">2023-01-19T20:49:00Z</dcterms:modified>
</cp:coreProperties>
</file>