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7F253506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187CC375" w14:textId="267D92A5" w:rsidR="001B2ABD" w:rsidRDefault="00A16658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A6F7FF6" wp14:editId="5BDE60F6">
                  <wp:extent cx="2004484" cy="2412518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433" cy="241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563317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496DE438" w14:textId="72D52677" w:rsidR="001B2ABD" w:rsidRDefault="001C101C" w:rsidP="001B2ABD">
            <w:pPr>
              <w:pStyle w:val="Title"/>
            </w:pPr>
            <w:r>
              <w:t xml:space="preserve">joewel </w:t>
            </w:r>
            <w:r w:rsidR="003A637E">
              <w:t xml:space="preserve">p. </w:t>
            </w:r>
            <w:r>
              <w:t>berenio</w:t>
            </w:r>
          </w:p>
          <w:p w14:paraId="17D91C73" w14:textId="2327FBF7" w:rsidR="001B2ABD" w:rsidRPr="00BB1E66" w:rsidRDefault="00BB1E66" w:rsidP="001B2ABD">
            <w:pPr>
              <w:pStyle w:val="Subtitle"/>
              <w:rPr>
                <w:sz w:val="18"/>
                <w:szCs w:val="18"/>
              </w:rPr>
            </w:pPr>
            <w:r w:rsidRPr="00BB1E66">
              <w:rPr>
                <w:spacing w:val="0"/>
                <w:w w:val="100"/>
                <w:sz w:val="18"/>
                <w:szCs w:val="18"/>
              </w:rPr>
              <w:t>To render good services to you company</w:t>
            </w:r>
            <w:r>
              <w:rPr>
                <w:spacing w:val="0"/>
                <w:w w:val="100"/>
                <w:sz w:val="18"/>
                <w:szCs w:val="18"/>
              </w:rPr>
              <w:t xml:space="preserve"> in order to attain its goals and visions that will enable me to develop my skills and potentials.</w:t>
            </w:r>
          </w:p>
        </w:tc>
      </w:tr>
      <w:tr w:rsidR="001B2ABD" w14:paraId="77698585" w14:textId="77777777" w:rsidTr="001B2ABD">
        <w:tc>
          <w:tcPr>
            <w:tcW w:w="3600" w:type="dxa"/>
          </w:tcPr>
          <w:p w14:paraId="517031CC" w14:textId="1045EA10" w:rsidR="001B2ABD" w:rsidRDefault="00E9389A" w:rsidP="00036450">
            <w:pPr>
              <w:pStyle w:val="Heading3"/>
            </w:pPr>
            <w:r w:rsidRPr="008B6C59">
              <w:rPr>
                <w:color w:val="00B0F0"/>
              </w:rPr>
              <w:t>profile</w:t>
            </w:r>
          </w:p>
          <w:p w14:paraId="2439BD9F" w14:textId="77777777" w:rsidR="00E9389A" w:rsidRPr="00E9389A" w:rsidRDefault="00E9389A" w:rsidP="00E9389A">
            <w:pPr>
              <w:rPr>
                <w:color w:val="EAB290" w:themeColor="accent2" w:themeTint="99"/>
              </w:rPr>
            </w:pPr>
            <w:r w:rsidRPr="00E9389A">
              <w:rPr>
                <w:color w:val="EAB290" w:themeColor="accent2" w:themeTint="99"/>
              </w:rPr>
              <w:t>Name: Joewel P. Berenio</w:t>
            </w:r>
          </w:p>
          <w:p w14:paraId="562C32A2" w14:textId="77777777" w:rsidR="00E9389A" w:rsidRPr="00E9389A" w:rsidRDefault="00E9389A" w:rsidP="00E9389A">
            <w:pPr>
              <w:rPr>
                <w:color w:val="EAB290" w:themeColor="accent2" w:themeTint="99"/>
              </w:rPr>
            </w:pPr>
            <w:r w:rsidRPr="00E9389A">
              <w:rPr>
                <w:color w:val="EAB290" w:themeColor="accent2" w:themeTint="99"/>
              </w:rPr>
              <w:t xml:space="preserve">Birthday: March 10. 1982 </w:t>
            </w:r>
          </w:p>
          <w:p w14:paraId="789F61B1" w14:textId="77777777" w:rsidR="00E9389A" w:rsidRPr="00E9389A" w:rsidRDefault="00E9389A" w:rsidP="00E9389A">
            <w:pPr>
              <w:rPr>
                <w:color w:val="EAB290" w:themeColor="accent2" w:themeTint="99"/>
              </w:rPr>
            </w:pPr>
            <w:r w:rsidRPr="00E9389A">
              <w:rPr>
                <w:color w:val="EAB290" w:themeColor="accent2" w:themeTint="99"/>
              </w:rPr>
              <w:t>Nationality: Filipino</w:t>
            </w:r>
          </w:p>
          <w:p w14:paraId="1573B246" w14:textId="77777777" w:rsidR="00E9389A" w:rsidRPr="00E9389A" w:rsidRDefault="00E9389A" w:rsidP="00E9389A">
            <w:pPr>
              <w:rPr>
                <w:color w:val="EAB290" w:themeColor="accent2" w:themeTint="99"/>
              </w:rPr>
            </w:pPr>
            <w:r w:rsidRPr="00E9389A">
              <w:rPr>
                <w:color w:val="EAB290" w:themeColor="accent2" w:themeTint="99"/>
              </w:rPr>
              <w:t>Religion: Catholic</w:t>
            </w:r>
          </w:p>
          <w:p w14:paraId="128ADB5C" w14:textId="77777777" w:rsidR="00E9389A" w:rsidRPr="00E9389A" w:rsidRDefault="00E9389A" w:rsidP="00E9389A">
            <w:pPr>
              <w:rPr>
                <w:color w:val="EAB290" w:themeColor="accent2" w:themeTint="99"/>
              </w:rPr>
            </w:pPr>
            <w:r w:rsidRPr="00E9389A">
              <w:rPr>
                <w:color w:val="EAB290" w:themeColor="accent2" w:themeTint="99"/>
              </w:rPr>
              <w:t xml:space="preserve">Civil Status: Married </w:t>
            </w:r>
          </w:p>
          <w:p w14:paraId="740E072D" w14:textId="77777777" w:rsidR="00E9389A" w:rsidRPr="00E9389A" w:rsidRDefault="00E9389A" w:rsidP="00E9389A">
            <w:pPr>
              <w:rPr>
                <w:color w:val="EAB290" w:themeColor="accent2" w:themeTint="99"/>
              </w:rPr>
            </w:pPr>
            <w:r w:rsidRPr="00E9389A">
              <w:rPr>
                <w:color w:val="EAB290" w:themeColor="accent2" w:themeTint="99"/>
              </w:rPr>
              <w:t>Gender: Male</w:t>
            </w:r>
          </w:p>
          <w:p w14:paraId="106B8D13" w14:textId="1BB270EF" w:rsidR="00E9389A" w:rsidRDefault="00E9389A" w:rsidP="00E9389A">
            <w:pPr>
              <w:rPr>
                <w:color w:val="EAB290" w:themeColor="accent2" w:themeTint="99"/>
              </w:rPr>
            </w:pPr>
            <w:r w:rsidRPr="00E9389A">
              <w:rPr>
                <w:color w:val="EAB290" w:themeColor="accent2" w:themeTint="99"/>
              </w:rPr>
              <w:t>Address: 11 alley 2 west barangay holy spirit Quezon Cit</w:t>
            </w:r>
            <w:r>
              <w:rPr>
                <w:color w:val="EAB290" w:themeColor="accent2" w:themeTint="99"/>
              </w:rPr>
              <w:t>y</w:t>
            </w:r>
          </w:p>
          <w:p w14:paraId="20222628" w14:textId="77777777" w:rsidR="00E9389A" w:rsidRPr="0097395F" w:rsidRDefault="00E9389A" w:rsidP="00E9389A">
            <w:pPr>
              <w:rPr>
                <w:color w:val="EAB290" w:themeColor="accent2" w:themeTint="99"/>
              </w:rPr>
            </w:pPr>
            <w:r w:rsidRPr="0097395F">
              <w:rPr>
                <w:color w:val="EAB290" w:themeColor="accent2" w:themeTint="99"/>
              </w:rPr>
              <w:t>Phone: 09052673511</w:t>
            </w:r>
          </w:p>
          <w:p w14:paraId="591E8986" w14:textId="77777777" w:rsidR="00E9389A" w:rsidRPr="0097395F" w:rsidRDefault="00E9389A" w:rsidP="00E9389A">
            <w:pPr>
              <w:rPr>
                <w:color w:val="EAB290" w:themeColor="accent2" w:themeTint="99"/>
              </w:rPr>
            </w:pPr>
            <w:r w:rsidRPr="0097395F">
              <w:rPr>
                <w:color w:val="EAB290" w:themeColor="accent2" w:themeTint="99"/>
              </w:rPr>
              <w:t>Mail: lilibethbarroga@ymaill.com</w:t>
            </w:r>
          </w:p>
          <w:p w14:paraId="2D3D34DF" w14:textId="77777777" w:rsidR="00E9389A" w:rsidRPr="00E9389A" w:rsidRDefault="00E9389A" w:rsidP="00E9389A">
            <w:pPr>
              <w:rPr>
                <w:color w:val="EAB290" w:themeColor="accent2" w:themeTint="99"/>
              </w:rPr>
            </w:pPr>
          </w:p>
          <w:sdt>
            <w:sdtPr>
              <w:id w:val="1111563247"/>
              <w:placeholder>
                <w:docPart w:val="DB4323AD619D45D18333B746646D92D3"/>
              </w:placeholder>
              <w:temporary/>
              <w:showingPlcHdr/>
              <w15:appearance w15:val="hidden"/>
            </w:sdtPr>
            <w:sdtEndPr/>
            <w:sdtContent>
              <w:p w14:paraId="32C15C19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2DB9284C" w14:textId="77777777" w:rsidR="008B6C59" w:rsidRDefault="008B6C59" w:rsidP="00E9389A">
            <w:pPr>
              <w:rPr>
                <w:b/>
                <w:bCs/>
                <w:color w:val="00B0F0"/>
                <w:sz w:val="28"/>
                <w:szCs w:val="28"/>
              </w:rPr>
            </w:pPr>
          </w:p>
          <w:p w14:paraId="0BBDCC77" w14:textId="165AA002" w:rsidR="004D3011" w:rsidRDefault="00E9389A" w:rsidP="00E9389A">
            <w:pPr>
              <w:rPr>
                <w:b/>
                <w:bCs/>
                <w:color w:val="00B0F0"/>
                <w:sz w:val="28"/>
                <w:szCs w:val="28"/>
              </w:rPr>
            </w:pPr>
            <w:r w:rsidRPr="008B6C59">
              <w:rPr>
                <w:b/>
                <w:bCs/>
                <w:color w:val="00B0F0"/>
                <w:sz w:val="28"/>
                <w:szCs w:val="28"/>
              </w:rPr>
              <w:t xml:space="preserve">HOBIES </w:t>
            </w:r>
          </w:p>
          <w:p w14:paraId="3CF822C4" w14:textId="77777777" w:rsidR="008B6C59" w:rsidRPr="008B6C59" w:rsidRDefault="008B6C59" w:rsidP="00E9389A">
            <w:pPr>
              <w:rPr>
                <w:b/>
                <w:bCs/>
                <w:color w:val="00B0F0"/>
                <w:sz w:val="28"/>
                <w:szCs w:val="28"/>
              </w:rPr>
            </w:pPr>
          </w:p>
          <w:p w14:paraId="711F7CE8" w14:textId="3B6C17A4" w:rsidR="00E9389A" w:rsidRDefault="00E9389A" w:rsidP="00E9389A">
            <w:pPr>
              <w:rPr>
                <w:color w:val="EAB290" w:themeColor="accent2" w:themeTint="99"/>
              </w:rPr>
            </w:pPr>
            <w:r>
              <w:rPr>
                <w:color w:val="EAB290" w:themeColor="accent2" w:themeTint="99"/>
              </w:rPr>
              <w:t xml:space="preserve">Travelling </w:t>
            </w:r>
          </w:p>
          <w:p w14:paraId="3CD3B157" w14:textId="32B5A3C0" w:rsidR="00E9389A" w:rsidRDefault="00E9389A" w:rsidP="00E9389A">
            <w:pPr>
              <w:rPr>
                <w:color w:val="EAB290" w:themeColor="accent2" w:themeTint="99"/>
              </w:rPr>
            </w:pPr>
            <w:r>
              <w:rPr>
                <w:color w:val="EAB290" w:themeColor="accent2" w:themeTint="99"/>
              </w:rPr>
              <w:t xml:space="preserve">Basketball </w:t>
            </w:r>
          </w:p>
          <w:p w14:paraId="7D57C7C0" w14:textId="296D364F" w:rsidR="00E9389A" w:rsidRPr="00E9389A" w:rsidRDefault="00E9389A" w:rsidP="00E9389A">
            <w:pPr>
              <w:rPr>
                <w:color w:val="EAB290" w:themeColor="accent2" w:themeTint="99"/>
              </w:rPr>
            </w:pPr>
            <w:r>
              <w:rPr>
                <w:color w:val="EAB290" w:themeColor="accent2" w:themeTint="99"/>
              </w:rPr>
              <w:t xml:space="preserve">Cooking </w:t>
            </w:r>
          </w:p>
          <w:sdt>
            <w:sdtPr>
              <w:id w:val="1444813694"/>
              <w:placeholder>
                <w:docPart w:val="0E7782C328E54BA8BFE4001D28A1A80F"/>
              </w:placeholder>
              <w:temporary/>
              <w:showingPlcHdr/>
              <w15:appearance w15:val="hidden"/>
            </w:sdtPr>
            <w:sdtEndPr/>
            <w:sdtContent>
              <w:p w14:paraId="0B599846" w14:textId="77777777" w:rsidR="004D3011" w:rsidRDefault="004D3011" w:rsidP="004D3011">
                <w:r w:rsidRPr="004D3011">
                  <w:t>Hobby #1</w:t>
                </w:r>
              </w:p>
            </w:sdtContent>
          </w:sdt>
          <w:sdt>
            <w:sdtPr>
              <w:id w:val="127826779"/>
              <w:placeholder>
                <w:docPart w:val="BB7CCE04A6434442A51EB6C18AFEBBCB"/>
              </w:placeholder>
              <w:temporary/>
              <w:showingPlcHdr/>
              <w15:appearance w15:val="hidden"/>
            </w:sdtPr>
            <w:sdtEndPr/>
            <w:sdtContent>
              <w:p w14:paraId="07335AE6" w14:textId="77777777" w:rsidR="004D3011" w:rsidRDefault="004D3011" w:rsidP="004D3011">
                <w:r w:rsidRPr="004D3011">
                  <w:t>Hobby #2</w:t>
                </w:r>
              </w:p>
            </w:sdtContent>
          </w:sdt>
          <w:sdt>
            <w:sdtPr>
              <w:id w:val="-1460640448"/>
              <w:placeholder>
                <w:docPart w:val="DFA1B84ADBF344889F8E0EC0AA3FFA13"/>
              </w:placeholder>
              <w:temporary/>
              <w:showingPlcHdr/>
              <w15:appearance w15:val="hidden"/>
            </w:sdtPr>
            <w:sdtEndPr/>
            <w:sdtContent>
              <w:p w14:paraId="5832D623" w14:textId="77777777" w:rsidR="004D3011" w:rsidRDefault="004D3011" w:rsidP="004D3011">
                <w:r w:rsidRPr="004D3011">
                  <w:t>Hobby #3</w:t>
                </w:r>
              </w:p>
            </w:sdtContent>
          </w:sdt>
          <w:sdt>
            <w:sdtPr>
              <w:id w:val="-1376452077"/>
              <w:placeholder>
                <w:docPart w:val="7E2657BA2D1848FF8B4F33FC2D65A2AF"/>
              </w:placeholder>
              <w:temporary/>
              <w:showingPlcHdr/>
              <w15:appearance w15:val="hidden"/>
            </w:sdtPr>
            <w:sdtEndPr/>
            <w:sdtContent>
              <w:p w14:paraId="314DD97A" w14:textId="77777777" w:rsidR="004D3011" w:rsidRPr="004D3011" w:rsidRDefault="004D3011" w:rsidP="004D3011">
                <w:r w:rsidRPr="004D3011">
                  <w:t>Hobby #4</w:t>
                </w:r>
              </w:p>
            </w:sdtContent>
          </w:sdt>
        </w:tc>
        <w:tc>
          <w:tcPr>
            <w:tcW w:w="720" w:type="dxa"/>
          </w:tcPr>
          <w:p w14:paraId="129CF23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883C2B41CA14494BB446C48A4CC91F5B"/>
              </w:placeholder>
              <w:temporary/>
              <w:showingPlcHdr/>
              <w15:appearance w15:val="hidden"/>
            </w:sdtPr>
            <w:sdtEndPr/>
            <w:sdtContent>
              <w:p w14:paraId="2A04FA1B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1BFB9449" w14:textId="44432116" w:rsidR="00036450" w:rsidRPr="00036450" w:rsidRDefault="001C101C" w:rsidP="00B359E4">
            <w:pPr>
              <w:pStyle w:val="Heading4"/>
            </w:pPr>
            <w:r>
              <w:t xml:space="preserve">PMI COLLEGE </w:t>
            </w:r>
          </w:p>
          <w:p w14:paraId="1D746A05" w14:textId="6ADAABEF" w:rsidR="00036450" w:rsidRDefault="001C101C" w:rsidP="00B359E4">
            <w:pPr>
              <w:pStyle w:val="Date"/>
            </w:pPr>
            <w:r>
              <w:t>June 1999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 w:rsidR="003A637E">
              <w:t>M</w:t>
            </w:r>
            <w:r>
              <w:t>arch 2022</w:t>
            </w:r>
          </w:p>
          <w:p w14:paraId="5C12493D" w14:textId="2B3187E8" w:rsidR="00BF3E4B" w:rsidRPr="00BF3E4B" w:rsidRDefault="00BF3E4B" w:rsidP="00BF3E4B">
            <w:r>
              <w:t xml:space="preserve">Bachelor of Science and </w:t>
            </w:r>
            <w:r w:rsidR="003A637E">
              <w:t xml:space="preserve">Marine </w:t>
            </w:r>
            <w:r w:rsidR="00914322">
              <w:t>T</w:t>
            </w:r>
            <w:r w:rsidR="003A637E">
              <w:t>ransportation (BSMT)</w:t>
            </w:r>
          </w:p>
          <w:p w14:paraId="729015B6" w14:textId="77777777" w:rsidR="001C101C" w:rsidRPr="001C101C" w:rsidRDefault="001C101C" w:rsidP="001C101C"/>
          <w:sdt>
            <w:sdtPr>
              <w:id w:val="1001553383"/>
              <w:placeholder>
                <w:docPart w:val="7ED4185FA6784AEDA90EE346E347F5D1"/>
              </w:placeholder>
              <w:temporary/>
              <w:showingPlcHdr/>
              <w15:appearance w15:val="hidden"/>
            </w:sdtPr>
            <w:sdtEndPr/>
            <w:sdtContent>
              <w:p w14:paraId="575BA451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58EE7C74" w14:textId="3EFCC9F0" w:rsidR="00BF3E4B" w:rsidRPr="00BF3E4B" w:rsidRDefault="00BF3E4B" w:rsidP="00BF3E4B">
            <w:pPr>
              <w:pStyle w:val="Heading4"/>
            </w:pPr>
            <w:r>
              <w:t xml:space="preserve">SPA REBUPLIC </w:t>
            </w:r>
            <w:r w:rsidRPr="00036450">
              <w:t>S</w:t>
            </w:r>
            <w:r>
              <w:t>pa Manager</w:t>
            </w:r>
          </w:p>
          <w:p w14:paraId="46729056" w14:textId="48A70D67" w:rsidR="00036450" w:rsidRPr="00036450" w:rsidRDefault="00BF3E4B" w:rsidP="00B359E4">
            <w:pPr>
              <w:pStyle w:val="Date"/>
            </w:pPr>
            <w:r>
              <w:t>August 2013</w:t>
            </w:r>
            <w:r w:rsidR="00036450" w:rsidRPr="00036450">
              <w:t>–</w:t>
            </w:r>
            <w:r>
              <w:t>May 2014</w:t>
            </w:r>
          </w:p>
          <w:p w14:paraId="3418152D" w14:textId="43565EBF" w:rsidR="00036450" w:rsidRPr="003A637E" w:rsidRDefault="00BF3E4B" w:rsidP="00036450">
            <w:r w:rsidRPr="003A637E">
              <w:t xml:space="preserve">My responsibility as a Spa manager is </w:t>
            </w:r>
            <w:r w:rsidRPr="003A637E">
              <w:rPr>
                <w:shd w:val="clear" w:color="auto" w:fill="FFFFFF"/>
              </w:rPr>
              <w:t>managing staff, overseeing facility maintenance, developing budgets and creating marketing and promotions campaigns.</w:t>
            </w:r>
            <w:r w:rsidR="00036450" w:rsidRPr="003A637E">
              <w:t xml:space="preserve"> </w:t>
            </w:r>
          </w:p>
          <w:p w14:paraId="1AF12256" w14:textId="77777777" w:rsidR="004D3011" w:rsidRPr="003A637E" w:rsidRDefault="004D3011" w:rsidP="00036450"/>
          <w:p w14:paraId="2FBEFF8E" w14:textId="65BE4DC0" w:rsidR="004D3011" w:rsidRPr="003A637E" w:rsidRDefault="00BF3E4B" w:rsidP="00B359E4">
            <w:pPr>
              <w:pStyle w:val="Heading4"/>
              <w:rPr>
                <w:bCs/>
              </w:rPr>
            </w:pPr>
            <w:r w:rsidRPr="003A637E">
              <w:t xml:space="preserve">KLK PPE </w:t>
            </w:r>
            <w:r w:rsidR="003A637E" w:rsidRPr="003A637E">
              <w:t xml:space="preserve">Company Driver </w:t>
            </w:r>
          </w:p>
          <w:p w14:paraId="4D5EBAE9" w14:textId="0FF24F5D" w:rsidR="004D3011" w:rsidRPr="003A637E" w:rsidRDefault="00BF3E4B" w:rsidP="00B359E4">
            <w:pPr>
              <w:pStyle w:val="Date"/>
            </w:pPr>
            <w:r w:rsidRPr="003A637E">
              <w:t>June 2009</w:t>
            </w:r>
            <w:r w:rsidR="004D3011" w:rsidRPr="003A637E">
              <w:t>–</w:t>
            </w:r>
            <w:r w:rsidRPr="003A637E">
              <w:t xml:space="preserve">Present </w:t>
            </w:r>
          </w:p>
          <w:p w14:paraId="14CC4831" w14:textId="72A69B31" w:rsidR="003A637E" w:rsidRPr="003A637E" w:rsidRDefault="003A637E" w:rsidP="003A637E">
            <w:pPr>
              <w:pStyle w:val="va-top"/>
              <w:shd w:val="clear" w:color="auto" w:fill="FFFFFF"/>
              <w:spacing w:before="0" w:beforeAutospacing="0" w:after="0" w:afterAutospacing="0"/>
              <w:textAlignment w:val="top"/>
              <w:rPr>
                <w:rFonts w:asciiTheme="minorHAnsi" w:hAnsiTheme="minorHAnsi"/>
                <w:sz w:val="18"/>
                <w:szCs w:val="18"/>
              </w:rPr>
            </w:pPr>
            <w:r w:rsidRPr="003A637E">
              <w:rPr>
                <w:rFonts w:asciiTheme="minorHAnsi" w:hAnsiTheme="minorHAnsi"/>
                <w:sz w:val="18"/>
                <w:szCs w:val="18"/>
              </w:rPr>
              <w:t>Job Duties Driving the vehicle is the main responsibility of the commercial truck driver, but some also need to load and unload cargo. Long-haul truck drivers must maintain a logbook of their driving activities to ensure compliance with federal regulations the rest and work periods for operators.</w:t>
            </w:r>
          </w:p>
          <w:p w14:paraId="46354BB2" w14:textId="638887CD" w:rsidR="004D3011" w:rsidRPr="004D3011" w:rsidRDefault="004D3011" w:rsidP="004D3011"/>
          <w:p w14:paraId="05A5B758" w14:textId="77777777" w:rsidR="004D3011" w:rsidRDefault="004D3011" w:rsidP="00036450"/>
          <w:sdt>
            <w:sdtPr>
              <w:id w:val="1669594239"/>
              <w:placeholder>
                <w:docPart w:val="6B78209E1E604A85844064D257AE8F75"/>
              </w:placeholder>
              <w:temporary/>
              <w:showingPlcHdr/>
              <w15:appearance w15:val="hidden"/>
            </w:sdtPr>
            <w:sdtEndPr/>
            <w:sdtContent>
              <w:p w14:paraId="600D241D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296AFDCC" w14:textId="4AE4F5D9" w:rsidR="00036450" w:rsidRDefault="0091432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Leadership </w:t>
            </w:r>
          </w:p>
          <w:p w14:paraId="1AE59A80" w14:textId="335E2053" w:rsidR="00914322" w:rsidRDefault="0091432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Team work </w:t>
            </w:r>
          </w:p>
          <w:p w14:paraId="3D0AE2A6" w14:textId="1347A370" w:rsidR="00914322" w:rsidRDefault="0091432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Adoptibility </w:t>
            </w:r>
          </w:p>
          <w:p w14:paraId="3E55C346" w14:textId="3B140BDA" w:rsidR="00914322" w:rsidRDefault="0091432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Communication </w:t>
            </w:r>
          </w:p>
          <w:p w14:paraId="0B177BA5" w14:textId="596105BC" w:rsidR="00914322" w:rsidRDefault="0091432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Time management </w:t>
            </w:r>
          </w:p>
          <w:p w14:paraId="7A25EF1C" w14:textId="467ADEB4" w:rsidR="00914322" w:rsidRDefault="0091432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Work Ethics</w:t>
            </w:r>
          </w:p>
          <w:p w14:paraId="72BE6B24" w14:textId="77777777" w:rsidR="00914322" w:rsidRDefault="00914322" w:rsidP="004D3011">
            <w:pPr>
              <w:rPr>
                <w:noProof/>
                <w:color w:val="000000" w:themeColor="text1"/>
              </w:rPr>
            </w:pPr>
          </w:p>
          <w:p w14:paraId="732F44A6" w14:textId="0AD8B03F" w:rsidR="00914322" w:rsidRPr="004D3011" w:rsidRDefault="00914322" w:rsidP="004D3011">
            <w:pPr>
              <w:rPr>
                <w:color w:val="FFFFFF" w:themeColor="background1"/>
              </w:rPr>
            </w:pPr>
          </w:p>
        </w:tc>
      </w:tr>
    </w:tbl>
    <w:p w14:paraId="26342AD7" w14:textId="77777777" w:rsidR="0043117B" w:rsidRDefault="00A37B18" w:rsidP="000C45FF">
      <w:pPr>
        <w:tabs>
          <w:tab w:val="left" w:pos="990"/>
        </w:tabs>
      </w:pPr>
    </w:p>
    <w:sectPr w:rsidR="0043117B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E92C" w14:textId="77777777" w:rsidR="00A37B18" w:rsidRDefault="00A37B18" w:rsidP="000C45FF">
      <w:r>
        <w:separator/>
      </w:r>
    </w:p>
  </w:endnote>
  <w:endnote w:type="continuationSeparator" w:id="0">
    <w:p w14:paraId="6CC18334" w14:textId="77777777" w:rsidR="00A37B18" w:rsidRDefault="00A37B1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B6F7" w14:textId="77777777" w:rsidR="00A37B18" w:rsidRDefault="00A37B18" w:rsidP="000C45FF">
      <w:r>
        <w:separator/>
      </w:r>
    </w:p>
  </w:footnote>
  <w:footnote w:type="continuationSeparator" w:id="0">
    <w:p w14:paraId="5EC1E6C5" w14:textId="77777777" w:rsidR="00A37B18" w:rsidRDefault="00A37B1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E66E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BD6B1" wp14:editId="3F27FF3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E16"/>
    <w:multiLevelType w:val="multilevel"/>
    <w:tmpl w:val="6882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1C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C101C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910D8"/>
    <w:rsid w:val="003A637E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802CA0"/>
    <w:rsid w:val="008B6C59"/>
    <w:rsid w:val="00914322"/>
    <w:rsid w:val="009260CD"/>
    <w:rsid w:val="00940A66"/>
    <w:rsid w:val="00952C25"/>
    <w:rsid w:val="00A16658"/>
    <w:rsid w:val="00A2118D"/>
    <w:rsid w:val="00A37B18"/>
    <w:rsid w:val="00AD0A50"/>
    <w:rsid w:val="00AD76E2"/>
    <w:rsid w:val="00B20152"/>
    <w:rsid w:val="00B359E4"/>
    <w:rsid w:val="00B57D98"/>
    <w:rsid w:val="00B70850"/>
    <w:rsid w:val="00BB1E66"/>
    <w:rsid w:val="00BF3E4B"/>
    <w:rsid w:val="00C066B6"/>
    <w:rsid w:val="00C37BA1"/>
    <w:rsid w:val="00C4674C"/>
    <w:rsid w:val="00C506CF"/>
    <w:rsid w:val="00C72BED"/>
    <w:rsid w:val="00C9578B"/>
    <w:rsid w:val="00CB0055"/>
    <w:rsid w:val="00D03B48"/>
    <w:rsid w:val="00D2522B"/>
    <w:rsid w:val="00D422DE"/>
    <w:rsid w:val="00D5459D"/>
    <w:rsid w:val="00DA1F4D"/>
    <w:rsid w:val="00DD172A"/>
    <w:rsid w:val="00E25A26"/>
    <w:rsid w:val="00E4381A"/>
    <w:rsid w:val="00E55D74"/>
    <w:rsid w:val="00E9389A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7F64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customStyle="1" w:styleId="va-top">
    <w:name w:val="va-top"/>
    <w:basedOn w:val="Normal"/>
    <w:rsid w:val="003A63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Microsoft\Office\16.0\DTS\en-US%7b78E1275E-5D34-4A94-907B-1AED9905590F%7d\%7b7D096EE2-C6DC-4F98-BEB6-DE120B56B6B6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4323AD619D45D18333B746646D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F989-6B0C-406E-AF7C-6EA337B83920}"/>
      </w:docPartPr>
      <w:docPartBody>
        <w:p w:rsidR="00000000" w:rsidRDefault="00D20253">
          <w:pPr>
            <w:pStyle w:val="DB4323AD619D45D18333B746646D92D3"/>
          </w:pPr>
          <w:r w:rsidRPr="004D3011">
            <w:t>PHONE:</w:t>
          </w:r>
        </w:p>
      </w:docPartBody>
    </w:docPart>
    <w:docPart>
      <w:docPartPr>
        <w:name w:val="0E7782C328E54BA8BFE4001D28A1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AC61-4AF1-4E34-85D4-277E5B28779D}"/>
      </w:docPartPr>
      <w:docPartBody>
        <w:p w:rsidR="00000000" w:rsidRDefault="00D20253">
          <w:pPr>
            <w:pStyle w:val="0E7782C328E54BA8BFE4001D28A1A80F"/>
          </w:pPr>
          <w:r w:rsidRPr="004D3011">
            <w:t>Hobby #1</w:t>
          </w:r>
        </w:p>
      </w:docPartBody>
    </w:docPart>
    <w:docPart>
      <w:docPartPr>
        <w:name w:val="BB7CCE04A6434442A51EB6C18AFEB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B4D3-3518-43F4-A766-174D1261F974}"/>
      </w:docPartPr>
      <w:docPartBody>
        <w:p w:rsidR="00000000" w:rsidRDefault="00D20253">
          <w:pPr>
            <w:pStyle w:val="BB7CCE04A6434442A51EB6C18AFEBBCB"/>
          </w:pPr>
          <w:r w:rsidRPr="004D3011">
            <w:t>Hobby #2</w:t>
          </w:r>
        </w:p>
      </w:docPartBody>
    </w:docPart>
    <w:docPart>
      <w:docPartPr>
        <w:name w:val="DFA1B84ADBF344889F8E0EC0AA3FF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933CD-26EB-4BF4-B03A-1787FCEB401A}"/>
      </w:docPartPr>
      <w:docPartBody>
        <w:p w:rsidR="00000000" w:rsidRDefault="00D20253">
          <w:pPr>
            <w:pStyle w:val="DFA1B84ADBF344889F8E0EC0AA3FFA13"/>
          </w:pPr>
          <w:r w:rsidRPr="004D3011">
            <w:t>Hobby #3</w:t>
          </w:r>
        </w:p>
      </w:docPartBody>
    </w:docPart>
    <w:docPart>
      <w:docPartPr>
        <w:name w:val="7E2657BA2D1848FF8B4F33FC2D65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BD70-DE56-4022-B841-EE36D3C05C77}"/>
      </w:docPartPr>
      <w:docPartBody>
        <w:p w:rsidR="00000000" w:rsidRDefault="00D20253">
          <w:pPr>
            <w:pStyle w:val="7E2657BA2D1848FF8B4F33FC2D65A2AF"/>
          </w:pPr>
          <w:r w:rsidRPr="004D3011">
            <w:t>Hobby #4</w:t>
          </w:r>
        </w:p>
      </w:docPartBody>
    </w:docPart>
    <w:docPart>
      <w:docPartPr>
        <w:name w:val="883C2B41CA14494BB446C48A4CC9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6A4BF-C90A-432F-9A4A-BF02ADF80FF4}"/>
      </w:docPartPr>
      <w:docPartBody>
        <w:p w:rsidR="00000000" w:rsidRDefault="00D20253">
          <w:pPr>
            <w:pStyle w:val="883C2B41CA14494BB446C48A4CC91F5B"/>
          </w:pPr>
          <w:r w:rsidRPr="00036450">
            <w:t>EDUCATION</w:t>
          </w:r>
        </w:p>
      </w:docPartBody>
    </w:docPart>
    <w:docPart>
      <w:docPartPr>
        <w:name w:val="7ED4185FA6784AEDA90EE346E347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A14E-9834-4534-B755-62922DC08DA4}"/>
      </w:docPartPr>
      <w:docPartBody>
        <w:p w:rsidR="00000000" w:rsidRDefault="00D20253">
          <w:pPr>
            <w:pStyle w:val="7ED4185FA6784AEDA90EE346E347F5D1"/>
          </w:pPr>
          <w:r w:rsidRPr="00036450">
            <w:t>WORK EXPERIENCE</w:t>
          </w:r>
        </w:p>
      </w:docPartBody>
    </w:docPart>
    <w:docPart>
      <w:docPartPr>
        <w:name w:val="6B78209E1E604A85844064D257AE8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D9AE8-F8FF-47FA-9C32-C6B1CC5A38B0}"/>
      </w:docPartPr>
      <w:docPartBody>
        <w:p w:rsidR="00000000" w:rsidRDefault="00D20253">
          <w:pPr>
            <w:pStyle w:val="6B78209E1E604A85844064D257AE8F75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53"/>
    <w:rsid w:val="00D2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C5857E2CE4CD7B4B9B76B7F9DC797">
    <w:name w:val="2D3C5857E2CE4CD7B4B9B76B7F9DC797"/>
  </w:style>
  <w:style w:type="paragraph" w:customStyle="1" w:styleId="69840773BB4D42BC95E1ADCA9357A03B">
    <w:name w:val="69840773BB4D42BC95E1ADCA9357A03B"/>
  </w:style>
  <w:style w:type="paragraph" w:customStyle="1" w:styleId="8A3D18BC652844BBA009E084384147C1">
    <w:name w:val="8A3D18BC652844BBA009E084384147C1"/>
  </w:style>
  <w:style w:type="paragraph" w:customStyle="1" w:styleId="EA3894C3E54748FBBC99A0D0F6C54F32">
    <w:name w:val="EA3894C3E54748FBBC99A0D0F6C54F32"/>
  </w:style>
  <w:style w:type="paragraph" w:customStyle="1" w:styleId="AE2ECB7C1BD44727AA71D96DB4CE6007">
    <w:name w:val="AE2ECB7C1BD44727AA71D96DB4CE6007"/>
  </w:style>
  <w:style w:type="paragraph" w:customStyle="1" w:styleId="DB4323AD619D45D18333B746646D92D3">
    <w:name w:val="DB4323AD619D45D18333B746646D92D3"/>
  </w:style>
  <w:style w:type="paragraph" w:customStyle="1" w:styleId="C83B9A94DAF1421DAC454799CC3030F6">
    <w:name w:val="C83B9A94DAF1421DAC454799CC3030F6"/>
  </w:style>
  <w:style w:type="paragraph" w:customStyle="1" w:styleId="3EE4968EF32844D790EB374161AEDCE2">
    <w:name w:val="3EE4968EF32844D790EB374161AEDCE2"/>
  </w:style>
  <w:style w:type="paragraph" w:customStyle="1" w:styleId="60621F2F54304CF28D93F0A39C63237B">
    <w:name w:val="60621F2F54304CF28D93F0A39C63237B"/>
  </w:style>
  <w:style w:type="paragraph" w:customStyle="1" w:styleId="4C13BEE98C7A4CBC80980A6B439509D6">
    <w:name w:val="4C13BEE98C7A4CBC80980A6B439509D6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4F12874977B4492DA88F78321EED0FBE">
    <w:name w:val="4F12874977B4492DA88F78321EED0FBE"/>
  </w:style>
  <w:style w:type="paragraph" w:customStyle="1" w:styleId="F0AE30ED34594A2BBF751C1C51F257EE">
    <w:name w:val="F0AE30ED34594A2BBF751C1C51F257EE"/>
  </w:style>
  <w:style w:type="paragraph" w:customStyle="1" w:styleId="0E7782C328E54BA8BFE4001D28A1A80F">
    <w:name w:val="0E7782C328E54BA8BFE4001D28A1A80F"/>
  </w:style>
  <w:style w:type="paragraph" w:customStyle="1" w:styleId="BB7CCE04A6434442A51EB6C18AFEBBCB">
    <w:name w:val="BB7CCE04A6434442A51EB6C18AFEBBCB"/>
  </w:style>
  <w:style w:type="paragraph" w:customStyle="1" w:styleId="DFA1B84ADBF344889F8E0EC0AA3FFA13">
    <w:name w:val="DFA1B84ADBF344889F8E0EC0AA3FFA13"/>
  </w:style>
  <w:style w:type="paragraph" w:customStyle="1" w:styleId="7E2657BA2D1848FF8B4F33FC2D65A2AF">
    <w:name w:val="7E2657BA2D1848FF8B4F33FC2D65A2AF"/>
  </w:style>
  <w:style w:type="paragraph" w:customStyle="1" w:styleId="883C2B41CA14494BB446C48A4CC91F5B">
    <w:name w:val="883C2B41CA14494BB446C48A4CC91F5B"/>
  </w:style>
  <w:style w:type="paragraph" w:customStyle="1" w:styleId="2D5AFB188DB94425B0AAB04217464E2A">
    <w:name w:val="2D5AFB188DB94425B0AAB04217464E2A"/>
  </w:style>
  <w:style w:type="paragraph" w:customStyle="1" w:styleId="E71859324F804830B0A44EA3DD5B2904">
    <w:name w:val="E71859324F804830B0A44EA3DD5B2904"/>
  </w:style>
  <w:style w:type="paragraph" w:customStyle="1" w:styleId="C752D4668AB742B398EB46C246C9FFD1">
    <w:name w:val="C752D4668AB742B398EB46C246C9FFD1"/>
  </w:style>
  <w:style w:type="paragraph" w:customStyle="1" w:styleId="C2A188A75ABB4DD4919A6FD18A4F21E5">
    <w:name w:val="C2A188A75ABB4DD4919A6FD18A4F21E5"/>
  </w:style>
  <w:style w:type="paragraph" w:customStyle="1" w:styleId="3FBA3A8F2D944D8D8734BD42BA2A5D95">
    <w:name w:val="3FBA3A8F2D944D8D8734BD42BA2A5D95"/>
  </w:style>
  <w:style w:type="paragraph" w:customStyle="1" w:styleId="FCD52E4634654B5081EC04E252AA642F">
    <w:name w:val="FCD52E4634654B5081EC04E252AA642F"/>
  </w:style>
  <w:style w:type="paragraph" w:customStyle="1" w:styleId="39612F1B4D244A6F950EFB0E9B4E0802">
    <w:name w:val="39612F1B4D244A6F950EFB0E9B4E0802"/>
  </w:style>
  <w:style w:type="paragraph" w:customStyle="1" w:styleId="7ED4185FA6784AEDA90EE346E347F5D1">
    <w:name w:val="7ED4185FA6784AEDA90EE346E347F5D1"/>
  </w:style>
  <w:style w:type="paragraph" w:customStyle="1" w:styleId="794E94FC544848FE9EBF98C70169A04F">
    <w:name w:val="794E94FC544848FE9EBF98C70169A04F"/>
  </w:style>
  <w:style w:type="paragraph" w:customStyle="1" w:styleId="B8D61F08E7864ED69CAD5F2A5901FEB7">
    <w:name w:val="B8D61F08E7864ED69CAD5F2A5901FEB7"/>
  </w:style>
  <w:style w:type="paragraph" w:customStyle="1" w:styleId="AFC23862973646CA9C745C089AEA9D48">
    <w:name w:val="AFC23862973646CA9C745C089AEA9D48"/>
  </w:style>
  <w:style w:type="paragraph" w:customStyle="1" w:styleId="0A6AA24354424093A37B899EFE3B7998">
    <w:name w:val="0A6AA24354424093A37B899EFE3B7998"/>
  </w:style>
  <w:style w:type="paragraph" w:customStyle="1" w:styleId="DE49D4926FFF4B6BAA7D661807701322">
    <w:name w:val="DE49D4926FFF4B6BAA7D661807701322"/>
  </w:style>
  <w:style w:type="paragraph" w:customStyle="1" w:styleId="0BBE1721B54D48AB996DE0665E13D438">
    <w:name w:val="0BBE1721B54D48AB996DE0665E13D438"/>
  </w:style>
  <w:style w:type="paragraph" w:customStyle="1" w:styleId="CB4D993A99F64B979D81226FF799F4EA">
    <w:name w:val="CB4D993A99F64B979D81226FF799F4EA"/>
  </w:style>
  <w:style w:type="paragraph" w:customStyle="1" w:styleId="946ADDB11260412DB4B2490884DA92AD">
    <w:name w:val="946ADDB11260412DB4B2490884DA92AD"/>
  </w:style>
  <w:style w:type="paragraph" w:customStyle="1" w:styleId="51D1C128B4C14C5DB46918122DAD2454">
    <w:name w:val="51D1C128B4C14C5DB46918122DAD2454"/>
  </w:style>
  <w:style w:type="paragraph" w:customStyle="1" w:styleId="F1899CF8454348119D29E6E6BA000725">
    <w:name w:val="F1899CF8454348119D29E6E6BA000725"/>
  </w:style>
  <w:style w:type="paragraph" w:customStyle="1" w:styleId="3E17187D9FC34EE189DE650EE5A1FD55">
    <w:name w:val="3E17187D9FC34EE189DE650EE5A1FD55"/>
  </w:style>
  <w:style w:type="paragraph" w:customStyle="1" w:styleId="7C90FC19A0FE49C1A716DF99798D3EF2">
    <w:name w:val="7C90FC19A0FE49C1A716DF99798D3EF2"/>
  </w:style>
  <w:style w:type="paragraph" w:customStyle="1" w:styleId="C8784DC4AF1A4295AA023A28FCA5C007">
    <w:name w:val="C8784DC4AF1A4295AA023A28FCA5C007"/>
  </w:style>
  <w:style w:type="paragraph" w:customStyle="1" w:styleId="A46FAD8CE97A44A4B6F40EBCAE48CE4B">
    <w:name w:val="A46FAD8CE97A44A4B6F40EBCAE48CE4B"/>
  </w:style>
  <w:style w:type="paragraph" w:customStyle="1" w:styleId="9610CA0CDF154D859782DBF9841C55A8">
    <w:name w:val="9610CA0CDF154D859782DBF9841C55A8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B78209E1E604A85844064D257AE8F75">
    <w:name w:val="6B78209E1E604A85844064D257AE8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{7D096EE2-C6DC-4F98-BEB6-DE120B56B6B6}tf00546271_win32.dotx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2021-12-01T13:06:00Z</dcterms:created>
  <dcterms:modified xsi:type="dcterms:W3CDTF">2021-12-01T13:06:00Z</dcterms:modified>
</cp:coreProperties>
</file>