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D85" w:rsidRDefault="00C55D85" w:rsidP="00DD5F82">
      <w:pPr>
        <w:pStyle w:val="GraphicAnchor"/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901"/>
        <w:gridCol w:w="2704"/>
        <w:gridCol w:w="3599"/>
        <w:gridCol w:w="2696"/>
        <w:gridCol w:w="900"/>
      </w:tblGrid>
      <w:tr w:rsidR="00DD5F82" w:rsidTr="00F11154">
        <w:trPr>
          <w:trHeight w:val="2285"/>
        </w:trPr>
        <w:tc>
          <w:tcPr>
            <w:tcW w:w="901" w:type="dxa"/>
            <w:tcBorders>
              <w:bottom w:val="single" w:sz="18" w:space="0" w:color="648276" w:themeColor="accent5"/>
            </w:tcBorders>
          </w:tcPr>
          <w:p w:rsidR="00DD5F82" w:rsidRDefault="00DD5F82" w:rsidP="00B20DFA"/>
        </w:tc>
        <w:tc>
          <w:tcPr>
            <w:tcW w:w="8999" w:type="dxa"/>
            <w:gridSpan w:val="3"/>
            <w:tcBorders>
              <w:bottom w:val="single" w:sz="18" w:space="0" w:color="648276" w:themeColor="accent5"/>
            </w:tcBorders>
          </w:tcPr>
          <w:p w:rsidR="00DD5F82" w:rsidRDefault="00F11154" w:rsidP="00F11154">
            <w:pPr>
              <w:pStyle w:val="Title"/>
            </w:pPr>
            <w:r>
              <w:rPr>
                <w:noProof/>
              </w:rPr>
              <w:drawing>
                <wp:inline distT="0" distB="0" distL="0" distR="0">
                  <wp:extent cx="1133475" cy="1257218"/>
                  <wp:effectExtent l="0" t="0" r="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822" cy="1267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Melody Borja</w:t>
            </w:r>
          </w:p>
        </w:tc>
        <w:tc>
          <w:tcPr>
            <w:tcW w:w="900" w:type="dxa"/>
            <w:tcBorders>
              <w:bottom w:val="single" w:sz="18" w:space="0" w:color="648276" w:themeColor="accent5"/>
            </w:tcBorders>
          </w:tcPr>
          <w:p w:rsidR="00DD5F82" w:rsidRDefault="00DD5F82" w:rsidP="00B20DFA"/>
        </w:tc>
      </w:tr>
      <w:tr w:rsidR="00DD5F82" w:rsidTr="00F11154">
        <w:tc>
          <w:tcPr>
            <w:tcW w:w="3605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:rsidR="00DD5F82" w:rsidRDefault="00DD5F82" w:rsidP="00B20DFA"/>
        </w:tc>
        <w:tc>
          <w:tcPr>
            <w:tcW w:w="3599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:rsidR="00DD5F82" w:rsidRDefault="00DD5F82" w:rsidP="00B20DFA"/>
        </w:tc>
        <w:tc>
          <w:tcPr>
            <w:tcW w:w="3596" w:type="dxa"/>
            <w:gridSpan w:val="2"/>
            <w:tcBorders>
              <w:top w:val="single" w:sz="18" w:space="0" w:color="648276" w:themeColor="accent5"/>
            </w:tcBorders>
          </w:tcPr>
          <w:p w:rsidR="00DD5F82" w:rsidRDefault="00DD5F82" w:rsidP="00B20DFA"/>
        </w:tc>
      </w:tr>
      <w:tr w:rsidR="00DD5F82" w:rsidTr="00F11154">
        <w:trPr>
          <w:trHeight w:val="2057"/>
        </w:trPr>
        <w:tc>
          <w:tcPr>
            <w:tcW w:w="3605" w:type="dxa"/>
            <w:gridSpan w:val="2"/>
            <w:tcBorders>
              <w:right w:val="single" w:sz="18" w:space="0" w:color="648276" w:themeColor="accent5"/>
            </w:tcBorders>
          </w:tcPr>
          <w:p w:rsidR="00DD5F82" w:rsidRPr="001F3C4F" w:rsidRDefault="008C06B1" w:rsidP="00F11154">
            <w:pPr>
              <w:pStyle w:val="Heading1"/>
              <w:jc w:val="left"/>
              <w:rPr>
                <w:sz w:val="24"/>
              </w:rPr>
            </w:pPr>
            <w:r w:rsidRPr="001F3C4F">
              <w:rPr>
                <w:sz w:val="24"/>
              </w:rPr>
              <w:t>CONTACT</w:t>
            </w:r>
          </w:p>
          <w:p w:rsidR="00DD5F82" w:rsidRPr="001E4590" w:rsidRDefault="00F11154" w:rsidP="00F11154">
            <w:pPr>
              <w:pStyle w:val="TextLeft"/>
              <w:jc w:val="left"/>
              <w:rPr>
                <w:color w:val="000000" w:themeColor="text1"/>
                <w:sz w:val="20"/>
                <w:szCs w:val="20"/>
              </w:rPr>
            </w:pPr>
            <w:r w:rsidRPr="001E4590">
              <w:rPr>
                <w:color w:val="000000" w:themeColor="text1"/>
                <w:sz w:val="20"/>
                <w:szCs w:val="20"/>
              </w:rPr>
              <w:t>Irisan, Baguio City Philippines, 2600</w:t>
            </w:r>
          </w:p>
          <w:p w:rsidR="00DD5F82" w:rsidRPr="001E4590" w:rsidRDefault="00F11154" w:rsidP="00F11154">
            <w:pPr>
              <w:pStyle w:val="TextLeft"/>
              <w:jc w:val="left"/>
              <w:rPr>
                <w:color w:val="000000" w:themeColor="text1"/>
                <w:sz w:val="20"/>
                <w:szCs w:val="20"/>
              </w:rPr>
            </w:pPr>
            <w:r w:rsidRPr="001E4590">
              <w:rPr>
                <w:color w:val="000000" w:themeColor="text1"/>
                <w:sz w:val="20"/>
                <w:szCs w:val="20"/>
              </w:rPr>
              <w:t>+639212540934</w:t>
            </w:r>
          </w:p>
          <w:p w:rsidR="00973F87" w:rsidRPr="001E4590" w:rsidRDefault="00973F87" w:rsidP="00973F87">
            <w:pPr>
              <w:rPr>
                <w:sz w:val="20"/>
                <w:szCs w:val="20"/>
              </w:rPr>
            </w:pPr>
            <w:r w:rsidRPr="001E4590">
              <w:rPr>
                <w:sz w:val="20"/>
                <w:szCs w:val="20"/>
              </w:rPr>
              <w:t>+639928346115</w:t>
            </w:r>
          </w:p>
          <w:p w:rsidR="00DD5F82" w:rsidRPr="001E4590" w:rsidRDefault="008C06B1" w:rsidP="00F11154">
            <w:pPr>
              <w:pStyle w:val="TextLeft"/>
              <w:jc w:val="left"/>
              <w:rPr>
                <w:color w:val="000000" w:themeColor="text1"/>
                <w:sz w:val="20"/>
                <w:szCs w:val="20"/>
              </w:rPr>
            </w:pPr>
            <w:r w:rsidRPr="001E4590">
              <w:rPr>
                <w:color w:val="000000" w:themeColor="text1"/>
                <w:sz w:val="20"/>
                <w:szCs w:val="20"/>
              </w:rPr>
              <w:t>Elijhajha07@gmail.com</w:t>
            </w:r>
          </w:p>
          <w:p w:rsidR="00DD5F82" w:rsidRDefault="00DD5F82" w:rsidP="00F11154">
            <w:pPr>
              <w:pStyle w:val="TextLeft"/>
              <w:jc w:val="left"/>
            </w:pPr>
          </w:p>
        </w:tc>
        <w:tc>
          <w:tcPr>
            <w:tcW w:w="7195" w:type="dxa"/>
            <w:gridSpan w:val="3"/>
            <w:vMerge w:val="restart"/>
            <w:tcBorders>
              <w:left w:val="single" w:sz="18" w:space="0" w:color="648276" w:themeColor="accent5"/>
            </w:tcBorders>
          </w:tcPr>
          <w:p w:rsidR="00DD5F82" w:rsidRPr="001F3C4F" w:rsidRDefault="008C06B1" w:rsidP="00B20DFA">
            <w:pPr>
              <w:pStyle w:val="Heading2"/>
              <w:rPr>
                <w:sz w:val="24"/>
              </w:rPr>
            </w:pPr>
            <w:r w:rsidRPr="001F3C4F">
              <w:rPr>
                <w:sz w:val="24"/>
              </w:rPr>
              <w:t>PROFESSIONAL SUMMARY</w:t>
            </w:r>
          </w:p>
          <w:p w:rsidR="00DD5F82" w:rsidRPr="001E4590" w:rsidRDefault="001F3C4F" w:rsidP="00E67CDA">
            <w:pPr>
              <w:pStyle w:val="TextRight"/>
              <w:rPr>
                <w:color w:val="000000" w:themeColor="text1"/>
                <w:sz w:val="20"/>
                <w:szCs w:val="20"/>
              </w:rPr>
            </w:pPr>
            <w:r w:rsidRPr="001E4590">
              <w:rPr>
                <w:color w:val="000000" w:themeColor="text1"/>
                <w:sz w:val="20"/>
                <w:szCs w:val="20"/>
              </w:rPr>
              <w:t>To be able to land on a job that will utilize my knowledge and enhance my skills. To be an asset and contribute to the success of the company.</w:t>
            </w:r>
          </w:p>
          <w:p w:rsidR="001F3C4F" w:rsidRDefault="001F3C4F" w:rsidP="001F3C4F"/>
          <w:p w:rsidR="001F3C4F" w:rsidRDefault="001F3C4F" w:rsidP="001F3C4F">
            <w:pPr>
              <w:pStyle w:val="Heading2"/>
              <w:rPr>
                <w:sz w:val="24"/>
              </w:rPr>
            </w:pPr>
            <w:r w:rsidRPr="001F3C4F">
              <w:rPr>
                <w:sz w:val="24"/>
              </w:rPr>
              <w:t>WORK HISTORY</w:t>
            </w:r>
          </w:p>
          <w:p w:rsidR="00B3287B" w:rsidRPr="001E4590" w:rsidRDefault="001F3C4F" w:rsidP="001E4590">
            <w:pPr>
              <w:pStyle w:val="Heading4"/>
              <w:ind w:left="170"/>
              <w:rPr>
                <w:rFonts w:ascii="Arial" w:hAnsi="Arial" w:cs="Arial"/>
                <w:i w:val="0"/>
                <w:iCs w:val="0"/>
                <w:sz w:val="22"/>
              </w:rPr>
            </w:pPr>
            <w:r w:rsidRPr="00B3287B">
              <w:rPr>
                <w:i w:val="0"/>
                <w:iCs w:val="0"/>
                <w:sz w:val="20"/>
                <w:szCs w:val="20"/>
              </w:rPr>
              <w:t xml:space="preserve">January 2019 - Current </w:t>
            </w:r>
            <w:r w:rsidRPr="00B3287B">
              <w:rPr>
                <w:i w:val="0"/>
                <w:iCs w:val="0"/>
                <w:sz w:val="20"/>
                <w:szCs w:val="20"/>
              </w:rPr>
              <w:br/>
            </w:r>
            <w:r w:rsidRPr="00B3287B">
              <w:rPr>
                <w:b/>
                <w:bCs/>
                <w:i w:val="0"/>
                <w:iCs w:val="0"/>
                <w:sz w:val="20"/>
                <w:szCs w:val="20"/>
              </w:rPr>
              <w:t>Customer Service Representative Agent</w:t>
            </w:r>
            <w:r w:rsidR="00B3287B" w:rsidRPr="00B3287B">
              <w:rPr>
                <w:sz w:val="20"/>
                <w:szCs w:val="20"/>
              </w:rPr>
              <w:t xml:space="preserve">, </w:t>
            </w:r>
            <w:r w:rsidR="00B3287B" w:rsidRPr="00B3287B">
              <w:rPr>
                <w:rFonts w:ascii="Arial" w:hAnsi="Arial" w:cs="Arial"/>
                <w:b/>
                <w:bCs/>
                <w:sz w:val="22"/>
              </w:rPr>
              <w:t>LIZARDBEAR TASKING INC. (TASKUS),</w:t>
            </w:r>
            <w:r w:rsidR="00B3287B">
              <w:rPr>
                <w:rFonts w:ascii="Arial" w:hAnsi="Arial" w:cs="Arial"/>
                <w:sz w:val="22"/>
              </w:rPr>
              <w:t xml:space="preserve"> </w:t>
            </w:r>
            <w:r w:rsidR="00B3287B" w:rsidRPr="00B3287B">
              <w:rPr>
                <w:rFonts w:ascii="Arial" w:hAnsi="Arial" w:cs="Arial"/>
                <w:i w:val="0"/>
                <w:iCs w:val="0"/>
                <w:sz w:val="22"/>
              </w:rPr>
              <w:t>City of San Fernando La Union</w:t>
            </w:r>
          </w:p>
          <w:p w:rsidR="00B3287B" w:rsidRPr="00B3287B" w:rsidRDefault="00B3287B" w:rsidP="0007694F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328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Offered advice and assistance to customers, paying attention to special needs or wants.</w:t>
            </w:r>
          </w:p>
          <w:p w:rsidR="00B3287B" w:rsidRPr="00B3287B" w:rsidRDefault="00B3287B" w:rsidP="0007694F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328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Maintained customer satisfaction with forward-thinking strategies focused on addressing customer needs and resolving concerns.</w:t>
            </w:r>
          </w:p>
          <w:p w:rsidR="00B3287B" w:rsidRDefault="00B3287B" w:rsidP="0007694F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328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Used company troubleshooting resolution tree to evaluate technical problems and find appropriate solutions.</w:t>
            </w:r>
          </w:p>
          <w:p w:rsidR="00B3287B" w:rsidRDefault="00B3287B" w:rsidP="00B3287B">
            <w:pPr>
              <w:pStyle w:val="public-draftstyledefault-unorderedlistitem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FA14B0" w:rsidRPr="001E4590" w:rsidRDefault="00B3287B" w:rsidP="001E4590">
            <w:pPr>
              <w:pStyle w:val="Heading4"/>
              <w:ind w:left="170"/>
              <w:rPr>
                <w:rFonts w:ascii="Arial" w:hAnsi="Arial" w:cs="Arial"/>
                <w:sz w:val="22"/>
              </w:rPr>
            </w:pPr>
            <w:r>
              <w:rPr>
                <w:i w:val="0"/>
                <w:iCs w:val="0"/>
                <w:sz w:val="20"/>
                <w:szCs w:val="20"/>
              </w:rPr>
              <w:t>August 2021</w:t>
            </w:r>
            <w:r w:rsidRPr="00B3287B">
              <w:rPr>
                <w:i w:val="0"/>
                <w:iCs w:val="0"/>
                <w:sz w:val="20"/>
                <w:szCs w:val="20"/>
              </w:rPr>
              <w:t xml:space="preserve"> - Current </w:t>
            </w:r>
            <w:r w:rsidRPr="00B3287B">
              <w:rPr>
                <w:i w:val="0"/>
                <w:iCs w:val="0"/>
                <w:sz w:val="20"/>
                <w:szCs w:val="20"/>
              </w:rPr>
              <w:br/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t>Ticket Attendant (VA)</w:t>
            </w:r>
            <w:r w:rsidRPr="00B3287B">
              <w:rPr>
                <w:sz w:val="20"/>
                <w:szCs w:val="20"/>
              </w:rPr>
              <w:t xml:space="preserve">, </w:t>
            </w:r>
            <w:r w:rsidRPr="00B3287B">
              <w:rPr>
                <w:rFonts w:ascii="Arial" w:hAnsi="Arial" w:cs="Arial"/>
                <w:b/>
                <w:bCs/>
                <w:sz w:val="22"/>
              </w:rPr>
              <w:t>Courtney Bobinsky,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B3287B">
              <w:rPr>
                <w:rFonts w:ascii="Arial" w:hAnsi="Arial" w:cs="Arial"/>
                <w:sz w:val="22"/>
              </w:rPr>
              <w:t>Chicago (employer)</w:t>
            </w:r>
          </w:p>
          <w:p w:rsidR="00B3287B" w:rsidRPr="00FA14B0" w:rsidRDefault="00B3287B" w:rsidP="0007694F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14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Quickly learned new skills and applied them to daily tasks, improving efficiency and productivity.</w:t>
            </w:r>
          </w:p>
          <w:p w:rsidR="00B3287B" w:rsidRPr="00FA14B0" w:rsidRDefault="00B3287B" w:rsidP="0007694F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14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Demonstrated respect, friendliness and willingness to help wherever needed.</w:t>
            </w:r>
          </w:p>
          <w:p w:rsidR="00B3287B" w:rsidRPr="00FA14B0" w:rsidRDefault="00B3287B" w:rsidP="0007694F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14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Worked flexible hours; night, weekend, and holiday shifts.</w:t>
            </w:r>
          </w:p>
          <w:p w:rsidR="00B3287B" w:rsidRPr="00FA14B0" w:rsidRDefault="00B3287B" w:rsidP="0007694F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14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Reviewed tickets for authenticity and applicability to particular event.</w:t>
            </w:r>
          </w:p>
          <w:p w:rsidR="00B3287B" w:rsidRPr="00FA14B0" w:rsidRDefault="00B3287B" w:rsidP="0007694F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14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Processed order transactions and provided customers with detailed tickets and receipts.</w:t>
            </w:r>
          </w:p>
          <w:p w:rsidR="00FA14B0" w:rsidRDefault="00FA14B0" w:rsidP="00FA14B0">
            <w:pPr>
              <w:pStyle w:val="public-draftstyledefault-unorderedlistitem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FA14B0" w:rsidRPr="001E4590" w:rsidRDefault="00FA14B0" w:rsidP="001E4590">
            <w:pPr>
              <w:pStyle w:val="Heading4"/>
              <w:ind w:left="170"/>
              <w:rPr>
                <w:rFonts w:ascii="Arial" w:hAnsi="Arial" w:cs="Arial"/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0"/>
                <w:szCs w:val="20"/>
              </w:rPr>
              <w:t>September 2014 – December 2017</w:t>
            </w:r>
            <w:r w:rsidRPr="00B3287B">
              <w:rPr>
                <w:i w:val="0"/>
                <w:iCs w:val="0"/>
                <w:sz w:val="20"/>
                <w:szCs w:val="20"/>
              </w:rPr>
              <w:t xml:space="preserve"> </w:t>
            </w:r>
            <w:r w:rsidRPr="00B3287B">
              <w:rPr>
                <w:i w:val="0"/>
                <w:iCs w:val="0"/>
                <w:sz w:val="20"/>
                <w:szCs w:val="20"/>
              </w:rPr>
              <w:br/>
            </w:r>
            <w:r w:rsidRPr="00FA14B0">
              <w:rPr>
                <w:b/>
                <w:bCs/>
                <w:i w:val="0"/>
                <w:iCs w:val="0"/>
                <w:sz w:val="20"/>
                <w:szCs w:val="20"/>
              </w:rPr>
              <w:t>OVERSEAS FILIPINO WORKER</w:t>
            </w:r>
            <w:r w:rsidRPr="00B3287B">
              <w:rPr>
                <w:sz w:val="20"/>
                <w:szCs w:val="20"/>
              </w:rPr>
              <w:t xml:space="preserve">, </w:t>
            </w:r>
            <w:r w:rsidRPr="00FA14B0">
              <w:rPr>
                <w:rFonts w:ascii="Arial" w:hAnsi="Arial" w:cs="Arial"/>
                <w:b/>
                <w:bCs/>
                <w:sz w:val="22"/>
              </w:rPr>
              <w:t>AL HARBI FAMILY</w:t>
            </w:r>
            <w:r w:rsidRPr="00B3287B">
              <w:rPr>
                <w:rFonts w:ascii="Arial" w:hAnsi="Arial" w:cs="Arial"/>
                <w:b/>
                <w:bCs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i w:val="0"/>
                <w:iCs w:val="0"/>
                <w:sz w:val="22"/>
              </w:rPr>
              <w:t>Kuwait</w:t>
            </w:r>
          </w:p>
          <w:p w:rsidR="00FA14B0" w:rsidRPr="00FA14B0" w:rsidRDefault="00FA14B0" w:rsidP="0007694F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14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Maintained clean and comfortable environments in house by vacuuming, cleaning windows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FA14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dusting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d</w:t>
            </w:r>
            <w:r w:rsidRPr="00FA14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isposed of trash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and laundry</w:t>
            </w:r>
          </w:p>
          <w:p w:rsidR="00FA14B0" w:rsidRPr="00FA14B0" w:rsidRDefault="00FA14B0" w:rsidP="0007694F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14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Prepared tasty, healthy meals for children to encourage good eating habits.</w:t>
            </w:r>
          </w:p>
          <w:p w:rsidR="00FA14B0" w:rsidRDefault="00FA14B0" w:rsidP="0007694F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14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Assisted children with homework assignments and special projects across different subjects.</w:t>
            </w:r>
          </w:p>
          <w:p w:rsidR="00FA14B0" w:rsidRDefault="00FA14B0" w:rsidP="0007694F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14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Bathed, dressed and helped with teeth brushing as part of bedtime preparation.</w:t>
            </w:r>
          </w:p>
          <w:p w:rsidR="005F549A" w:rsidRDefault="005F549A" w:rsidP="005F549A">
            <w:pPr>
              <w:pStyle w:val="public-draftstyledefault-unorderedlistitem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5F549A" w:rsidRDefault="0007694F" w:rsidP="00D124D4">
            <w:pPr>
              <w:pStyle w:val="Heading4"/>
              <w:rPr>
                <w:rFonts w:ascii="Arial" w:hAnsi="Arial" w:cs="Arial"/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0"/>
                <w:szCs w:val="20"/>
              </w:rPr>
              <w:t xml:space="preserve">  </w:t>
            </w:r>
            <w:r w:rsidR="001E4590">
              <w:rPr>
                <w:i w:val="0"/>
                <w:iCs w:val="0"/>
                <w:sz w:val="20"/>
                <w:szCs w:val="20"/>
              </w:rPr>
              <w:t>August 2013</w:t>
            </w:r>
            <w:r w:rsidR="005F549A">
              <w:rPr>
                <w:i w:val="0"/>
                <w:iCs w:val="0"/>
                <w:sz w:val="20"/>
                <w:szCs w:val="20"/>
              </w:rPr>
              <w:t xml:space="preserve"> – </w:t>
            </w:r>
            <w:r w:rsidR="001E4590">
              <w:rPr>
                <w:i w:val="0"/>
                <w:iCs w:val="0"/>
                <w:sz w:val="20"/>
                <w:szCs w:val="20"/>
              </w:rPr>
              <w:t>September 2014</w:t>
            </w:r>
            <w:r w:rsidR="005F549A" w:rsidRPr="00B3287B">
              <w:rPr>
                <w:i w:val="0"/>
                <w:iCs w:val="0"/>
                <w:sz w:val="20"/>
                <w:szCs w:val="20"/>
              </w:rPr>
              <w:t xml:space="preserve"> </w:t>
            </w:r>
            <w:r w:rsidR="005F549A" w:rsidRPr="00B3287B">
              <w:rPr>
                <w:i w:val="0"/>
                <w:iCs w:val="0"/>
                <w:sz w:val="20"/>
                <w:szCs w:val="20"/>
              </w:rPr>
              <w:br/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t xml:space="preserve">  </w:t>
            </w:r>
            <w:r w:rsidR="005F549A" w:rsidRPr="005F549A">
              <w:rPr>
                <w:b/>
                <w:bCs/>
                <w:i w:val="0"/>
                <w:iCs w:val="0"/>
                <w:sz w:val="20"/>
                <w:szCs w:val="20"/>
              </w:rPr>
              <w:t>Sales Associate</w:t>
            </w:r>
            <w:r w:rsidR="005F549A" w:rsidRPr="00B3287B">
              <w:rPr>
                <w:sz w:val="20"/>
                <w:szCs w:val="20"/>
              </w:rPr>
              <w:t xml:space="preserve">, </w:t>
            </w:r>
            <w:r w:rsidR="005F549A" w:rsidRPr="005F549A">
              <w:rPr>
                <w:rFonts w:ascii="Arial" w:hAnsi="Arial" w:cs="Arial"/>
                <w:b/>
                <w:bCs/>
                <w:sz w:val="22"/>
              </w:rPr>
              <w:t>TIONGSAN HARRISON</w:t>
            </w:r>
            <w:r w:rsidR="005F549A" w:rsidRPr="00B3287B">
              <w:rPr>
                <w:rFonts w:ascii="Arial" w:hAnsi="Arial" w:cs="Arial"/>
                <w:b/>
                <w:bCs/>
                <w:sz w:val="22"/>
              </w:rPr>
              <w:t>,</w:t>
            </w:r>
            <w:r w:rsidR="005F549A">
              <w:rPr>
                <w:rFonts w:ascii="Arial" w:hAnsi="Arial" w:cs="Arial"/>
                <w:sz w:val="22"/>
              </w:rPr>
              <w:t xml:space="preserve"> </w:t>
            </w:r>
            <w:r w:rsidR="001E4590">
              <w:rPr>
                <w:rFonts w:ascii="Arial" w:hAnsi="Arial" w:cs="Arial"/>
                <w:i w:val="0"/>
                <w:iCs w:val="0"/>
                <w:sz w:val="22"/>
              </w:rPr>
              <w:t>Baguio City</w:t>
            </w:r>
          </w:p>
          <w:p w:rsidR="0007694F" w:rsidRPr="0007694F" w:rsidRDefault="0007694F" w:rsidP="0007694F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769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Organized racks and shelves to maintain store visual appeal, engage customers and promote specific merchandise.</w:t>
            </w:r>
          </w:p>
          <w:p w:rsidR="0007694F" w:rsidRPr="0007694F" w:rsidRDefault="0007694F" w:rsidP="0007694F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769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Provided positive first impressions to welcome existing, new and potential customers.</w:t>
            </w:r>
          </w:p>
          <w:p w:rsidR="0007694F" w:rsidRPr="0007694F" w:rsidRDefault="0007694F" w:rsidP="0007694F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769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Helped customers locate products and checked store system for merchandise at other sites.</w:t>
            </w:r>
          </w:p>
          <w:p w:rsidR="0007694F" w:rsidRPr="0007694F" w:rsidRDefault="0007694F" w:rsidP="0007694F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769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Maintained records related to sales, returns and inventory availability.</w:t>
            </w:r>
          </w:p>
          <w:p w:rsidR="00D124D4" w:rsidRPr="0007694F" w:rsidRDefault="0007694F" w:rsidP="0007694F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769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Prepared merchandise for sales floor by pricing or tagging.</w:t>
            </w:r>
          </w:p>
          <w:p w:rsidR="001E4590" w:rsidRDefault="001E4590" w:rsidP="00D124D4">
            <w:pPr>
              <w:pStyle w:val="public-draftstyledefault-unorderedlistitem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1E4590" w:rsidRPr="001E4590" w:rsidRDefault="001E4590" w:rsidP="001E4590">
            <w:pPr>
              <w:pStyle w:val="Heading4"/>
              <w:ind w:left="170"/>
              <w:rPr>
                <w:rFonts w:ascii="Arial" w:hAnsi="Arial" w:cs="Arial"/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0"/>
                <w:szCs w:val="20"/>
              </w:rPr>
              <w:t>April 2012 – September 2012</w:t>
            </w:r>
            <w:r w:rsidRPr="00B3287B">
              <w:rPr>
                <w:i w:val="0"/>
                <w:iCs w:val="0"/>
                <w:sz w:val="20"/>
                <w:szCs w:val="20"/>
              </w:rPr>
              <w:t xml:space="preserve"> </w:t>
            </w:r>
            <w:r w:rsidRPr="00B3287B">
              <w:rPr>
                <w:i w:val="0"/>
                <w:iCs w:val="0"/>
                <w:sz w:val="20"/>
                <w:szCs w:val="20"/>
              </w:rPr>
              <w:br/>
            </w:r>
            <w:r w:rsidRPr="001E4590">
              <w:rPr>
                <w:b/>
                <w:bCs/>
                <w:i w:val="0"/>
                <w:iCs w:val="0"/>
                <w:sz w:val="20"/>
                <w:szCs w:val="20"/>
              </w:rPr>
              <w:t>Product Specialist / IC Assembler</w:t>
            </w:r>
            <w:r w:rsidRPr="00B3287B">
              <w:rPr>
                <w:sz w:val="20"/>
                <w:szCs w:val="20"/>
              </w:rPr>
              <w:t xml:space="preserve">, </w:t>
            </w:r>
            <w:r w:rsidRPr="001E4590">
              <w:rPr>
                <w:rFonts w:ascii="Arial" w:hAnsi="Arial" w:cs="Arial"/>
                <w:b/>
                <w:bCs/>
                <w:sz w:val="22"/>
              </w:rPr>
              <w:t>TEXAS INSTRUMENT</w:t>
            </w:r>
            <w:r w:rsidRPr="00B3287B">
              <w:rPr>
                <w:rFonts w:ascii="Arial" w:hAnsi="Arial" w:cs="Arial"/>
                <w:b/>
                <w:bCs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i w:val="0"/>
                <w:iCs w:val="0"/>
                <w:sz w:val="22"/>
              </w:rPr>
              <w:t>Baguio City</w:t>
            </w:r>
          </w:p>
          <w:p w:rsidR="001E4590" w:rsidRPr="001E4590" w:rsidRDefault="001E4590" w:rsidP="0007694F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459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Look over work orders, instructions, and processing charts to determine a work schedule.</w:t>
            </w:r>
          </w:p>
          <w:p w:rsidR="001E4590" w:rsidRPr="001E4590" w:rsidRDefault="001E4590" w:rsidP="0007694F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459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Monitor and clean machines.</w:t>
            </w:r>
          </w:p>
          <w:p w:rsidR="001E4590" w:rsidRPr="001E4590" w:rsidRDefault="001E4590" w:rsidP="0007694F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459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Unloaded and loaded items from conveyors, machines, and conveyances.</w:t>
            </w:r>
          </w:p>
          <w:p w:rsidR="001E4590" w:rsidRPr="001E4590" w:rsidRDefault="001E4590" w:rsidP="0007694F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459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Maintained machinery to prevent overloads and avoid malfunctions.</w:t>
            </w:r>
          </w:p>
          <w:p w:rsidR="001E4590" w:rsidRPr="001E4590" w:rsidRDefault="001E4590" w:rsidP="0007694F">
            <w:pPr>
              <w:pStyle w:val="public-draftstyledefault-unorderedlistitem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459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Inspected final products to assess compliance with quality standards and established tolerances.</w:t>
            </w:r>
          </w:p>
          <w:p w:rsidR="001E4590" w:rsidRPr="001E4590" w:rsidRDefault="001E4590" w:rsidP="001E4590">
            <w:pPr>
              <w:pStyle w:val="public-draftstyledefault-unorderedlistitem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DD5F82" w:rsidRPr="006E70D3" w:rsidRDefault="00DD5F82" w:rsidP="001E4590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DD5F82" w:rsidTr="00F11154">
        <w:trPr>
          <w:trHeight w:val="9387"/>
        </w:trPr>
        <w:tc>
          <w:tcPr>
            <w:tcW w:w="3605" w:type="dxa"/>
            <w:gridSpan w:val="2"/>
            <w:tcBorders>
              <w:right w:val="single" w:sz="18" w:space="0" w:color="648276" w:themeColor="accent5"/>
            </w:tcBorders>
          </w:tcPr>
          <w:p w:rsidR="00DD5F82" w:rsidRPr="001F3C4F" w:rsidRDefault="008C06B1" w:rsidP="008C06B1">
            <w:pPr>
              <w:pStyle w:val="Heading1"/>
              <w:jc w:val="left"/>
              <w:rPr>
                <w:sz w:val="24"/>
              </w:rPr>
            </w:pPr>
            <w:r w:rsidRPr="001F3C4F">
              <w:rPr>
                <w:sz w:val="24"/>
              </w:rPr>
              <w:t>EDUCATION</w:t>
            </w:r>
          </w:p>
          <w:p w:rsidR="008C06B1" w:rsidRPr="001E4590" w:rsidRDefault="008C06B1" w:rsidP="008C06B1">
            <w:pPr>
              <w:pStyle w:val="Heading4"/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1E4590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0"/>
                <w:szCs w:val="20"/>
              </w:rPr>
              <w:t>Union Christian College</w:t>
            </w:r>
          </w:p>
          <w:p w:rsidR="008C06B1" w:rsidRPr="001E4590" w:rsidRDefault="008C06B1" w:rsidP="008C06B1">
            <w:pPr>
              <w:pStyle w:val="Date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4590">
              <w:rPr>
                <w:rFonts w:cstheme="minorHAnsi"/>
                <w:color w:val="000000" w:themeColor="text1"/>
                <w:sz w:val="20"/>
                <w:szCs w:val="20"/>
              </w:rPr>
              <w:t>June 2005 – April 2009</w:t>
            </w:r>
          </w:p>
          <w:p w:rsidR="008C06B1" w:rsidRPr="001E4590" w:rsidRDefault="008C06B1" w:rsidP="008C06B1">
            <w:pPr>
              <w:rPr>
                <w:rFonts w:cstheme="minorHAnsi"/>
                <w:sz w:val="20"/>
                <w:szCs w:val="20"/>
              </w:rPr>
            </w:pPr>
            <w:r w:rsidRPr="001E4590">
              <w:rPr>
                <w:rFonts w:cstheme="minorHAnsi"/>
                <w:sz w:val="20"/>
                <w:szCs w:val="20"/>
              </w:rPr>
              <w:t>Bachelor of Arts major in Political Science</w:t>
            </w:r>
          </w:p>
          <w:p w:rsidR="008C06B1" w:rsidRPr="001E4590" w:rsidRDefault="008C06B1" w:rsidP="008C06B1">
            <w:pPr>
              <w:rPr>
                <w:rFonts w:cstheme="minorHAnsi"/>
                <w:sz w:val="20"/>
                <w:szCs w:val="20"/>
              </w:rPr>
            </w:pPr>
          </w:p>
          <w:p w:rsidR="008C06B1" w:rsidRPr="001E4590" w:rsidRDefault="008C06B1" w:rsidP="008C06B1">
            <w:pPr>
              <w:pStyle w:val="Heading4"/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1E4590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0"/>
                <w:szCs w:val="20"/>
              </w:rPr>
              <w:t>Baguio City National High School</w:t>
            </w:r>
          </w:p>
          <w:p w:rsidR="00DD5F82" w:rsidRPr="001E4590" w:rsidRDefault="008C06B1" w:rsidP="008C06B1">
            <w:pPr>
              <w:pStyle w:val="TextLeft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4590">
              <w:rPr>
                <w:rFonts w:cstheme="minorHAnsi"/>
                <w:color w:val="000000" w:themeColor="text1"/>
                <w:sz w:val="20"/>
                <w:szCs w:val="20"/>
              </w:rPr>
              <w:t>June 2000- April 2004</w:t>
            </w:r>
          </w:p>
          <w:p w:rsidR="008C06B1" w:rsidRPr="001F3C4F" w:rsidRDefault="008C06B1" w:rsidP="008C06B1">
            <w:pPr>
              <w:rPr>
                <w:sz w:val="18"/>
                <w:szCs w:val="18"/>
              </w:rPr>
            </w:pPr>
          </w:p>
          <w:p w:rsidR="008C06B1" w:rsidRPr="001F3C4F" w:rsidRDefault="008C06B1" w:rsidP="008C06B1">
            <w:pPr>
              <w:rPr>
                <w:sz w:val="18"/>
                <w:szCs w:val="18"/>
              </w:rPr>
            </w:pPr>
          </w:p>
          <w:p w:rsidR="008C06B1" w:rsidRPr="001F3C4F" w:rsidRDefault="008C06B1" w:rsidP="008C06B1">
            <w:pPr>
              <w:pStyle w:val="Heading1"/>
              <w:jc w:val="left"/>
              <w:rPr>
                <w:sz w:val="24"/>
              </w:rPr>
            </w:pPr>
            <w:r w:rsidRPr="001F3C4F">
              <w:rPr>
                <w:sz w:val="24"/>
              </w:rPr>
              <w:t>SKILLS</w:t>
            </w:r>
          </w:p>
          <w:p w:rsidR="008C06B1" w:rsidRPr="001F3C4F" w:rsidRDefault="008C06B1" w:rsidP="008C06B1">
            <w:pPr>
              <w:pStyle w:val="public-draftstyledefault-unorderedlistitem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F3C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Ticket Tracking</w:t>
            </w:r>
          </w:p>
          <w:p w:rsidR="008C06B1" w:rsidRPr="001F3C4F" w:rsidRDefault="008C06B1" w:rsidP="008C06B1">
            <w:pPr>
              <w:pStyle w:val="public-draftstyledefault-unorderedlistitem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F3C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Ticket Confirmation</w:t>
            </w:r>
          </w:p>
          <w:p w:rsidR="008C06B1" w:rsidRPr="001F3C4F" w:rsidRDefault="008C06B1" w:rsidP="008C06B1">
            <w:pPr>
              <w:pStyle w:val="public-draftstyledefault-unorderedlistitem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F3C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Self-Confidence Development</w:t>
            </w:r>
          </w:p>
          <w:p w:rsidR="008C06B1" w:rsidRPr="001F3C4F" w:rsidRDefault="008C06B1" w:rsidP="008C06B1">
            <w:pPr>
              <w:pStyle w:val="public-draftstyledefault-unorderedlistitem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F3C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Adapts to the tools available to successfully accomplished tasks</w:t>
            </w:r>
          </w:p>
          <w:p w:rsidR="008C06B1" w:rsidRPr="001F3C4F" w:rsidRDefault="008C06B1" w:rsidP="008C06B1">
            <w:pPr>
              <w:pStyle w:val="public-draftstyledefault-unorderedlistitem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F3C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Able to work independently or as part of the team</w:t>
            </w:r>
          </w:p>
          <w:p w:rsidR="008C06B1" w:rsidRPr="001F3C4F" w:rsidRDefault="008C06B1" w:rsidP="008C06B1">
            <w:pPr>
              <w:pStyle w:val="public-draftstyledefault-unorderedlistitem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F3C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Courteous with Strong Service Mindset</w:t>
            </w:r>
          </w:p>
          <w:p w:rsidR="008C06B1" w:rsidRPr="001F3C4F" w:rsidRDefault="008C06B1" w:rsidP="008C06B1">
            <w:pPr>
              <w:pStyle w:val="public-draftstyledefault-unorderedlistitem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F3C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Strong and dedicated to work</w:t>
            </w:r>
          </w:p>
          <w:p w:rsidR="008C06B1" w:rsidRPr="001F3C4F" w:rsidRDefault="008C06B1" w:rsidP="008C06B1">
            <w:pPr>
              <w:pStyle w:val="public-draftstyledefault-unorderedlistitem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F3C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Computer Literate: Zendesk, Profile Review, Email Support, Escalation Support, Excel, PowerPoint</w:t>
            </w:r>
          </w:p>
          <w:p w:rsidR="008C06B1" w:rsidRDefault="008C06B1" w:rsidP="008C06B1">
            <w:pPr>
              <w:pStyle w:val="public-draftstyledefault-unorderedlistitem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F3C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Calm and Professional Under Pressure</w:t>
            </w:r>
          </w:p>
          <w:p w:rsidR="001E4590" w:rsidRDefault="001E4590" w:rsidP="001E4590">
            <w:pPr>
              <w:pStyle w:val="public-draftstyledefault-unorderedlistitem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1E4590" w:rsidRPr="001F3C4F" w:rsidRDefault="001E4590" w:rsidP="001E4590">
            <w:pPr>
              <w:pStyle w:val="public-draftstyledefault-unorderedlistitem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1E4590" w:rsidRDefault="001E4590" w:rsidP="001E4590">
            <w:pPr>
              <w:pStyle w:val="Heading1"/>
              <w:jc w:val="left"/>
              <w:rPr>
                <w:sz w:val="24"/>
              </w:rPr>
            </w:pPr>
            <w:r>
              <w:rPr>
                <w:sz w:val="24"/>
              </w:rPr>
              <w:t>REFERENCE</w:t>
            </w:r>
          </w:p>
          <w:p w:rsidR="001E4590" w:rsidRPr="001E4590" w:rsidRDefault="001E4590" w:rsidP="001E4590">
            <w:pPr>
              <w:shd w:val="clear" w:color="auto" w:fill="FFFFFF"/>
              <w:rPr>
                <w:rFonts w:eastAsia="Times New Roman" w:cstheme="minorHAnsi"/>
                <w:sz w:val="20"/>
                <w:szCs w:val="20"/>
              </w:rPr>
            </w:pPr>
            <w:r w:rsidRPr="001E4590">
              <w:rPr>
                <w:rFonts w:eastAsia="Times New Roman" w:cstheme="minorHAnsi"/>
                <w:sz w:val="20"/>
                <w:szCs w:val="20"/>
              </w:rPr>
              <w:t>Jana Naife</w:t>
            </w:r>
          </w:p>
          <w:p w:rsidR="001E4590" w:rsidRPr="001E4590" w:rsidRDefault="001E4590" w:rsidP="001E4590">
            <w:pPr>
              <w:shd w:val="clear" w:color="auto" w:fill="FFFFFF"/>
              <w:rPr>
                <w:rFonts w:eastAsia="Times New Roman" w:cstheme="minorHAnsi"/>
                <w:sz w:val="20"/>
                <w:szCs w:val="20"/>
              </w:rPr>
            </w:pPr>
            <w:r w:rsidRPr="001E4590">
              <w:rPr>
                <w:rFonts w:eastAsia="Times New Roman" w:cstheme="minorHAnsi"/>
                <w:sz w:val="20"/>
                <w:szCs w:val="20"/>
              </w:rPr>
              <w:t>Team Leader</w:t>
            </w:r>
          </w:p>
          <w:p w:rsidR="001E4590" w:rsidRPr="001E4590" w:rsidRDefault="001E4590" w:rsidP="001E4590">
            <w:pPr>
              <w:shd w:val="clear" w:color="auto" w:fill="FFFFFF"/>
              <w:rPr>
                <w:rFonts w:eastAsia="Times New Roman" w:cstheme="minorHAnsi"/>
                <w:sz w:val="20"/>
                <w:szCs w:val="20"/>
              </w:rPr>
            </w:pPr>
            <w:r w:rsidRPr="001E4590">
              <w:rPr>
                <w:rFonts w:eastAsia="Times New Roman" w:cstheme="minorHAnsi"/>
                <w:sz w:val="20"/>
                <w:szCs w:val="20"/>
              </w:rPr>
              <w:t>+639459622181</w:t>
            </w:r>
          </w:p>
          <w:p w:rsidR="001E4590" w:rsidRPr="001E4590" w:rsidRDefault="001E4590" w:rsidP="001E4590">
            <w:pPr>
              <w:shd w:val="clear" w:color="auto" w:fill="FFFFFF"/>
              <w:rPr>
                <w:rFonts w:eastAsia="Times New Roman" w:cstheme="minorHAnsi"/>
                <w:sz w:val="20"/>
                <w:szCs w:val="20"/>
              </w:rPr>
            </w:pPr>
          </w:p>
          <w:p w:rsidR="001E4590" w:rsidRPr="001E4590" w:rsidRDefault="001E4590" w:rsidP="001E4590">
            <w:pPr>
              <w:shd w:val="clear" w:color="auto" w:fill="FFFFFF"/>
              <w:rPr>
                <w:rFonts w:eastAsia="Times New Roman" w:cstheme="minorHAnsi"/>
                <w:sz w:val="20"/>
                <w:szCs w:val="20"/>
              </w:rPr>
            </w:pPr>
            <w:r w:rsidRPr="001E4590">
              <w:rPr>
                <w:rFonts w:eastAsia="Times New Roman" w:cstheme="minorHAnsi"/>
                <w:sz w:val="20"/>
                <w:szCs w:val="20"/>
              </w:rPr>
              <w:t>Lorelei Costales</w:t>
            </w:r>
          </w:p>
          <w:p w:rsidR="001E4590" w:rsidRPr="001E4590" w:rsidRDefault="001E4590" w:rsidP="001E4590">
            <w:pPr>
              <w:shd w:val="clear" w:color="auto" w:fill="FFFFFF"/>
              <w:rPr>
                <w:rFonts w:eastAsia="Times New Roman" w:cstheme="minorHAnsi"/>
                <w:sz w:val="20"/>
                <w:szCs w:val="20"/>
              </w:rPr>
            </w:pPr>
            <w:r w:rsidRPr="001E4590">
              <w:rPr>
                <w:rFonts w:eastAsia="Times New Roman" w:cstheme="minorHAnsi"/>
                <w:sz w:val="20"/>
                <w:szCs w:val="20"/>
              </w:rPr>
              <w:t>Team Leader</w:t>
            </w:r>
          </w:p>
          <w:p w:rsidR="001E4590" w:rsidRPr="001E4590" w:rsidRDefault="001E4590" w:rsidP="001E4590">
            <w:pPr>
              <w:shd w:val="clear" w:color="auto" w:fill="FFFFFF"/>
              <w:rPr>
                <w:rFonts w:eastAsia="Times New Roman" w:cstheme="minorHAnsi"/>
                <w:sz w:val="20"/>
                <w:szCs w:val="20"/>
              </w:rPr>
            </w:pPr>
            <w:r w:rsidRPr="001E4590">
              <w:rPr>
                <w:rFonts w:eastAsia="Times New Roman" w:cstheme="minorHAnsi"/>
                <w:sz w:val="20"/>
                <w:szCs w:val="20"/>
              </w:rPr>
              <w:t> +639454837087 </w:t>
            </w:r>
          </w:p>
          <w:p w:rsidR="001E4590" w:rsidRPr="001E4590" w:rsidRDefault="001E4590" w:rsidP="001E4590">
            <w:pPr>
              <w:shd w:val="clear" w:color="auto" w:fill="FFFFFF"/>
              <w:rPr>
                <w:rFonts w:eastAsia="Times New Roman" w:cstheme="minorHAnsi"/>
                <w:sz w:val="20"/>
                <w:szCs w:val="20"/>
              </w:rPr>
            </w:pPr>
          </w:p>
          <w:p w:rsidR="001E4590" w:rsidRPr="001E4590" w:rsidRDefault="001E4590" w:rsidP="001E4590">
            <w:pPr>
              <w:shd w:val="clear" w:color="auto" w:fill="FFFFFF"/>
              <w:rPr>
                <w:rFonts w:eastAsia="Times New Roman" w:cstheme="minorHAnsi"/>
                <w:sz w:val="20"/>
                <w:szCs w:val="20"/>
              </w:rPr>
            </w:pPr>
            <w:r w:rsidRPr="001E4590">
              <w:rPr>
                <w:rFonts w:eastAsia="Times New Roman" w:cstheme="minorHAnsi"/>
                <w:sz w:val="20"/>
                <w:szCs w:val="20"/>
              </w:rPr>
              <w:t>Shari Gearlan</w:t>
            </w:r>
          </w:p>
          <w:p w:rsidR="001E4590" w:rsidRPr="001E4590" w:rsidRDefault="001E4590" w:rsidP="001E4590">
            <w:pPr>
              <w:shd w:val="clear" w:color="auto" w:fill="FFFFFF"/>
              <w:rPr>
                <w:rFonts w:eastAsia="Times New Roman" w:cstheme="minorHAnsi"/>
                <w:sz w:val="20"/>
                <w:szCs w:val="20"/>
              </w:rPr>
            </w:pPr>
            <w:r w:rsidRPr="001E4590">
              <w:rPr>
                <w:rFonts w:eastAsia="Times New Roman" w:cstheme="minorHAnsi"/>
                <w:sz w:val="20"/>
                <w:szCs w:val="20"/>
              </w:rPr>
              <w:t>Quality Analyst </w:t>
            </w:r>
          </w:p>
          <w:p w:rsidR="001E4590" w:rsidRPr="001E4590" w:rsidRDefault="001E4590" w:rsidP="001E4590">
            <w:pPr>
              <w:shd w:val="clear" w:color="auto" w:fill="FFFFFF"/>
              <w:rPr>
                <w:rFonts w:eastAsia="Times New Roman" w:cstheme="minorHAnsi"/>
                <w:sz w:val="20"/>
                <w:szCs w:val="20"/>
              </w:rPr>
            </w:pPr>
            <w:r w:rsidRPr="001E4590">
              <w:rPr>
                <w:rFonts w:eastAsia="Times New Roman" w:cstheme="minorHAnsi"/>
                <w:sz w:val="20"/>
                <w:szCs w:val="20"/>
              </w:rPr>
              <w:t>+639094458440 </w:t>
            </w:r>
          </w:p>
          <w:p w:rsidR="001E4590" w:rsidRPr="001E4590" w:rsidRDefault="001E4590" w:rsidP="001E4590">
            <w:pPr>
              <w:shd w:val="clear" w:color="auto" w:fill="FFFFFF"/>
              <w:rPr>
                <w:rFonts w:eastAsia="Times New Roman" w:cstheme="minorHAnsi"/>
                <w:sz w:val="20"/>
                <w:szCs w:val="20"/>
              </w:rPr>
            </w:pPr>
          </w:p>
          <w:p w:rsidR="001E4590" w:rsidRPr="001E4590" w:rsidRDefault="001E4590" w:rsidP="001E4590">
            <w:pPr>
              <w:shd w:val="clear" w:color="auto" w:fill="FFFFFF"/>
              <w:rPr>
                <w:rFonts w:eastAsia="Times New Roman" w:cstheme="minorHAnsi"/>
                <w:sz w:val="20"/>
                <w:szCs w:val="20"/>
              </w:rPr>
            </w:pPr>
            <w:r w:rsidRPr="001E4590">
              <w:rPr>
                <w:rFonts w:eastAsia="Times New Roman" w:cstheme="minorHAnsi"/>
                <w:sz w:val="20"/>
                <w:szCs w:val="20"/>
              </w:rPr>
              <w:t>Josie Ilao</w:t>
            </w:r>
          </w:p>
          <w:p w:rsidR="001E4590" w:rsidRPr="001E4590" w:rsidRDefault="001E4590" w:rsidP="001E4590">
            <w:pPr>
              <w:shd w:val="clear" w:color="auto" w:fill="FFFFFF"/>
              <w:rPr>
                <w:rFonts w:eastAsia="Times New Roman" w:cstheme="minorHAnsi"/>
                <w:sz w:val="20"/>
                <w:szCs w:val="20"/>
              </w:rPr>
            </w:pPr>
            <w:r w:rsidRPr="001E4590">
              <w:rPr>
                <w:rFonts w:eastAsia="Times New Roman" w:cstheme="minorHAnsi"/>
                <w:sz w:val="20"/>
                <w:szCs w:val="20"/>
              </w:rPr>
              <w:t>Ticket Attendant team leader</w:t>
            </w:r>
          </w:p>
          <w:p w:rsidR="001E4590" w:rsidRPr="001E4590" w:rsidRDefault="001E4590" w:rsidP="001E4590">
            <w:pPr>
              <w:shd w:val="clear" w:color="auto" w:fill="FFFFFF"/>
              <w:rPr>
                <w:rFonts w:eastAsia="Times New Roman" w:cstheme="minorHAnsi"/>
                <w:sz w:val="20"/>
                <w:szCs w:val="20"/>
              </w:rPr>
            </w:pPr>
            <w:r w:rsidRPr="001E4590">
              <w:rPr>
                <w:rFonts w:eastAsia="Times New Roman" w:cstheme="minorHAnsi"/>
                <w:sz w:val="20"/>
                <w:szCs w:val="20"/>
              </w:rPr>
              <w:t>+639664334646</w:t>
            </w:r>
          </w:p>
          <w:p w:rsidR="001E4590" w:rsidRPr="001E4590" w:rsidRDefault="001E4590" w:rsidP="001E4590">
            <w:pPr>
              <w:rPr>
                <w:rFonts w:cstheme="minorHAnsi"/>
                <w:sz w:val="20"/>
                <w:szCs w:val="20"/>
              </w:rPr>
            </w:pPr>
          </w:p>
          <w:p w:rsidR="008C06B1" w:rsidRPr="001E4590" w:rsidRDefault="008C06B1" w:rsidP="008C06B1">
            <w:pPr>
              <w:rPr>
                <w:rFonts w:cstheme="minorHAnsi"/>
                <w:sz w:val="20"/>
                <w:szCs w:val="20"/>
              </w:rPr>
            </w:pPr>
          </w:p>
          <w:p w:rsidR="008C06B1" w:rsidRPr="001E4590" w:rsidRDefault="008C06B1" w:rsidP="008C06B1">
            <w:pPr>
              <w:rPr>
                <w:rFonts w:cstheme="minorHAnsi"/>
                <w:sz w:val="20"/>
                <w:szCs w:val="20"/>
              </w:rPr>
            </w:pPr>
          </w:p>
          <w:p w:rsidR="008C06B1" w:rsidRPr="008C06B1" w:rsidRDefault="008C06B1" w:rsidP="008C06B1"/>
        </w:tc>
        <w:tc>
          <w:tcPr>
            <w:tcW w:w="7195" w:type="dxa"/>
            <w:gridSpan w:val="3"/>
            <w:vMerge/>
            <w:tcBorders>
              <w:left w:val="single" w:sz="18" w:space="0" w:color="648276" w:themeColor="accent5"/>
            </w:tcBorders>
          </w:tcPr>
          <w:p w:rsidR="00DD5F82" w:rsidRDefault="00DD5F82" w:rsidP="00B20DFA">
            <w:pPr>
              <w:pStyle w:val="TextRight"/>
            </w:pPr>
          </w:p>
        </w:tc>
      </w:tr>
    </w:tbl>
    <w:p w:rsidR="00DD5F82" w:rsidRDefault="00DD5F82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C16DB2" wp14:editId="2F9A3D07">
                <wp:simplePos x="452063" y="9575515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6850800" cy="457200"/>
                <wp:effectExtent l="0" t="0" r="7620" b="0"/>
                <wp:wrapNone/>
                <wp:docPr id="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0800" cy="4572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2BFE6" id="Rectangle 2" o:spid="_x0000_s1026" style="position:absolute;margin-left:0;margin-top:0;width:539.45pt;height:36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" fillcolor="#648276 [3208]" stroked="f">
                <w10:wrap anchorx="page" anchory="page"/>
              </v:rect>
            </w:pict>
          </mc:Fallback>
        </mc:AlternateContent>
      </w:r>
    </w:p>
    <w:sectPr w:rsidR="00DD5F82" w:rsidSect="00B3287B"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10C6" w:rsidRDefault="00D010C6" w:rsidP="00F316AD">
      <w:r>
        <w:separator/>
      </w:r>
    </w:p>
  </w:endnote>
  <w:endnote w:type="continuationSeparator" w:id="0">
    <w:p w:rsidR="00D010C6" w:rsidRDefault="00D010C6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10C6" w:rsidRDefault="00D010C6" w:rsidP="00F316AD">
      <w:r>
        <w:separator/>
      </w:r>
    </w:p>
  </w:footnote>
  <w:footnote w:type="continuationSeparator" w:id="0">
    <w:p w:rsidR="00D010C6" w:rsidRDefault="00D010C6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646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C86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FE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BE9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706E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9895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1E67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EE1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EA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A8F4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48276" w:themeColor="accent5"/>
      </w:rPr>
    </w:lvl>
  </w:abstractNum>
  <w:abstractNum w:abstractNumId="10" w15:restartNumberingAfterBreak="0">
    <w:nsid w:val="030513D7"/>
    <w:multiLevelType w:val="multilevel"/>
    <w:tmpl w:val="A5F8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AC6012"/>
    <w:multiLevelType w:val="hybridMultilevel"/>
    <w:tmpl w:val="D974F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5A1C06"/>
    <w:multiLevelType w:val="multilevel"/>
    <w:tmpl w:val="B77A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517CF5"/>
    <w:multiLevelType w:val="hybridMultilevel"/>
    <w:tmpl w:val="1CD45F5A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1745630B"/>
    <w:multiLevelType w:val="multilevel"/>
    <w:tmpl w:val="AB9E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7D2F79"/>
    <w:multiLevelType w:val="multilevel"/>
    <w:tmpl w:val="CD84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9B76E2"/>
    <w:multiLevelType w:val="multilevel"/>
    <w:tmpl w:val="144C23E8"/>
    <w:lvl w:ilvl="0">
      <w:start w:val="1"/>
      <w:numFmt w:val="bullet"/>
      <w:lvlText w:val=""/>
      <w:lvlJc w:val="left"/>
      <w:pPr>
        <w:tabs>
          <w:tab w:val="num" w:pos="-1870"/>
        </w:tabs>
        <w:ind w:left="-18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150"/>
        </w:tabs>
        <w:ind w:left="-11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430"/>
        </w:tabs>
        <w:ind w:left="-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0"/>
        </w:tabs>
        <w:ind w:left="2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10"/>
        </w:tabs>
        <w:ind w:left="10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730"/>
        </w:tabs>
        <w:ind w:left="17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170"/>
        </w:tabs>
        <w:ind w:left="31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890"/>
        </w:tabs>
        <w:ind w:left="389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D612D9"/>
    <w:multiLevelType w:val="hybridMultilevel"/>
    <w:tmpl w:val="76866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E67FB"/>
    <w:multiLevelType w:val="hybridMultilevel"/>
    <w:tmpl w:val="94D08710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9" w15:restartNumberingAfterBreak="0">
    <w:nsid w:val="4CA35921"/>
    <w:multiLevelType w:val="hybridMultilevel"/>
    <w:tmpl w:val="03BC8A8C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0" w15:restartNumberingAfterBreak="0">
    <w:nsid w:val="4D9B0A3E"/>
    <w:multiLevelType w:val="hybridMultilevel"/>
    <w:tmpl w:val="1A6C2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337ED"/>
    <w:multiLevelType w:val="multilevel"/>
    <w:tmpl w:val="8242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A26CE"/>
    <w:multiLevelType w:val="multilevel"/>
    <w:tmpl w:val="DBB8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4097153">
    <w:abstractNumId w:val="0"/>
  </w:num>
  <w:num w:numId="2" w16cid:durableId="1488328267">
    <w:abstractNumId w:val="1"/>
  </w:num>
  <w:num w:numId="3" w16cid:durableId="560823759">
    <w:abstractNumId w:val="2"/>
  </w:num>
  <w:num w:numId="4" w16cid:durableId="1642685776">
    <w:abstractNumId w:val="3"/>
  </w:num>
  <w:num w:numId="5" w16cid:durableId="220333550">
    <w:abstractNumId w:val="8"/>
  </w:num>
  <w:num w:numId="6" w16cid:durableId="1427387661">
    <w:abstractNumId w:val="4"/>
  </w:num>
  <w:num w:numId="7" w16cid:durableId="1158768084">
    <w:abstractNumId w:val="5"/>
  </w:num>
  <w:num w:numId="8" w16cid:durableId="694769720">
    <w:abstractNumId w:val="6"/>
  </w:num>
  <w:num w:numId="9" w16cid:durableId="839008345">
    <w:abstractNumId w:val="7"/>
  </w:num>
  <w:num w:numId="10" w16cid:durableId="1996566760">
    <w:abstractNumId w:val="9"/>
  </w:num>
  <w:num w:numId="11" w16cid:durableId="836922957">
    <w:abstractNumId w:val="14"/>
  </w:num>
  <w:num w:numId="12" w16cid:durableId="1373070102">
    <w:abstractNumId w:val="11"/>
  </w:num>
  <w:num w:numId="13" w16cid:durableId="1394310358">
    <w:abstractNumId w:val="21"/>
  </w:num>
  <w:num w:numId="14" w16cid:durableId="1045720380">
    <w:abstractNumId w:val="10"/>
  </w:num>
  <w:num w:numId="15" w16cid:durableId="593823277">
    <w:abstractNumId w:val="12"/>
  </w:num>
  <w:num w:numId="16" w16cid:durableId="1597860710">
    <w:abstractNumId w:val="16"/>
  </w:num>
  <w:num w:numId="17" w16cid:durableId="574239592">
    <w:abstractNumId w:val="22"/>
  </w:num>
  <w:num w:numId="18" w16cid:durableId="1589657540">
    <w:abstractNumId w:val="13"/>
  </w:num>
  <w:num w:numId="19" w16cid:durableId="770079780">
    <w:abstractNumId w:val="17"/>
  </w:num>
  <w:num w:numId="20" w16cid:durableId="781656384">
    <w:abstractNumId w:val="20"/>
  </w:num>
  <w:num w:numId="21" w16cid:durableId="666641104">
    <w:abstractNumId w:val="19"/>
  </w:num>
  <w:num w:numId="22" w16cid:durableId="199785184">
    <w:abstractNumId w:val="18"/>
  </w:num>
  <w:num w:numId="23" w16cid:durableId="1616978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154"/>
    <w:rsid w:val="0007694F"/>
    <w:rsid w:val="000E1D44"/>
    <w:rsid w:val="001213BA"/>
    <w:rsid w:val="00136F3E"/>
    <w:rsid w:val="001C2A37"/>
    <w:rsid w:val="001E4590"/>
    <w:rsid w:val="001F3C4F"/>
    <w:rsid w:val="0020696E"/>
    <w:rsid w:val="002356A2"/>
    <w:rsid w:val="002D12DA"/>
    <w:rsid w:val="002D4A86"/>
    <w:rsid w:val="003019B2"/>
    <w:rsid w:val="0034687F"/>
    <w:rsid w:val="0034688D"/>
    <w:rsid w:val="00372149"/>
    <w:rsid w:val="003F05EF"/>
    <w:rsid w:val="0040233B"/>
    <w:rsid w:val="004D0C0F"/>
    <w:rsid w:val="00511A6E"/>
    <w:rsid w:val="0057534A"/>
    <w:rsid w:val="005F549A"/>
    <w:rsid w:val="00605A5B"/>
    <w:rsid w:val="006A1B48"/>
    <w:rsid w:val="006B1FC6"/>
    <w:rsid w:val="006C60E6"/>
    <w:rsid w:val="006E70D3"/>
    <w:rsid w:val="007B0F94"/>
    <w:rsid w:val="008C06B1"/>
    <w:rsid w:val="00951C4B"/>
    <w:rsid w:val="00973F87"/>
    <w:rsid w:val="009E3C0B"/>
    <w:rsid w:val="00A77921"/>
    <w:rsid w:val="00AC24E1"/>
    <w:rsid w:val="00B3287B"/>
    <w:rsid w:val="00B575FB"/>
    <w:rsid w:val="00BC5B49"/>
    <w:rsid w:val="00C1095A"/>
    <w:rsid w:val="00C41261"/>
    <w:rsid w:val="00C55D85"/>
    <w:rsid w:val="00CA2273"/>
    <w:rsid w:val="00CD50FD"/>
    <w:rsid w:val="00CE5591"/>
    <w:rsid w:val="00D010C6"/>
    <w:rsid w:val="00D124D4"/>
    <w:rsid w:val="00D47124"/>
    <w:rsid w:val="00DD5D7B"/>
    <w:rsid w:val="00DD5F82"/>
    <w:rsid w:val="00E67CDA"/>
    <w:rsid w:val="00F00B66"/>
    <w:rsid w:val="00F11154"/>
    <w:rsid w:val="00F316AD"/>
    <w:rsid w:val="00F4501B"/>
    <w:rsid w:val="00F877D0"/>
    <w:rsid w:val="00FA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CA7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9E3C0B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DD5F82"/>
    <w:pPr>
      <w:spacing w:before="120" w:after="120"/>
      <w:ind w:right="17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D5F82"/>
    <w:pPr>
      <w:spacing w:before="120" w:after="120"/>
      <w:ind w:left="170"/>
      <w:outlineLvl w:val="1"/>
    </w:pPr>
    <w:rPr>
      <w:rFonts w:asciiTheme="majorHAnsi" w:hAnsiTheme="majorHAnsi"/>
      <w:b/>
      <w:color w:val="648276" w:themeColor="accent5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C06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4293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DD5F82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DD5F82"/>
    <w:pPr>
      <w:spacing w:line="288" w:lineRule="auto"/>
      <w:ind w:right="170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DD5F82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DD5F82"/>
    <w:pPr>
      <w:spacing w:line="288" w:lineRule="auto"/>
      <w:ind w:left="170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1C2A37"/>
    <w:rPr>
      <w:color w:val="4A6158" w:themeColor="accent5" w:themeShade="BF"/>
    </w:rPr>
  </w:style>
  <w:style w:type="paragraph" w:styleId="ListBullet">
    <w:name w:val="List Bullet"/>
    <w:basedOn w:val="Normal"/>
    <w:uiPriority w:val="99"/>
    <w:unhideWhenUsed/>
    <w:rsid w:val="00DD5F82"/>
    <w:pPr>
      <w:numPr>
        <w:numId w:val="10"/>
      </w:numPr>
      <w:ind w:left="527" w:hanging="357"/>
      <w:contextualSpacing/>
    </w:pPr>
    <w:rPr>
      <w:color w:val="404040" w:themeColor="text1" w:themeTint="BF"/>
      <w:sz w:val="22"/>
    </w:rPr>
  </w:style>
  <w:style w:type="paragraph" w:customStyle="1" w:styleId="GraphicAnchor">
    <w:name w:val="Graphic Anchor"/>
    <w:basedOn w:val="Normal"/>
    <w:uiPriority w:val="7"/>
    <w:qFormat/>
    <w:rsid w:val="00DD5F82"/>
    <w:rPr>
      <w:sz w:val="2"/>
    </w:rPr>
  </w:style>
  <w:style w:type="paragraph" w:styleId="NoSpacing">
    <w:name w:val="No Spacing"/>
    <w:uiPriority w:val="1"/>
    <w:semiHidden/>
    <w:rsid w:val="00DD5F82"/>
    <w:pPr>
      <w:spacing w:before="20" w:line="440" w:lineRule="exact"/>
    </w:pPr>
    <w:rPr>
      <w:color w:val="775F55" w:themeColor="text2"/>
      <w:sz w:val="28"/>
      <w:szCs w:val="18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6B1"/>
    <w:rPr>
      <w:rFonts w:asciiTheme="majorHAnsi" w:eastAsiaTheme="majorEastAsia" w:hAnsiTheme="majorHAnsi" w:cstheme="majorBidi"/>
      <w:i/>
      <w:iCs/>
      <w:color w:val="242935" w:themeColor="accent1" w:themeShade="BF"/>
    </w:rPr>
  </w:style>
  <w:style w:type="paragraph" w:styleId="Date">
    <w:name w:val="Date"/>
    <w:basedOn w:val="Normal"/>
    <w:next w:val="Normal"/>
    <w:link w:val="DateChar"/>
    <w:uiPriority w:val="99"/>
    <w:rsid w:val="008C06B1"/>
    <w:rPr>
      <w:rFonts w:eastAsiaTheme="minorEastAsia"/>
      <w:color w:val="auto"/>
      <w:sz w:val="18"/>
      <w:szCs w:val="22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C06B1"/>
    <w:rPr>
      <w:rFonts w:eastAsiaTheme="minorEastAsia"/>
      <w:sz w:val="18"/>
      <w:szCs w:val="22"/>
      <w:lang w:eastAsia="ja-JP"/>
    </w:rPr>
  </w:style>
  <w:style w:type="paragraph" w:customStyle="1" w:styleId="public-draftstyledefault-unorderedlistitem">
    <w:name w:val="public-draftstyledefault-unorderedlistitem"/>
    <w:basedOn w:val="Normal"/>
    <w:rsid w:val="008C06B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badword">
    <w:name w:val="badword"/>
    <w:basedOn w:val="DefaultParagraphFont"/>
    <w:rsid w:val="001E4590"/>
  </w:style>
  <w:style w:type="paragraph" w:styleId="ListParagraph">
    <w:name w:val="List Paragraph"/>
    <w:basedOn w:val="Normal"/>
    <w:uiPriority w:val="34"/>
    <w:semiHidden/>
    <w:qFormat/>
    <w:rsid w:val="00076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%20PC\AppData\Roaming\Microsoft\Templates\Basic%20modern%20cover%20letter.dotx" TargetMode="External"/></Relationship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96422-5530-474E-887C-0115DA5B6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modern cover letter</Template>
  <TotalTime>0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2023-01-02T02:53:00Z</dcterms:created>
  <dcterms:modified xsi:type="dcterms:W3CDTF">2023-01-02T05:34:00Z</dcterms:modified>
</cp:coreProperties>
</file>