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09"/>
        <w:tblW w:w="110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2"/>
        <w:gridCol w:w="734"/>
        <w:gridCol w:w="6599"/>
      </w:tblGrid>
      <w:tr w:rsidR="00250755" w14:paraId="099B36AC" w14:textId="77777777" w:rsidTr="00250755">
        <w:trPr>
          <w:trHeight w:val="5404"/>
        </w:trPr>
        <w:tc>
          <w:tcPr>
            <w:tcW w:w="3672" w:type="dxa"/>
            <w:vAlign w:val="bottom"/>
          </w:tcPr>
          <w:p w14:paraId="43AF3CAE" w14:textId="77777777" w:rsidR="00250755" w:rsidRDefault="00250755" w:rsidP="00250755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A70827" wp14:editId="11F09A03">
                  <wp:simplePos x="666750" y="112776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2139950" cy="2139950"/>
                  <wp:effectExtent l="133350" t="76200" r="88900" b="12700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" w:type="dxa"/>
          </w:tcPr>
          <w:p w14:paraId="34B7C364" w14:textId="77777777" w:rsidR="00250755" w:rsidRDefault="00250755" w:rsidP="00250755">
            <w:pPr>
              <w:tabs>
                <w:tab w:val="left" w:pos="990"/>
              </w:tabs>
            </w:pPr>
          </w:p>
        </w:tc>
        <w:tc>
          <w:tcPr>
            <w:tcW w:w="6599" w:type="dxa"/>
            <w:vAlign w:val="bottom"/>
          </w:tcPr>
          <w:p w14:paraId="08CFA78D" w14:textId="77777777" w:rsidR="00250755" w:rsidRPr="006F2717" w:rsidRDefault="00250755" w:rsidP="00250755">
            <w:pPr>
              <w:pStyle w:val="Title"/>
              <w:jc w:val="center"/>
              <w:rPr>
                <w:b/>
                <w:bCs/>
                <w:sz w:val="56"/>
                <w:szCs w:val="56"/>
              </w:rPr>
            </w:pPr>
            <w:r w:rsidRPr="006F2717">
              <w:rPr>
                <w:b/>
                <w:bCs/>
                <w:sz w:val="56"/>
                <w:szCs w:val="56"/>
              </w:rPr>
              <w:t>SUNSHINE P. SALINAS</w:t>
            </w:r>
          </w:p>
          <w:p w14:paraId="215B85FF" w14:textId="77777777" w:rsidR="00250755" w:rsidRPr="00250755" w:rsidRDefault="00250755" w:rsidP="00250755">
            <w:pPr>
              <w:pStyle w:val="Subtitle"/>
              <w:jc w:val="center"/>
              <w:rPr>
                <w:spacing w:val="0"/>
                <w:w w:val="100"/>
                <w:sz w:val="22"/>
                <w:szCs w:val="20"/>
              </w:rPr>
            </w:pPr>
            <w:r w:rsidRPr="00250755">
              <w:rPr>
                <w:spacing w:val="0"/>
                <w:w w:val="100"/>
                <w:sz w:val="22"/>
                <w:szCs w:val="20"/>
              </w:rPr>
              <w:t>312 Lilimasan, San Carlos City, Pangasinan</w:t>
            </w:r>
          </w:p>
          <w:p w14:paraId="4F303CD6" w14:textId="77777777" w:rsidR="00250755" w:rsidRDefault="00250755" w:rsidP="00250755">
            <w:pPr>
              <w:jc w:val="center"/>
            </w:pPr>
            <w:r>
              <w:t>09270182128</w:t>
            </w:r>
          </w:p>
          <w:p w14:paraId="089AB63C" w14:textId="77777777" w:rsidR="00250755" w:rsidRPr="004131E1" w:rsidRDefault="00250755" w:rsidP="00250755">
            <w:pPr>
              <w:jc w:val="center"/>
            </w:pPr>
            <w:r>
              <w:t>salinassunshine07@gmail.com</w:t>
            </w:r>
          </w:p>
          <w:p w14:paraId="324DE321" w14:textId="36B009F7" w:rsidR="00250755" w:rsidRDefault="00250755" w:rsidP="00250755"/>
          <w:p w14:paraId="1A7B10AA" w14:textId="7E3B0B9E" w:rsidR="00653704" w:rsidRDefault="00653704" w:rsidP="00250755"/>
          <w:p w14:paraId="3A399FA4" w14:textId="4FAE1824" w:rsidR="00653704" w:rsidRDefault="00653704" w:rsidP="00250755"/>
          <w:p w14:paraId="64E0F471" w14:textId="77777777" w:rsidR="00653704" w:rsidRDefault="00653704" w:rsidP="00250755"/>
          <w:p w14:paraId="710F3FD4" w14:textId="44F05B17" w:rsidR="00250755" w:rsidRPr="000305ED" w:rsidRDefault="000305ED" w:rsidP="00250755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8"/>
                <w:szCs w:val="24"/>
              </w:rPr>
            </w:pPr>
            <w:r w:rsidRPr="000305ED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8"/>
                <w:szCs w:val="24"/>
              </w:rPr>
              <w:t>Objective</w:t>
            </w:r>
          </w:p>
          <w:p w14:paraId="711095DC" w14:textId="248C5545" w:rsidR="00250755" w:rsidRDefault="000305ED" w:rsidP="00250755">
            <w:r>
              <w:t xml:space="preserve">To explore </w:t>
            </w:r>
            <w:r w:rsidR="00653704">
              <w:t>the new areas and work in a dynamic stable organization.</w:t>
            </w:r>
          </w:p>
          <w:p w14:paraId="2451FDDA" w14:textId="77777777" w:rsidR="00250755" w:rsidRDefault="00250755" w:rsidP="00250755"/>
          <w:p w14:paraId="78846171" w14:textId="77777777" w:rsidR="00250755" w:rsidRPr="00D32F10" w:rsidRDefault="00250755" w:rsidP="00250755"/>
        </w:tc>
      </w:tr>
      <w:tr w:rsidR="00250755" w14:paraId="6AB4F850" w14:textId="77777777" w:rsidTr="00250755">
        <w:trPr>
          <w:trHeight w:val="9908"/>
        </w:trPr>
        <w:tc>
          <w:tcPr>
            <w:tcW w:w="3672" w:type="dxa"/>
          </w:tcPr>
          <w:sdt>
            <w:sdtPr>
              <w:id w:val="-1711873194"/>
              <w:placeholder>
                <w:docPart w:val="7175D2A7225347B5B45ADFE673D666A4"/>
              </w:placeholder>
              <w:temporary/>
              <w:showingPlcHdr/>
              <w15:appearance w15:val="hidden"/>
            </w:sdtPr>
            <w:sdtContent>
              <w:p w14:paraId="228D1976" w14:textId="77777777" w:rsidR="00250755" w:rsidRDefault="00250755" w:rsidP="00250755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1A168775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Date of Birth:</w:t>
            </w:r>
          </w:p>
          <w:p w14:paraId="6D5740D5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December 7, 1996</w:t>
            </w:r>
          </w:p>
          <w:p w14:paraId="475F2776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2879ABEA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Place of Birth:</w:t>
            </w:r>
          </w:p>
          <w:p w14:paraId="5EC505E0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San Carlos City, Pangasinan</w:t>
            </w:r>
          </w:p>
          <w:p w14:paraId="477F425C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7821910B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Age:</w:t>
            </w:r>
          </w:p>
          <w:p w14:paraId="3AC65A18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26</w:t>
            </w:r>
          </w:p>
          <w:p w14:paraId="667B1160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1A5674BB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Gender:</w:t>
            </w:r>
          </w:p>
          <w:p w14:paraId="01C8F025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Female</w:t>
            </w:r>
          </w:p>
          <w:p w14:paraId="14B1767D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771B51FB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Civil Status:</w:t>
            </w:r>
          </w:p>
          <w:p w14:paraId="6E250058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Single</w:t>
            </w:r>
          </w:p>
          <w:p w14:paraId="1C8B1B0B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1F993E34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Religion:</w:t>
            </w:r>
          </w:p>
          <w:p w14:paraId="54F41620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Roman Catholic</w:t>
            </w:r>
          </w:p>
          <w:p w14:paraId="33019D2C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5FF768C4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Height:</w:t>
            </w:r>
          </w:p>
          <w:p w14:paraId="317B017E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5’2”</w:t>
            </w:r>
          </w:p>
          <w:p w14:paraId="56F513E4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1308F8DC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Weight:</w:t>
            </w:r>
          </w:p>
          <w:p w14:paraId="5A3FBA08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40 kgs</w:t>
            </w:r>
          </w:p>
          <w:sdt>
            <w:sdtPr>
              <w:id w:val="-1954003311"/>
              <w:placeholder>
                <w:docPart w:val="82BD5CC868764037A420B86A783D48BF"/>
              </w:placeholder>
              <w:temporary/>
              <w:showingPlcHdr/>
              <w15:appearance w15:val="hidden"/>
            </w:sdtPr>
            <w:sdtContent>
              <w:p w14:paraId="59D0A1E4" w14:textId="77777777" w:rsidR="00250755" w:rsidRPr="00CB0055" w:rsidRDefault="00250755" w:rsidP="002507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sz w:val="20"/>
                <w:szCs w:val="24"/>
              </w:rPr>
              <w:id w:val="1111563247"/>
              <w:placeholder>
                <w:docPart w:val="2508D7335920418BBB89A10DC92AE93A"/>
              </w:placeholder>
              <w:temporary/>
              <w:showingPlcHdr/>
              <w15:appearance w15:val="hidden"/>
            </w:sdtPr>
            <w:sdtContent>
              <w:p w14:paraId="33DF91A1" w14:textId="77777777" w:rsidR="00250755" w:rsidRPr="00250755" w:rsidRDefault="00250755" w:rsidP="00250755">
                <w:pPr>
                  <w:rPr>
                    <w:sz w:val="20"/>
                    <w:szCs w:val="24"/>
                  </w:rPr>
                </w:pPr>
                <w:r w:rsidRPr="00250755">
                  <w:rPr>
                    <w:sz w:val="20"/>
                    <w:szCs w:val="24"/>
                  </w:rPr>
                  <w:t>PHONE:</w:t>
                </w:r>
              </w:p>
            </w:sdtContent>
          </w:sdt>
          <w:p w14:paraId="22E29340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09270182128</w:t>
            </w:r>
          </w:p>
          <w:p w14:paraId="6937B5D8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19481722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sdt>
            <w:sdtPr>
              <w:rPr>
                <w:sz w:val="20"/>
                <w:szCs w:val="24"/>
              </w:rPr>
              <w:id w:val="-240260293"/>
              <w:placeholder>
                <w:docPart w:val="FE5896065A424C2C93F0D2B3202F7F5A"/>
              </w:placeholder>
              <w:temporary/>
              <w:showingPlcHdr/>
              <w15:appearance w15:val="hidden"/>
            </w:sdtPr>
            <w:sdtContent>
              <w:p w14:paraId="7DAC29E5" w14:textId="77777777" w:rsidR="00250755" w:rsidRPr="00250755" w:rsidRDefault="00250755" w:rsidP="00250755">
                <w:pPr>
                  <w:rPr>
                    <w:sz w:val="20"/>
                    <w:szCs w:val="24"/>
                  </w:rPr>
                </w:pPr>
                <w:r w:rsidRPr="00250755">
                  <w:rPr>
                    <w:sz w:val="20"/>
                    <w:szCs w:val="24"/>
                  </w:rPr>
                  <w:t>EMAIL:</w:t>
                </w:r>
              </w:p>
            </w:sdtContent>
          </w:sdt>
          <w:p w14:paraId="50D03F62" w14:textId="77777777" w:rsidR="00250755" w:rsidRPr="00250755" w:rsidRDefault="00250755" w:rsidP="00250755">
            <w:pPr>
              <w:rPr>
                <w:rStyle w:val="Hyperlink"/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salinassunshine07@gmail.com</w:t>
            </w:r>
          </w:p>
          <w:sdt>
            <w:sdtPr>
              <w:id w:val="-1444214663"/>
              <w:placeholder>
                <w:docPart w:val="805E556D654046CDBB3441BBDEAAC5B0"/>
              </w:placeholder>
              <w:temporary/>
              <w:showingPlcHdr/>
              <w15:appearance w15:val="hidden"/>
            </w:sdtPr>
            <w:sdtContent>
              <w:p w14:paraId="601C82EB" w14:textId="77777777" w:rsidR="00250755" w:rsidRPr="00CB0055" w:rsidRDefault="00250755" w:rsidP="002507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40D755ED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Cooking</w:t>
            </w:r>
          </w:p>
          <w:p w14:paraId="200835CC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Gardening</w:t>
            </w:r>
          </w:p>
          <w:p w14:paraId="76049EA2" w14:textId="77777777" w:rsidR="00250755" w:rsidRPr="004D3011" w:rsidRDefault="00250755" w:rsidP="00250755"/>
        </w:tc>
        <w:tc>
          <w:tcPr>
            <w:tcW w:w="734" w:type="dxa"/>
          </w:tcPr>
          <w:p w14:paraId="2A46B0A7" w14:textId="77777777" w:rsidR="00250755" w:rsidRDefault="00250755" w:rsidP="00250755">
            <w:pPr>
              <w:tabs>
                <w:tab w:val="left" w:pos="990"/>
              </w:tabs>
            </w:pPr>
          </w:p>
        </w:tc>
        <w:tc>
          <w:tcPr>
            <w:tcW w:w="6599" w:type="dxa"/>
          </w:tcPr>
          <w:sdt>
            <w:sdtPr>
              <w:id w:val="1049110328"/>
              <w:placeholder>
                <w:docPart w:val="23AEDA9E887548639A4967F913B66C75"/>
              </w:placeholder>
              <w:temporary/>
              <w:showingPlcHdr/>
              <w15:appearance w15:val="hidden"/>
            </w:sdtPr>
            <w:sdtContent>
              <w:p w14:paraId="74F3BD9F" w14:textId="77777777" w:rsidR="00250755" w:rsidRDefault="00250755" w:rsidP="00250755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5BE7D7D" w14:textId="77777777" w:rsidR="00250755" w:rsidRPr="00250755" w:rsidRDefault="00250755" w:rsidP="00250755">
            <w:pPr>
              <w:pStyle w:val="Heading4"/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Bachelor of Science in Criminology</w:t>
            </w:r>
          </w:p>
          <w:p w14:paraId="37E100A6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Philippine College of Science and Technology</w:t>
            </w:r>
          </w:p>
          <w:p w14:paraId="4DE2AAC8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Calasiao, Pangasinan</w:t>
            </w:r>
          </w:p>
          <w:p w14:paraId="0BBEA9A1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2013-2017</w:t>
            </w:r>
          </w:p>
          <w:p w14:paraId="2C7E3957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016A8CC3" w14:textId="77777777" w:rsidR="00250755" w:rsidRPr="00250755" w:rsidRDefault="00250755" w:rsidP="00250755">
            <w:pPr>
              <w:pStyle w:val="Heading4"/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Lilimasan National High School</w:t>
            </w:r>
          </w:p>
          <w:p w14:paraId="6FA6B342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Lilimasan, San Carlos City, Pangasinan</w:t>
            </w:r>
          </w:p>
          <w:p w14:paraId="6937E170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2009-2013</w:t>
            </w:r>
          </w:p>
          <w:p w14:paraId="1FD071D0" w14:textId="77777777" w:rsidR="00250755" w:rsidRPr="00250755" w:rsidRDefault="00250755" w:rsidP="00250755">
            <w:pPr>
              <w:rPr>
                <w:sz w:val="20"/>
                <w:szCs w:val="24"/>
              </w:rPr>
            </w:pPr>
          </w:p>
          <w:p w14:paraId="1AAAF029" w14:textId="77777777" w:rsidR="00250755" w:rsidRPr="00250755" w:rsidRDefault="00250755" w:rsidP="00250755">
            <w:pPr>
              <w:rPr>
                <w:b/>
                <w:bCs/>
                <w:sz w:val="20"/>
                <w:szCs w:val="24"/>
              </w:rPr>
            </w:pPr>
            <w:r w:rsidRPr="00250755">
              <w:rPr>
                <w:b/>
                <w:bCs/>
                <w:sz w:val="20"/>
                <w:szCs w:val="24"/>
              </w:rPr>
              <w:t>Lilimasan Elementary School</w:t>
            </w:r>
          </w:p>
          <w:p w14:paraId="2ACC2631" w14:textId="77777777" w:rsidR="00250755" w:rsidRPr="00250755" w:rsidRDefault="00250755" w:rsidP="00250755">
            <w:pPr>
              <w:rPr>
                <w:sz w:val="20"/>
                <w:szCs w:val="24"/>
              </w:rPr>
            </w:pPr>
            <w:r w:rsidRPr="00250755">
              <w:rPr>
                <w:sz w:val="20"/>
                <w:szCs w:val="24"/>
              </w:rPr>
              <w:t>Lilimasan, San Carlos City, Pangasinan</w:t>
            </w:r>
          </w:p>
          <w:p w14:paraId="74E202B5" w14:textId="42C7E70F" w:rsidR="00250755" w:rsidRDefault="005F3983" w:rsidP="00250755">
            <w:pPr>
              <w:pStyle w:val="Heading2"/>
            </w:pPr>
            <w:r>
              <w:t>Trainings and Seminars attended</w:t>
            </w:r>
          </w:p>
          <w:p w14:paraId="6BA6CF22" w14:textId="10D5FB51" w:rsidR="008C1536" w:rsidRPr="00A75392" w:rsidRDefault="00385235" w:rsidP="00B865B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A75392">
              <w:rPr>
                <w:b/>
                <w:bCs/>
              </w:rPr>
              <w:t>Basic Health Emergencies</w:t>
            </w:r>
            <w:r w:rsidR="00CE3197" w:rsidRPr="00A75392">
              <w:rPr>
                <w:b/>
                <w:bCs/>
              </w:rPr>
              <w:t xml:space="preserve"> (CPR and Bandaging)</w:t>
            </w:r>
          </w:p>
          <w:p w14:paraId="442EF306" w14:textId="2D115FB3" w:rsidR="00385235" w:rsidRDefault="00B97962" w:rsidP="00385235">
            <w:pPr>
              <w:pStyle w:val="ListParagraph"/>
            </w:pPr>
            <w:r>
              <w:t>Calasiao Fire Station</w:t>
            </w:r>
          </w:p>
          <w:p w14:paraId="0E911605" w14:textId="1E09047F" w:rsidR="00B97962" w:rsidRDefault="00B97962" w:rsidP="00385235">
            <w:pPr>
              <w:pStyle w:val="ListParagraph"/>
            </w:pPr>
            <w:r>
              <w:t>Tesoro St.</w:t>
            </w:r>
            <w:r w:rsidR="00A75392">
              <w:t>,</w:t>
            </w:r>
            <w:r>
              <w:t xml:space="preserve"> Pob. West, </w:t>
            </w:r>
            <w:r w:rsidR="00A75392">
              <w:t>Calasiao, Pangasinan</w:t>
            </w:r>
          </w:p>
          <w:p w14:paraId="5AFE32E8" w14:textId="77777777" w:rsidR="00A75392" w:rsidRDefault="00A75392" w:rsidP="00385235">
            <w:pPr>
              <w:pStyle w:val="ListParagraph"/>
            </w:pPr>
          </w:p>
          <w:p w14:paraId="15CEB02B" w14:textId="15682655" w:rsidR="0022417E" w:rsidRDefault="009F3882" w:rsidP="00B865B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9F3882">
              <w:rPr>
                <w:b/>
                <w:bCs/>
              </w:rPr>
              <w:t>Basic Rescue Training</w:t>
            </w:r>
          </w:p>
          <w:p w14:paraId="0CF17D8F" w14:textId="77777777" w:rsidR="009F3882" w:rsidRDefault="009F3882" w:rsidP="009F3882">
            <w:pPr>
              <w:pStyle w:val="ListParagraph"/>
            </w:pPr>
            <w:r>
              <w:t>Calasiao Fire Station</w:t>
            </w:r>
          </w:p>
          <w:p w14:paraId="276A8807" w14:textId="77777777" w:rsidR="009F3882" w:rsidRDefault="009F3882" w:rsidP="009F3882">
            <w:pPr>
              <w:pStyle w:val="ListParagraph"/>
            </w:pPr>
            <w:r>
              <w:t>Tesoro St., Pob. West, Calasiao, Pangasinan</w:t>
            </w:r>
          </w:p>
          <w:p w14:paraId="57933AE8" w14:textId="0BCB0C3B" w:rsidR="009F3882" w:rsidRDefault="009F3882" w:rsidP="009F3882">
            <w:pPr>
              <w:pStyle w:val="ListParagraph"/>
              <w:rPr>
                <w:b/>
                <w:bCs/>
              </w:rPr>
            </w:pPr>
          </w:p>
          <w:p w14:paraId="07A0E710" w14:textId="0EDAC3FA" w:rsidR="001A38B7" w:rsidRDefault="001A38B7" w:rsidP="001A38B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Fire and Safety Training</w:t>
            </w:r>
          </w:p>
          <w:p w14:paraId="02F7CD01" w14:textId="77777777" w:rsidR="006B6133" w:rsidRDefault="006B6133" w:rsidP="006B6133">
            <w:pPr>
              <w:pStyle w:val="ListParagraph"/>
            </w:pPr>
            <w:r>
              <w:t>Calasiao Fire Station</w:t>
            </w:r>
          </w:p>
          <w:p w14:paraId="778061F9" w14:textId="77777777" w:rsidR="006B6133" w:rsidRDefault="006B6133" w:rsidP="006B6133">
            <w:pPr>
              <w:pStyle w:val="ListParagraph"/>
            </w:pPr>
            <w:r>
              <w:t>Tesoro St., Pob. West, Calasiao, Pangasinan</w:t>
            </w:r>
          </w:p>
          <w:p w14:paraId="738BF777" w14:textId="77777777" w:rsidR="009F3882" w:rsidRDefault="009F3882" w:rsidP="000B60FF"/>
          <w:sdt>
            <w:sdtPr>
              <w:id w:val="1669594239"/>
              <w:placeholder>
                <w:docPart w:val="3D26D96178A14D7E87DF4E1A830D1577"/>
              </w:placeholder>
              <w:temporary/>
              <w:showingPlcHdr/>
              <w15:appearance w15:val="hidden"/>
            </w:sdtPr>
            <w:sdtContent>
              <w:p w14:paraId="76A7F63C" w14:textId="77777777" w:rsidR="00250755" w:rsidRDefault="00250755" w:rsidP="00250755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204B152C" w14:textId="77777777" w:rsidR="00250755" w:rsidRDefault="001003C4" w:rsidP="0036163B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Hard-working and reliable</w:t>
            </w:r>
          </w:p>
          <w:p w14:paraId="36D7B199" w14:textId="77777777" w:rsidR="001003C4" w:rsidRDefault="001003C4" w:rsidP="001003C4">
            <w:pPr>
              <w:rPr>
                <w:color w:val="000000" w:themeColor="text1"/>
              </w:rPr>
            </w:pPr>
          </w:p>
          <w:p w14:paraId="3677B72B" w14:textId="24F5060B" w:rsidR="001003C4" w:rsidRDefault="006A65CE" w:rsidP="001003C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Able to do multi-tasking</w:t>
            </w:r>
          </w:p>
          <w:p w14:paraId="29BAAF4F" w14:textId="77777777" w:rsidR="00885C46" w:rsidRPr="00885C46" w:rsidRDefault="00885C46" w:rsidP="00885C46">
            <w:pPr>
              <w:pStyle w:val="ListParagraph"/>
              <w:rPr>
                <w:color w:val="000000" w:themeColor="text1"/>
              </w:rPr>
            </w:pPr>
          </w:p>
          <w:p w14:paraId="50FFF2BA" w14:textId="77777777" w:rsidR="00885C46" w:rsidRDefault="00104835" w:rsidP="001003C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Fast learner with positive attitude</w:t>
            </w:r>
          </w:p>
          <w:p w14:paraId="060FAA9B" w14:textId="77777777" w:rsidR="00104835" w:rsidRPr="00104835" w:rsidRDefault="00104835" w:rsidP="00104835">
            <w:pPr>
              <w:pStyle w:val="ListParagraph"/>
              <w:rPr>
                <w:color w:val="000000" w:themeColor="text1"/>
              </w:rPr>
            </w:pPr>
          </w:p>
          <w:p w14:paraId="156A4E6E" w14:textId="38852120" w:rsidR="00104835" w:rsidRDefault="00D8479D" w:rsidP="001003C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Computer literate</w:t>
            </w:r>
          </w:p>
          <w:p w14:paraId="2A4F86F0" w14:textId="77777777" w:rsidR="00104835" w:rsidRPr="00104835" w:rsidRDefault="00104835" w:rsidP="00104835">
            <w:pPr>
              <w:pStyle w:val="ListParagraph"/>
              <w:rPr>
                <w:color w:val="000000" w:themeColor="text1"/>
              </w:rPr>
            </w:pPr>
          </w:p>
          <w:p w14:paraId="249E5F26" w14:textId="390846F0" w:rsidR="00104835" w:rsidRPr="001003C4" w:rsidRDefault="00987814" w:rsidP="001003C4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Creative thinker</w:t>
            </w:r>
          </w:p>
        </w:tc>
      </w:tr>
    </w:tbl>
    <w:p w14:paraId="741FB27B" w14:textId="77777777" w:rsidR="00250755" w:rsidRPr="00250755" w:rsidRDefault="00250755" w:rsidP="00250755"/>
    <w:sectPr w:rsidR="00250755" w:rsidRPr="00250755" w:rsidSect="00D32F10">
      <w:headerReference w:type="default" r:id="rId8"/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298B" w14:textId="77777777" w:rsidR="006F2717" w:rsidRDefault="006F2717" w:rsidP="000C45FF">
      <w:r>
        <w:separator/>
      </w:r>
    </w:p>
  </w:endnote>
  <w:endnote w:type="continuationSeparator" w:id="0">
    <w:p w14:paraId="06C18BE2" w14:textId="77777777" w:rsidR="006F2717" w:rsidRDefault="006F271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B887" w14:textId="77777777" w:rsidR="006F2717" w:rsidRDefault="006F2717" w:rsidP="000C45FF">
      <w:r>
        <w:separator/>
      </w:r>
    </w:p>
  </w:footnote>
  <w:footnote w:type="continuationSeparator" w:id="0">
    <w:p w14:paraId="3B8EC1C2" w14:textId="77777777" w:rsidR="006F2717" w:rsidRDefault="006F271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256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DE5ECC" wp14:editId="4DE78FE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7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6AFA"/>
    <w:multiLevelType w:val="hybridMultilevel"/>
    <w:tmpl w:val="06F8D0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6D0A"/>
    <w:multiLevelType w:val="hybridMultilevel"/>
    <w:tmpl w:val="D6CE5B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8EB"/>
    <w:multiLevelType w:val="hybridMultilevel"/>
    <w:tmpl w:val="F698D1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0124"/>
    <w:multiLevelType w:val="hybridMultilevel"/>
    <w:tmpl w:val="C110F7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3D4C"/>
    <w:multiLevelType w:val="hybridMultilevel"/>
    <w:tmpl w:val="B888EB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08778">
    <w:abstractNumId w:val="3"/>
  </w:num>
  <w:num w:numId="2" w16cid:durableId="577979040">
    <w:abstractNumId w:val="4"/>
  </w:num>
  <w:num w:numId="3" w16cid:durableId="863786843">
    <w:abstractNumId w:val="1"/>
  </w:num>
  <w:num w:numId="4" w16cid:durableId="852956808">
    <w:abstractNumId w:val="2"/>
  </w:num>
  <w:num w:numId="5" w16cid:durableId="71396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17"/>
    <w:rsid w:val="000305ED"/>
    <w:rsid w:val="00036450"/>
    <w:rsid w:val="00094499"/>
    <w:rsid w:val="000B60FF"/>
    <w:rsid w:val="000C45FF"/>
    <w:rsid w:val="000E3FD1"/>
    <w:rsid w:val="001003C4"/>
    <w:rsid w:val="00104835"/>
    <w:rsid w:val="00112054"/>
    <w:rsid w:val="00122AF4"/>
    <w:rsid w:val="001317D8"/>
    <w:rsid w:val="001525E1"/>
    <w:rsid w:val="00180329"/>
    <w:rsid w:val="0019001F"/>
    <w:rsid w:val="001A38B7"/>
    <w:rsid w:val="001A74A5"/>
    <w:rsid w:val="001B2ABD"/>
    <w:rsid w:val="001E0391"/>
    <w:rsid w:val="001E1759"/>
    <w:rsid w:val="001F1ECC"/>
    <w:rsid w:val="0022417E"/>
    <w:rsid w:val="002400EB"/>
    <w:rsid w:val="00250755"/>
    <w:rsid w:val="00256CF7"/>
    <w:rsid w:val="00281FD5"/>
    <w:rsid w:val="0030481B"/>
    <w:rsid w:val="003156FC"/>
    <w:rsid w:val="003254B5"/>
    <w:rsid w:val="0036163B"/>
    <w:rsid w:val="0037121F"/>
    <w:rsid w:val="00385235"/>
    <w:rsid w:val="003910D8"/>
    <w:rsid w:val="003A6B7D"/>
    <w:rsid w:val="003B06CA"/>
    <w:rsid w:val="004071FC"/>
    <w:rsid w:val="004131E1"/>
    <w:rsid w:val="00445947"/>
    <w:rsid w:val="004813B3"/>
    <w:rsid w:val="00496591"/>
    <w:rsid w:val="004C63E4"/>
    <w:rsid w:val="004D3011"/>
    <w:rsid w:val="005262AC"/>
    <w:rsid w:val="005E39D5"/>
    <w:rsid w:val="005F3983"/>
    <w:rsid w:val="00600670"/>
    <w:rsid w:val="0062123A"/>
    <w:rsid w:val="00646E75"/>
    <w:rsid w:val="00653704"/>
    <w:rsid w:val="006771D0"/>
    <w:rsid w:val="00697E0A"/>
    <w:rsid w:val="006A65CE"/>
    <w:rsid w:val="006B6133"/>
    <w:rsid w:val="006F2717"/>
    <w:rsid w:val="00715FCB"/>
    <w:rsid w:val="00743101"/>
    <w:rsid w:val="00764C9F"/>
    <w:rsid w:val="007775E1"/>
    <w:rsid w:val="007867A0"/>
    <w:rsid w:val="007927F5"/>
    <w:rsid w:val="00802CA0"/>
    <w:rsid w:val="00885C46"/>
    <w:rsid w:val="008C1536"/>
    <w:rsid w:val="008E56F7"/>
    <w:rsid w:val="009260CD"/>
    <w:rsid w:val="00940A66"/>
    <w:rsid w:val="00952C25"/>
    <w:rsid w:val="00987814"/>
    <w:rsid w:val="009F3882"/>
    <w:rsid w:val="00A2118D"/>
    <w:rsid w:val="00A75392"/>
    <w:rsid w:val="00AD0A50"/>
    <w:rsid w:val="00AD76E2"/>
    <w:rsid w:val="00B20152"/>
    <w:rsid w:val="00B324F0"/>
    <w:rsid w:val="00B359E4"/>
    <w:rsid w:val="00B57D98"/>
    <w:rsid w:val="00B70850"/>
    <w:rsid w:val="00B865B5"/>
    <w:rsid w:val="00B97962"/>
    <w:rsid w:val="00C066B6"/>
    <w:rsid w:val="00C37BA1"/>
    <w:rsid w:val="00C4674C"/>
    <w:rsid w:val="00C506CF"/>
    <w:rsid w:val="00C72BED"/>
    <w:rsid w:val="00C9578B"/>
    <w:rsid w:val="00CB0055"/>
    <w:rsid w:val="00CE3197"/>
    <w:rsid w:val="00D2522B"/>
    <w:rsid w:val="00D32F10"/>
    <w:rsid w:val="00D422DE"/>
    <w:rsid w:val="00D5459D"/>
    <w:rsid w:val="00D847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6609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B8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ela%20S.%20De%20Guzman\AppData\Local\Microsoft\Office\16.0\DTS\en-US%7bEC20D53B-10C1-455D-8A30-56B5A89313A6%7d\%7b84B0254E-1A61-4A79-905C-AC952A5654E6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75D2A7225347B5B45ADFE673D6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05B2-5528-4366-9A12-38776B9C08DB}"/>
      </w:docPartPr>
      <w:docPartBody>
        <w:p w:rsidR="00000000" w:rsidRDefault="00FF5D9F" w:rsidP="00FF5D9F">
          <w:pPr>
            <w:pStyle w:val="7175D2A7225347B5B45ADFE673D666A4"/>
          </w:pPr>
          <w:r w:rsidRPr="00D5459D">
            <w:t>Profile</w:t>
          </w:r>
        </w:p>
      </w:docPartBody>
    </w:docPart>
    <w:docPart>
      <w:docPartPr>
        <w:name w:val="82BD5CC868764037A420B86A783D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25E4-5D06-44C5-8029-B72637F7A31D}"/>
      </w:docPartPr>
      <w:docPartBody>
        <w:p w:rsidR="00000000" w:rsidRDefault="00FF5D9F" w:rsidP="00FF5D9F">
          <w:pPr>
            <w:pStyle w:val="82BD5CC868764037A420B86A783D48BF"/>
          </w:pPr>
          <w:r w:rsidRPr="00CB0055">
            <w:t>Contact</w:t>
          </w:r>
        </w:p>
      </w:docPartBody>
    </w:docPart>
    <w:docPart>
      <w:docPartPr>
        <w:name w:val="2508D7335920418BBB89A10DC92AE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E5EA-9648-49FC-B483-7F8BDEBC3214}"/>
      </w:docPartPr>
      <w:docPartBody>
        <w:p w:rsidR="00000000" w:rsidRDefault="00FF5D9F" w:rsidP="00FF5D9F">
          <w:pPr>
            <w:pStyle w:val="2508D7335920418BBB89A10DC92AE93A"/>
          </w:pPr>
          <w:r w:rsidRPr="004D3011">
            <w:t>PHONE:</w:t>
          </w:r>
        </w:p>
      </w:docPartBody>
    </w:docPart>
    <w:docPart>
      <w:docPartPr>
        <w:name w:val="FE5896065A424C2C93F0D2B3202F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60AF-48DD-4275-A6D0-0D94B0E29C51}"/>
      </w:docPartPr>
      <w:docPartBody>
        <w:p w:rsidR="00000000" w:rsidRDefault="00FF5D9F" w:rsidP="00FF5D9F">
          <w:pPr>
            <w:pStyle w:val="FE5896065A424C2C93F0D2B3202F7F5A"/>
          </w:pPr>
          <w:r w:rsidRPr="004D3011">
            <w:t>EMAIL:</w:t>
          </w:r>
        </w:p>
      </w:docPartBody>
    </w:docPart>
    <w:docPart>
      <w:docPartPr>
        <w:name w:val="805E556D654046CDBB3441BBDEAA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F306-9736-4D15-B34F-DAAEF15541AC}"/>
      </w:docPartPr>
      <w:docPartBody>
        <w:p w:rsidR="00000000" w:rsidRDefault="00FF5D9F" w:rsidP="00FF5D9F">
          <w:pPr>
            <w:pStyle w:val="805E556D654046CDBB3441BBDEAAC5B0"/>
          </w:pPr>
          <w:r w:rsidRPr="00CB0055">
            <w:t>Hobbies</w:t>
          </w:r>
        </w:p>
      </w:docPartBody>
    </w:docPart>
    <w:docPart>
      <w:docPartPr>
        <w:name w:val="23AEDA9E887548639A4967F913B6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E2566-9A1E-4271-8B8F-DDFC1DC33C25}"/>
      </w:docPartPr>
      <w:docPartBody>
        <w:p w:rsidR="00000000" w:rsidRDefault="00FF5D9F" w:rsidP="00FF5D9F">
          <w:pPr>
            <w:pStyle w:val="23AEDA9E887548639A4967F913B66C75"/>
          </w:pPr>
          <w:r w:rsidRPr="00036450">
            <w:t>EDUCATION</w:t>
          </w:r>
        </w:p>
      </w:docPartBody>
    </w:docPart>
    <w:docPart>
      <w:docPartPr>
        <w:name w:val="3D26D96178A14D7E87DF4E1A830D1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A6DA-EFCE-46C8-BD19-8ED44EC4CD50}"/>
      </w:docPartPr>
      <w:docPartBody>
        <w:p w:rsidR="00000000" w:rsidRDefault="00FF5D9F" w:rsidP="00FF5D9F">
          <w:pPr>
            <w:pStyle w:val="3D26D96178A14D7E87DF4E1A830D1577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9F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F5D9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CA74AACB8D4DA594C280A6AB50CC9B">
    <w:name w:val="58CA74AACB8D4DA594C280A6AB50CC9B"/>
  </w:style>
  <w:style w:type="paragraph" w:customStyle="1" w:styleId="6767A528FC5A47F7B2A200B036940970">
    <w:name w:val="6767A528FC5A47F7B2A200B036940970"/>
  </w:style>
  <w:style w:type="paragraph" w:customStyle="1" w:styleId="7E5C8BC5D1FE42FEBC9129F27DB805B9">
    <w:name w:val="7E5C8BC5D1FE42FEBC9129F27DB805B9"/>
  </w:style>
  <w:style w:type="paragraph" w:customStyle="1" w:styleId="732F718CCAB14842A59F27B6C037B82B">
    <w:name w:val="732F718CCAB14842A59F27B6C037B82B"/>
  </w:style>
  <w:style w:type="paragraph" w:customStyle="1" w:styleId="FAB9B18AC1A14C91B01EBA920D1A6242">
    <w:name w:val="FAB9B18AC1A14C91B01EBA920D1A6242"/>
  </w:style>
  <w:style w:type="paragraph" w:customStyle="1" w:styleId="74B8D584B6454FE392A415165885B403">
    <w:name w:val="74B8D584B6454FE392A415165885B403"/>
  </w:style>
  <w:style w:type="paragraph" w:customStyle="1" w:styleId="90462352D54840D89B0FA5122904457A">
    <w:name w:val="90462352D54840D89B0FA5122904457A"/>
  </w:style>
  <w:style w:type="paragraph" w:customStyle="1" w:styleId="C9B9B911751D4E32927362862FDA4346">
    <w:name w:val="C9B9B911751D4E32927362862FDA4346"/>
  </w:style>
  <w:style w:type="paragraph" w:customStyle="1" w:styleId="E14803CFAADA47D4BF13B064558C2112">
    <w:name w:val="E14803CFAADA47D4BF13B064558C2112"/>
  </w:style>
  <w:style w:type="paragraph" w:customStyle="1" w:styleId="37D5469103164DDF929C0A74577A7EF2">
    <w:name w:val="37D5469103164DDF929C0A74577A7EF2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683C1876BB3489C852B41FE2D96DB8C">
    <w:name w:val="8683C1876BB3489C852B41FE2D96DB8C"/>
  </w:style>
  <w:style w:type="paragraph" w:customStyle="1" w:styleId="85800FB84AD946ACA240A79709488475">
    <w:name w:val="85800FB84AD946ACA240A79709488475"/>
  </w:style>
  <w:style w:type="paragraph" w:customStyle="1" w:styleId="9936F430B74F4535BBDE2A831EAAAE0E">
    <w:name w:val="9936F430B74F4535BBDE2A831EAAAE0E"/>
  </w:style>
  <w:style w:type="paragraph" w:customStyle="1" w:styleId="CC6CDA37E5E04173B66E7C5991548EAC">
    <w:name w:val="CC6CDA37E5E04173B66E7C5991548EAC"/>
  </w:style>
  <w:style w:type="paragraph" w:customStyle="1" w:styleId="9E5FD5B506CD444A88B9FE026A34891D">
    <w:name w:val="9E5FD5B506CD444A88B9FE026A34891D"/>
  </w:style>
  <w:style w:type="paragraph" w:customStyle="1" w:styleId="9C1709C0D0C34EEF87954F2C5DB08BF8">
    <w:name w:val="9C1709C0D0C34EEF87954F2C5DB08BF8"/>
  </w:style>
  <w:style w:type="paragraph" w:customStyle="1" w:styleId="E2E25E4965704489804B67B8BDBC49F6">
    <w:name w:val="E2E25E4965704489804B67B8BDBC49F6"/>
  </w:style>
  <w:style w:type="paragraph" w:customStyle="1" w:styleId="BEB7AC91768D4A77BE95A558D3134E3B">
    <w:name w:val="BEB7AC91768D4A77BE95A558D3134E3B"/>
  </w:style>
  <w:style w:type="paragraph" w:customStyle="1" w:styleId="ADF10FAC9441405C97461427C42E41F8">
    <w:name w:val="ADF10FAC9441405C97461427C42E41F8"/>
  </w:style>
  <w:style w:type="paragraph" w:customStyle="1" w:styleId="82B4BE0D91ED466F910A897A436299EB">
    <w:name w:val="82B4BE0D91ED466F910A897A436299EB"/>
  </w:style>
  <w:style w:type="paragraph" w:customStyle="1" w:styleId="C95BEB139F314788AC3E70198194C876">
    <w:name w:val="C95BEB139F314788AC3E70198194C876"/>
  </w:style>
  <w:style w:type="paragraph" w:customStyle="1" w:styleId="6AF372AF9D5A4DF1AC1FED8654358030">
    <w:name w:val="6AF372AF9D5A4DF1AC1FED8654358030"/>
  </w:style>
  <w:style w:type="paragraph" w:customStyle="1" w:styleId="9C7E51E3BE5D40F19C84F8123630B9C9">
    <w:name w:val="9C7E51E3BE5D40F19C84F8123630B9C9"/>
  </w:style>
  <w:style w:type="paragraph" w:customStyle="1" w:styleId="852B3981A3E94626B1F6EEFCF7426E72">
    <w:name w:val="852B3981A3E94626B1F6EEFCF7426E72"/>
  </w:style>
  <w:style w:type="paragraph" w:customStyle="1" w:styleId="ADD21E4FC47E4DA784DD6080281BCACC">
    <w:name w:val="ADD21E4FC47E4DA784DD6080281BCACC"/>
  </w:style>
  <w:style w:type="paragraph" w:customStyle="1" w:styleId="049ED3E38B2E4062815B3A93876F158D">
    <w:name w:val="049ED3E38B2E4062815B3A93876F158D"/>
  </w:style>
  <w:style w:type="paragraph" w:customStyle="1" w:styleId="783E3449EF604877A5CD7847F3133210">
    <w:name w:val="783E3449EF604877A5CD7847F3133210"/>
  </w:style>
  <w:style w:type="paragraph" w:customStyle="1" w:styleId="EF5352929D864C67B458F145846B32BF">
    <w:name w:val="EF5352929D864C67B458F145846B32BF"/>
  </w:style>
  <w:style w:type="paragraph" w:customStyle="1" w:styleId="0C95A3F29C914974AC91C9C15005EEDF">
    <w:name w:val="0C95A3F29C914974AC91C9C15005EEDF"/>
  </w:style>
  <w:style w:type="paragraph" w:customStyle="1" w:styleId="CFBD9FD38B2545368BEA316DD7854693">
    <w:name w:val="CFBD9FD38B2545368BEA316DD7854693"/>
  </w:style>
  <w:style w:type="paragraph" w:customStyle="1" w:styleId="3957D5692C2E423185E7F77D9DDE5F7E">
    <w:name w:val="3957D5692C2E423185E7F77D9DDE5F7E"/>
  </w:style>
  <w:style w:type="paragraph" w:customStyle="1" w:styleId="69D942678CBB4E8D82AA110115245FAB">
    <w:name w:val="69D942678CBB4E8D82AA110115245FAB"/>
  </w:style>
  <w:style w:type="paragraph" w:customStyle="1" w:styleId="6F5C074F720041E2B9626EBFB9CEF9D4">
    <w:name w:val="6F5C074F720041E2B9626EBFB9CEF9D4"/>
  </w:style>
  <w:style w:type="paragraph" w:customStyle="1" w:styleId="5A80FDE1FCC9417EBD27E22FA07CB640">
    <w:name w:val="5A80FDE1FCC9417EBD27E22FA07CB640"/>
  </w:style>
  <w:style w:type="paragraph" w:customStyle="1" w:styleId="39BA7B95FA3540DA806256AFDF1690BE">
    <w:name w:val="39BA7B95FA3540DA806256AFDF1690BE"/>
  </w:style>
  <w:style w:type="paragraph" w:customStyle="1" w:styleId="1AA1FB7B1BE24D8897E4B946E42D42CF">
    <w:name w:val="1AA1FB7B1BE24D8897E4B946E42D42CF"/>
  </w:style>
  <w:style w:type="paragraph" w:customStyle="1" w:styleId="A841C8581F184053B5C93014A3975D98">
    <w:name w:val="A841C8581F184053B5C93014A3975D98"/>
  </w:style>
  <w:style w:type="paragraph" w:customStyle="1" w:styleId="70F53E1FD8024174B7E7415B63EC4391">
    <w:name w:val="70F53E1FD8024174B7E7415B63EC4391"/>
  </w:style>
  <w:style w:type="paragraph" w:customStyle="1" w:styleId="935BB86A828743568E486168CDA8530F">
    <w:name w:val="935BB86A828743568E486168CDA8530F"/>
  </w:style>
  <w:style w:type="paragraph" w:customStyle="1" w:styleId="035F5E480944407B913C3CBB80973AE1">
    <w:name w:val="035F5E480944407B913C3CBB80973AE1"/>
  </w:style>
  <w:style w:type="character" w:customStyle="1" w:styleId="Heading2Char">
    <w:name w:val="Heading 2 Char"/>
    <w:basedOn w:val="DefaultParagraphFont"/>
    <w:link w:val="Heading2"/>
    <w:uiPriority w:val="9"/>
    <w:rsid w:val="00FF5D9F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BAC91B6762D945DDB2536324078E0BDA">
    <w:name w:val="BAC91B6762D945DDB2536324078E0BDA"/>
  </w:style>
  <w:style w:type="paragraph" w:customStyle="1" w:styleId="7175D2A7225347B5B45ADFE673D666A4">
    <w:name w:val="7175D2A7225347B5B45ADFE673D666A4"/>
    <w:rsid w:val="00FF5D9F"/>
  </w:style>
  <w:style w:type="paragraph" w:customStyle="1" w:styleId="82BD5CC868764037A420B86A783D48BF">
    <w:name w:val="82BD5CC868764037A420B86A783D48BF"/>
    <w:rsid w:val="00FF5D9F"/>
  </w:style>
  <w:style w:type="paragraph" w:customStyle="1" w:styleId="2508D7335920418BBB89A10DC92AE93A">
    <w:name w:val="2508D7335920418BBB89A10DC92AE93A"/>
    <w:rsid w:val="00FF5D9F"/>
  </w:style>
  <w:style w:type="paragraph" w:customStyle="1" w:styleId="FE5896065A424C2C93F0D2B3202F7F5A">
    <w:name w:val="FE5896065A424C2C93F0D2B3202F7F5A"/>
    <w:rsid w:val="00FF5D9F"/>
  </w:style>
  <w:style w:type="paragraph" w:customStyle="1" w:styleId="805E556D654046CDBB3441BBDEAAC5B0">
    <w:name w:val="805E556D654046CDBB3441BBDEAAC5B0"/>
    <w:rsid w:val="00FF5D9F"/>
  </w:style>
  <w:style w:type="paragraph" w:customStyle="1" w:styleId="23AEDA9E887548639A4967F913B66C75">
    <w:name w:val="23AEDA9E887548639A4967F913B66C75"/>
    <w:rsid w:val="00FF5D9F"/>
  </w:style>
  <w:style w:type="paragraph" w:customStyle="1" w:styleId="216E7F600F7E415C913AC9F1DF73F4F6">
    <w:name w:val="216E7F600F7E415C913AC9F1DF73F4F6"/>
    <w:rsid w:val="00FF5D9F"/>
  </w:style>
  <w:style w:type="paragraph" w:customStyle="1" w:styleId="F565907250184BCC8324B9E6755E5AF4">
    <w:name w:val="F565907250184BCC8324B9E6755E5AF4"/>
    <w:rsid w:val="00FF5D9F"/>
  </w:style>
  <w:style w:type="paragraph" w:customStyle="1" w:styleId="9D59DF8A04D74F388250484EEB46DB00">
    <w:name w:val="9D59DF8A04D74F388250484EEB46DB00"/>
    <w:rsid w:val="00FF5D9F"/>
  </w:style>
  <w:style w:type="paragraph" w:customStyle="1" w:styleId="F538E200F45348DB9460835245330E53">
    <w:name w:val="F538E200F45348DB9460835245330E53"/>
    <w:rsid w:val="00FF5D9F"/>
  </w:style>
  <w:style w:type="paragraph" w:customStyle="1" w:styleId="0482DC3210FB4E67A1DB7B7D0C7FFC08">
    <w:name w:val="0482DC3210FB4E67A1DB7B7D0C7FFC08"/>
    <w:rsid w:val="00FF5D9F"/>
  </w:style>
  <w:style w:type="paragraph" w:customStyle="1" w:styleId="485F0F8518A94D11A7E70B7A72A47D7E">
    <w:name w:val="485F0F8518A94D11A7E70B7A72A47D7E"/>
    <w:rsid w:val="00FF5D9F"/>
  </w:style>
  <w:style w:type="paragraph" w:customStyle="1" w:styleId="41FAAAF1E4F747F6AE483A93890518CE">
    <w:name w:val="41FAAAF1E4F747F6AE483A93890518CE"/>
    <w:rsid w:val="00FF5D9F"/>
  </w:style>
  <w:style w:type="paragraph" w:customStyle="1" w:styleId="3914128ACA384685B20F415335702D9A">
    <w:name w:val="3914128ACA384685B20F415335702D9A"/>
    <w:rsid w:val="00FF5D9F"/>
  </w:style>
  <w:style w:type="paragraph" w:customStyle="1" w:styleId="D8B1AA2F70FB4CE3BC239C0E1C9D132D">
    <w:name w:val="D8B1AA2F70FB4CE3BC239C0E1C9D132D"/>
    <w:rsid w:val="00FF5D9F"/>
  </w:style>
  <w:style w:type="paragraph" w:customStyle="1" w:styleId="FE4F991C2AED4A138BC4E8AFE60897F3">
    <w:name w:val="FE4F991C2AED4A138BC4E8AFE60897F3"/>
    <w:rsid w:val="00FF5D9F"/>
  </w:style>
  <w:style w:type="paragraph" w:customStyle="1" w:styleId="78BE51C946E74C4294FAB6955CA7AA94">
    <w:name w:val="78BE51C946E74C4294FAB6955CA7AA94"/>
    <w:rsid w:val="00FF5D9F"/>
  </w:style>
  <w:style w:type="paragraph" w:customStyle="1" w:styleId="739B5CA6948A43A5AAF76CC3F905B988">
    <w:name w:val="739B5CA6948A43A5AAF76CC3F905B988"/>
    <w:rsid w:val="00FF5D9F"/>
  </w:style>
  <w:style w:type="paragraph" w:customStyle="1" w:styleId="9CC7103678F0435FADCD682E0A2EB176">
    <w:name w:val="9CC7103678F0435FADCD682E0A2EB176"/>
    <w:rsid w:val="00FF5D9F"/>
  </w:style>
  <w:style w:type="paragraph" w:customStyle="1" w:styleId="8AFA9BEAF48D474F91DDB4669B2B2AC6">
    <w:name w:val="8AFA9BEAF48D474F91DDB4669B2B2AC6"/>
    <w:rsid w:val="00FF5D9F"/>
  </w:style>
  <w:style w:type="paragraph" w:customStyle="1" w:styleId="5D769B8770ED42CEA318703EA94420F8">
    <w:name w:val="5D769B8770ED42CEA318703EA94420F8"/>
    <w:rsid w:val="00FF5D9F"/>
  </w:style>
  <w:style w:type="paragraph" w:customStyle="1" w:styleId="8B4267C4122747F4AE7FB8B1A5B818A1">
    <w:name w:val="8B4267C4122747F4AE7FB8B1A5B818A1"/>
    <w:rsid w:val="00FF5D9F"/>
  </w:style>
  <w:style w:type="paragraph" w:customStyle="1" w:styleId="3D26D96178A14D7E87DF4E1A830D1577">
    <w:name w:val="3D26D96178A14D7E87DF4E1A830D1577"/>
    <w:rsid w:val="00FF5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{84B0254E-1A61-4A79-905C-AC952A5654E6}tf00546271_win32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2023-01-15T02:16:00Z</dcterms:created>
  <dcterms:modified xsi:type="dcterms:W3CDTF">2023-01-15T03:03:00Z</dcterms:modified>
</cp:coreProperties>
</file>