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3F5B8" w14:textId="77777777" w:rsidR="005F09AB" w:rsidRDefault="00B517D5" w:rsidP="005F09AB">
      <w:pPr>
        <w:rPr>
          <w:lang w:val="en-GB"/>
        </w:rPr>
      </w:pPr>
      <w:r>
        <w:rPr>
          <w:noProof/>
          <w:lang w:eastAsia="en-PH"/>
        </w:rPr>
        <w:drawing>
          <wp:anchor distT="0" distB="0" distL="114300" distR="114300" simplePos="0" relativeHeight="251658240" behindDoc="0" locked="0" layoutInCell="1" allowOverlap="1" wp14:anchorId="6B179F90" wp14:editId="04513C78">
            <wp:simplePos x="0" y="0"/>
            <wp:positionH relativeFrom="margin">
              <wp:posOffset>40640</wp:posOffset>
            </wp:positionH>
            <wp:positionV relativeFrom="margin">
              <wp:posOffset>1905</wp:posOffset>
            </wp:positionV>
            <wp:extent cx="1614805" cy="164401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4805" cy="1644015"/>
                    </a:xfrm>
                    <a:prstGeom prst="rect">
                      <a:avLst/>
                    </a:prstGeom>
                  </pic:spPr>
                </pic:pic>
              </a:graphicData>
            </a:graphic>
            <wp14:sizeRelH relativeFrom="margin">
              <wp14:pctWidth>0</wp14:pctWidth>
            </wp14:sizeRelH>
            <wp14:sizeRelV relativeFrom="margin">
              <wp14:pctHeight>0</wp14:pctHeight>
            </wp14:sizeRelV>
          </wp:anchor>
        </w:drawing>
      </w:r>
    </w:p>
    <w:p w14:paraId="194698FE" w14:textId="77777777" w:rsidR="005F09AB" w:rsidRDefault="005F09AB" w:rsidP="005F09AB">
      <w:pPr>
        <w:rPr>
          <w:lang w:val="en-GB"/>
        </w:rPr>
      </w:pPr>
    </w:p>
    <w:p w14:paraId="44681992" w14:textId="77777777" w:rsidR="005F09AB" w:rsidRDefault="005F09AB" w:rsidP="005F09AB">
      <w:pPr>
        <w:rPr>
          <w:lang w:val="en-GB"/>
        </w:rPr>
      </w:pPr>
    </w:p>
    <w:p w14:paraId="68A9D2F3" w14:textId="77777777" w:rsidR="005F09AB" w:rsidRDefault="005F09AB" w:rsidP="005F09AB">
      <w:pPr>
        <w:rPr>
          <w:lang w:val="en-GB"/>
        </w:rPr>
      </w:pPr>
      <w:r w:rsidRPr="005F09AB">
        <w:rPr>
          <w:lang w:val="en-GB"/>
        </w:rPr>
        <w:t xml:space="preserve"> </w:t>
      </w:r>
      <w:r w:rsidRPr="00512C7D">
        <w:rPr>
          <w:b/>
          <w:u w:val="single"/>
          <w:lang w:val="en-GB"/>
        </w:rPr>
        <w:t>CAREER OBJECTIVE</w:t>
      </w:r>
      <w:r>
        <w:rPr>
          <w:lang w:val="en-GB"/>
        </w:rPr>
        <w:t>:</w:t>
      </w:r>
    </w:p>
    <w:p w14:paraId="560E971B" w14:textId="77777777" w:rsidR="00470ADC" w:rsidRDefault="00470ADC">
      <w:pPr>
        <w:rPr>
          <w:lang w:val="en-GB"/>
        </w:rPr>
      </w:pPr>
    </w:p>
    <w:p w14:paraId="08C7D70E" w14:textId="77777777" w:rsidR="005F09AB" w:rsidRDefault="004868E4" w:rsidP="00B517D5">
      <w:pPr>
        <w:jc w:val="both"/>
        <w:rPr>
          <w:lang w:val="en-GB"/>
        </w:rPr>
      </w:pPr>
      <w:r>
        <w:rPr>
          <w:lang w:val="en-GB"/>
        </w:rPr>
        <w:tab/>
        <w:t xml:space="preserve">To be able to render good quality services to the people, in accordance </w:t>
      </w:r>
      <w:proofErr w:type="gramStart"/>
      <w:r>
        <w:rPr>
          <w:lang w:val="en-GB"/>
        </w:rPr>
        <w:t>to</w:t>
      </w:r>
      <w:proofErr w:type="gramEnd"/>
      <w:r>
        <w:rPr>
          <w:lang w:val="en-GB"/>
        </w:rPr>
        <w:t xml:space="preserve"> the institution’s rules and regulations, scope of profession and processes, with the </w:t>
      </w:r>
      <w:r w:rsidR="00896192">
        <w:rPr>
          <w:lang w:val="en-GB"/>
        </w:rPr>
        <w:t>utilisation</w:t>
      </w:r>
      <w:r>
        <w:rPr>
          <w:lang w:val="en-GB"/>
        </w:rPr>
        <w:t xml:space="preserve"> of proper knowledge, skills and </w:t>
      </w:r>
      <w:r w:rsidR="00896192">
        <w:rPr>
          <w:lang w:val="en-GB"/>
        </w:rPr>
        <w:t>attitude that</w:t>
      </w:r>
      <w:r>
        <w:rPr>
          <w:lang w:val="en-GB"/>
        </w:rPr>
        <w:t xml:space="preserve"> will also contribute in the achievement of the institution and personal goals.</w:t>
      </w:r>
    </w:p>
    <w:p w14:paraId="7591EB4E" w14:textId="77777777" w:rsidR="005F09AB" w:rsidRDefault="005F09AB">
      <w:pPr>
        <w:rPr>
          <w:lang w:val="en-GB"/>
        </w:rPr>
      </w:pPr>
    </w:p>
    <w:p w14:paraId="79FD0A84" w14:textId="77777777" w:rsidR="005F09AB" w:rsidRDefault="008D7350">
      <w:pPr>
        <w:rPr>
          <w:lang w:val="en-GB"/>
        </w:rPr>
      </w:pPr>
      <w:r w:rsidRPr="00512C7D">
        <w:rPr>
          <w:lang w:val="en-GB"/>
        </w:rPr>
        <w:t>JOB TITLE</w:t>
      </w:r>
      <w:r w:rsidR="004868E4">
        <w:rPr>
          <w:lang w:val="en-GB"/>
        </w:rPr>
        <w:t xml:space="preserve">: </w:t>
      </w:r>
      <w:r w:rsidR="004868E4" w:rsidRPr="00512C7D">
        <w:rPr>
          <w:b/>
          <w:u w:val="single"/>
          <w:lang w:val="en-GB"/>
        </w:rPr>
        <w:t>Staff Nurse</w:t>
      </w:r>
    </w:p>
    <w:p w14:paraId="7B895B77" w14:textId="77777777" w:rsidR="004868E4" w:rsidRDefault="004868E4">
      <w:pPr>
        <w:rPr>
          <w:lang w:val="en-GB"/>
        </w:rPr>
      </w:pPr>
    </w:p>
    <w:p w14:paraId="5F86EBA0" w14:textId="77777777" w:rsidR="004868E4" w:rsidRPr="00EC46AD" w:rsidRDefault="008D7350">
      <w:pPr>
        <w:rPr>
          <w:u w:val="single"/>
          <w:lang w:val="en-GB"/>
        </w:rPr>
      </w:pPr>
      <w:r w:rsidRPr="00EC46AD">
        <w:rPr>
          <w:b/>
          <w:u w:val="single"/>
          <w:lang w:val="en-GB"/>
        </w:rPr>
        <w:t>PROFESSIONAL QUALIFIC</w:t>
      </w:r>
      <w:r w:rsidR="003E513F" w:rsidRPr="00EC46AD">
        <w:rPr>
          <w:b/>
          <w:u w:val="single"/>
          <w:lang w:val="en-GB"/>
        </w:rPr>
        <w:t>ATIONS</w:t>
      </w:r>
    </w:p>
    <w:p w14:paraId="560A3BA8" w14:textId="77777777" w:rsidR="004868E4" w:rsidRDefault="004868E4">
      <w:pPr>
        <w:rPr>
          <w:lang w:val="en-GB"/>
        </w:rPr>
      </w:pPr>
    </w:p>
    <w:p w14:paraId="619F7066" w14:textId="77777777" w:rsidR="004868E4" w:rsidRDefault="004868E4">
      <w:pPr>
        <w:rPr>
          <w:lang w:val="en-GB"/>
        </w:rPr>
      </w:pPr>
      <w:r>
        <w:rPr>
          <w:lang w:val="en-GB"/>
        </w:rPr>
        <w:t>Registered Nurse</w:t>
      </w:r>
    </w:p>
    <w:p w14:paraId="3CA7E720" w14:textId="77777777" w:rsidR="004868E4" w:rsidRDefault="004868E4">
      <w:pPr>
        <w:rPr>
          <w:lang w:val="en-GB"/>
        </w:rPr>
      </w:pPr>
      <w:r>
        <w:rPr>
          <w:lang w:val="en-GB"/>
        </w:rPr>
        <w:t>License Number: 11-R-N-</w:t>
      </w:r>
      <w:r w:rsidR="00907F17">
        <w:rPr>
          <w:lang w:val="en-GB"/>
        </w:rPr>
        <w:t>0015898</w:t>
      </w:r>
    </w:p>
    <w:p w14:paraId="105A89F3" w14:textId="77777777" w:rsidR="00907F17" w:rsidRDefault="00907F17">
      <w:pPr>
        <w:rPr>
          <w:lang w:val="en-GB"/>
        </w:rPr>
      </w:pPr>
      <w:r>
        <w:rPr>
          <w:lang w:val="en-GB"/>
        </w:rPr>
        <w:t>Kingdom of Saudi Arabia</w:t>
      </w:r>
    </w:p>
    <w:p w14:paraId="7C6AE226" w14:textId="77777777" w:rsidR="00907F17" w:rsidRDefault="00907F17">
      <w:pPr>
        <w:rPr>
          <w:lang w:val="en-GB"/>
        </w:rPr>
      </w:pPr>
    </w:p>
    <w:p w14:paraId="2B72D8D2" w14:textId="77777777" w:rsidR="00907F17" w:rsidRDefault="00907F17">
      <w:pPr>
        <w:rPr>
          <w:lang w:val="en-GB"/>
        </w:rPr>
      </w:pPr>
      <w:r>
        <w:rPr>
          <w:lang w:val="en-GB"/>
        </w:rPr>
        <w:t>Registered Nurse</w:t>
      </w:r>
    </w:p>
    <w:p w14:paraId="6FF4C46E" w14:textId="77777777" w:rsidR="00907F17" w:rsidRDefault="00907F17">
      <w:pPr>
        <w:rPr>
          <w:lang w:val="en-GB"/>
        </w:rPr>
      </w:pPr>
      <w:r>
        <w:rPr>
          <w:lang w:val="en-GB"/>
        </w:rPr>
        <w:t>License Number: 0539337</w:t>
      </w:r>
    </w:p>
    <w:p w14:paraId="1C20AF7E" w14:textId="77777777" w:rsidR="00A77C04" w:rsidRDefault="00907F17">
      <w:pPr>
        <w:rPr>
          <w:lang w:val="en-GB"/>
        </w:rPr>
      </w:pPr>
      <w:r>
        <w:rPr>
          <w:lang w:val="en-GB"/>
        </w:rPr>
        <w:t xml:space="preserve">Professional Regulation </w:t>
      </w:r>
      <w:r w:rsidR="00A77C04">
        <w:rPr>
          <w:lang w:val="en-GB"/>
        </w:rPr>
        <w:t>Commission</w:t>
      </w:r>
    </w:p>
    <w:p w14:paraId="2CF92E3F" w14:textId="77777777" w:rsidR="00907F17" w:rsidRDefault="00907F17">
      <w:pPr>
        <w:rPr>
          <w:lang w:val="en-GB"/>
        </w:rPr>
      </w:pPr>
      <w:r>
        <w:rPr>
          <w:lang w:val="en-GB"/>
        </w:rPr>
        <w:t>Manila, Philippines</w:t>
      </w:r>
    </w:p>
    <w:p w14:paraId="6E6FE693" w14:textId="77777777" w:rsidR="00907F17" w:rsidRDefault="00907F17">
      <w:pPr>
        <w:rPr>
          <w:lang w:val="en-GB"/>
        </w:rPr>
      </w:pPr>
    </w:p>
    <w:p w14:paraId="55ED7E60" w14:textId="77777777" w:rsidR="00907F17" w:rsidRPr="00EC46AD" w:rsidRDefault="00C24B38">
      <w:pPr>
        <w:rPr>
          <w:b/>
          <w:u w:val="single"/>
          <w:lang w:val="en-GB"/>
        </w:rPr>
      </w:pPr>
      <w:r w:rsidRPr="00EC46AD">
        <w:rPr>
          <w:b/>
          <w:u w:val="single"/>
          <w:lang w:val="en-GB"/>
        </w:rPr>
        <w:t>EDUCATION</w:t>
      </w:r>
    </w:p>
    <w:p w14:paraId="13161526" w14:textId="77777777" w:rsidR="001271CB" w:rsidRDefault="001271CB">
      <w:pPr>
        <w:rPr>
          <w:b/>
          <w:lang w:val="en-GB"/>
        </w:rPr>
      </w:pPr>
    </w:p>
    <w:p w14:paraId="51361856" w14:textId="77777777" w:rsidR="001271CB" w:rsidRPr="00A77C04" w:rsidRDefault="001271CB">
      <w:pPr>
        <w:rPr>
          <w:b/>
          <w:lang w:val="en-GB"/>
        </w:rPr>
      </w:pPr>
      <w:r>
        <w:rPr>
          <w:b/>
          <w:lang w:val="en-GB"/>
        </w:rPr>
        <w:tab/>
      </w:r>
      <w:r w:rsidR="006C2634" w:rsidRPr="00A77C04">
        <w:rPr>
          <w:b/>
          <w:lang w:val="en-GB"/>
        </w:rPr>
        <w:t>Bachelor of Science in Nursing</w:t>
      </w:r>
    </w:p>
    <w:p w14:paraId="23508AAA" w14:textId="77777777" w:rsidR="006C2634" w:rsidRDefault="006C2634">
      <w:pPr>
        <w:rPr>
          <w:lang w:val="en-GB"/>
        </w:rPr>
      </w:pPr>
      <w:r>
        <w:rPr>
          <w:lang w:val="en-GB"/>
        </w:rPr>
        <w:tab/>
        <w:t>Saint Marys</w:t>
      </w:r>
      <w:r w:rsidR="00F30E2A">
        <w:rPr>
          <w:lang w:val="en-GB"/>
        </w:rPr>
        <w:t xml:space="preserve"> University</w:t>
      </w:r>
    </w:p>
    <w:p w14:paraId="63E4530E" w14:textId="77777777" w:rsidR="00F30E2A" w:rsidRDefault="00F30E2A">
      <w:pPr>
        <w:rPr>
          <w:lang w:val="en-GB"/>
        </w:rPr>
      </w:pPr>
      <w:r>
        <w:rPr>
          <w:lang w:val="en-GB"/>
        </w:rPr>
        <w:tab/>
        <w:t>Bayombong, Nueva Vizcaya, Philippines</w:t>
      </w:r>
    </w:p>
    <w:p w14:paraId="49531BDF" w14:textId="77777777" w:rsidR="00F30E2A" w:rsidRDefault="00F30E2A">
      <w:pPr>
        <w:rPr>
          <w:lang w:val="en-GB"/>
        </w:rPr>
      </w:pPr>
      <w:r>
        <w:rPr>
          <w:lang w:val="en-GB"/>
        </w:rPr>
        <w:tab/>
      </w:r>
      <w:r w:rsidR="002279C4">
        <w:rPr>
          <w:lang w:val="en-GB"/>
        </w:rPr>
        <w:t>June 2003- April 2008</w:t>
      </w:r>
    </w:p>
    <w:p w14:paraId="14612769" w14:textId="77777777" w:rsidR="005F09AB" w:rsidRDefault="005F09AB">
      <w:pPr>
        <w:rPr>
          <w:lang w:val="en-GB"/>
        </w:rPr>
      </w:pPr>
    </w:p>
    <w:p w14:paraId="6E31A21C" w14:textId="77777777" w:rsidR="00BE11F8" w:rsidRDefault="00DB598C">
      <w:pPr>
        <w:rPr>
          <w:b/>
          <w:u w:val="single"/>
          <w:lang w:val="en-GB"/>
        </w:rPr>
      </w:pPr>
      <w:r>
        <w:rPr>
          <w:b/>
          <w:u w:val="single"/>
          <w:lang w:val="en-GB"/>
        </w:rPr>
        <w:t>PROFESSIONAL EXPERIENCES</w:t>
      </w:r>
    </w:p>
    <w:p w14:paraId="01250A81" w14:textId="77777777" w:rsidR="008D7BE9" w:rsidRDefault="008D7BE9">
      <w:pPr>
        <w:rPr>
          <w:b/>
          <w:u w:val="single"/>
          <w:lang w:val="en-GB"/>
        </w:rPr>
      </w:pPr>
    </w:p>
    <w:p w14:paraId="0510B3EF" w14:textId="77777777" w:rsidR="008D7BE9" w:rsidRDefault="008D7BE9">
      <w:pPr>
        <w:rPr>
          <w:rFonts w:cstheme="minorHAnsi"/>
          <w:lang w:val="en-GB"/>
        </w:rPr>
      </w:pPr>
      <w:r w:rsidRPr="00A77C04">
        <w:rPr>
          <w:rFonts w:cstheme="minorHAnsi"/>
          <w:b/>
          <w:lang w:val="en-GB"/>
        </w:rPr>
        <w:t>Staff Nurse 3</w:t>
      </w:r>
      <w:r w:rsidRPr="008D7BE9">
        <w:rPr>
          <w:rFonts w:cstheme="minorHAnsi"/>
          <w:lang w:val="en-GB"/>
        </w:rPr>
        <w:t xml:space="preserve"> (June 19,2018 – At Present)</w:t>
      </w:r>
    </w:p>
    <w:p w14:paraId="6CD38CB9" w14:textId="77777777" w:rsidR="00A77C04" w:rsidRPr="00A77C04" w:rsidRDefault="00A77C04">
      <w:pPr>
        <w:rPr>
          <w:rFonts w:cstheme="minorHAnsi"/>
          <w:b/>
          <w:lang w:val="en-GB"/>
        </w:rPr>
      </w:pPr>
      <w:r w:rsidRPr="00A77C04">
        <w:rPr>
          <w:rFonts w:cstheme="minorHAnsi"/>
          <w:b/>
          <w:lang w:val="en-GB"/>
        </w:rPr>
        <w:t xml:space="preserve">King Saud University Medical City - King </w:t>
      </w:r>
      <w:proofErr w:type="spellStart"/>
      <w:r w:rsidRPr="00A77C04">
        <w:rPr>
          <w:rFonts w:cstheme="minorHAnsi"/>
          <w:b/>
          <w:lang w:val="en-GB"/>
        </w:rPr>
        <w:t>Abdul-aziz</w:t>
      </w:r>
      <w:proofErr w:type="spellEnd"/>
      <w:r w:rsidRPr="00A77C04">
        <w:rPr>
          <w:rFonts w:cstheme="minorHAnsi"/>
          <w:b/>
          <w:lang w:val="en-GB"/>
        </w:rPr>
        <w:t xml:space="preserve"> University Hospital</w:t>
      </w:r>
    </w:p>
    <w:p w14:paraId="0ACA83B0" w14:textId="77777777" w:rsidR="008D7BE9" w:rsidRDefault="008D7BE9">
      <w:pPr>
        <w:rPr>
          <w:rFonts w:cstheme="minorHAnsi"/>
          <w:lang w:val="en-GB"/>
        </w:rPr>
      </w:pPr>
      <w:r>
        <w:rPr>
          <w:rFonts w:cstheme="minorHAnsi"/>
          <w:lang w:val="en-GB"/>
        </w:rPr>
        <w:t>Riyadh, Kingdom of Saudi Arabia</w:t>
      </w:r>
    </w:p>
    <w:p w14:paraId="162AAF83" w14:textId="77777777" w:rsidR="008D7BE9" w:rsidRDefault="008D7BE9">
      <w:pPr>
        <w:rPr>
          <w:rFonts w:cstheme="minorHAnsi"/>
          <w:lang w:val="en-GB"/>
        </w:rPr>
      </w:pPr>
    </w:p>
    <w:p w14:paraId="7E9BED62" w14:textId="77777777" w:rsidR="008D7BE9" w:rsidRPr="00A253E2" w:rsidRDefault="008D7BE9">
      <w:pPr>
        <w:rPr>
          <w:rFonts w:cstheme="minorHAnsi"/>
          <w:b/>
          <w:u w:val="single"/>
          <w:lang w:val="en-GB"/>
        </w:rPr>
      </w:pPr>
      <w:r w:rsidRPr="00A253E2">
        <w:rPr>
          <w:rFonts w:cstheme="minorHAnsi"/>
          <w:b/>
          <w:u w:val="single"/>
          <w:lang w:val="en-GB"/>
        </w:rPr>
        <w:t>HOSPITAL DESCRIPTION:</w:t>
      </w:r>
    </w:p>
    <w:p w14:paraId="3EEEBCAA" w14:textId="77777777" w:rsidR="008D7BE9" w:rsidRDefault="008D7BE9">
      <w:pPr>
        <w:rPr>
          <w:rFonts w:cstheme="minorHAnsi"/>
          <w:b/>
          <w:lang w:val="en-GB"/>
        </w:rPr>
      </w:pPr>
    </w:p>
    <w:p w14:paraId="67C8AD88" w14:textId="77777777" w:rsidR="008D7BE9" w:rsidRDefault="008D7BE9" w:rsidP="00512C7D">
      <w:pPr>
        <w:jc w:val="both"/>
        <w:rPr>
          <w:rFonts w:cstheme="minorHAnsi"/>
          <w:lang w:val="en-GB"/>
        </w:rPr>
      </w:pPr>
      <w:r w:rsidRPr="0080526F">
        <w:rPr>
          <w:rFonts w:cstheme="minorHAnsi"/>
          <w:b/>
          <w:lang w:val="en-GB"/>
        </w:rPr>
        <w:t xml:space="preserve">               King Saud University Medical City (KSUMC</w:t>
      </w:r>
      <w:r>
        <w:rPr>
          <w:rFonts w:cstheme="minorHAnsi"/>
          <w:lang w:val="en-GB"/>
        </w:rPr>
        <w:t xml:space="preserve">) is a tertiary care academic medical </w:t>
      </w:r>
      <w:r w:rsidR="0038396B">
        <w:rPr>
          <w:rFonts w:cstheme="minorHAnsi"/>
          <w:lang w:val="en-GB"/>
        </w:rPr>
        <w:t>centre</w:t>
      </w:r>
      <w:r>
        <w:rPr>
          <w:rFonts w:cstheme="minorHAnsi"/>
          <w:lang w:val="en-GB"/>
        </w:rPr>
        <w:t xml:space="preserve"> with decades of experience in multi-facility and multi-disciplinary administration. The world-class health care complex includes more than 1,300 full-time physicians, 853 residents &amp; fellows and approximately </w:t>
      </w:r>
      <w:r w:rsidR="002112B5">
        <w:rPr>
          <w:rFonts w:cstheme="minorHAnsi"/>
          <w:lang w:val="en-GB"/>
        </w:rPr>
        <w:t>2,072 allied health personnel who collectively provide care more than 1,229,628 outpatients, admit 45,966 patients and perform around 14,231 procedures every year.</w:t>
      </w:r>
    </w:p>
    <w:p w14:paraId="18B62A34" w14:textId="77777777" w:rsidR="002112B5" w:rsidRDefault="00512C7D" w:rsidP="0080526F">
      <w:pPr>
        <w:ind w:firstLine="720"/>
        <w:jc w:val="both"/>
        <w:rPr>
          <w:rFonts w:cstheme="minorHAnsi"/>
          <w:lang w:val="en-GB"/>
        </w:rPr>
      </w:pPr>
      <w:r>
        <w:rPr>
          <w:rFonts w:cstheme="minorHAnsi"/>
          <w:lang w:val="en-GB"/>
        </w:rPr>
        <w:t>The medical city</w:t>
      </w:r>
      <w:r w:rsidR="002112B5">
        <w:rPr>
          <w:rFonts w:cstheme="minorHAnsi"/>
          <w:lang w:val="en-GB"/>
        </w:rPr>
        <w:t xml:space="preserve"> physicians comprise of renowned experts in various clinical disciplines, who are complemented by a competent team of allied health, administrative and support service staff.</w:t>
      </w:r>
    </w:p>
    <w:p w14:paraId="1F7DC0AB" w14:textId="77777777" w:rsidR="002112B5" w:rsidRDefault="002112B5" w:rsidP="00512C7D">
      <w:pPr>
        <w:jc w:val="both"/>
        <w:rPr>
          <w:rFonts w:cstheme="minorHAnsi"/>
          <w:lang w:val="en-GB"/>
        </w:rPr>
      </w:pPr>
    </w:p>
    <w:p w14:paraId="3655274E" w14:textId="77777777" w:rsidR="002112B5" w:rsidRDefault="002112B5" w:rsidP="00512C7D">
      <w:pPr>
        <w:jc w:val="both"/>
        <w:rPr>
          <w:rFonts w:cstheme="minorHAnsi"/>
          <w:lang w:val="en-GB"/>
        </w:rPr>
      </w:pPr>
      <w:r>
        <w:rPr>
          <w:rFonts w:cstheme="minorHAnsi"/>
          <w:lang w:val="en-GB"/>
        </w:rPr>
        <w:t>The medical city aims to transform integrated healthcare management through the collective promotion of education &amp; training, care provision and research on all fronts.</w:t>
      </w:r>
    </w:p>
    <w:p w14:paraId="7BD1A43D" w14:textId="77777777" w:rsidR="002C628C" w:rsidRDefault="002C628C" w:rsidP="00512C7D">
      <w:pPr>
        <w:jc w:val="both"/>
        <w:rPr>
          <w:rFonts w:cstheme="minorHAnsi"/>
          <w:lang w:val="en-GB"/>
        </w:rPr>
      </w:pPr>
    </w:p>
    <w:p w14:paraId="3496AE40" w14:textId="77777777" w:rsidR="002112B5" w:rsidRDefault="002112B5" w:rsidP="00512C7D">
      <w:pPr>
        <w:jc w:val="both"/>
        <w:rPr>
          <w:rFonts w:cstheme="minorHAnsi"/>
          <w:lang w:val="en-GB"/>
        </w:rPr>
      </w:pPr>
    </w:p>
    <w:p w14:paraId="13A78AEB" w14:textId="77777777" w:rsidR="002112B5" w:rsidRDefault="002112B5">
      <w:pPr>
        <w:rPr>
          <w:rFonts w:cstheme="minorHAnsi"/>
          <w:b/>
          <w:u w:val="single"/>
          <w:lang w:val="en-GB"/>
        </w:rPr>
      </w:pPr>
      <w:r>
        <w:rPr>
          <w:rFonts w:cstheme="minorHAnsi"/>
          <w:b/>
          <w:u w:val="single"/>
          <w:lang w:val="en-GB"/>
        </w:rPr>
        <w:lastRenderedPageBreak/>
        <w:t>JOB PURPOSE</w:t>
      </w:r>
    </w:p>
    <w:p w14:paraId="1D891FA8" w14:textId="77777777" w:rsidR="002112B5" w:rsidRDefault="002112B5">
      <w:pPr>
        <w:rPr>
          <w:rFonts w:cstheme="minorHAnsi"/>
          <w:b/>
          <w:u w:val="single"/>
          <w:lang w:val="en-GB"/>
        </w:rPr>
      </w:pPr>
    </w:p>
    <w:p w14:paraId="3090320B" w14:textId="77777777" w:rsidR="002112B5" w:rsidRDefault="002112B5" w:rsidP="00512C7D">
      <w:pPr>
        <w:jc w:val="both"/>
        <w:rPr>
          <w:rFonts w:cstheme="minorHAnsi"/>
          <w:lang w:val="en-GB"/>
        </w:rPr>
      </w:pPr>
      <w:r>
        <w:rPr>
          <w:rFonts w:cstheme="minorHAnsi"/>
          <w:lang w:val="en-GB"/>
        </w:rPr>
        <w:t xml:space="preserve">              The role holder is responsible for promoting and restoring patient’s health by completing the nursing process, collaborating with physicians and multidisciplinary team members, providing physical </w:t>
      </w:r>
      <w:r w:rsidR="004407E2">
        <w:rPr>
          <w:rFonts w:cstheme="minorHAnsi"/>
          <w:lang w:val="en-GB"/>
        </w:rPr>
        <w:t xml:space="preserve">and psychological support to patients according to established Policies, Procedure and Standards of Nursing Practice keeping within cultural and social principles of the kingdom under the leadership, direction and supervision of the Head Nurse\Staff Nurse 1. </w:t>
      </w:r>
    </w:p>
    <w:p w14:paraId="26DCAAD0" w14:textId="77777777" w:rsidR="004407E2" w:rsidRDefault="004407E2">
      <w:pPr>
        <w:rPr>
          <w:rFonts w:cstheme="minorHAnsi"/>
          <w:lang w:val="en-GB"/>
        </w:rPr>
      </w:pPr>
    </w:p>
    <w:p w14:paraId="7A91A6BB" w14:textId="77777777" w:rsidR="004407E2" w:rsidRDefault="004407E2">
      <w:pPr>
        <w:rPr>
          <w:rFonts w:cstheme="minorHAnsi"/>
          <w:b/>
          <w:u w:val="single"/>
          <w:lang w:val="en-GB"/>
        </w:rPr>
      </w:pPr>
      <w:r>
        <w:rPr>
          <w:rFonts w:cstheme="minorHAnsi"/>
          <w:b/>
          <w:u w:val="single"/>
          <w:lang w:val="en-GB"/>
        </w:rPr>
        <w:t>JOB DESCRIPTION</w:t>
      </w:r>
    </w:p>
    <w:p w14:paraId="40B6447A" w14:textId="77777777" w:rsidR="004407E2" w:rsidRDefault="004407E2">
      <w:pPr>
        <w:rPr>
          <w:rFonts w:cstheme="minorHAnsi"/>
          <w:b/>
          <w:u w:val="single"/>
          <w:lang w:val="en-GB"/>
        </w:rPr>
      </w:pPr>
    </w:p>
    <w:p w14:paraId="2B6DCF91" w14:textId="77777777" w:rsidR="004407E2" w:rsidRPr="004407E2" w:rsidRDefault="004407E2" w:rsidP="004407E2">
      <w:pPr>
        <w:pStyle w:val="ListParagraph"/>
        <w:numPr>
          <w:ilvl w:val="0"/>
          <w:numId w:val="18"/>
        </w:numPr>
        <w:rPr>
          <w:rFonts w:cstheme="minorHAnsi"/>
          <w:b/>
          <w:lang w:val="en-GB"/>
        </w:rPr>
      </w:pPr>
      <w:r>
        <w:rPr>
          <w:rFonts w:cstheme="minorHAnsi"/>
          <w:lang w:val="en-GB"/>
        </w:rPr>
        <w:t>Assists in maintaining high standards of patient care in the unit\ section\ department under the supervision of senior nursing staff reporting any concerns.</w:t>
      </w:r>
    </w:p>
    <w:p w14:paraId="2EC0BFF3" w14:textId="77777777" w:rsidR="004407E2" w:rsidRPr="004407E2" w:rsidRDefault="004407E2" w:rsidP="004407E2">
      <w:pPr>
        <w:pStyle w:val="ListParagraph"/>
        <w:numPr>
          <w:ilvl w:val="0"/>
          <w:numId w:val="18"/>
        </w:numPr>
        <w:rPr>
          <w:rFonts w:cstheme="minorHAnsi"/>
          <w:b/>
          <w:lang w:val="en-GB"/>
        </w:rPr>
      </w:pPr>
      <w:r>
        <w:rPr>
          <w:rFonts w:cstheme="minorHAnsi"/>
          <w:lang w:val="en-GB"/>
        </w:rPr>
        <w:t>Assists with identifying patient care requirements by establishing personal rapport with patients and other persons to assists with a comprehensive and accurate nursing assessment using suitable assessment tools</w:t>
      </w:r>
    </w:p>
    <w:p w14:paraId="339091B0" w14:textId="77777777" w:rsidR="004407E2" w:rsidRPr="00700523" w:rsidRDefault="003912EB" w:rsidP="004407E2">
      <w:pPr>
        <w:pStyle w:val="ListParagraph"/>
        <w:numPr>
          <w:ilvl w:val="0"/>
          <w:numId w:val="18"/>
        </w:numPr>
        <w:rPr>
          <w:rFonts w:cstheme="minorHAnsi"/>
          <w:b/>
          <w:lang w:val="en-GB"/>
        </w:rPr>
      </w:pPr>
      <w:r>
        <w:rPr>
          <w:rFonts w:cstheme="minorHAnsi"/>
          <w:lang w:val="en-GB"/>
        </w:rPr>
        <w:t xml:space="preserve">Assists with formulating a goal-directed plan of care that is prioritized and based on determined nursing diagnosis </w:t>
      </w:r>
      <w:r w:rsidR="00700523">
        <w:rPr>
          <w:rFonts w:cstheme="minorHAnsi"/>
          <w:lang w:val="en-GB"/>
        </w:rPr>
        <w:t>and patient outcomes.</w:t>
      </w:r>
    </w:p>
    <w:p w14:paraId="4C31E08F" w14:textId="77777777" w:rsidR="00700523" w:rsidRPr="00700523" w:rsidRDefault="00700523" w:rsidP="00700523">
      <w:pPr>
        <w:pStyle w:val="ListParagraph"/>
        <w:numPr>
          <w:ilvl w:val="0"/>
          <w:numId w:val="18"/>
        </w:numPr>
        <w:rPr>
          <w:rFonts w:cstheme="minorHAnsi"/>
          <w:b/>
          <w:lang w:val="en-GB"/>
        </w:rPr>
      </w:pPr>
      <w:r>
        <w:rPr>
          <w:rFonts w:cstheme="minorHAnsi"/>
          <w:lang w:val="en-GB"/>
        </w:rPr>
        <w:t>Accepts professional responsibility for the safe custody, administration and recording of medication in accordance with organization policy and procedures.</w:t>
      </w:r>
    </w:p>
    <w:p w14:paraId="30809CB3" w14:textId="77777777" w:rsidR="00700523" w:rsidRPr="00700523" w:rsidRDefault="00700523" w:rsidP="00700523">
      <w:pPr>
        <w:pStyle w:val="ListParagraph"/>
        <w:numPr>
          <w:ilvl w:val="0"/>
          <w:numId w:val="18"/>
        </w:numPr>
        <w:rPr>
          <w:rFonts w:cstheme="minorHAnsi"/>
          <w:b/>
          <w:lang w:val="en-GB"/>
        </w:rPr>
      </w:pPr>
      <w:r>
        <w:rPr>
          <w:rFonts w:cstheme="minorHAnsi"/>
          <w:lang w:val="en-GB"/>
        </w:rPr>
        <w:t>Takes appropriate nursing actions in emergency situations that compromise client.</w:t>
      </w:r>
    </w:p>
    <w:p w14:paraId="51085532" w14:textId="77777777" w:rsidR="00700523" w:rsidRPr="00EC4C7B" w:rsidRDefault="00700523" w:rsidP="00700523">
      <w:pPr>
        <w:pStyle w:val="ListParagraph"/>
        <w:numPr>
          <w:ilvl w:val="0"/>
          <w:numId w:val="18"/>
        </w:numPr>
        <w:rPr>
          <w:rFonts w:cstheme="minorHAnsi"/>
          <w:b/>
          <w:lang w:val="en-GB"/>
        </w:rPr>
      </w:pPr>
      <w:r>
        <w:rPr>
          <w:rFonts w:cstheme="minorHAnsi"/>
          <w:lang w:val="en-GB"/>
        </w:rPr>
        <w:t>Maintains patien</w:t>
      </w:r>
      <w:r w:rsidR="00EC4C7B">
        <w:rPr>
          <w:rFonts w:cstheme="minorHAnsi"/>
          <w:lang w:val="en-GB"/>
        </w:rPr>
        <w:t>t records with agreed standards.</w:t>
      </w:r>
    </w:p>
    <w:p w14:paraId="47B934A8" w14:textId="77777777" w:rsidR="00EC4C7B" w:rsidRPr="00EC4C7B" w:rsidRDefault="00EC4C7B" w:rsidP="00700523">
      <w:pPr>
        <w:pStyle w:val="ListParagraph"/>
        <w:numPr>
          <w:ilvl w:val="0"/>
          <w:numId w:val="18"/>
        </w:numPr>
        <w:rPr>
          <w:rFonts w:cstheme="minorHAnsi"/>
          <w:b/>
          <w:lang w:val="en-GB"/>
        </w:rPr>
      </w:pPr>
      <w:r>
        <w:rPr>
          <w:rFonts w:cstheme="minorHAnsi"/>
          <w:lang w:val="en-GB"/>
        </w:rPr>
        <w:t>Accepts responsibility for clinical and non-clinical tasks delegated by senior nursing staff and evaluates the nursing care provided in the area assigned.</w:t>
      </w:r>
    </w:p>
    <w:p w14:paraId="2725F48A" w14:textId="77777777" w:rsidR="00EC4C7B" w:rsidRPr="00EC4C7B" w:rsidRDefault="00EC4C7B" w:rsidP="00700523">
      <w:pPr>
        <w:pStyle w:val="ListParagraph"/>
        <w:numPr>
          <w:ilvl w:val="0"/>
          <w:numId w:val="18"/>
        </w:numPr>
        <w:rPr>
          <w:rFonts w:cstheme="minorHAnsi"/>
          <w:b/>
          <w:lang w:val="en-GB"/>
        </w:rPr>
      </w:pPr>
      <w:r>
        <w:rPr>
          <w:rFonts w:cstheme="minorHAnsi"/>
          <w:lang w:val="en-GB"/>
        </w:rPr>
        <w:t>Adheres to the organization infection prevention, controls policies and procedures and makes every effort to maintain high standards of infection control at all times.</w:t>
      </w:r>
    </w:p>
    <w:p w14:paraId="76230DFF" w14:textId="77777777" w:rsidR="00EC4C7B" w:rsidRPr="00EC4C7B" w:rsidRDefault="00EC4C7B" w:rsidP="00700523">
      <w:pPr>
        <w:pStyle w:val="ListParagraph"/>
        <w:numPr>
          <w:ilvl w:val="0"/>
          <w:numId w:val="18"/>
        </w:numPr>
        <w:rPr>
          <w:rFonts w:cstheme="minorHAnsi"/>
          <w:b/>
          <w:lang w:val="en-GB"/>
        </w:rPr>
      </w:pPr>
      <w:r>
        <w:rPr>
          <w:rFonts w:cstheme="minorHAnsi"/>
          <w:lang w:val="en-GB"/>
        </w:rPr>
        <w:t xml:space="preserve">Demonstrates competency in the use of specific equipment related to their unit’s </w:t>
      </w:r>
      <w:proofErr w:type="gramStart"/>
      <w:r>
        <w:rPr>
          <w:rFonts w:cstheme="minorHAnsi"/>
          <w:lang w:val="en-GB"/>
        </w:rPr>
        <w:t>e.g.</w:t>
      </w:r>
      <w:proofErr w:type="gramEnd"/>
      <w:r>
        <w:rPr>
          <w:rFonts w:cstheme="minorHAnsi"/>
          <w:lang w:val="en-GB"/>
        </w:rPr>
        <w:t xml:space="preserve"> monitors, ventilators, IV pump, etc.</w:t>
      </w:r>
    </w:p>
    <w:p w14:paraId="39DCF4DC" w14:textId="77777777" w:rsidR="00EC4C7B" w:rsidRPr="00EC4C7B" w:rsidRDefault="00EC4C7B" w:rsidP="00700523">
      <w:pPr>
        <w:pStyle w:val="ListParagraph"/>
        <w:numPr>
          <w:ilvl w:val="0"/>
          <w:numId w:val="18"/>
        </w:numPr>
        <w:rPr>
          <w:rFonts w:cstheme="minorHAnsi"/>
          <w:b/>
          <w:lang w:val="en-GB"/>
        </w:rPr>
      </w:pPr>
      <w:r>
        <w:rPr>
          <w:rFonts w:cstheme="minorHAnsi"/>
          <w:lang w:val="en-GB"/>
        </w:rPr>
        <w:t>Supports an environment that enables client safety, independence, quality of life and wellbeing.</w:t>
      </w:r>
    </w:p>
    <w:p w14:paraId="6CAA7443" w14:textId="77777777" w:rsidR="00EC4C7B" w:rsidRPr="00EC4C7B" w:rsidRDefault="00EC4C7B" w:rsidP="00700523">
      <w:pPr>
        <w:pStyle w:val="ListParagraph"/>
        <w:numPr>
          <w:ilvl w:val="0"/>
          <w:numId w:val="18"/>
        </w:numPr>
        <w:rPr>
          <w:rFonts w:cstheme="minorHAnsi"/>
          <w:b/>
          <w:lang w:val="en-GB"/>
        </w:rPr>
      </w:pPr>
      <w:r>
        <w:rPr>
          <w:rFonts w:cstheme="minorHAnsi"/>
          <w:lang w:val="en-GB"/>
        </w:rPr>
        <w:t xml:space="preserve">Maintains own personal and professional growth by participating in the organization mandatory and in-service education programmed as identified in the personal development </w:t>
      </w:r>
      <w:proofErr w:type="gramStart"/>
      <w:r>
        <w:rPr>
          <w:rFonts w:cstheme="minorHAnsi"/>
          <w:lang w:val="en-GB"/>
        </w:rPr>
        <w:t>plan, and</w:t>
      </w:r>
      <w:proofErr w:type="gramEnd"/>
      <w:r>
        <w:rPr>
          <w:rFonts w:cstheme="minorHAnsi"/>
          <w:lang w:val="en-GB"/>
        </w:rPr>
        <w:t xml:space="preserve"> keeps up to date with research and changing techniques or clinical development relevant to the care of clients in the clinical area.</w:t>
      </w:r>
    </w:p>
    <w:p w14:paraId="623B0E19" w14:textId="77777777" w:rsidR="00EC4C7B" w:rsidRPr="00106CCC" w:rsidRDefault="00EC4C7B" w:rsidP="00700523">
      <w:pPr>
        <w:pStyle w:val="ListParagraph"/>
        <w:numPr>
          <w:ilvl w:val="0"/>
          <w:numId w:val="18"/>
        </w:numPr>
        <w:rPr>
          <w:rFonts w:cstheme="minorHAnsi"/>
          <w:b/>
          <w:lang w:val="en-GB"/>
        </w:rPr>
      </w:pPr>
      <w:r>
        <w:rPr>
          <w:rFonts w:cstheme="minorHAnsi"/>
          <w:lang w:val="en-GB"/>
        </w:rPr>
        <w:t>Plans and provides health education to patients</w:t>
      </w:r>
      <w:r w:rsidR="00106CCC">
        <w:rPr>
          <w:rFonts w:cstheme="minorHAnsi"/>
          <w:lang w:val="en-GB"/>
        </w:rPr>
        <w:t xml:space="preserve"> and family/relatives relevant to the existing health condition.</w:t>
      </w:r>
    </w:p>
    <w:p w14:paraId="0E98B452" w14:textId="77777777" w:rsidR="00106CCC" w:rsidRPr="00106CCC" w:rsidRDefault="00106CCC" w:rsidP="00700523">
      <w:pPr>
        <w:pStyle w:val="ListParagraph"/>
        <w:numPr>
          <w:ilvl w:val="0"/>
          <w:numId w:val="18"/>
        </w:numPr>
        <w:rPr>
          <w:rFonts w:cstheme="minorHAnsi"/>
          <w:b/>
          <w:lang w:val="en-GB"/>
        </w:rPr>
      </w:pPr>
      <w:r>
        <w:rPr>
          <w:rFonts w:cstheme="minorHAnsi"/>
          <w:lang w:val="en-GB"/>
        </w:rPr>
        <w:t>Participates in continual quality improvement activities to monitor and improves standards of nursing care.</w:t>
      </w:r>
    </w:p>
    <w:p w14:paraId="134A5C19" w14:textId="77777777" w:rsidR="00106CCC" w:rsidRPr="00106CCC" w:rsidRDefault="00106CCC" w:rsidP="00700523">
      <w:pPr>
        <w:pStyle w:val="ListParagraph"/>
        <w:numPr>
          <w:ilvl w:val="0"/>
          <w:numId w:val="18"/>
        </w:numPr>
        <w:rPr>
          <w:rFonts w:cstheme="minorHAnsi"/>
          <w:b/>
          <w:lang w:val="en-GB"/>
        </w:rPr>
      </w:pPr>
      <w:r>
        <w:rPr>
          <w:rFonts w:cstheme="minorHAnsi"/>
          <w:lang w:val="en-GB"/>
        </w:rPr>
        <w:t xml:space="preserve">Assists and maintains the unit to encourage quality patient care and staff satisfaction by treating client, their families, friends, carers/watchers and staff with professionalism, dignity and respect </w:t>
      </w:r>
      <w:proofErr w:type="gramStart"/>
      <w:r>
        <w:rPr>
          <w:rFonts w:cstheme="minorHAnsi"/>
          <w:lang w:val="en-GB"/>
        </w:rPr>
        <w:t>at all times</w:t>
      </w:r>
      <w:proofErr w:type="gramEnd"/>
      <w:r>
        <w:rPr>
          <w:rFonts w:cstheme="minorHAnsi"/>
          <w:lang w:val="en-GB"/>
        </w:rPr>
        <w:t>.</w:t>
      </w:r>
    </w:p>
    <w:p w14:paraId="26BBE84D" w14:textId="77777777" w:rsidR="00106CCC" w:rsidRPr="00106CCC" w:rsidRDefault="00106CCC" w:rsidP="00700523">
      <w:pPr>
        <w:pStyle w:val="ListParagraph"/>
        <w:numPr>
          <w:ilvl w:val="0"/>
          <w:numId w:val="18"/>
        </w:numPr>
        <w:rPr>
          <w:rFonts w:cstheme="minorHAnsi"/>
          <w:b/>
          <w:lang w:val="en-GB"/>
        </w:rPr>
      </w:pPr>
      <w:r>
        <w:rPr>
          <w:rFonts w:cstheme="minorHAnsi"/>
          <w:lang w:val="en-GB"/>
        </w:rPr>
        <w:t>Maintains patient’s personal safety and that of the others by taking reasonable care, carrying out requirements of the law whilst following recognized codes of practice and organization policy on health and safety.</w:t>
      </w:r>
    </w:p>
    <w:p w14:paraId="11CB94D0" w14:textId="77777777" w:rsidR="00106CCC" w:rsidRPr="00106CCC" w:rsidRDefault="00106CCC" w:rsidP="00700523">
      <w:pPr>
        <w:pStyle w:val="ListParagraph"/>
        <w:numPr>
          <w:ilvl w:val="0"/>
          <w:numId w:val="18"/>
        </w:numPr>
        <w:rPr>
          <w:rFonts w:cstheme="minorHAnsi"/>
          <w:b/>
          <w:lang w:val="en-GB"/>
        </w:rPr>
      </w:pPr>
      <w:r>
        <w:rPr>
          <w:rFonts w:cstheme="minorHAnsi"/>
          <w:lang w:val="en-GB"/>
        </w:rPr>
        <w:t>Maintains confidentiality of information and must not, without prior written permission, disclose any information regarding patients, families and visitors.</w:t>
      </w:r>
    </w:p>
    <w:p w14:paraId="4A18A3F0" w14:textId="77777777" w:rsidR="004407E2" w:rsidRPr="002055F4" w:rsidRDefault="00106CCC" w:rsidP="00AF1D30">
      <w:pPr>
        <w:pStyle w:val="ListParagraph"/>
        <w:numPr>
          <w:ilvl w:val="0"/>
          <w:numId w:val="18"/>
        </w:numPr>
        <w:rPr>
          <w:rFonts w:cstheme="minorHAnsi"/>
          <w:b/>
          <w:lang w:val="en-GB"/>
        </w:rPr>
      </w:pPr>
      <w:r w:rsidRPr="002055F4">
        <w:rPr>
          <w:rFonts w:cstheme="minorHAnsi"/>
          <w:lang w:val="en-GB"/>
        </w:rPr>
        <w:t xml:space="preserve">Interacts effectively with patients, family and other </w:t>
      </w:r>
      <w:r w:rsidR="00406A67" w:rsidRPr="002055F4">
        <w:rPr>
          <w:rFonts w:cstheme="minorHAnsi"/>
          <w:lang w:val="en-GB"/>
        </w:rPr>
        <w:t xml:space="preserve">health care team members to maintain standards of professional </w:t>
      </w:r>
      <w:r w:rsidR="002055F4" w:rsidRPr="002055F4">
        <w:rPr>
          <w:rFonts w:cstheme="minorHAnsi"/>
          <w:lang w:val="en-GB"/>
        </w:rPr>
        <w:t>care to patients, families and visitors.</w:t>
      </w:r>
    </w:p>
    <w:p w14:paraId="2E5606C1" w14:textId="77777777" w:rsidR="002055F4" w:rsidRPr="006F262E" w:rsidRDefault="006F262E" w:rsidP="00AF1D30">
      <w:pPr>
        <w:pStyle w:val="ListParagraph"/>
        <w:numPr>
          <w:ilvl w:val="0"/>
          <w:numId w:val="18"/>
        </w:numPr>
        <w:rPr>
          <w:rFonts w:cstheme="minorHAnsi"/>
          <w:b/>
          <w:lang w:val="en-GB"/>
        </w:rPr>
      </w:pPr>
      <w:r>
        <w:rPr>
          <w:rFonts w:cstheme="minorHAnsi"/>
          <w:lang w:val="en-GB"/>
        </w:rPr>
        <w:t>Demonstrates sensitivity to cultural and religious beliefs through respectful attitude presentation and delivery.</w:t>
      </w:r>
    </w:p>
    <w:p w14:paraId="354DE86A" w14:textId="77777777" w:rsidR="006F262E" w:rsidRPr="006F262E" w:rsidRDefault="006F262E" w:rsidP="006F262E">
      <w:pPr>
        <w:pStyle w:val="ListParagraph"/>
        <w:numPr>
          <w:ilvl w:val="0"/>
          <w:numId w:val="18"/>
        </w:numPr>
        <w:rPr>
          <w:rFonts w:cstheme="minorHAnsi"/>
          <w:b/>
          <w:lang w:val="en-GB"/>
        </w:rPr>
      </w:pPr>
      <w:r>
        <w:rPr>
          <w:rFonts w:cstheme="minorHAnsi"/>
          <w:lang w:val="en-GB"/>
        </w:rPr>
        <w:t>Promotes positive working relationship within the health care team.</w:t>
      </w:r>
    </w:p>
    <w:p w14:paraId="08D9FD3B" w14:textId="77777777" w:rsidR="00B73D26" w:rsidRPr="00B73D26" w:rsidRDefault="00B73D26" w:rsidP="00B73D26">
      <w:pPr>
        <w:pStyle w:val="ListParagraph"/>
        <w:numPr>
          <w:ilvl w:val="0"/>
          <w:numId w:val="18"/>
        </w:numPr>
        <w:rPr>
          <w:rFonts w:cstheme="minorHAnsi"/>
          <w:b/>
          <w:lang w:val="en-GB"/>
        </w:rPr>
      </w:pPr>
      <w:r>
        <w:rPr>
          <w:rFonts w:cstheme="minorHAnsi"/>
          <w:lang w:val="en-GB"/>
        </w:rPr>
        <w:lastRenderedPageBreak/>
        <w:t>Notifies/ reports incidents related to patient, staff, visitors any untoward occurrences to senior nursing staff.</w:t>
      </w:r>
    </w:p>
    <w:p w14:paraId="2DD4884B" w14:textId="77777777" w:rsidR="00B73D26" w:rsidRPr="00B73D26" w:rsidRDefault="00B73D26" w:rsidP="00B73D26">
      <w:pPr>
        <w:pStyle w:val="ListParagraph"/>
        <w:numPr>
          <w:ilvl w:val="0"/>
          <w:numId w:val="18"/>
        </w:numPr>
        <w:rPr>
          <w:rFonts w:cstheme="minorHAnsi"/>
          <w:b/>
          <w:lang w:val="en-GB"/>
        </w:rPr>
      </w:pPr>
      <w:r>
        <w:rPr>
          <w:rFonts w:cstheme="minorHAnsi"/>
          <w:lang w:val="en-GB"/>
        </w:rPr>
        <w:t>Complies with hospital policy and dress code appropriate to practice setting.</w:t>
      </w:r>
    </w:p>
    <w:p w14:paraId="4D7D6024" w14:textId="77777777" w:rsidR="003019DE" w:rsidRPr="003019DE" w:rsidRDefault="00B73D26" w:rsidP="00B73D26">
      <w:pPr>
        <w:pStyle w:val="ListParagraph"/>
        <w:numPr>
          <w:ilvl w:val="0"/>
          <w:numId w:val="18"/>
        </w:numPr>
        <w:rPr>
          <w:rFonts w:cstheme="minorHAnsi"/>
          <w:b/>
          <w:lang w:val="en-GB"/>
        </w:rPr>
      </w:pPr>
      <w:r>
        <w:rPr>
          <w:rFonts w:cstheme="minorHAnsi"/>
          <w:lang w:val="en-GB"/>
        </w:rPr>
        <w:t>Utilizes proper communication,</w:t>
      </w:r>
      <w:r w:rsidR="003019DE">
        <w:rPr>
          <w:rFonts w:cstheme="minorHAnsi"/>
          <w:lang w:val="en-GB"/>
        </w:rPr>
        <w:t xml:space="preserve"> verbally or in writing according to the organization ‘s policy.</w:t>
      </w:r>
    </w:p>
    <w:p w14:paraId="5DDE1613" w14:textId="77777777" w:rsidR="003019DE" w:rsidRPr="003019DE" w:rsidRDefault="003019DE" w:rsidP="00B73D26">
      <w:pPr>
        <w:pStyle w:val="ListParagraph"/>
        <w:numPr>
          <w:ilvl w:val="0"/>
          <w:numId w:val="18"/>
        </w:numPr>
        <w:rPr>
          <w:rFonts w:cstheme="minorHAnsi"/>
          <w:b/>
          <w:lang w:val="en-GB"/>
        </w:rPr>
      </w:pPr>
      <w:r>
        <w:rPr>
          <w:rFonts w:cstheme="minorHAnsi"/>
          <w:lang w:val="en-GB"/>
        </w:rPr>
        <w:t>Writes an official delegation of all responsibilities and assignments prior to leave/ vacation.</w:t>
      </w:r>
    </w:p>
    <w:p w14:paraId="2C01BE4E" w14:textId="77777777" w:rsidR="003019DE" w:rsidRPr="003019DE" w:rsidRDefault="003019DE" w:rsidP="003019DE">
      <w:pPr>
        <w:pStyle w:val="ListParagraph"/>
        <w:numPr>
          <w:ilvl w:val="0"/>
          <w:numId w:val="18"/>
        </w:numPr>
        <w:rPr>
          <w:rFonts w:cstheme="minorHAnsi"/>
          <w:b/>
          <w:lang w:val="en-GB"/>
        </w:rPr>
      </w:pPr>
      <w:r>
        <w:rPr>
          <w:rFonts w:cstheme="minorHAnsi"/>
          <w:lang w:val="en-GB"/>
        </w:rPr>
        <w:t xml:space="preserve">Performs other </w:t>
      </w:r>
      <w:proofErr w:type="gramStart"/>
      <w:r>
        <w:rPr>
          <w:rFonts w:cstheme="minorHAnsi"/>
          <w:lang w:val="en-GB"/>
        </w:rPr>
        <w:t>job related</w:t>
      </w:r>
      <w:proofErr w:type="gramEnd"/>
      <w:r>
        <w:rPr>
          <w:rFonts w:cstheme="minorHAnsi"/>
          <w:lang w:val="en-GB"/>
        </w:rPr>
        <w:t xml:space="preserve"> duties as assigned.</w:t>
      </w:r>
      <w:r w:rsidR="00B73D26" w:rsidRPr="00B73D26">
        <w:rPr>
          <w:rFonts w:cstheme="minorHAnsi"/>
          <w:lang w:val="en-GB"/>
        </w:rPr>
        <w:t xml:space="preserve"> </w:t>
      </w:r>
    </w:p>
    <w:p w14:paraId="59EE8349" w14:textId="77777777" w:rsidR="003019DE" w:rsidRDefault="003019DE" w:rsidP="003019DE">
      <w:pPr>
        <w:rPr>
          <w:rFonts w:cstheme="minorHAnsi"/>
          <w:lang w:val="en-GB"/>
        </w:rPr>
      </w:pPr>
    </w:p>
    <w:p w14:paraId="2E2F7644" w14:textId="77777777" w:rsidR="006F262E" w:rsidRDefault="003019DE" w:rsidP="003019DE">
      <w:pPr>
        <w:rPr>
          <w:rFonts w:cstheme="minorHAnsi"/>
          <w:b/>
          <w:u w:val="single"/>
          <w:lang w:val="en-GB"/>
        </w:rPr>
      </w:pPr>
      <w:r w:rsidRPr="003019DE">
        <w:rPr>
          <w:rFonts w:cstheme="minorHAnsi"/>
          <w:b/>
          <w:u w:val="single"/>
          <w:lang w:val="en-GB"/>
        </w:rPr>
        <w:t>CASES HANDLED</w:t>
      </w:r>
      <w:r>
        <w:rPr>
          <w:rFonts w:cstheme="minorHAnsi"/>
          <w:b/>
          <w:u w:val="single"/>
          <w:lang w:val="en-GB"/>
        </w:rPr>
        <w:t>:</w:t>
      </w:r>
    </w:p>
    <w:p w14:paraId="6DD8D402" w14:textId="77777777" w:rsidR="00924158" w:rsidRDefault="00924158" w:rsidP="003019DE">
      <w:pPr>
        <w:rPr>
          <w:rFonts w:cstheme="minorHAnsi"/>
          <w:b/>
          <w:u w:val="single"/>
          <w:lang w:val="en-GB"/>
        </w:rPr>
      </w:pPr>
    </w:p>
    <w:p w14:paraId="324A519B" w14:textId="77777777" w:rsidR="003019DE" w:rsidRDefault="003019DE" w:rsidP="003019DE">
      <w:pPr>
        <w:pStyle w:val="ListParagraph"/>
        <w:numPr>
          <w:ilvl w:val="0"/>
          <w:numId w:val="19"/>
        </w:numPr>
        <w:rPr>
          <w:rFonts w:cstheme="minorHAnsi"/>
          <w:lang w:val="en-GB"/>
        </w:rPr>
      </w:pPr>
      <w:r w:rsidRPr="00C91976">
        <w:rPr>
          <w:rFonts w:cstheme="minorHAnsi"/>
          <w:b/>
          <w:lang w:val="en-GB"/>
        </w:rPr>
        <w:t>Neurological Cases</w:t>
      </w:r>
      <w:r>
        <w:rPr>
          <w:rFonts w:cstheme="minorHAnsi"/>
          <w:lang w:val="en-GB"/>
        </w:rPr>
        <w:t xml:space="preserve">: </w:t>
      </w:r>
      <w:r w:rsidR="0093210D">
        <w:rPr>
          <w:rFonts w:cstheme="minorHAnsi"/>
          <w:lang w:val="en-GB"/>
        </w:rPr>
        <w:t>C</w:t>
      </w:r>
      <w:r>
        <w:rPr>
          <w:rFonts w:cstheme="minorHAnsi"/>
          <w:lang w:val="en-GB"/>
        </w:rPr>
        <w:t xml:space="preserve">erebrovascular </w:t>
      </w:r>
      <w:r w:rsidR="0093210D">
        <w:rPr>
          <w:rFonts w:cstheme="minorHAnsi"/>
          <w:lang w:val="en-GB"/>
        </w:rPr>
        <w:t>Attack, Head I</w:t>
      </w:r>
      <w:r>
        <w:rPr>
          <w:rFonts w:cstheme="minorHAnsi"/>
          <w:lang w:val="en-GB"/>
        </w:rPr>
        <w:t>nju</w:t>
      </w:r>
      <w:r w:rsidR="0093210D">
        <w:rPr>
          <w:rFonts w:cstheme="minorHAnsi"/>
          <w:lang w:val="en-GB"/>
        </w:rPr>
        <w:t>ry, Convulsion, Seizure D</w:t>
      </w:r>
      <w:r w:rsidR="00CA0D10">
        <w:rPr>
          <w:rFonts w:cstheme="minorHAnsi"/>
          <w:lang w:val="en-GB"/>
        </w:rPr>
        <w:t>isorder</w:t>
      </w:r>
    </w:p>
    <w:p w14:paraId="68296AF7" w14:textId="77777777" w:rsidR="00CA0D10" w:rsidRDefault="00CA0D10" w:rsidP="00CA0D10">
      <w:pPr>
        <w:pStyle w:val="ListParagraph"/>
        <w:numPr>
          <w:ilvl w:val="0"/>
          <w:numId w:val="19"/>
        </w:numPr>
        <w:rPr>
          <w:rFonts w:cstheme="minorHAnsi"/>
          <w:lang w:val="en-GB"/>
        </w:rPr>
      </w:pPr>
      <w:r w:rsidRPr="00C91976">
        <w:rPr>
          <w:rFonts w:cstheme="minorHAnsi"/>
          <w:b/>
          <w:lang w:val="en-GB"/>
        </w:rPr>
        <w:t>Cardiology</w:t>
      </w:r>
      <w:r w:rsidR="0093210D" w:rsidRPr="00C91976">
        <w:rPr>
          <w:rFonts w:cstheme="minorHAnsi"/>
          <w:b/>
          <w:lang w:val="en-GB"/>
        </w:rPr>
        <w:t xml:space="preserve"> Cases</w:t>
      </w:r>
      <w:r>
        <w:rPr>
          <w:rFonts w:cstheme="minorHAnsi"/>
          <w:lang w:val="en-GB"/>
        </w:rPr>
        <w:t xml:space="preserve">: </w:t>
      </w:r>
      <w:r w:rsidR="0093210D">
        <w:rPr>
          <w:rFonts w:cstheme="minorHAnsi"/>
          <w:lang w:val="en-GB"/>
        </w:rPr>
        <w:t>Cardiac A</w:t>
      </w:r>
      <w:r>
        <w:rPr>
          <w:rFonts w:cstheme="minorHAnsi"/>
          <w:lang w:val="en-GB"/>
        </w:rPr>
        <w:t>rrest,</w:t>
      </w:r>
      <w:r w:rsidR="0093210D">
        <w:rPr>
          <w:rFonts w:cstheme="minorHAnsi"/>
          <w:lang w:val="en-GB"/>
        </w:rPr>
        <w:t xml:space="preserve"> A</w:t>
      </w:r>
      <w:r>
        <w:rPr>
          <w:rFonts w:cstheme="minorHAnsi"/>
          <w:lang w:val="en-GB"/>
        </w:rPr>
        <w:t>cute Coronary Syndrome/ Myocardial</w:t>
      </w:r>
      <w:r w:rsidR="0093210D">
        <w:rPr>
          <w:rFonts w:cstheme="minorHAnsi"/>
          <w:lang w:val="en-GB"/>
        </w:rPr>
        <w:t xml:space="preserve"> I</w:t>
      </w:r>
      <w:r>
        <w:rPr>
          <w:rFonts w:cstheme="minorHAnsi"/>
          <w:lang w:val="en-GB"/>
        </w:rPr>
        <w:t>nfarction</w:t>
      </w:r>
      <w:r w:rsidR="0093210D">
        <w:rPr>
          <w:rFonts w:cstheme="minorHAnsi"/>
          <w:lang w:val="en-GB"/>
        </w:rPr>
        <w:t xml:space="preserve"> (STEMI/NSTEMI) Interstitial H</w:t>
      </w:r>
      <w:r>
        <w:rPr>
          <w:rFonts w:cstheme="minorHAnsi"/>
          <w:lang w:val="en-GB"/>
        </w:rPr>
        <w:t xml:space="preserve">eart </w:t>
      </w:r>
      <w:r w:rsidR="0093210D">
        <w:rPr>
          <w:rFonts w:cstheme="minorHAnsi"/>
          <w:lang w:val="en-GB"/>
        </w:rPr>
        <w:t>Disease, Angina</w:t>
      </w:r>
      <w:r>
        <w:rPr>
          <w:rFonts w:cstheme="minorHAnsi"/>
          <w:lang w:val="en-GB"/>
        </w:rPr>
        <w:t xml:space="preserve"> (Stable</w:t>
      </w:r>
      <w:r w:rsidR="0093210D">
        <w:rPr>
          <w:rFonts w:cstheme="minorHAnsi"/>
          <w:lang w:val="en-GB"/>
        </w:rPr>
        <w:t>, Unstable), Congestive Heart Failure, Atrial Fibrillation, Supraventricular Tachycardia</w:t>
      </w:r>
    </w:p>
    <w:p w14:paraId="17F986C2" w14:textId="77777777" w:rsidR="0093210D" w:rsidRDefault="0093210D" w:rsidP="00CA0D10">
      <w:pPr>
        <w:pStyle w:val="ListParagraph"/>
        <w:numPr>
          <w:ilvl w:val="0"/>
          <w:numId w:val="19"/>
        </w:numPr>
        <w:rPr>
          <w:rFonts w:cstheme="minorHAnsi"/>
          <w:lang w:val="en-GB"/>
        </w:rPr>
      </w:pPr>
      <w:r w:rsidRPr="00C91976">
        <w:rPr>
          <w:rFonts w:cstheme="minorHAnsi"/>
          <w:b/>
          <w:lang w:val="en-GB"/>
        </w:rPr>
        <w:t>Respiratory Cases</w:t>
      </w:r>
      <w:r>
        <w:rPr>
          <w:rFonts w:cstheme="minorHAnsi"/>
          <w:lang w:val="en-GB"/>
        </w:rPr>
        <w:t>: Middle East Respiratory Syndrome Corona Virus, Bronchial Asthma,</w:t>
      </w:r>
      <w:r w:rsidR="00A20FCB">
        <w:rPr>
          <w:rFonts w:cstheme="minorHAnsi"/>
          <w:lang w:val="en-GB"/>
        </w:rPr>
        <w:t xml:space="preserve"> Pulmonary Oedema, Croup, Bronchiolitis, Aspiration Pneumonia</w:t>
      </w:r>
      <w:r w:rsidR="00C91976">
        <w:rPr>
          <w:rFonts w:cstheme="minorHAnsi"/>
          <w:lang w:val="en-GB"/>
        </w:rPr>
        <w:t>, Community Acquired Pneumonia, Exacerbation of COPD, Upper Respiratory Tract Infection</w:t>
      </w:r>
    </w:p>
    <w:p w14:paraId="5AB39212" w14:textId="77777777" w:rsidR="00C91976" w:rsidRDefault="00C91976" w:rsidP="00C91976">
      <w:pPr>
        <w:pStyle w:val="ListParagraph"/>
        <w:numPr>
          <w:ilvl w:val="0"/>
          <w:numId w:val="19"/>
        </w:numPr>
        <w:rPr>
          <w:rFonts w:cstheme="minorHAnsi"/>
          <w:lang w:val="en-GB"/>
        </w:rPr>
      </w:pPr>
      <w:r>
        <w:rPr>
          <w:rFonts w:cstheme="minorHAnsi"/>
          <w:b/>
          <w:lang w:val="en-GB"/>
        </w:rPr>
        <w:t>Nephrology Cases</w:t>
      </w:r>
      <w:r w:rsidRPr="00C91976">
        <w:rPr>
          <w:rFonts w:cstheme="minorHAnsi"/>
          <w:lang w:val="en-GB"/>
        </w:rPr>
        <w:t>:</w:t>
      </w:r>
      <w:r>
        <w:rPr>
          <w:rFonts w:cstheme="minorHAnsi"/>
          <w:lang w:val="en-GB"/>
        </w:rPr>
        <w:t xml:space="preserve"> Acute Glomerulonephritis, Diabetic Nephropathy, End Stage Renal Disease, Urinary Tract Infection, Urosepsis, Haematuria</w:t>
      </w:r>
    </w:p>
    <w:p w14:paraId="35F7B553" w14:textId="77777777" w:rsidR="00C91976" w:rsidRDefault="00C91976" w:rsidP="00C91976">
      <w:pPr>
        <w:pStyle w:val="ListParagraph"/>
        <w:numPr>
          <w:ilvl w:val="0"/>
          <w:numId w:val="19"/>
        </w:numPr>
        <w:rPr>
          <w:rFonts w:cstheme="minorHAnsi"/>
          <w:lang w:val="en-GB"/>
        </w:rPr>
      </w:pPr>
      <w:r>
        <w:rPr>
          <w:rFonts w:cstheme="minorHAnsi"/>
          <w:b/>
          <w:lang w:val="en-GB"/>
        </w:rPr>
        <w:t>Surgery Cases</w:t>
      </w:r>
      <w:r w:rsidRPr="00C91976">
        <w:rPr>
          <w:rFonts w:cstheme="minorHAnsi"/>
          <w:lang w:val="en-GB"/>
        </w:rPr>
        <w:t>:</w:t>
      </w:r>
      <w:r>
        <w:rPr>
          <w:rFonts w:cstheme="minorHAnsi"/>
          <w:lang w:val="en-GB"/>
        </w:rPr>
        <w:t xml:space="preserve"> Diabetic Foot, </w:t>
      </w:r>
      <w:proofErr w:type="spellStart"/>
      <w:r>
        <w:rPr>
          <w:rFonts w:cstheme="minorHAnsi"/>
          <w:lang w:val="en-GB"/>
        </w:rPr>
        <w:t>Hemothorax</w:t>
      </w:r>
      <w:proofErr w:type="spellEnd"/>
      <w:r>
        <w:rPr>
          <w:rFonts w:cstheme="minorHAnsi"/>
          <w:lang w:val="en-GB"/>
        </w:rPr>
        <w:t>, Pneumothorax, Appendicitis</w:t>
      </w:r>
    </w:p>
    <w:p w14:paraId="7AF4037F" w14:textId="77777777" w:rsidR="00C91976" w:rsidRDefault="00B5508B" w:rsidP="00C91976">
      <w:pPr>
        <w:pStyle w:val="ListParagraph"/>
        <w:numPr>
          <w:ilvl w:val="0"/>
          <w:numId w:val="19"/>
        </w:numPr>
        <w:rPr>
          <w:rFonts w:cstheme="minorHAnsi"/>
          <w:lang w:val="en-GB"/>
        </w:rPr>
      </w:pPr>
      <w:r w:rsidRPr="00B5508B">
        <w:rPr>
          <w:rFonts w:cstheme="minorHAnsi"/>
          <w:b/>
          <w:lang w:val="en-GB"/>
        </w:rPr>
        <w:t>Medical Cases</w:t>
      </w:r>
      <w:r>
        <w:rPr>
          <w:rFonts w:cstheme="minorHAnsi"/>
          <w:lang w:val="en-GB"/>
        </w:rPr>
        <w:t xml:space="preserve">: Rheumatoid Arthritis, Dehydration, Diabetes Mellitus (Uncontrolled) Type 1 and Type 2, Food Poisoning, Gastritis, Gastroenteritis, </w:t>
      </w:r>
      <w:r w:rsidR="00C9560A">
        <w:rPr>
          <w:rFonts w:cstheme="minorHAnsi"/>
          <w:lang w:val="en-GB"/>
        </w:rPr>
        <w:t>Hypoglycaemia</w:t>
      </w:r>
      <w:r>
        <w:rPr>
          <w:rFonts w:cstheme="minorHAnsi"/>
          <w:lang w:val="en-GB"/>
        </w:rPr>
        <w:t xml:space="preserve">, </w:t>
      </w:r>
      <w:r w:rsidR="00C9560A">
        <w:rPr>
          <w:rFonts w:cstheme="minorHAnsi"/>
          <w:lang w:val="en-GB"/>
        </w:rPr>
        <w:t>Hyperkalaemia</w:t>
      </w:r>
      <w:r>
        <w:rPr>
          <w:rFonts w:cstheme="minorHAnsi"/>
          <w:lang w:val="en-GB"/>
        </w:rPr>
        <w:t xml:space="preserve">, Hypernatremia, Hypovolemic Shock, Hypertension, Iron Deficiency </w:t>
      </w:r>
      <w:r w:rsidR="00C9560A">
        <w:rPr>
          <w:rFonts w:cstheme="minorHAnsi"/>
          <w:lang w:val="en-GB"/>
        </w:rPr>
        <w:t>Anaemia</w:t>
      </w:r>
      <w:r>
        <w:rPr>
          <w:rFonts w:cstheme="minorHAnsi"/>
          <w:lang w:val="en-GB"/>
        </w:rPr>
        <w:t>, Ischemic stroke, Urticarial with SOB, Anaphylaxis</w:t>
      </w:r>
    </w:p>
    <w:p w14:paraId="7E3710E0" w14:textId="77777777" w:rsidR="00924158" w:rsidRPr="0080526F" w:rsidRDefault="00B5508B" w:rsidP="0080526F">
      <w:pPr>
        <w:pStyle w:val="ListParagraph"/>
        <w:numPr>
          <w:ilvl w:val="0"/>
          <w:numId w:val="19"/>
        </w:numPr>
        <w:rPr>
          <w:rFonts w:cstheme="minorHAnsi"/>
          <w:lang w:val="en-GB"/>
        </w:rPr>
      </w:pPr>
      <w:r w:rsidRPr="00B5508B">
        <w:rPr>
          <w:rFonts w:cstheme="minorHAnsi"/>
          <w:b/>
          <w:lang w:val="en-GB"/>
        </w:rPr>
        <w:t>ENT Cases</w:t>
      </w:r>
      <w:r>
        <w:rPr>
          <w:rFonts w:cstheme="minorHAnsi"/>
          <w:lang w:val="en-GB"/>
        </w:rPr>
        <w:t xml:space="preserve">: Epistaxis, Foreign Body, Patient with Tracheostomy, </w:t>
      </w:r>
      <w:r w:rsidR="00C9560A" w:rsidRPr="00C9560A">
        <w:rPr>
          <w:rFonts w:cstheme="minorHAnsi"/>
          <w:color w:val="222222"/>
          <w:shd w:val="clear" w:color="auto" w:fill="FFFFFF"/>
        </w:rPr>
        <w:t>Adenoiditis and Adenoid Hypertrophy</w:t>
      </w:r>
      <w:r w:rsidR="002E3634" w:rsidRPr="002E3634">
        <w:rPr>
          <w:rFonts w:cstheme="minorHAnsi"/>
          <w:color w:val="222222"/>
          <w:shd w:val="clear" w:color="auto" w:fill="FFFFFF"/>
        </w:rPr>
        <w:t>, Cholesteatoma and other Chronic Ear Problems, Congenital Abnormalities of the Ear, Facial Nerve Injuries/Paralysis</w:t>
      </w:r>
      <w:r w:rsidR="002E3634">
        <w:rPr>
          <w:rFonts w:cstheme="minorHAnsi"/>
          <w:color w:val="222222"/>
          <w:shd w:val="clear" w:color="auto" w:fill="FFFFFF"/>
        </w:rPr>
        <w:t>, Hoarseness, Hearing Loss, Nasal Deformities, Otitis Media, Thyroid Disease</w:t>
      </w:r>
    </w:p>
    <w:p w14:paraId="218F5764" w14:textId="77777777" w:rsidR="0093210D" w:rsidRPr="00CA0D10" w:rsidRDefault="0093210D" w:rsidP="0093210D">
      <w:pPr>
        <w:pStyle w:val="ListParagraph"/>
        <w:rPr>
          <w:rFonts w:cstheme="minorHAnsi"/>
          <w:lang w:val="en-GB"/>
        </w:rPr>
      </w:pPr>
    </w:p>
    <w:p w14:paraId="13184E1B" w14:textId="77777777" w:rsidR="00FF3264" w:rsidRDefault="00FF3264">
      <w:pPr>
        <w:rPr>
          <w:lang w:val="en-GB"/>
        </w:rPr>
      </w:pPr>
      <w:r w:rsidRPr="00A77C04">
        <w:rPr>
          <w:b/>
          <w:lang w:val="en-GB"/>
        </w:rPr>
        <w:t>Staff Nurse 2</w:t>
      </w:r>
      <w:r>
        <w:rPr>
          <w:lang w:val="en-GB"/>
        </w:rPr>
        <w:t xml:space="preserve"> </w:t>
      </w:r>
      <w:r w:rsidR="0025528C">
        <w:rPr>
          <w:lang w:val="en-GB"/>
        </w:rPr>
        <w:t>(</w:t>
      </w:r>
      <w:r w:rsidR="005D2B73">
        <w:rPr>
          <w:lang w:val="en-GB"/>
        </w:rPr>
        <w:t>January 1, 2014- December</w:t>
      </w:r>
      <w:r w:rsidR="003710E0">
        <w:rPr>
          <w:lang w:val="en-GB"/>
        </w:rPr>
        <w:t xml:space="preserve"> 31, 2018)</w:t>
      </w:r>
    </w:p>
    <w:p w14:paraId="26790CD2" w14:textId="77777777" w:rsidR="003710E0" w:rsidRPr="00A77C04" w:rsidRDefault="003710E0">
      <w:pPr>
        <w:rPr>
          <w:b/>
          <w:lang w:val="en-GB"/>
        </w:rPr>
      </w:pPr>
      <w:r w:rsidRPr="00A77C04">
        <w:rPr>
          <w:b/>
          <w:lang w:val="en-GB"/>
        </w:rPr>
        <w:t>Al Kharj Armed Forces Hospital</w:t>
      </w:r>
    </w:p>
    <w:p w14:paraId="0CED91CF" w14:textId="77777777" w:rsidR="005F09AB" w:rsidRDefault="005463C8">
      <w:pPr>
        <w:rPr>
          <w:lang w:val="en-GB"/>
        </w:rPr>
      </w:pPr>
      <w:r>
        <w:rPr>
          <w:lang w:val="en-GB"/>
        </w:rPr>
        <w:t>Al Kharj, Riyadh, Kingdom of Saudi Arabia</w:t>
      </w:r>
    </w:p>
    <w:p w14:paraId="10FF6A8C" w14:textId="77777777" w:rsidR="005F09AB" w:rsidRDefault="005F09AB">
      <w:pPr>
        <w:rPr>
          <w:lang w:val="en-GB"/>
        </w:rPr>
      </w:pPr>
    </w:p>
    <w:p w14:paraId="31A7471D" w14:textId="77777777" w:rsidR="004407E2" w:rsidRDefault="00A15248">
      <w:pPr>
        <w:rPr>
          <w:lang w:val="en-GB"/>
        </w:rPr>
      </w:pPr>
      <w:r w:rsidRPr="00EC46AD">
        <w:rPr>
          <w:b/>
          <w:u w:val="single"/>
          <w:lang w:val="en-GB"/>
        </w:rPr>
        <w:t>HOSPITAL DESCRIPTION</w:t>
      </w:r>
      <w:r w:rsidR="0074367B">
        <w:rPr>
          <w:lang w:val="en-GB"/>
        </w:rPr>
        <w:t>:</w:t>
      </w:r>
    </w:p>
    <w:p w14:paraId="795FFD99" w14:textId="77777777" w:rsidR="00D62F3A" w:rsidRDefault="00D62F3A">
      <w:pPr>
        <w:rPr>
          <w:lang w:val="en-GB"/>
        </w:rPr>
      </w:pPr>
    </w:p>
    <w:p w14:paraId="7290BD28" w14:textId="77777777" w:rsidR="003F529B" w:rsidRDefault="0074367B" w:rsidP="005F09AB">
      <w:pPr>
        <w:jc w:val="both"/>
        <w:rPr>
          <w:lang w:val="en-GB"/>
        </w:rPr>
      </w:pPr>
      <w:r>
        <w:rPr>
          <w:lang w:val="en-GB"/>
        </w:rPr>
        <w:tab/>
        <w:t>The Al Kharj Armed Forces Hospita</w:t>
      </w:r>
      <w:r w:rsidR="00E06EC3">
        <w:rPr>
          <w:lang w:val="en-GB"/>
        </w:rPr>
        <w:t>ls (AKAFHs) is situated at a distance of 77km south</w:t>
      </w:r>
      <w:r w:rsidR="00D604BB">
        <w:rPr>
          <w:lang w:val="en-GB"/>
        </w:rPr>
        <w:t xml:space="preserve">, was inaugurated in 1983, with 60 beds, as a part of Riyadh Military Hospital, which was founded by King Khalid bin </w:t>
      </w:r>
      <w:proofErr w:type="spellStart"/>
      <w:r w:rsidR="00D604BB">
        <w:rPr>
          <w:lang w:val="en-GB"/>
        </w:rPr>
        <w:t>Abdulaziz</w:t>
      </w:r>
      <w:proofErr w:type="spellEnd"/>
      <w:r w:rsidR="00D604BB">
        <w:rPr>
          <w:lang w:val="en-GB"/>
        </w:rPr>
        <w:t xml:space="preserve"> </w:t>
      </w:r>
      <w:proofErr w:type="gramStart"/>
      <w:r w:rsidR="00D604BB">
        <w:rPr>
          <w:lang w:val="en-GB"/>
        </w:rPr>
        <w:t>on</w:t>
      </w:r>
      <w:proofErr w:type="gramEnd"/>
      <w:r w:rsidR="00D604BB">
        <w:rPr>
          <w:lang w:val="en-GB"/>
        </w:rPr>
        <w:t xml:space="preserve"> December 1978. Formerly under the Programme of the Riyadh Armed Forces Hospital, is now independent in providing medical services to the militaries in Al Kharj</w:t>
      </w:r>
      <w:r w:rsidR="002F1237">
        <w:rPr>
          <w:lang w:val="en-GB"/>
        </w:rPr>
        <w:t>, their dependents</w:t>
      </w:r>
      <w:r w:rsidR="008050FE">
        <w:rPr>
          <w:lang w:val="en-GB"/>
        </w:rPr>
        <w:t xml:space="preserve"> and the Hospital staffs. The AKAFHs programme </w:t>
      </w:r>
      <w:r w:rsidR="00AF1D00">
        <w:rPr>
          <w:lang w:val="en-GB"/>
        </w:rPr>
        <w:t xml:space="preserve">comprises of three </w:t>
      </w:r>
      <w:r w:rsidR="007901B0">
        <w:rPr>
          <w:lang w:val="en-GB"/>
        </w:rPr>
        <w:t>peripheral</w:t>
      </w:r>
      <w:r w:rsidR="000C7F1C">
        <w:rPr>
          <w:lang w:val="en-GB"/>
        </w:rPr>
        <w:t xml:space="preserve"> clinics namely, the Prince </w:t>
      </w:r>
      <w:r w:rsidR="00A638C4">
        <w:rPr>
          <w:lang w:val="en-GB"/>
        </w:rPr>
        <w:t>Sultan Airbase Hospital (</w:t>
      </w:r>
      <w:r w:rsidR="007901B0">
        <w:rPr>
          <w:lang w:val="en-GB"/>
        </w:rPr>
        <w:t>PSABH)</w:t>
      </w:r>
      <w:r w:rsidR="003F529B">
        <w:rPr>
          <w:lang w:val="en-GB"/>
        </w:rPr>
        <w:t xml:space="preserve">, the Military Base (MILBASE) and the Military </w:t>
      </w:r>
      <w:r w:rsidR="00BA40DE">
        <w:rPr>
          <w:lang w:val="en-GB"/>
        </w:rPr>
        <w:t xml:space="preserve">Industries </w:t>
      </w:r>
      <w:r w:rsidR="00773019">
        <w:rPr>
          <w:lang w:val="en-GB"/>
        </w:rPr>
        <w:t>Accommodation Clinic</w:t>
      </w:r>
      <w:r w:rsidR="00D37EA1">
        <w:rPr>
          <w:lang w:val="en-GB"/>
        </w:rPr>
        <w:t xml:space="preserve"> (MIC); and the Al Kharj Military </w:t>
      </w:r>
      <w:r w:rsidR="00773019">
        <w:rPr>
          <w:lang w:val="en-GB"/>
        </w:rPr>
        <w:t>Industries Corporation</w:t>
      </w:r>
      <w:r w:rsidR="00D37EA1">
        <w:rPr>
          <w:lang w:val="en-GB"/>
        </w:rPr>
        <w:t xml:space="preserve"> Hospital (AKMICH).</w:t>
      </w:r>
    </w:p>
    <w:p w14:paraId="35B59AFF" w14:textId="77777777" w:rsidR="00D62F3A" w:rsidRDefault="00D62F3A" w:rsidP="005F09AB">
      <w:pPr>
        <w:jc w:val="both"/>
        <w:rPr>
          <w:lang w:val="en-GB"/>
        </w:rPr>
      </w:pPr>
    </w:p>
    <w:p w14:paraId="1307FF08" w14:textId="77777777" w:rsidR="00D8594A" w:rsidRDefault="00371100" w:rsidP="005F09AB">
      <w:pPr>
        <w:jc w:val="both"/>
        <w:rPr>
          <w:lang w:val="en-GB"/>
        </w:rPr>
      </w:pPr>
      <w:r>
        <w:rPr>
          <w:lang w:val="en-GB"/>
        </w:rPr>
        <w:tab/>
        <w:t xml:space="preserve">The AKAFHs is a tertiary </w:t>
      </w:r>
      <w:r w:rsidR="00584E17">
        <w:rPr>
          <w:lang w:val="en-GB"/>
        </w:rPr>
        <w:t xml:space="preserve">hospital, with 205 bed </w:t>
      </w:r>
      <w:r w:rsidR="003F08E2">
        <w:rPr>
          <w:lang w:val="en-GB"/>
        </w:rPr>
        <w:t xml:space="preserve">capacity and </w:t>
      </w:r>
      <w:r w:rsidR="00584E17">
        <w:rPr>
          <w:lang w:val="en-GB"/>
        </w:rPr>
        <w:t>serves a referral hospital</w:t>
      </w:r>
      <w:r w:rsidR="003F08E2">
        <w:rPr>
          <w:lang w:val="en-GB"/>
        </w:rPr>
        <w:t xml:space="preserve"> within Al Kharj Region</w:t>
      </w:r>
      <w:r w:rsidR="00CE638E">
        <w:rPr>
          <w:lang w:val="en-GB"/>
        </w:rPr>
        <w:t xml:space="preserve">. The Medical </w:t>
      </w:r>
      <w:proofErr w:type="gramStart"/>
      <w:r w:rsidR="00CE638E">
        <w:rPr>
          <w:lang w:val="en-GB"/>
        </w:rPr>
        <w:t>Services</w:t>
      </w:r>
      <w:proofErr w:type="gramEnd"/>
      <w:r w:rsidR="00CE638E">
        <w:rPr>
          <w:lang w:val="en-GB"/>
        </w:rPr>
        <w:t xml:space="preserve"> among the major groups includes obstetrics</w:t>
      </w:r>
      <w:r w:rsidR="003F504F">
        <w:rPr>
          <w:lang w:val="en-GB"/>
        </w:rPr>
        <w:t xml:space="preserve">, gynaecology, </w:t>
      </w:r>
      <w:r w:rsidR="00512C7D">
        <w:rPr>
          <w:lang w:val="en-GB"/>
        </w:rPr>
        <w:t>paediatrics,</w:t>
      </w:r>
      <w:r w:rsidR="003F504F">
        <w:rPr>
          <w:lang w:val="en-GB"/>
        </w:rPr>
        <w:t xml:space="preserve"> medicine and </w:t>
      </w:r>
      <w:r w:rsidR="00540400">
        <w:rPr>
          <w:lang w:val="en-GB"/>
        </w:rPr>
        <w:t xml:space="preserve">general surgery. We also have clinics for </w:t>
      </w:r>
      <w:r w:rsidR="00773019">
        <w:rPr>
          <w:lang w:val="en-GB"/>
        </w:rPr>
        <w:t>Neurology</w:t>
      </w:r>
      <w:r w:rsidR="002C4E11">
        <w:rPr>
          <w:lang w:val="en-GB"/>
        </w:rPr>
        <w:t xml:space="preserve">, Dialysis Unit, Dental </w:t>
      </w:r>
      <w:r w:rsidR="00C611D2">
        <w:rPr>
          <w:lang w:val="en-GB"/>
        </w:rPr>
        <w:t xml:space="preserve">Medicine, </w:t>
      </w:r>
      <w:r w:rsidR="00773019">
        <w:rPr>
          <w:lang w:val="en-GB"/>
        </w:rPr>
        <w:t>Ophthalmology</w:t>
      </w:r>
      <w:r w:rsidR="00C611D2">
        <w:rPr>
          <w:lang w:val="en-GB"/>
        </w:rPr>
        <w:t>, Oto</w:t>
      </w:r>
      <w:r w:rsidR="004C3373">
        <w:rPr>
          <w:lang w:val="en-GB"/>
        </w:rPr>
        <w:t>laryngology and Psychiatry. Our Accident and Emergency is on 24hour services handling</w:t>
      </w:r>
      <w:r w:rsidR="00A6049D">
        <w:rPr>
          <w:lang w:val="en-GB"/>
        </w:rPr>
        <w:t xml:space="preserve"> different </w:t>
      </w:r>
      <w:r w:rsidR="00C766D6">
        <w:rPr>
          <w:lang w:val="en-GB"/>
        </w:rPr>
        <w:t xml:space="preserve">medical problems and trauma. The Ambulatory Care comprises of </w:t>
      </w:r>
      <w:r w:rsidR="004F406D">
        <w:rPr>
          <w:lang w:val="en-GB"/>
        </w:rPr>
        <w:t xml:space="preserve">the Out-Patient Clinics and </w:t>
      </w:r>
      <w:r w:rsidR="00436FA4">
        <w:rPr>
          <w:lang w:val="en-GB"/>
        </w:rPr>
        <w:t xml:space="preserve">Family and Community Medicine. The </w:t>
      </w:r>
      <w:proofErr w:type="gramStart"/>
      <w:r w:rsidR="00725CE0">
        <w:rPr>
          <w:lang w:val="en-GB"/>
        </w:rPr>
        <w:t>Out Patient</w:t>
      </w:r>
      <w:proofErr w:type="gramEnd"/>
      <w:r w:rsidR="00725CE0">
        <w:rPr>
          <w:lang w:val="en-GB"/>
        </w:rPr>
        <w:t xml:space="preserve"> clinics serve up to 500</w:t>
      </w:r>
      <w:r w:rsidR="00264792">
        <w:rPr>
          <w:lang w:val="en-GB"/>
        </w:rPr>
        <w:t xml:space="preserve"> patients a day. Our Primary Care with the VIP </w:t>
      </w:r>
      <w:r w:rsidR="006733A0">
        <w:rPr>
          <w:lang w:val="en-GB"/>
        </w:rPr>
        <w:t>Clinic caters more than 1000 patients per day, with 1200 employees</w:t>
      </w:r>
      <w:r w:rsidR="00D8594A">
        <w:rPr>
          <w:lang w:val="en-GB"/>
        </w:rPr>
        <w:t xml:space="preserve"> of different nationalities, cultures and beliefs but united in one common goal – WE CARE.</w:t>
      </w:r>
    </w:p>
    <w:p w14:paraId="34CF99F1" w14:textId="77777777" w:rsidR="00D8594A" w:rsidRDefault="00D8594A" w:rsidP="005F09AB">
      <w:pPr>
        <w:jc w:val="both"/>
        <w:rPr>
          <w:lang w:val="en-GB"/>
        </w:rPr>
      </w:pPr>
    </w:p>
    <w:p w14:paraId="1B5189B2" w14:textId="77777777" w:rsidR="00D8594A" w:rsidRPr="00512C7D" w:rsidRDefault="00D8594A">
      <w:pPr>
        <w:rPr>
          <w:b/>
          <w:u w:val="single"/>
          <w:lang w:val="en-GB"/>
        </w:rPr>
      </w:pPr>
      <w:r w:rsidRPr="00512C7D">
        <w:rPr>
          <w:b/>
          <w:u w:val="single"/>
          <w:lang w:val="en-GB"/>
        </w:rPr>
        <w:t xml:space="preserve">JOB DESCRIPTION </w:t>
      </w:r>
    </w:p>
    <w:p w14:paraId="221C2EA8" w14:textId="77777777" w:rsidR="00D8594A" w:rsidRDefault="00D8594A">
      <w:pPr>
        <w:rPr>
          <w:b/>
          <w:lang w:val="en-GB"/>
        </w:rPr>
      </w:pPr>
    </w:p>
    <w:p w14:paraId="2E36B754" w14:textId="77777777" w:rsidR="00741F0C" w:rsidRPr="00EB6DBB" w:rsidRDefault="00965533" w:rsidP="009477AD">
      <w:pPr>
        <w:pStyle w:val="ListParagraph"/>
        <w:numPr>
          <w:ilvl w:val="0"/>
          <w:numId w:val="1"/>
        </w:numPr>
        <w:rPr>
          <w:b/>
          <w:lang w:val="en-GB"/>
        </w:rPr>
      </w:pPr>
      <w:r>
        <w:rPr>
          <w:lang w:val="en-GB"/>
        </w:rPr>
        <w:t>Assesses, plans, implements and evaluates</w:t>
      </w:r>
      <w:r w:rsidR="00B575D6">
        <w:rPr>
          <w:lang w:val="en-GB"/>
        </w:rPr>
        <w:t xml:space="preserve"> individual patient care</w:t>
      </w:r>
      <w:r w:rsidR="00EB6DBB">
        <w:rPr>
          <w:lang w:val="en-GB"/>
        </w:rPr>
        <w:t>.</w:t>
      </w:r>
    </w:p>
    <w:p w14:paraId="0423D242" w14:textId="77777777" w:rsidR="00EB6DBB" w:rsidRPr="00E3780C" w:rsidRDefault="00EB6DBB" w:rsidP="009477AD">
      <w:pPr>
        <w:pStyle w:val="ListParagraph"/>
        <w:numPr>
          <w:ilvl w:val="0"/>
          <w:numId w:val="1"/>
        </w:numPr>
        <w:rPr>
          <w:b/>
          <w:lang w:val="en-GB"/>
        </w:rPr>
      </w:pPr>
      <w:r>
        <w:rPr>
          <w:lang w:val="en-GB"/>
        </w:rPr>
        <w:t>Supervises junior and new staff</w:t>
      </w:r>
      <w:r w:rsidR="00AD367E">
        <w:rPr>
          <w:lang w:val="en-GB"/>
        </w:rPr>
        <w:t xml:space="preserve"> and participates in orientation and development</w:t>
      </w:r>
      <w:r w:rsidR="00E3780C">
        <w:rPr>
          <w:lang w:val="en-GB"/>
        </w:rPr>
        <w:t xml:space="preserve"> programmes.</w:t>
      </w:r>
    </w:p>
    <w:p w14:paraId="6D45DF0D" w14:textId="77777777" w:rsidR="00E3780C" w:rsidRPr="007B23CE" w:rsidRDefault="00E3780C" w:rsidP="009477AD">
      <w:pPr>
        <w:pStyle w:val="ListParagraph"/>
        <w:numPr>
          <w:ilvl w:val="0"/>
          <w:numId w:val="1"/>
        </w:numPr>
        <w:rPr>
          <w:b/>
          <w:lang w:val="en-GB"/>
        </w:rPr>
      </w:pPr>
      <w:r>
        <w:rPr>
          <w:lang w:val="en-GB"/>
        </w:rPr>
        <w:t>Take charge of the uni</w:t>
      </w:r>
      <w:r w:rsidR="00A84A3B">
        <w:rPr>
          <w:lang w:val="en-GB"/>
        </w:rPr>
        <w:t>t in the absence of the</w:t>
      </w:r>
      <w:r w:rsidR="007B23CE">
        <w:rPr>
          <w:lang w:val="en-GB"/>
        </w:rPr>
        <w:t xml:space="preserve"> person</w:t>
      </w:r>
      <w:r w:rsidR="00A84A3B">
        <w:rPr>
          <w:lang w:val="en-GB"/>
        </w:rPr>
        <w:t xml:space="preserve"> responsible </w:t>
      </w:r>
      <w:r w:rsidR="007B23CE">
        <w:rPr>
          <w:lang w:val="en-GB"/>
        </w:rPr>
        <w:t>as required or requested.</w:t>
      </w:r>
    </w:p>
    <w:p w14:paraId="2C8AF4F4" w14:textId="77777777" w:rsidR="001C0459" w:rsidRPr="000F2F3B" w:rsidRDefault="007B23CE" w:rsidP="001C0459">
      <w:pPr>
        <w:pStyle w:val="ListParagraph"/>
        <w:numPr>
          <w:ilvl w:val="0"/>
          <w:numId w:val="1"/>
        </w:numPr>
        <w:rPr>
          <w:b/>
          <w:lang w:val="en-GB"/>
        </w:rPr>
      </w:pPr>
      <w:r>
        <w:rPr>
          <w:lang w:val="en-GB"/>
        </w:rPr>
        <w:t>Takes responsibility</w:t>
      </w:r>
      <w:r w:rsidR="001C0459">
        <w:rPr>
          <w:lang w:val="en-GB"/>
        </w:rPr>
        <w:t xml:space="preserve"> for her own professional conduct and growth.</w:t>
      </w:r>
    </w:p>
    <w:p w14:paraId="69E3F899" w14:textId="77777777" w:rsidR="000F2F3B" w:rsidRPr="00130EEB" w:rsidRDefault="000F2F3B" w:rsidP="001C0459">
      <w:pPr>
        <w:pStyle w:val="ListParagraph"/>
        <w:numPr>
          <w:ilvl w:val="0"/>
          <w:numId w:val="1"/>
        </w:numPr>
        <w:rPr>
          <w:b/>
          <w:lang w:val="en-GB"/>
        </w:rPr>
      </w:pPr>
      <w:r>
        <w:rPr>
          <w:lang w:val="en-GB"/>
        </w:rPr>
        <w:t>Undertakes the role of the primary care provider specific to a defined patient</w:t>
      </w:r>
      <w:r w:rsidR="00130EEB">
        <w:rPr>
          <w:lang w:val="en-GB"/>
        </w:rPr>
        <w:t xml:space="preserve"> group.</w:t>
      </w:r>
    </w:p>
    <w:p w14:paraId="69C4FC1E" w14:textId="77777777" w:rsidR="00130EEB" w:rsidRPr="001E1971" w:rsidRDefault="00130EEB" w:rsidP="001C0459">
      <w:pPr>
        <w:pStyle w:val="ListParagraph"/>
        <w:numPr>
          <w:ilvl w:val="0"/>
          <w:numId w:val="1"/>
        </w:numPr>
        <w:rPr>
          <w:b/>
          <w:lang w:val="en-GB"/>
        </w:rPr>
      </w:pPr>
      <w:r>
        <w:rPr>
          <w:lang w:val="en-GB"/>
        </w:rPr>
        <w:t>Participates in the on-going training and development programme</w:t>
      </w:r>
      <w:r w:rsidR="001E1971">
        <w:rPr>
          <w:lang w:val="en-GB"/>
        </w:rPr>
        <w:t xml:space="preserve"> of the department/unit.</w:t>
      </w:r>
    </w:p>
    <w:p w14:paraId="4508F260" w14:textId="77777777" w:rsidR="001E1971" w:rsidRPr="00D53984" w:rsidRDefault="001E1971" w:rsidP="001C0459">
      <w:pPr>
        <w:pStyle w:val="ListParagraph"/>
        <w:numPr>
          <w:ilvl w:val="0"/>
          <w:numId w:val="1"/>
        </w:numPr>
        <w:rPr>
          <w:b/>
          <w:lang w:val="en-GB"/>
        </w:rPr>
      </w:pPr>
      <w:r>
        <w:rPr>
          <w:lang w:val="en-GB"/>
        </w:rPr>
        <w:t xml:space="preserve">Performs a variety of supportive and technical nursing skills </w:t>
      </w:r>
      <w:r w:rsidR="00E23C10">
        <w:rPr>
          <w:lang w:val="en-GB"/>
        </w:rPr>
        <w:t xml:space="preserve">and </w:t>
      </w:r>
      <w:r w:rsidR="00CE62C4">
        <w:rPr>
          <w:lang w:val="en-GB"/>
        </w:rPr>
        <w:t>utilises</w:t>
      </w:r>
      <w:r w:rsidR="00E23C10">
        <w:rPr>
          <w:lang w:val="en-GB"/>
        </w:rPr>
        <w:t xml:space="preserve"> a range of </w:t>
      </w:r>
      <w:r w:rsidR="001E4B04">
        <w:rPr>
          <w:lang w:val="en-GB"/>
        </w:rPr>
        <w:t>equipment, supplies, medication, and other modalities in carrying out specific medical</w:t>
      </w:r>
      <w:r w:rsidR="00715A26">
        <w:rPr>
          <w:lang w:val="en-GB"/>
        </w:rPr>
        <w:t xml:space="preserve"> orders for </w:t>
      </w:r>
      <w:r w:rsidR="0062004F">
        <w:rPr>
          <w:lang w:val="en-GB"/>
        </w:rPr>
        <w:t xml:space="preserve">administration </w:t>
      </w:r>
      <w:r w:rsidR="009D5515">
        <w:rPr>
          <w:lang w:val="en-GB"/>
        </w:rPr>
        <w:t>of medications, and performance of specific treatment</w:t>
      </w:r>
      <w:r w:rsidR="004F1AD4">
        <w:rPr>
          <w:lang w:val="en-GB"/>
        </w:rPr>
        <w:t xml:space="preserve">s, monitoring techniques and other diagnostics, </w:t>
      </w:r>
      <w:r w:rsidR="001F4DA2">
        <w:rPr>
          <w:lang w:val="en-GB"/>
        </w:rPr>
        <w:t>therapeutic and supportive measures</w:t>
      </w:r>
      <w:r w:rsidR="00D53984">
        <w:rPr>
          <w:lang w:val="en-GB"/>
        </w:rPr>
        <w:t>. Uses equipment in a safe and effective manner.</w:t>
      </w:r>
    </w:p>
    <w:p w14:paraId="034720CC" w14:textId="77777777" w:rsidR="00D53984" w:rsidRPr="00A859E1" w:rsidRDefault="00D53984" w:rsidP="001C0459">
      <w:pPr>
        <w:pStyle w:val="ListParagraph"/>
        <w:numPr>
          <w:ilvl w:val="0"/>
          <w:numId w:val="1"/>
        </w:numPr>
        <w:rPr>
          <w:b/>
          <w:lang w:val="en-GB"/>
        </w:rPr>
      </w:pPr>
      <w:r>
        <w:rPr>
          <w:lang w:val="en-GB"/>
        </w:rPr>
        <w:t xml:space="preserve">Establishes </w:t>
      </w:r>
      <w:r w:rsidR="00A859E1">
        <w:rPr>
          <w:lang w:val="en-GB"/>
        </w:rPr>
        <w:t>a good working environment in which patient receive a high standard of care.</w:t>
      </w:r>
    </w:p>
    <w:p w14:paraId="5AC1F65E" w14:textId="77777777" w:rsidR="00A859E1" w:rsidRPr="0027780A" w:rsidRDefault="00D95FEC" w:rsidP="001C0459">
      <w:pPr>
        <w:pStyle w:val="ListParagraph"/>
        <w:numPr>
          <w:ilvl w:val="0"/>
          <w:numId w:val="1"/>
        </w:numPr>
        <w:rPr>
          <w:b/>
          <w:lang w:val="en-GB"/>
        </w:rPr>
      </w:pPr>
      <w:r>
        <w:rPr>
          <w:lang w:val="en-GB"/>
        </w:rPr>
        <w:t>Takes responsibility fo</w:t>
      </w:r>
      <w:r w:rsidR="00773019">
        <w:rPr>
          <w:lang w:val="en-GB"/>
        </w:rPr>
        <w:t>r</w:t>
      </w:r>
      <w:r>
        <w:rPr>
          <w:lang w:val="en-GB"/>
        </w:rPr>
        <w:t xml:space="preserve"> the direct delivery</w:t>
      </w:r>
      <w:r w:rsidR="00AF32C5">
        <w:rPr>
          <w:lang w:val="en-GB"/>
        </w:rPr>
        <w:t xml:space="preserve"> of professional and competent patient care by promoting quality</w:t>
      </w:r>
      <w:r w:rsidR="0027780A">
        <w:rPr>
          <w:lang w:val="en-GB"/>
        </w:rPr>
        <w:t xml:space="preserve"> care standards.</w:t>
      </w:r>
    </w:p>
    <w:p w14:paraId="5E156032" w14:textId="77777777" w:rsidR="0027780A" w:rsidRPr="00B3623A" w:rsidRDefault="0074607D" w:rsidP="001C0459">
      <w:pPr>
        <w:pStyle w:val="ListParagraph"/>
        <w:numPr>
          <w:ilvl w:val="0"/>
          <w:numId w:val="1"/>
        </w:numPr>
        <w:rPr>
          <w:b/>
          <w:lang w:val="en-GB"/>
        </w:rPr>
      </w:pPr>
      <w:r>
        <w:rPr>
          <w:lang w:val="en-GB"/>
        </w:rPr>
        <w:t>Acts on behalf or at the direction</w:t>
      </w:r>
      <w:r w:rsidR="00695600">
        <w:rPr>
          <w:lang w:val="en-GB"/>
        </w:rPr>
        <w:t xml:space="preserve"> of the Head/ Charge Nurse of any </w:t>
      </w:r>
      <w:r w:rsidR="00773019">
        <w:rPr>
          <w:lang w:val="en-GB"/>
        </w:rPr>
        <w:t>changes in</w:t>
      </w:r>
      <w:r w:rsidR="00B3623A">
        <w:rPr>
          <w:lang w:val="en-GB"/>
        </w:rPr>
        <w:t xml:space="preserve"> </w:t>
      </w:r>
      <w:r w:rsidR="00706453">
        <w:rPr>
          <w:lang w:val="en-GB"/>
        </w:rPr>
        <w:t>circumstances which affect the standard of care</w:t>
      </w:r>
      <w:r w:rsidR="00B3623A">
        <w:rPr>
          <w:lang w:val="en-GB"/>
        </w:rPr>
        <w:t>.</w:t>
      </w:r>
    </w:p>
    <w:p w14:paraId="75184C28" w14:textId="77777777" w:rsidR="00B3623A" w:rsidRPr="001C580A" w:rsidRDefault="00B3623A" w:rsidP="00B3623A">
      <w:pPr>
        <w:pStyle w:val="ListParagraph"/>
        <w:numPr>
          <w:ilvl w:val="0"/>
          <w:numId w:val="1"/>
        </w:numPr>
        <w:rPr>
          <w:b/>
          <w:lang w:val="en-GB"/>
        </w:rPr>
      </w:pPr>
      <w:r>
        <w:rPr>
          <w:lang w:val="en-GB"/>
        </w:rPr>
        <w:t>Establishes and develops</w:t>
      </w:r>
      <w:r w:rsidR="002A0697">
        <w:rPr>
          <w:lang w:val="en-GB"/>
        </w:rPr>
        <w:t xml:space="preserve"> effective communications </w:t>
      </w:r>
      <w:r w:rsidR="001C580A">
        <w:rPr>
          <w:lang w:val="en-GB"/>
        </w:rPr>
        <w:t>nursing support services patients and relatives.</w:t>
      </w:r>
    </w:p>
    <w:p w14:paraId="402E8D3F" w14:textId="77777777" w:rsidR="001C580A" w:rsidRPr="001247A2" w:rsidRDefault="00B27BE9" w:rsidP="00B3623A">
      <w:pPr>
        <w:pStyle w:val="ListParagraph"/>
        <w:numPr>
          <w:ilvl w:val="0"/>
          <w:numId w:val="1"/>
        </w:numPr>
        <w:rPr>
          <w:b/>
          <w:lang w:val="en-GB"/>
        </w:rPr>
      </w:pPr>
      <w:r>
        <w:rPr>
          <w:lang w:val="en-GB"/>
        </w:rPr>
        <w:t>Maintains safety and well-being of patients and staff</w:t>
      </w:r>
      <w:r w:rsidR="001247A2">
        <w:rPr>
          <w:lang w:val="en-GB"/>
        </w:rPr>
        <w:t xml:space="preserve"> in accordance with hospital policies and procedures.</w:t>
      </w:r>
    </w:p>
    <w:p w14:paraId="54ED8752" w14:textId="77777777" w:rsidR="001247A2" w:rsidRPr="00992C4A" w:rsidRDefault="00C22912" w:rsidP="00B3623A">
      <w:pPr>
        <w:pStyle w:val="ListParagraph"/>
        <w:numPr>
          <w:ilvl w:val="0"/>
          <w:numId w:val="1"/>
        </w:numPr>
        <w:rPr>
          <w:b/>
          <w:lang w:val="en-GB"/>
        </w:rPr>
      </w:pPr>
      <w:r>
        <w:rPr>
          <w:lang w:val="en-GB"/>
        </w:rPr>
        <w:t>Provides a safe</w:t>
      </w:r>
      <w:r w:rsidR="00441F07">
        <w:rPr>
          <w:lang w:val="en-GB"/>
        </w:rPr>
        <w:t>, therapeutic</w:t>
      </w:r>
      <w:r w:rsidR="00561736">
        <w:rPr>
          <w:lang w:val="en-GB"/>
        </w:rPr>
        <w:t xml:space="preserve">, </w:t>
      </w:r>
      <w:r w:rsidR="00207B24">
        <w:rPr>
          <w:lang w:val="en-GB"/>
        </w:rPr>
        <w:t>personalised</w:t>
      </w:r>
      <w:r w:rsidR="00561736">
        <w:rPr>
          <w:lang w:val="en-GB"/>
        </w:rPr>
        <w:t xml:space="preserve"> physical and psychosocial environment</w:t>
      </w:r>
      <w:r w:rsidR="00992C4A">
        <w:rPr>
          <w:lang w:val="en-GB"/>
        </w:rPr>
        <w:t xml:space="preserve"> for patient care.</w:t>
      </w:r>
    </w:p>
    <w:p w14:paraId="376D4209" w14:textId="77777777" w:rsidR="00992C4A" w:rsidRPr="00566137" w:rsidRDefault="00992C4A" w:rsidP="00B3623A">
      <w:pPr>
        <w:pStyle w:val="ListParagraph"/>
        <w:numPr>
          <w:ilvl w:val="0"/>
          <w:numId w:val="1"/>
        </w:numPr>
        <w:rPr>
          <w:b/>
          <w:lang w:val="en-GB"/>
        </w:rPr>
      </w:pPr>
      <w:r>
        <w:rPr>
          <w:lang w:val="en-GB"/>
        </w:rPr>
        <w:t xml:space="preserve">Assists in the formation </w:t>
      </w:r>
      <w:r w:rsidR="00F92029">
        <w:rPr>
          <w:lang w:val="en-GB"/>
        </w:rPr>
        <w:t>of nursing care/ standards / policies</w:t>
      </w:r>
      <w:r w:rsidR="0011702C">
        <w:rPr>
          <w:lang w:val="en-GB"/>
        </w:rPr>
        <w:t xml:space="preserve"> and supports the Head Nurse and unit staff in its implementation.</w:t>
      </w:r>
    </w:p>
    <w:p w14:paraId="758B26A9" w14:textId="77777777" w:rsidR="00EA0627" w:rsidRPr="002C628C" w:rsidRDefault="007779D3" w:rsidP="0080526F">
      <w:pPr>
        <w:pStyle w:val="ListParagraph"/>
        <w:numPr>
          <w:ilvl w:val="0"/>
          <w:numId w:val="1"/>
        </w:numPr>
        <w:rPr>
          <w:b/>
          <w:lang w:val="en-GB"/>
        </w:rPr>
      </w:pPr>
      <w:r>
        <w:rPr>
          <w:lang w:val="en-GB"/>
        </w:rPr>
        <w:t xml:space="preserve">Uses equipment </w:t>
      </w:r>
      <w:r w:rsidR="00EA78F0">
        <w:rPr>
          <w:lang w:val="en-GB"/>
        </w:rPr>
        <w:t xml:space="preserve">and supplies in a cost effective and responsible </w:t>
      </w:r>
      <w:r w:rsidR="00C43DE1">
        <w:rPr>
          <w:lang w:val="en-GB"/>
        </w:rPr>
        <w:t xml:space="preserve">manner and participates </w:t>
      </w:r>
      <w:r w:rsidR="00FE1358">
        <w:rPr>
          <w:lang w:val="en-GB"/>
        </w:rPr>
        <w:t>in the</w:t>
      </w:r>
      <w:r w:rsidR="00755A76">
        <w:rPr>
          <w:lang w:val="en-GB"/>
        </w:rPr>
        <w:t xml:space="preserve"> procedure</w:t>
      </w:r>
      <w:r w:rsidR="0016169E">
        <w:rPr>
          <w:lang w:val="en-GB"/>
        </w:rPr>
        <w:t xml:space="preserve"> for ordering supplies within the agreed budget</w:t>
      </w:r>
      <w:r w:rsidR="009714E6">
        <w:rPr>
          <w:lang w:val="en-GB"/>
        </w:rPr>
        <w:t xml:space="preserve"> as delegated</w:t>
      </w:r>
      <w:r w:rsidR="005F09AB">
        <w:rPr>
          <w:lang w:val="en-GB"/>
        </w:rPr>
        <w:t>.</w:t>
      </w:r>
    </w:p>
    <w:p w14:paraId="765727F6" w14:textId="77777777" w:rsidR="00EA0627" w:rsidRPr="0080526F" w:rsidRDefault="00EA0627" w:rsidP="0080526F">
      <w:pPr>
        <w:rPr>
          <w:b/>
          <w:lang w:val="en-GB"/>
        </w:rPr>
      </w:pPr>
    </w:p>
    <w:p w14:paraId="08A51144" w14:textId="77777777" w:rsidR="00984D81" w:rsidRDefault="009714E6" w:rsidP="00984D81">
      <w:pPr>
        <w:rPr>
          <w:b/>
          <w:lang w:val="en-GB"/>
        </w:rPr>
      </w:pPr>
      <w:r>
        <w:rPr>
          <w:b/>
          <w:lang w:val="en-GB"/>
        </w:rPr>
        <w:t>CASES HANDLED</w:t>
      </w:r>
      <w:r w:rsidR="00984D81">
        <w:rPr>
          <w:b/>
          <w:lang w:val="en-GB"/>
        </w:rPr>
        <w:t>:</w:t>
      </w:r>
    </w:p>
    <w:p w14:paraId="3F940BC9" w14:textId="77777777" w:rsidR="00984D81" w:rsidRDefault="00984D81" w:rsidP="00984D81">
      <w:pPr>
        <w:rPr>
          <w:b/>
          <w:lang w:val="en-GB"/>
        </w:rPr>
      </w:pPr>
    </w:p>
    <w:p w14:paraId="2D94ECB2" w14:textId="77777777" w:rsidR="00984D81" w:rsidRPr="004517F8" w:rsidRDefault="004517F8" w:rsidP="00984D81">
      <w:pPr>
        <w:pStyle w:val="ListParagraph"/>
        <w:numPr>
          <w:ilvl w:val="0"/>
          <w:numId w:val="6"/>
        </w:numPr>
        <w:rPr>
          <w:b/>
          <w:lang w:val="en-GB"/>
        </w:rPr>
      </w:pPr>
      <w:r>
        <w:rPr>
          <w:lang w:val="en-GB"/>
        </w:rPr>
        <w:t>Major and minor emergency cases.</w:t>
      </w:r>
    </w:p>
    <w:p w14:paraId="454937DD" w14:textId="77777777" w:rsidR="004517F8" w:rsidRPr="00836B89" w:rsidRDefault="00BB4E31" w:rsidP="00984D81">
      <w:pPr>
        <w:pStyle w:val="ListParagraph"/>
        <w:numPr>
          <w:ilvl w:val="0"/>
          <w:numId w:val="6"/>
        </w:numPr>
        <w:rPr>
          <w:b/>
          <w:lang w:val="en-GB"/>
        </w:rPr>
      </w:pPr>
      <w:r>
        <w:rPr>
          <w:b/>
          <w:lang w:val="en-GB"/>
        </w:rPr>
        <w:t>ICU Cases</w:t>
      </w:r>
      <w:r w:rsidR="004517F8">
        <w:rPr>
          <w:lang w:val="en-GB"/>
        </w:rPr>
        <w:t xml:space="preserve">: </w:t>
      </w:r>
      <w:r w:rsidR="00B65DDD">
        <w:rPr>
          <w:lang w:val="en-GB"/>
        </w:rPr>
        <w:t xml:space="preserve">Adult and </w:t>
      </w:r>
      <w:r w:rsidR="00773019">
        <w:rPr>
          <w:lang w:val="en-GB"/>
        </w:rPr>
        <w:t>Paediatric</w:t>
      </w:r>
      <w:r w:rsidR="00B65DDD">
        <w:rPr>
          <w:lang w:val="en-GB"/>
        </w:rPr>
        <w:t>, Intubated Patients</w:t>
      </w:r>
    </w:p>
    <w:p w14:paraId="24F0F2E7" w14:textId="77777777" w:rsidR="00836B89" w:rsidRPr="00D412CD" w:rsidRDefault="00DE4BAE" w:rsidP="00984D81">
      <w:pPr>
        <w:pStyle w:val="ListParagraph"/>
        <w:numPr>
          <w:ilvl w:val="0"/>
          <w:numId w:val="6"/>
        </w:numPr>
        <w:rPr>
          <w:b/>
          <w:lang w:val="en-GB"/>
        </w:rPr>
      </w:pPr>
      <w:r>
        <w:rPr>
          <w:b/>
          <w:lang w:val="en-GB"/>
        </w:rPr>
        <w:t>Neurological Cases</w:t>
      </w:r>
      <w:r w:rsidR="00836B89">
        <w:rPr>
          <w:lang w:val="en-GB"/>
        </w:rPr>
        <w:t xml:space="preserve">: </w:t>
      </w:r>
      <w:r w:rsidR="00773019">
        <w:rPr>
          <w:lang w:val="en-GB"/>
        </w:rPr>
        <w:t>Cerebrovascular</w:t>
      </w:r>
      <w:r w:rsidR="00D412CD">
        <w:rPr>
          <w:lang w:val="en-GB"/>
        </w:rPr>
        <w:t xml:space="preserve"> Attack, Head Injury, Febrile Convulsion, Seizure Disorder</w:t>
      </w:r>
    </w:p>
    <w:p w14:paraId="4AA344AF" w14:textId="77777777" w:rsidR="00992C4A" w:rsidRPr="00BB4E31" w:rsidRDefault="00AB0B3C" w:rsidP="00E82C10">
      <w:pPr>
        <w:pStyle w:val="ListParagraph"/>
        <w:numPr>
          <w:ilvl w:val="0"/>
          <w:numId w:val="6"/>
        </w:numPr>
        <w:rPr>
          <w:b/>
          <w:lang w:val="en-GB"/>
        </w:rPr>
      </w:pPr>
      <w:r>
        <w:rPr>
          <w:b/>
          <w:lang w:val="en-GB"/>
        </w:rPr>
        <w:t>Cardiology Cases</w:t>
      </w:r>
      <w:r w:rsidR="00E82C10">
        <w:rPr>
          <w:lang w:val="en-GB"/>
        </w:rPr>
        <w:t>: Cardiac Arrest</w:t>
      </w:r>
      <w:r w:rsidR="000B2917">
        <w:rPr>
          <w:lang w:val="en-GB"/>
        </w:rPr>
        <w:t>, Acute Coronary Syndrome/Myocardial Infarction</w:t>
      </w:r>
      <w:r w:rsidR="0067218B">
        <w:rPr>
          <w:lang w:val="en-GB"/>
        </w:rPr>
        <w:t xml:space="preserve"> (STEMI/NSTEMI), Interstitial Heart Disease</w:t>
      </w:r>
      <w:r w:rsidR="00516D76">
        <w:rPr>
          <w:lang w:val="en-GB"/>
        </w:rPr>
        <w:t>, Angina (Stable, Unstable)</w:t>
      </w:r>
      <w:r w:rsidR="00DB2BC2">
        <w:rPr>
          <w:lang w:val="en-GB"/>
        </w:rPr>
        <w:t xml:space="preserve">, Congestive Heart Failure, Atrial Fibrillation, </w:t>
      </w:r>
      <w:r w:rsidR="00773019">
        <w:rPr>
          <w:lang w:val="en-GB"/>
        </w:rPr>
        <w:t>Supraventricular</w:t>
      </w:r>
      <w:r w:rsidR="00BB4E31">
        <w:rPr>
          <w:lang w:val="en-GB"/>
        </w:rPr>
        <w:t xml:space="preserve"> Tachycardia</w:t>
      </w:r>
    </w:p>
    <w:p w14:paraId="748ED353" w14:textId="77777777" w:rsidR="00BB4E31" w:rsidRPr="00FD711B" w:rsidRDefault="00AB0B3C" w:rsidP="00E82C10">
      <w:pPr>
        <w:pStyle w:val="ListParagraph"/>
        <w:numPr>
          <w:ilvl w:val="0"/>
          <w:numId w:val="6"/>
        </w:numPr>
        <w:rPr>
          <w:b/>
          <w:lang w:val="en-GB"/>
        </w:rPr>
      </w:pPr>
      <w:r>
        <w:rPr>
          <w:b/>
          <w:lang w:val="en-GB"/>
        </w:rPr>
        <w:t>Respiratory Cases:</w:t>
      </w:r>
      <w:r w:rsidR="00773019">
        <w:rPr>
          <w:b/>
          <w:lang w:val="en-GB"/>
        </w:rPr>
        <w:t xml:space="preserve"> </w:t>
      </w:r>
      <w:r w:rsidR="00A51A24">
        <w:rPr>
          <w:lang w:val="en-GB"/>
        </w:rPr>
        <w:t>Middle East Respiratory Syndrome</w:t>
      </w:r>
      <w:r w:rsidR="00E63AF0">
        <w:rPr>
          <w:lang w:val="en-GB"/>
        </w:rPr>
        <w:t xml:space="preserve"> Corona Virus, Bronchial Asthma, Pulmonary </w:t>
      </w:r>
      <w:r w:rsidR="00773019">
        <w:rPr>
          <w:lang w:val="en-GB"/>
        </w:rPr>
        <w:t>Oedema</w:t>
      </w:r>
      <w:r w:rsidR="00E63AF0">
        <w:rPr>
          <w:lang w:val="en-GB"/>
        </w:rPr>
        <w:t>, Pulmonary Embolism</w:t>
      </w:r>
      <w:r w:rsidR="00593FDF">
        <w:rPr>
          <w:lang w:val="en-GB"/>
        </w:rPr>
        <w:t>, PTB, Croup, Bronchiolitis, Aspiration Pneumonia</w:t>
      </w:r>
      <w:r w:rsidR="00FC612D">
        <w:rPr>
          <w:lang w:val="en-GB"/>
        </w:rPr>
        <w:t>, Community Acquired Pneumonia, Exacerbation of COPD</w:t>
      </w:r>
      <w:r w:rsidR="00FD711B">
        <w:rPr>
          <w:lang w:val="en-GB"/>
        </w:rPr>
        <w:t>, Upper Respiratory Tract Infection</w:t>
      </w:r>
    </w:p>
    <w:p w14:paraId="264E0A9E" w14:textId="77777777" w:rsidR="00FD711B" w:rsidRPr="00216B60" w:rsidRDefault="00FD711B" w:rsidP="00E82C10">
      <w:pPr>
        <w:pStyle w:val="ListParagraph"/>
        <w:numPr>
          <w:ilvl w:val="0"/>
          <w:numId w:val="6"/>
        </w:numPr>
        <w:rPr>
          <w:b/>
          <w:lang w:val="en-GB"/>
        </w:rPr>
      </w:pPr>
      <w:r>
        <w:rPr>
          <w:b/>
          <w:lang w:val="en-GB"/>
        </w:rPr>
        <w:t>Nephrological Cases:</w:t>
      </w:r>
      <w:r w:rsidR="00773019">
        <w:rPr>
          <w:b/>
          <w:lang w:val="en-GB"/>
        </w:rPr>
        <w:t xml:space="preserve"> </w:t>
      </w:r>
      <w:r w:rsidR="004516BB">
        <w:rPr>
          <w:lang w:val="en-GB"/>
        </w:rPr>
        <w:t xml:space="preserve">Acute </w:t>
      </w:r>
      <w:r w:rsidR="00773019">
        <w:rPr>
          <w:lang w:val="en-GB"/>
        </w:rPr>
        <w:t>Glomerulonephritis</w:t>
      </w:r>
      <w:r w:rsidR="004516BB">
        <w:rPr>
          <w:lang w:val="en-GB"/>
        </w:rPr>
        <w:t xml:space="preserve">, Diabetic Nephropathy, End </w:t>
      </w:r>
      <w:r w:rsidR="00216B60">
        <w:rPr>
          <w:lang w:val="en-GB"/>
        </w:rPr>
        <w:t xml:space="preserve">Stage Renal Disease, Urinary Tract Infection, Urosepsis, </w:t>
      </w:r>
      <w:r w:rsidR="00773019">
        <w:rPr>
          <w:lang w:val="en-GB"/>
        </w:rPr>
        <w:t>Haematuria</w:t>
      </w:r>
    </w:p>
    <w:p w14:paraId="1AFA25CB" w14:textId="77777777" w:rsidR="00216B60" w:rsidRPr="00454BED" w:rsidRDefault="00216B60" w:rsidP="00E82C10">
      <w:pPr>
        <w:pStyle w:val="ListParagraph"/>
        <w:numPr>
          <w:ilvl w:val="0"/>
          <w:numId w:val="6"/>
        </w:numPr>
        <w:rPr>
          <w:b/>
          <w:lang w:val="en-GB"/>
        </w:rPr>
      </w:pPr>
      <w:r>
        <w:rPr>
          <w:b/>
          <w:lang w:val="en-GB"/>
        </w:rPr>
        <w:lastRenderedPageBreak/>
        <w:t xml:space="preserve">Surgery </w:t>
      </w:r>
      <w:r w:rsidR="00773019">
        <w:rPr>
          <w:b/>
          <w:lang w:val="en-GB"/>
        </w:rPr>
        <w:t>Cases</w:t>
      </w:r>
      <w:r w:rsidR="00773019">
        <w:rPr>
          <w:b/>
          <w:lang w:val="fil-PH"/>
        </w:rPr>
        <w:t>:</w:t>
      </w:r>
      <w:r w:rsidR="00773019">
        <w:rPr>
          <w:lang w:val="en-GB"/>
        </w:rPr>
        <w:t xml:space="preserve"> Road</w:t>
      </w:r>
      <w:r w:rsidR="001F54C3">
        <w:rPr>
          <w:lang w:val="en-GB"/>
        </w:rPr>
        <w:t xml:space="preserve"> Traffic Accident and other related trauma cases</w:t>
      </w:r>
      <w:r w:rsidR="00EA4629">
        <w:rPr>
          <w:lang w:val="en-GB"/>
        </w:rPr>
        <w:t>, Scrotal Abscess and Breast Abscess, Cancer Patients</w:t>
      </w:r>
      <w:r w:rsidR="00E62C8B">
        <w:rPr>
          <w:lang w:val="en-GB"/>
        </w:rPr>
        <w:t xml:space="preserve">, Diabetic Foot, </w:t>
      </w:r>
      <w:proofErr w:type="spellStart"/>
      <w:r w:rsidR="00E62C8B">
        <w:rPr>
          <w:lang w:val="en-GB"/>
        </w:rPr>
        <w:t>Hemothorax</w:t>
      </w:r>
      <w:proofErr w:type="spellEnd"/>
      <w:r w:rsidR="00E62C8B">
        <w:rPr>
          <w:lang w:val="en-GB"/>
        </w:rPr>
        <w:t>, Pneumothorax, Appendicitis</w:t>
      </w:r>
      <w:r w:rsidR="00454BED">
        <w:rPr>
          <w:lang w:val="en-GB"/>
        </w:rPr>
        <w:t>, Cholecystitis</w:t>
      </w:r>
    </w:p>
    <w:p w14:paraId="0988A0C9" w14:textId="77777777" w:rsidR="00454BED" w:rsidRPr="00424BBB" w:rsidRDefault="00454BED" w:rsidP="00E82C10">
      <w:pPr>
        <w:pStyle w:val="ListParagraph"/>
        <w:numPr>
          <w:ilvl w:val="0"/>
          <w:numId w:val="6"/>
        </w:numPr>
        <w:rPr>
          <w:b/>
          <w:lang w:val="en-GB"/>
        </w:rPr>
      </w:pPr>
      <w:r>
        <w:rPr>
          <w:b/>
          <w:lang w:val="en-GB"/>
        </w:rPr>
        <w:t>Medical Cases:</w:t>
      </w:r>
      <w:r>
        <w:rPr>
          <w:lang w:val="en-GB"/>
        </w:rPr>
        <w:t xml:space="preserve"> Arthritis</w:t>
      </w:r>
      <w:r w:rsidR="008E03F6">
        <w:rPr>
          <w:lang w:val="en-GB"/>
        </w:rPr>
        <w:t>, Gouty, Rheumatoid, Cystitis, Deep Vein Thrombosis</w:t>
      </w:r>
      <w:r w:rsidR="002A3DDC">
        <w:rPr>
          <w:lang w:val="en-GB"/>
        </w:rPr>
        <w:t>, Dehydration, Diabetes Mellitus</w:t>
      </w:r>
      <w:r w:rsidR="000A5E0A">
        <w:rPr>
          <w:lang w:val="en-GB"/>
        </w:rPr>
        <w:t xml:space="preserve"> (</w:t>
      </w:r>
      <w:r w:rsidR="002A3DDC">
        <w:rPr>
          <w:lang w:val="en-GB"/>
        </w:rPr>
        <w:t>Uncontrolled)</w:t>
      </w:r>
      <w:r w:rsidR="000A5E0A">
        <w:rPr>
          <w:lang w:val="en-GB"/>
        </w:rPr>
        <w:t xml:space="preserve"> Type 1 and Type 2</w:t>
      </w:r>
      <w:r w:rsidR="00D20497">
        <w:rPr>
          <w:lang w:val="en-GB"/>
        </w:rPr>
        <w:t>, Epistaxis, Food Poisoning, Gastritis</w:t>
      </w:r>
      <w:r w:rsidR="00DA6FF1">
        <w:rPr>
          <w:lang w:val="en-GB"/>
        </w:rPr>
        <w:t>, Gastroenteritis</w:t>
      </w:r>
      <w:r w:rsidR="00BE5072">
        <w:rPr>
          <w:lang w:val="en-GB"/>
        </w:rPr>
        <w:t xml:space="preserve">, Upper GI Bleeding, </w:t>
      </w:r>
      <w:r w:rsidR="00773019">
        <w:rPr>
          <w:lang w:val="en-GB"/>
        </w:rPr>
        <w:t>Hypoglycaemia</w:t>
      </w:r>
      <w:r w:rsidR="00BE5072">
        <w:rPr>
          <w:lang w:val="en-GB"/>
        </w:rPr>
        <w:t xml:space="preserve">, </w:t>
      </w:r>
      <w:r w:rsidR="00773019">
        <w:rPr>
          <w:lang w:val="en-GB"/>
        </w:rPr>
        <w:t>Hyperkalaemia, Hyponatremia</w:t>
      </w:r>
      <w:r w:rsidR="005F23F0">
        <w:rPr>
          <w:lang w:val="en-GB"/>
        </w:rPr>
        <w:t>, Hypovolemic Shock</w:t>
      </w:r>
      <w:r w:rsidR="00273E3E">
        <w:rPr>
          <w:lang w:val="en-GB"/>
        </w:rPr>
        <w:t xml:space="preserve">, Hypertension, Iron Deficiency </w:t>
      </w:r>
      <w:r w:rsidR="00773019">
        <w:rPr>
          <w:lang w:val="en-GB"/>
        </w:rPr>
        <w:t>Anaemia</w:t>
      </w:r>
      <w:r w:rsidR="00273E3E">
        <w:rPr>
          <w:lang w:val="en-GB"/>
        </w:rPr>
        <w:t xml:space="preserve">, Ischemic Stroke, </w:t>
      </w:r>
      <w:r w:rsidR="0019652F">
        <w:rPr>
          <w:lang w:val="en-GB"/>
        </w:rPr>
        <w:t>Liver Cirrhosis, Hepatitis B, Post Endoscopy</w:t>
      </w:r>
      <w:r w:rsidR="002A5A62">
        <w:rPr>
          <w:lang w:val="en-GB"/>
        </w:rPr>
        <w:t xml:space="preserve">, Post Colonoscopy, </w:t>
      </w:r>
      <w:r w:rsidR="00324800">
        <w:rPr>
          <w:lang w:val="en-GB"/>
        </w:rPr>
        <w:t>Attack</w:t>
      </w:r>
      <w:r w:rsidR="00424BBB">
        <w:rPr>
          <w:lang w:val="en-GB"/>
        </w:rPr>
        <w:t>, Urticaria with SOB, Anaphylaxis</w:t>
      </w:r>
    </w:p>
    <w:p w14:paraId="598CEFCC" w14:textId="77777777" w:rsidR="004716F8" w:rsidRPr="004716F8" w:rsidRDefault="00424BBB" w:rsidP="004716F8">
      <w:pPr>
        <w:pStyle w:val="ListParagraph"/>
        <w:numPr>
          <w:ilvl w:val="0"/>
          <w:numId w:val="6"/>
        </w:numPr>
        <w:rPr>
          <w:b/>
          <w:lang w:val="en-GB"/>
        </w:rPr>
      </w:pPr>
      <w:r>
        <w:rPr>
          <w:b/>
          <w:lang w:val="en-GB"/>
        </w:rPr>
        <w:t>OBS &amp;</w:t>
      </w:r>
      <w:r w:rsidR="00773019">
        <w:rPr>
          <w:b/>
          <w:lang w:val="en-GB"/>
        </w:rPr>
        <w:t xml:space="preserve"> </w:t>
      </w:r>
      <w:proofErr w:type="spellStart"/>
      <w:r>
        <w:rPr>
          <w:b/>
          <w:lang w:val="en-GB"/>
        </w:rPr>
        <w:t>Gyne</w:t>
      </w:r>
      <w:proofErr w:type="spellEnd"/>
      <w:r>
        <w:rPr>
          <w:b/>
          <w:lang w:val="en-GB"/>
        </w:rPr>
        <w:t xml:space="preserve"> Cases:</w:t>
      </w:r>
      <w:r>
        <w:rPr>
          <w:lang w:val="en-GB"/>
        </w:rPr>
        <w:t xml:space="preserve"> Ectopic </w:t>
      </w:r>
      <w:r w:rsidR="00CD617D">
        <w:rPr>
          <w:lang w:val="en-GB"/>
        </w:rPr>
        <w:t xml:space="preserve">Pregnancy, Vaginal Bleeding, </w:t>
      </w:r>
      <w:r w:rsidR="00372470">
        <w:rPr>
          <w:lang w:val="en-GB"/>
        </w:rPr>
        <w:t>Miscarriage, Abortion</w:t>
      </w:r>
    </w:p>
    <w:p w14:paraId="0ED84878" w14:textId="77777777" w:rsidR="00A41BBA" w:rsidRDefault="00A41BBA" w:rsidP="004716F8">
      <w:pPr>
        <w:rPr>
          <w:b/>
          <w:lang w:val="en-GB"/>
        </w:rPr>
      </w:pPr>
    </w:p>
    <w:p w14:paraId="1A60D187" w14:textId="77777777" w:rsidR="00A41BBA" w:rsidRDefault="00A41BBA" w:rsidP="004716F8">
      <w:pPr>
        <w:rPr>
          <w:b/>
          <w:lang w:val="en-GB"/>
        </w:rPr>
      </w:pPr>
      <w:r>
        <w:rPr>
          <w:b/>
          <w:lang w:val="en-GB"/>
        </w:rPr>
        <w:t>EQUIPMENTS HANDLED:</w:t>
      </w:r>
    </w:p>
    <w:p w14:paraId="0F52E8C9" w14:textId="77777777" w:rsidR="00426284" w:rsidRDefault="00426284" w:rsidP="004716F8">
      <w:pPr>
        <w:rPr>
          <w:b/>
          <w:lang w:val="en-GB"/>
        </w:rPr>
      </w:pPr>
    </w:p>
    <w:p w14:paraId="7AB91818" w14:textId="77777777" w:rsidR="00A41BBA" w:rsidRPr="00130950" w:rsidRDefault="00130950" w:rsidP="00A41BBA">
      <w:pPr>
        <w:pStyle w:val="ListParagraph"/>
        <w:numPr>
          <w:ilvl w:val="0"/>
          <w:numId w:val="7"/>
        </w:numPr>
        <w:rPr>
          <w:b/>
          <w:lang w:val="en-GB"/>
        </w:rPr>
      </w:pPr>
      <w:r>
        <w:rPr>
          <w:lang w:val="en-GB"/>
        </w:rPr>
        <w:t>Cardiac Monitor (Phillips)</w:t>
      </w:r>
    </w:p>
    <w:p w14:paraId="29DE4FF3" w14:textId="77777777" w:rsidR="00130950" w:rsidRPr="00603FD8" w:rsidRDefault="00130950" w:rsidP="00A41BBA">
      <w:pPr>
        <w:pStyle w:val="ListParagraph"/>
        <w:numPr>
          <w:ilvl w:val="0"/>
          <w:numId w:val="7"/>
        </w:numPr>
        <w:rPr>
          <w:b/>
          <w:lang w:val="en-GB"/>
        </w:rPr>
      </w:pPr>
      <w:r>
        <w:rPr>
          <w:lang w:val="en-GB"/>
        </w:rPr>
        <w:t>Defibrillator</w:t>
      </w:r>
    </w:p>
    <w:p w14:paraId="50ADE13D" w14:textId="77777777" w:rsidR="00603FD8" w:rsidRPr="00603FD8" w:rsidRDefault="00603FD8" w:rsidP="00A41BBA">
      <w:pPr>
        <w:pStyle w:val="ListParagraph"/>
        <w:numPr>
          <w:ilvl w:val="0"/>
          <w:numId w:val="7"/>
        </w:numPr>
        <w:rPr>
          <w:b/>
          <w:lang w:val="en-GB"/>
        </w:rPr>
      </w:pPr>
      <w:r>
        <w:rPr>
          <w:lang w:val="en-GB"/>
        </w:rPr>
        <w:t>Portable Suction Machine</w:t>
      </w:r>
    </w:p>
    <w:p w14:paraId="39A6B156" w14:textId="77777777" w:rsidR="00603FD8" w:rsidRPr="00952276" w:rsidRDefault="004A0627" w:rsidP="00A41BBA">
      <w:pPr>
        <w:pStyle w:val="ListParagraph"/>
        <w:numPr>
          <w:ilvl w:val="0"/>
          <w:numId w:val="7"/>
        </w:numPr>
        <w:rPr>
          <w:b/>
          <w:lang w:val="en-GB"/>
        </w:rPr>
      </w:pPr>
      <w:r>
        <w:rPr>
          <w:lang w:val="en-GB"/>
        </w:rPr>
        <w:t>Infusion &amp;</w:t>
      </w:r>
      <w:r w:rsidR="00952276">
        <w:rPr>
          <w:lang w:val="en-GB"/>
        </w:rPr>
        <w:t xml:space="preserve">Syringe Pumps </w:t>
      </w:r>
      <w:r w:rsidR="0038396B">
        <w:rPr>
          <w:lang w:val="en-GB"/>
        </w:rPr>
        <w:t>(Braun</w:t>
      </w:r>
      <w:r w:rsidR="00952276">
        <w:rPr>
          <w:lang w:val="en-GB"/>
        </w:rPr>
        <w:t>, Abbot, Gemini, Alaris)</w:t>
      </w:r>
    </w:p>
    <w:p w14:paraId="4AEDF15B" w14:textId="77777777" w:rsidR="00952276" w:rsidRPr="007211DA" w:rsidRDefault="00773019" w:rsidP="00A41BBA">
      <w:pPr>
        <w:pStyle w:val="ListParagraph"/>
        <w:numPr>
          <w:ilvl w:val="0"/>
          <w:numId w:val="7"/>
        </w:numPr>
        <w:rPr>
          <w:b/>
          <w:lang w:val="en-GB"/>
        </w:rPr>
      </w:pPr>
      <w:r>
        <w:rPr>
          <w:lang w:val="en-GB"/>
        </w:rPr>
        <w:t>Ophthalmoscope</w:t>
      </w:r>
      <w:r w:rsidR="007211DA">
        <w:rPr>
          <w:lang w:val="en-GB"/>
        </w:rPr>
        <w:t>, Otoscope, Laryngoscope</w:t>
      </w:r>
    </w:p>
    <w:p w14:paraId="255103FB" w14:textId="77777777" w:rsidR="007211DA" w:rsidRPr="008F6085" w:rsidRDefault="007211DA" w:rsidP="00A41BBA">
      <w:pPr>
        <w:pStyle w:val="ListParagraph"/>
        <w:numPr>
          <w:ilvl w:val="0"/>
          <w:numId w:val="7"/>
        </w:numPr>
        <w:rPr>
          <w:b/>
          <w:lang w:val="en-GB"/>
        </w:rPr>
      </w:pPr>
      <w:r>
        <w:rPr>
          <w:lang w:val="en-GB"/>
        </w:rPr>
        <w:t>Glu</w:t>
      </w:r>
      <w:r w:rsidR="008F6085">
        <w:rPr>
          <w:lang w:val="en-GB"/>
        </w:rPr>
        <w:t>cometer</w:t>
      </w:r>
    </w:p>
    <w:p w14:paraId="30127872" w14:textId="77777777" w:rsidR="008F6085" w:rsidRPr="001C6A78" w:rsidRDefault="008F6085" w:rsidP="00A41BBA">
      <w:pPr>
        <w:pStyle w:val="ListParagraph"/>
        <w:numPr>
          <w:ilvl w:val="0"/>
          <w:numId w:val="7"/>
        </w:numPr>
        <w:rPr>
          <w:b/>
          <w:lang w:val="en-GB"/>
        </w:rPr>
      </w:pPr>
      <w:r>
        <w:rPr>
          <w:lang w:val="en-GB"/>
        </w:rPr>
        <w:t xml:space="preserve">BP Apparatus </w:t>
      </w:r>
      <w:r w:rsidR="0038396B">
        <w:rPr>
          <w:lang w:val="en-GB"/>
        </w:rPr>
        <w:t>(Phillips</w:t>
      </w:r>
      <w:r>
        <w:rPr>
          <w:lang w:val="en-GB"/>
        </w:rPr>
        <w:t xml:space="preserve">, </w:t>
      </w:r>
      <w:proofErr w:type="spellStart"/>
      <w:r>
        <w:rPr>
          <w:lang w:val="en-GB"/>
        </w:rPr>
        <w:t>Dynamap</w:t>
      </w:r>
      <w:proofErr w:type="spellEnd"/>
      <w:r>
        <w:rPr>
          <w:lang w:val="en-GB"/>
        </w:rPr>
        <w:t>)</w:t>
      </w:r>
      <w:r w:rsidR="001C6A78">
        <w:rPr>
          <w:lang w:val="en-GB"/>
        </w:rPr>
        <w:t>, Pulse Oximeter, Thermometer</w:t>
      </w:r>
    </w:p>
    <w:p w14:paraId="4FA37319" w14:textId="77777777" w:rsidR="001C6A78" w:rsidRPr="00762E84" w:rsidRDefault="001C6A78" w:rsidP="00A41BBA">
      <w:pPr>
        <w:pStyle w:val="ListParagraph"/>
        <w:numPr>
          <w:ilvl w:val="0"/>
          <w:numId w:val="7"/>
        </w:numPr>
        <w:rPr>
          <w:b/>
          <w:lang w:val="en-GB"/>
        </w:rPr>
      </w:pPr>
      <w:r>
        <w:rPr>
          <w:lang w:val="en-GB"/>
        </w:rPr>
        <w:t>ECG Machine</w:t>
      </w:r>
    </w:p>
    <w:p w14:paraId="4C835D13" w14:textId="77777777" w:rsidR="00762E84" w:rsidRPr="00762E84" w:rsidRDefault="00762E84" w:rsidP="00A41BBA">
      <w:pPr>
        <w:pStyle w:val="ListParagraph"/>
        <w:numPr>
          <w:ilvl w:val="0"/>
          <w:numId w:val="7"/>
        </w:numPr>
        <w:rPr>
          <w:b/>
          <w:lang w:val="en-GB"/>
        </w:rPr>
      </w:pPr>
      <w:r>
        <w:rPr>
          <w:lang w:val="en-GB"/>
        </w:rPr>
        <w:t>ABG Machine</w:t>
      </w:r>
    </w:p>
    <w:p w14:paraId="66967752" w14:textId="77777777" w:rsidR="00762E84" w:rsidRPr="00762E84" w:rsidRDefault="00762E84" w:rsidP="00A41BBA">
      <w:pPr>
        <w:pStyle w:val="ListParagraph"/>
        <w:numPr>
          <w:ilvl w:val="0"/>
          <w:numId w:val="7"/>
        </w:numPr>
        <w:rPr>
          <w:b/>
          <w:lang w:val="en-GB"/>
        </w:rPr>
      </w:pPr>
      <w:proofErr w:type="spellStart"/>
      <w:r>
        <w:rPr>
          <w:lang w:val="en-GB"/>
        </w:rPr>
        <w:t>Fetal</w:t>
      </w:r>
      <w:proofErr w:type="spellEnd"/>
      <w:r>
        <w:rPr>
          <w:lang w:val="en-GB"/>
        </w:rPr>
        <w:t xml:space="preserve"> Monitor</w:t>
      </w:r>
    </w:p>
    <w:p w14:paraId="356C6154" w14:textId="77777777" w:rsidR="00762E84" w:rsidRPr="003D1FA1" w:rsidRDefault="003D1FA1" w:rsidP="00A41BBA">
      <w:pPr>
        <w:pStyle w:val="ListParagraph"/>
        <w:numPr>
          <w:ilvl w:val="0"/>
          <w:numId w:val="7"/>
        </w:numPr>
        <w:rPr>
          <w:b/>
          <w:lang w:val="en-GB"/>
        </w:rPr>
      </w:pPr>
      <w:r>
        <w:rPr>
          <w:lang w:val="en-GB"/>
        </w:rPr>
        <w:t>Body Warmer</w:t>
      </w:r>
    </w:p>
    <w:p w14:paraId="19DE9382" w14:textId="77777777" w:rsidR="003D1FA1" w:rsidRPr="003D1FA1" w:rsidRDefault="003D1FA1" w:rsidP="00A41BBA">
      <w:pPr>
        <w:pStyle w:val="ListParagraph"/>
        <w:numPr>
          <w:ilvl w:val="0"/>
          <w:numId w:val="7"/>
        </w:numPr>
        <w:rPr>
          <w:b/>
          <w:lang w:val="en-GB"/>
        </w:rPr>
      </w:pPr>
      <w:r>
        <w:rPr>
          <w:lang w:val="en-GB"/>
        </w:rPr>
        <w:t xml:space="preserve">Ventilator and </w:t>
      </w:r>
      <w:proofErr w:type="spellStart"/>
      <w:r>
        <w:rPr>
          <w:lang w:val="en-GB"/>
        </w:rPr>
        <w:t>Oxylog</w:t>
      </w:r>
      <w:proofErr w:type="spellEnd"/>
    </w:p>
    <w:p w14:paraId="0ACD9A5A" w14:textId="77777777" w:rsidR="003D1FA1" w:rsidRPr="00426284" w:rsidRDefault="00426284" w:rsidP="00A41BBA">
      <w:pPr>
        <w:pStyle w:val="ListParagraph"/>
        <w:numPr>
          <w:ilvl w:val="0"/>
          <w:numId w:val="7"/>
        </w:numPr>
        <w:rPr>
          <w:b/>
          <w:lang w:val="en-GB"/>
        </w:rPr>
      </w:pPr>
      <w:r>
        <w:rPr>
          <w:lang w:val="en-GB"/>
        </w:rPr>
        <w:t>Nebulizer</w:t>
      </w:r>
    </w:p>
    <w:p w14:paraId="0CA7240C" w14:textId="77777777" w:rsidR="00A357D0" w:rsidRPr="00924158" w:rsidRDefault="00426284" w:rsidP="00A357D0">
      <w:pPr>
        <w:pStyle w:val="ListParagraph"/>
        <w:numPr>
          <w:ilvl w:val="0"/>
          <w:numId w:val="7"/>
        </w:numPr>
        <w:rPr>
          <w:b/>
          <w:lang w:val="en-GB"/>
        </w:rPr>
      </w:pPr>
      <w:proofErr w:type="spellStart"/>
      <w:r>
        <w:rPr>
          <w:lang w:val="en-GB"/>
        </w:rPr>
        <w:t>Ambubag</w:t>
      </w:r>
      <w:proofErr w:type="spellEnd"/>
      <w:r w:rsidR="00773019">
        <w:rPr>
          <w:lang w:val="en-GB"/>
        </w:rPr>
        <w:t xml:space="preserve"> </w:t>
      </w:r>
      <w:r w:rsidR="00924158">
        <w:rPr>
          <w:lang w:val="en-GB"/>
        </w:rPr>
        <w:t>&amp; Mask</w:t>
      </w:r>
    </w:p>
    <w:p w14:paraId="031EA06D" w14:textId="77777777" w:rsidR="00924158" w:rsidRPr="002C628C" w:rsidRDefault="00924158" w:rsidP="002C628C">
      <w:pPr>
        <w:rPr>
          <w:b/>
          <w:lang w:val="en-GB"/>
        </w:rPr>
      </w:pPr>
    </w:p>
    <w:p w14:paraId="48FD34B0" w14:textId="77777777" w:rsidR="00CC62CA" w:rsidRDefault="00CC62CA" w:rsidP="00A357D0">
      <w:pPr>
        <w:rPr>
          <w:b/>
          <w:lang w:val="en-GB"/>
        </w:rPr>
      </w:pPr>
      <w:r>
        <w:rPr>
          <w:b/>
          <w:lang w:val="en-GB"/>
        </w:rPr>
        <w:t>ASSISTED COMPETENTLY</w:t>
      </w:r>
      <w:r w:rsidR="004F7FEB">
        <w:rPr>
          <w:b/>
          <w:lang w:val="en-GB"/>
        </w:rPr>
        <w:t xml:space="preserve"> WITH THE FOLLOWING PROCEDURES:</w:t>
      </w:r>
    </w:p>
    <w:p w14:paraId="34DB1B88" w14:textId="77777777" w:rsidR="004F7FEB" w:rsidRDefault="00BF3B77" w:rsidP="00A357D0">
      <w:pPr>
        <w:rPr>
          <w:b/>
          <w:lang w:val="en-GB"/>
        </w:rPr>
      </w:pPr>
      <w:r>
        <w:rPr>
          <w:b/>
          <w:lang w:val="en-GB"/>
        </w:rPr>
        <w:tab/>
      </w:r>
    </w:p>
    <w:p w14:paraId="54BC07D9" w14:textId="77777777" w:rsidR="00BF3B77" w:rsidRPr="008F2C6B" w:rsidRDefault="00BF3B77" w:rsidP="00BF3B77">
      <w:pPr>
        <w:pStyle w:val="ListParagraph"/>
        <w:numPr>
          <w:ilvl w:val="0"/>
          <w:numId w:val="13"/>
        </w:numPr>
        <w:rPr>
          <w:b/>
          <w:lang w:val="en-GB"/>
        </w:rPr>
      </w:pPr>
      <w:r>
        <w:rPr>
          <w:lang w:val="en-GB"/>
        </w:rPr>
        <w:t>Advance Resuscitation</w:t>
      </w:r>
    </w:p>
    <w:p w14:paraId="4C85E8B2" w14:textId="77777777" w:rsidR="008F2C6B" w:rsidRPr="008F2C6B" w:rsidRDefault="008F2C6B" w:rsidP="00BF3B77">
      <w:pPr>
        <w:pStyle w:val="ListParagraph"/>
        <w:numPr>
          <w:ilvl w:val="0"/>
          <w:numId w:val="13"/>
        </w:numPr>
        <w:rPr>
          <w:b/>
          <w:lang w:val="en-GB"/>
        </w:rPr>
      </w:pPr>
      <w:r>
        <w:rPr>
          <w:lang w:val="en-GB"/>
        </w:rPr>
        <w:t>Suturing of Minor and Major Wounds</w:t>
      </w:r>
    </w:p>
    <w:p w14:paraId="483CDED6" w14:textId="77777777" w:rsidR="008F2C6B" w:rsidRPr="008168CB" w:rsidRDefault="008F2C6B" w:rsidP="00BF3B77">
      <w:pPr>
        <w:pStyle w:val="ListParagraph"/>
        <w:numPr>
          <w:ilvl w:val="0"/>
          <w:numId w:val="13"/>
        </w:numPr>
        <w:rPr>
          <w:b/>
          <w:lang w:val="en-GB"/>
        </w:rPr>
      </w:pPr>
      <w:r>
        <w:rPr>
          <w:lang w:val="en-GB"/>
        </w:rPr>
        <w:t>Incision and Drainage</w:t>
      </w:r>
    </w:p>
    <w:p w14:paraId="623DA057" w14:textId="77777777" w:rsidR="008168CB" w:rsidRPr="008168CB" w:rsidRDefault="008168CB" w:rsidP="00BF3B77">
      <w:pPr>
        <w:pStyle w:val="ListParagraph"/>
        <w:numPr>
          <w:ilvl w:val="0"/>
          <w:numId w:val="13"/>
        </w:numPr>
        <w:rPr>
          <w:b/>
          <w:lang w:val="en-GB"/>
        </w:rPr>
      </w:pPr>
      <w:r>
        <w:rPr>
          <w:lang w:val="en-GB"/>
        </w:rPr>
        <w:t>Application of Skin Traction</w:t>
      </w:r>
    </w:p>
    <w:p w14:paraId="713D1952" w14:textId="77777777" w:rsidR="008168CB" w:rsidRPr="00284E0D" w:rsidRDefault="008168CB" w:rsidP="00BF3B77">
      <w:pPr>
        <w:pStyle w:val="ListParagraph"/>
        <w:numPr>
          <w:ilvl w:val="0"/>
          <w:numId w:val="13"/>
        </w:numPr>
        <w:rPr>
          <w:b/>
          <w:lang w:val="en-GB"/>
        </w:rPr>
      </w:pPr>
      <w:r>
        <w:rPr>
          <w:lang w:val="en-GB"/>
        </w:rPr>
        <w:t>Back Slab</w:t>
      </w:r>
      <w:r w:rsidR="00284E0D">
        <w:rPr>
          <w:lang w:val="en-GB"/>
        </w:rPr>
        <w:t xml:space="preserve"> and Full Casting Using Plaster of Paris</w:t>
      </w:r>
    </w:p>
    <w:p w14:paraId="50015852" w14:textId="77777777" w:rsidR="00284E0D" w:rsidRPr="00284E0D" w:rsidRDefault="00284E0D" w:rsidP="00BF3B77">
      <w:pPr>
        <w:pStyle w:val="ListParagraph"/>
        <w:numPr>
          <w:ilvl w:val="0"/>
          <w:numId w:val="13"/>
        </w:numPr>
        <w:rPr>
          <w:b/>
          <w:lang w:val="en-GB"/>
        </w:rPr>
      </w:pPr>
      <w:r>
        <w:rPr>
          <w:lang w:val="en-GB"/>
        </w:rPr>
        <w:t>Paracentesis</w:t>
      </w:r>
    </w:p>
    <w:p w14:paraId="5EA6339B" w14:textId="77777777" w:rsidR="00284E0D" w:rsidRPr="00284E0D" w:rsidRDefault="00284E0D" w:rsidP="00BF3B77">
      <w:pPr>
        <w:pStyle w:val="ListParagraph"/>
        <w:numPr>
          <w:ilvl w:val="0"/>
          <w:numId w:val="13"/>
        </w:numPr>
        <w:rPr>
          <w:b/>
          <w:lang w:val="en-GB"/>
        </w:rPr>
      </w:pPr>
      <w:r>
        <w:rPr>
          <w:lang w:val="en-GB"/>
        </w:rPr>
        <w:t>ICD Insertion</w:t>
      </w:r>
    </w:p>
    <w:p w14:paraId="291697C7" w14:textId="77777777" w:rsidR="00284E0D" w:rsidRPr="00465045" w:rsidRDefault="00465045" w:rsidP="00BF3B77">
      <w:pPr>
        <w:pStyle w:val="ListParagraph"/>
        <w:numPr>
          <w:ilvl w:val="0"/>
          <w:numId w:val="13"/>
        </w:numPr>
        <w:rPr>
          <w:b/>
          <w:lang w:val="en-GB"/>
        </w:rPr>
      </w:pPr>
      <w:r>
        <w:rPr>
          <w:lang w:val="en-GB"/>
        </w:rPr>
        <w:t>Central Line Insertion</w:t>
      </w:r>
    </w:p>
    <w:p w14:paraId="62C9784B" w14:textId="77777777" w:rsidR="00465045" w:rsidRPr="00116421" w:rsidRDefault="00465045" w:rsidP="00465045">
      <w:pPr>
        <w:pStyle w:val="ListParagraph"/>
        <w:numPr>
          <w:ilvl w:val="0"/>
          <w:numId w:val="13"/>
        </w:numPr>
        <w:rPr>
          <w:b/>
          <w:lang w:val="en-GB"/>
        </w:rPr>
      </w:pPr>
      <w:r>
        <w:rPr>
          <w:lang w:val="en-GB"/>
        </w:rPr>
        <w:t>Suprapubic</w:t>
      </w:r>
      <w:r w:rsidR="00116421">
        <w:rPr>
          <w:lang w:val="en-GB"/>
        </w:rPr>
        <w:t xml:space="preserve"> Catheter Insertion</w:t>
      </w:r>
    </w:p>
    <w:p w14:paraId="6618CEA1" w14:textId="77777777" w:rsidR="00116421" w:rsidRPr="00116421" w:rsidRDefault="00116421" w:rsidP="00465045">
      <w:pPr>
        <w:pStyle w:val="ListParagraph"/>
        <w:numPr>
          <w:ilvl w:val="0"/>
          <w:numId w:val="13"/>
        </w:numPr>
        <w:rPr>
          <w:b/>
          <w:lang w:val="en-GB"/>
        </w:rPr>
      </w:pPr>
      <w:r>
        <w:rPr>
          <w:lang w:val="en-GB"/>
        </w:rPr>
        <w:t xml:space="preserve">Radial/Arterial Line Insertion </w:t>
      </w:r>
    </w:p>
    <w:p w14:paraId="60BBDA37" w14:textId="77777777" w:rsidR="00685B75" w:rsidRPr="00685B75" w:rsidRDefault="00720EBE" w:rsidP="00685B75">
      <w:pPr>
        <w:pStyle w:val="ListParagraph"/>
        <w:numPr>
          <w:ilvl w:val="0"/>
          <w:numId w:val="13"/>
        </w:numPr>
        <w:rPr>
          <w:b/>
          <w:lang w:val="en-GB"/>
        </w:rPr>
      </w:pPr>
      <w:r>
        <w:rPr>
          <w:lang w:val="en-GB"/>
        </w:rPr>
        <w:t>Endotracheal Tube Insertion</w:t>
      </w:r>
    </w:p>
    <w:p w14:paraId="21AF671E" w14:textId="77777777" w:rsidR="00685B75" w:rsidRDefault="00685B75" w:rsidP="00685B75">
      <w:pPr>
        <w:rPr>
          <w:b/>
          <w:lang w:val="en-GB"/>
        </w:rPr>
      </w:pPr>
    </w:p>
    <w:p w14:paraId="6113BC65" w14:textId="77777777" w:rsidR="00685B75" w:rsidRDefault="00685B75" w:rsidP="00685B75">
      <w:pPr>
        <w:rPr>
          <w:b/>
          <w:lang w:val="en-GB"/>
        </w:rPr>
      </w:pPr>
      <w:r>
        <w:rPr>
          <w:b/>
          <w:lang w:val="en-GB"/>
        </w:rPr>
        <w:t>PERFORM</w:t>
      </w:r>
      <w:r w:rsidR="009050C8">
        <w:rPr>
          <w:b/>
          <w:lang w:val="en-GB"/>
        </w:rPr>
        <w:t>EDCOMPETENTLY THE FOLLOWING NURSING PROCEDURES</w:t>
      </w:r>
      <w:r w:rsidR="007F0EDF">
        <w:rPr>
          <w:b/>
          <w:lang w:val="en-GB"/>
        </w:rPr>
        <w:t>:</w:t>
      </w:r>
    </w:p>
    <w:p w14:paraId="4D2F4801" w14:textId="77777777" w:rsidR="007F0EDF" w:rsidRDefault="007F0EDF" w:rsidP="00685B75">
      <w:pPr>
        <w:rPr>
          <w:b/>
          <w:lang w:val="en-GB"/>
        </w:rPr>
      </w:pPr>
    </w:p>
    <w:p w14:paraId="29EA3BFC" w14:textId="77777777" w:rsidR="007F0EDF" w:rsidRPr="00F53371" w:rsidRDefault="00F53371" w:rsidP="007F0EDF">
      <w:pPr>
        <w:pStyle w:val="ListParagraph"/>
        <w:numPr>
          <w:ilvl w:val="0"/>
          <w:numId w:val="15"/>
        </w:numPr>
        <w:rPr>
          <w:b/>
          <w:lang w:val="en-GB"/>
        </w:rPr>
      </w:pPr>
      <w:r>
        <w:rPr>
          <w:lang w:val="en-GB"/>
        </w:rPr>
        <w:t>Admission Procedure</w:t>
      </w:r>
    </w:p>
    <w:p w14:paraId="1A0C026C" w14:textId="77777777" w:rsidR="00F53371" w:rsidRPr="00D47707" w:rsidRDefault="00F53371" w:rsidP="007F0EDF">
      <w:pPr>
        <w:pStyle w:val="ListParagraph"/>
        <w:numPr>
          <w:ilvl w:val="0"/>
          <w:numId w:val="15"/>
        </w:numPr>
        <w:rPr>
          <w:b/>
          <w:lang w:val="en-GB"/>
        </w:rPr>
      </w:pPr>
      <w:r>
        <w:rPr>
          <w:lang w:val="en-GB"/>
        </w:rPr>
        <w:t xml:space="preserve">Intravenous </w:t>
      </w:r>
      <w:r w:rsidR="00D47707">
        <w:rPr>
          <w:lang w:val="en-GB"/>
        </w:rPr>
        <w:t>Insertion</w:t>
      </w:r>
    </w:p>
    <w:p w14:paraId="59C5B4D6" w14:textId="77777777" w:rsidR="00D47707" w:rsidRPr="00111B4A" w:rsidRDefault="00D47707" w:rsidP="007F0EDF">
      <w:pPr>
        <w:pStyle w:val="ListParagraph"/>
        <w:numPr>
          <w:ilvl w:val="0"/>
          <w:numId w:val="15"/>
        </w:numPr>
        <w:rPr>
          <w:b/>
          <w:lang w:val="en-GB"/>
        </w:rPr>
      </w:pPr>
      <w:r>
        <w:rPr>
          <w:lang w:val="en-GB"/>
        </w:rPr>
        <w:t>Lifting and Handling</w:t>
      </w:r>
      <w:r w:rsidR="00111B4A">
        <w:rPr>
          <w:lang w:val="en-GB"/>
        </w:rPr>
        <w:t xml:space="preserve"> Techniques</w:t>
      </w:r>
    </w:p>
    <w:p w14:paraId="10B75A26" w14:textId="77777777" w:rsidR="00111B4A" w:rsidRPr="00714FA8" w:rsidRDefault="00111B4A" w:rsidP="007F0EDF">
      <w:pPr>
        <w:pStyle w:val="ListParagraph"/>
        <w:numPr>
          <w:ilvl w:val="0"/>
          <w:numId w:val="15"/>
        </w:numPr>
        <w:rPr>
          <w:b/>
          <w:lang w:val="en-GB"/>
        </w:rPr>
      </w:pPr>
      <w:r>
        <w:rPr>
          <w:lang w:val="en-GB"/>
        </w:rPr>
        <w:t>NGT/</w:t>
      </w:r>
      <w:r w:rsidR="0038396B">
        <w:rPr>
          <w:lang w:val="en-GB"/>
        </w:rPr>
        <w:t>OGT Feeding</w:t>
      </w:r>
    </w:p>
    <w:p w14:paraId="650A2690" w14:textId="77777777" w:rsidR="00714FA8" w:rsidRPr="00714FA8" w:rsidRDefault="00714FA8" w:rsidP="007F0EDF">
      <w:pPr>
        <w:pStyle w:val="ListParagraph"/>
        <w:numPr>
          <w:ilvl w:val="0"/>
          <w:numId w:val="15"/>
        </w:numPr>
        <w:rPr>
          <w:b/>
          <w:lang w:val="en-GB"/>
        </w:rPr>
      </w:pPr>
      <w:r>
        <w:rPr>
          <w:lang w:val="en-GB"/>
        </w:rPr>
        <w:t xml:space="preserve">Gastrostomy Feeding </w:t>
      </w:r>
      <w:r w:rsidR="0038396B">
        <w:rPr>
          <w:lang w:val="en-GB"/>
        </w:rPr>
        <w:t>and</w:t>
      </w:r>
      <w:r>
        <w:rPr>
          <w:lang w:val="en-GB"/>
        </w:rPr>
        <w:t xml:space="preserve"> Care</w:t>
      </w:r>
    </w:p>
    <w:p w14:paraId="51765C72" w14:textId="77777777" w:rsidR="00714FA8" w:rsidRPr="00FB24F2" w:rsidRDefault="00FB24F2" w:rsidP="007F0EDF">
      <w:pPr>
        <w:pStyle w:val="ListParagraph"/>
        <w:numPr>
          <w:ilvl w:val="0"/>
          <w:numId w:val="15"/>
        </w:numPr>
        <w:rPr>
          <w:b/>
          <w:lang w:val="en-GB"/>
        </w:rPr>
      </w:pPr>
      <w:r>
        <w:rPr>
          <w:lang w:val="en-GB"/>
        </w:rPr>
        <w:lastRenderedPageBreak/>
        <w:t>Tracheostomy Care</w:t>
      </w:r>
    </w:p>
    <w:p w14:paraId="44C55E1A" w14:textId="77777777" w:rsidR="00FB24F2" w:rsidRPr="00FB24F2" w:rsidRDefault="00FB24F2" w:rsidP="007F0EDF">
      <w:pPr>
        <w:pStyle w:val="ListParagraph"/>
        <w:numPr>
          <w:ilvl w:val="0"/>
          <w:numId w:val="15"/>
        </w:numPr>
        <w:rPr>
          <w:b/>
          <w:lang w:val="en-GB"/>
        </w:rPr>
      </w:pPr>
      <w:r>
        <w:rPr>
          <w:lang w:val="en-GB"/>
        </w:rPr>
        <w:t>Obtaining Blood Specimen</w:t>
      </w:r>
    </w:p>
    <w:p w14:paraId="62B7D95E" w14:textId="77777777" w:rsidR="00FB24F2" w:rsidRPr="00C75F43" w:rsidRDefault="00FB24F2" w:rsidP="007F0EDF">
      <w:pPr>
        <w:pStyle w:val="ListParagraph"/>
        <w:numPr>
          <w:ilvl w:val="0"/>
          <w:numId w:val="15"/>
        </w:numPr>
        <w:rPr>
          <w:b/>
          <w:lang w:val="en-GB"/>
        </w:rPr>
      </w:pPr>
      <w:r>
        <w:rPr>
          <w:lang w:val="en-GB"/>
        </w:rPr>
        <w:t xml:space="preserve">Urine </w:t>
      </w:r>
      <w:r w:rsidR="00773019">
        <w:rPr>
          <w:lang w:val="en-GB"/>
        </w:rPr>
        <w:t>Dipstick</w:t>
      </w:r>
      <w:r>
        <w:rPr>
          <w:lang w:val="en-GB"/>
        </w:rPr>
        <w:t xml:space="preserve"> Analysis</w:t>
      </w:r>
    </w:p>
    <w:p w14:paraId="421AE7C1" w14:textId="77777777" w:rsidR="00C75F43" w:rsidRPr="00C75F43" w:rsidRDefault="00C75F43" w:rsidP="007F0EDF">
      <w:pPr>
        <w:pStyle w:val="ListParagraph"/>
        <w:numPr>
          <w:ilvl w:val="0"/>
          <w:numId w:val="15"/>
        </w:numPr>
        <w:rPr>
          <w:b/>
          <w:lang w:val="en-GB"/>
        </w:rPr>
      </w:pPr>
      <w:r>
        <w:rPr>
          <w:lang w:val="en-GB"/>
        </w:rPr>
        <w:t>Nebulization and Steam Inhalation</w:t>
      </w:r>
    </w:p>
    <w:p w14:paraId="1D39B394" w14:textId="77777777" w:rsidR="00C75F43" w:rsidRPr="00B4658C" w:rsidRDefault="00B4658C" w:rsidP="007F0EDF">
      <w:pPr>
        <w:pStyle w:val="ListParagraph"/>
        <w:numPr>
          <w:ilvl w:val="0"/>
          <w:numId w:val="15"/>
        </w:numPr>
        <w:rPr>
          <w:b/>
          <w:lang w:val="en-GB"/>
        </w:rPr>
      </w:pPr>
      <w:r>
        <w:rPr>
          <w:lang w:val="en-GB"/>
        </w:rPr>
        <w:t>Oxygen Therapy</w:t>
      </w:r>
    </w:p>
    <w:p w14:paraId="49AAEDC9" w14:textId="77777777" w:rsidR="00B4658C" w:rsidRPr="00D232A0" w:rsidRDefault="00B4658C" w:rsidP="00B4658C">
      <w:pPr>
        <w:pStyle w:val="ListParagraph"/>
        <w:numPr>
          <w:ilvl w:val="0"/>
          <w:numId w:val="15"/>
        </w:numPr>
        <w:rPr>
          <w:b/>
          <w:lang w:val="en-GB"/>
        </w:rPr>
      </w:pPr>
      <w:r>
        <w:rPr>
          <w:lang w:val="en-GB"/>
        </w:rPr>
        <w:t>RBS Monitoring</w:t>
      </w:r>
      <w:r w:rsidR="00D232A0">
        <w:rPr>
          <w:lang w:val="en-GB"/>
        </w:rPr>
        <w:t xml:space="preserve"> Using Glucometer</w:t>
      </w:r>
    </w:p>
    <w:p w14:paraId="3D711AA0" w14:textId="77777777" w:rsidR="00D232A0" w:rsidRPr="00D232A0" w:rsidRDefault="00D232A0" w:rsidP="00D232A0">
      <w:pPr>
        <w:pStyle w:val="ListParagraph"/>
        <w:numPr>
          <w:ilvl w:val="0"/>
          <w:numId w:val="15"/>
        </w:numPr>
        <w:rPr>
          <w:b/>
          <w:lang w:val="en-GB"/>
        </w:rPr>
      </w:pPr>
      <w:r>
        <w:rPr>
          <w:lang w:val="en-GB"/>
        </w:rPr>
        <w:t>Male and Female Catheterization</w:t>
      </w:r>
    </w:p>
    <w:p w14:paraId="37174777" w14:textId="77777777" w:rsidR="00D232A0" w:rsidRPr="008477F2" w:rsidRDefault="008477F2" w:rsidP="00D232A0">
      <w:pPr>
        <w:pStyle w:val="ListParagraph"/>
        <w:numPr>
          <w:ilvl w:val="0"/>
          <w:numId w:val="15"/>
        </w:numPr>
        <w:rPr>
          <w:b/>
          <w:lang w:val="en-GB"/>
        </w:rPr>
      </w:pPr>
      <w:r>
        <w:rPr>
          <w:lang w:val="en-GB"/>
        </w:rPr>
        <w:t>Gastric Lavage and Gavage</w:t>
      </w:r>
    </w:p>
    <w:p w14:paraId="131D63D2" w14:textId="77777777" w:rsidR="008477F2" w:rsidRPr="008477F2" w:rsidRDefault="008477F2" w:rsidP="00D232A0">
      <w:pPr>
        <w:pStyle w:val="ListParagraph"/>
        <w:numPr>
          <w:ilvl w:val="0"/>
          <w:numId w:val="15"/>
        </w:numPr>
        <w:rPr>
          <w:b/>
          <w:lang w:val="en-GB"/>
        </w:rPr>
      </w:pPr>
      <w:r>
        <w:rPr>
          <w:lang w:val="en-GB"/>
        </w:rPr>
        <w:t>Bandage/Splint Application</w:t>
      </w:r>
    </w:p>
    <w:p w14:paraId="698B1C9E" w14:textId="77777777" w:rsidR="0018050B" w:rsidRPr="00EA0627" w:rsidRDefault="00773019" w:rsidP="00426284">
      <w:pPr>
        <w:pStyle w:val="ListParagraph"/>
        <w:numPr>
          <w:ilvl w:val="0"/>
          <w:numId w:val="15"/>
        </w:numPr>
        <w:rPr>
          <w:b/>
          <w:lang w:val="en-GB"/>
        </w:rPr>
      </w:pPr>
      <w:r>
        <w:rPr>
          <w:lang w:val="en-GB"/>
        </w:rPr>
        <w:t>Preoperative</w:t>
      </w:r>
      <w:r w:rsidR="00FC500B">
        <w:rPr>
          <w:lang w:val="en-GB"/>
        </w:rPr>
        <w:t xml:space="preserve"> Preparation of Patients for </w:t>
      </w:r>
      <w:r w:rsidR="00696F67">
        <w:rPr>
          <w:lang w:val="en-GB"/>
        </w:rPr>
        <w:t>STAT OR</w:t>
      </w:r>
    </w:p>
    <w:p w14:paraId="18D5D57B" w14:textId="77777777" w:rsidR="00EA0627" w:rsidRPr="0080526F" w:rsidRDefault="00EA0627" w:rsidP="00EA0627">
      <w:pPr>
        <w:pStyle w:val="ListParagraph"/>
        <w:ind w:left="1440"/>
        <w:rPr>
          <w:b/>
          <w:lang w:val="en-GB"/>
        </w:rPr>
      </w:pPr>
    </w:p>
    <w:p w14:paraId="5E6BA1BB" w14:textId="77777777" w:rsidR="005F09AB" w:rsidRDefault="005F09AB" w:rsidP="00426284">
      <w:pPr>
        <w:rPr>
          <w:b/>
          <w:lang w:val="en-GB"/>
        </w:rPr>
      </w:pPr>
    </w:p>
    <w:p w14:paraId="622858CD" w14:textId="77777777" w:rsidR="0018050B" w:rsidRDefault="0018050B" w:rsidP="00426284">
      <w:pPr>
        <w:rPr>
          <w:lang w:val="en-GB"/>
        </w:rPr>
      </w:pPr>
      <w:r>
        <w:rPr>
          <w:b/>
          <w:lang w:val="en-GB"/>
        </w:rPr>
        <w:t>Staff Nurse</w:t>
      </w:r>
      <w:r w:rsidR="005F09AB">
        <w:rPr>
          <w:b/>
          <w:lang w:val="en-GB"/>
        </w:rPr>
        <w:t xml:space="preserve"> </w:t>
      </w:r>
      <w:r w:rsidR="009320AD">
        <w:rPr>
          <w:lang w:val="en-GB"/>
        </w:rPr>
        <w:t xml:space="preserve">(April </w:t>
      </w:r>
      <w:r w:rsidR="001C3895">
        <w:rPr>
          <w:lang w:val="en-GB"/>
        </w:rPr>
        <w:t xml:space="preserve">05, 2010- August 31, </w:t>
      </w:r>
      <w:r w:rsidR="00C90CA4">
        <w:rPr>
          <w:lang w:val="en-GB"/>
        </w:rPr>
        <w:t>2012)</w:t>
      </w:r>
    </w:p>
    <w:p w14:paraId="40E39075" w14:textId="77777777" w:rsidR="00C90CA4" w:rsidRDefault="0080526F" w:rsidP="00426284">
      <w:pPr>
        <w:rPr>
          <w:lang w:val="en-GB"/>
        </w:rPr>
      </w:pPr>
      <w:r>
        <w:rPr>
          <w:lang w:val="en-GB"/>
        </w:rPr>
        <w:t xml:space="preserve">Region 2 Trauma and Medical </w:t>
      </w:r>
      <w:proofErr w:type="spellStart"/>
      <w:r>
        <w:rPr>
          <w:lang w:val="en-GB"/>
        </w:rPr>
        <w:t>Center</w:t>
      </w:r>
      <w:proofErr w:type="spellEnd"/>
      <w:r>
        <w:rPr>
          <w:lang w:val="en-GB"/>
        </w:rPr>
        <w:t xml:space="preserve"> (formerly </w:t>
      </w:r>
      <w:r w:rsidR="00C90CA4">
        <w:rPr>
          <w:lang w:val="en-GB"/>
        </w:rPr>
        <w:t>Veterans Regional Hospital</w:t>
      </w:r>
      <w:r>
        <w:rPr>
          <w:lang w:val="en-GB"/>
        </w:rPr>
        <w:t>)</w:t>
      </w:r>
    </w:p>
    <w:p w14:paraId="7529A620" w14:textId="77777777" w:rsidR="00D13CA2" w:rsidRDefault="00D13CA2" w:rsidP="00426284">
      <w:pPr>
        <w:rPr>
          <w:lang w:val="en-GB"/>
        </w:rPr>
      </w:pPr>
      <w:r>
        <w:rPr>
          <w:lang w:val="en-GB"/>
        </w:rPr>
        <w:t>Bayombong, Nueva Vizcaya, Philippines</w:t>
      </w:r>
    </w:p>
    <w:p w14:paraId="59D720B8" w14:textId="77777777" w:rsidR="009B0AA2" w:rsidRDefault="009B0AA2" w:rsidP="00426284">
      <w:pPr>
        <w:rPr>
          <w:lang w:val="en-GB"/>
        </w:rPr>
      </w:pPr>
    </w:p>
    <w:p w14:paraId="2D0F1FDE" w14:textId="77777777" w:rsidR="009B0AA2" w:rsidRPr="00AC271D" w:rsidRDefault="00AC271D" w:rsidP="00426284">
      <w:pPr>
        <w:rPr>
          <w:b/>
          <w:u w:val="single"/>
          <w:lang w:val="en-GB"/>
        </w:rPr>
      </w:pPr>
      <w:r>
        <w:rPr>
          <w:b/>
          <w:u w:val="single"/>
          <w:lang w:val="en-GB"/>
        </w:rPr>
        <w:t>Eme</w:t>
      </w:r>
      <w:r w:rsidR="0098051C">
        <w:rPr>
          <w:b/>
          <w:u w:val="single"/>
          <w:lang w:val="en-GB"/>
        </w:rPr>
        <w:t>rgency Room- Trauma Area</w:t>
      </w:r>
    </w:p>
    <w:p w14:paraId="38464624" w14:textId="77777777" w:rsidR="0049409D" w:rsidRDefault="0049409D" w:rsidP="00426284">
      <w:pPr>
        <w:rPr>
          <w:b/>
          <w:lang w:val="en-GB"/>
        </w:rPr>
      </w:pPr>
    </w:p>
    <w:p w14:paraId="7AFD9948" w14:textId="77777777" w:rsidR="0049409D" w:rsidRDefault="0049409D" w:rsidP="00426284">
      <w:pPr>
        <w:rPr>
          <w:b/>
          <w:lang w:val="en-GB"/>
        </w:rPr>
      </w:pPr>
      <w:r>
        <w:rPr>
          <w:b/>
          <w:lang w:val="en-GB"/>
        </w:rPr>
        <w:t>CASES HANDLED</w:t>
      </w:r>
      <w:r w:rsidR="0098051C">
        <w:rPr>
          <w:b/>
          <w:lang w:val="en-GB"/>
        </w:rPr>
        <w:t>:</w:t>
      </w:r>
    </w:p>
    <w:p w14:paraId="6DEE66ED" w14:textId="77777777" w:rsidR="0098051C" w:rsidRDefault="0098051C" w:rsidP="00426284">
      <w:pPr>
        <w:rPr>
          <w:b/>
          <w:lang w:val="en-GB"/>
        </w:rPr>
      </w:pPr>
    </w:p>
    <w:p w14:paraId="6DEF7108" w14:textId="77777777" w:rsidR="0098051C" w:rsidRPr="0098051C" w:rsidRDefault="0098051C" w:rsidP="0098051C">
      <w:pPr>
        <w:pStyle w:val="ListParagraph"/>
        <w:numPr>
          <w:ilvl w:val="0"/>
          <w:numId w:val="8"/>
        </w:numPr>
        <w:rPr>
          <w:b/>
          <w:lang w:val="en-GB"/>
        </w:rPr>
      </w:pPr>
      <w:r>
        <w:rPr>
          <w:lang w:val="en-GB"/>
        </w:rPr>
        <w:t>Major and Minor Emergency Cases</w:t>
      </w:r>
    </w:p>
    <w:p w14:paraId="15D01F25" w14:textId="77777777" w:rsidR="0098051C" w:rsidRPr="00127D1B" w:rsidRDefault="0007513B" w:rsidP="0098051C">
      <w:pPr>
        <w:pStyle w:val="ListParagraph"/>
        <w:numPr>
          <w:ilvl w:val="0"/>
          <w:numId w:val="8"/>
        </w:numPr>
        <w:rPr>
          <w:b/>
          <w:lang w:val="en-GB"/>
        </w:rPr>
      </w:pPr>
      <w:r>
        <w:rPr>
          <w:b/>
          <w:lang w:val="en-GB"/>
        </w:rPr>
        <w:t>Neurological Cases</w:t>
      </w:r>
      <w:r w:rsidR="00973396">
        <w:rPr>
          <w:b/>
          <w:lang w:val="en-GB"/>
        </w:rPr>
        <w:t xml:space="preserve">: </w:t>
      </w:r>
      <w:r w:rsidR="00973396">
        <w:rPr>
          <w:lang w:val="en-GB"/>
        </w:rPr>
        <w:t>Head Injury, Spondylosis</w:t>
      </w:r>
    </w:p>
    <w:p w14:paraId="6C477CD2" w14:textId="77777777" w:rsidR="00127D1B" w:rsidRPr="00B14192" w:rsidRDefault="00127D1B" w:rsidP="0098051C">
      <w:pPr>
        <w:pStyle w:val="ListParagraph"/>
        <w:numPr>
          <w:ilvl w:val="0"/>
          <w:numId w:val="8"/>
        </w:numPr>
        <w:rPr>
          <w:b/>
          <w:lang w:val="en-GB"/>
        </w:rPr>
      </w:pPr>
      <w:r>
        <w:rPr>
          <w:b/>
          <w:lang w:val="en-GB"/>
        </w:rPr>
        <w:t xml:space="preserve">Cardiology Cases: </w:t>
      </w:r>
      <w:r>
        <w:rPr>
          <w:lang w:val="en-GB"/>
        </w:rPr>
        <w:t>Hypertension, Cardiac Arrest,</w:t>
      </w:r>
      <w:r w:rsidR="00B14192">
        <w:rPr>
          <w:lang w:val="en-GB"/>
        </w:rPr>
        <w:t xml:space="preserve"> Myocardial Infarction, IHD, Angina, CHF</w:t>
      </w:r>
      <w:r w:rsidR="00092174">
        <w:rPr>
          <w:lang w:val="en-GB"/>
        </w:rPr>
        <w:t xml:space="preserve">, Tetralogy </w:t>
      </w:r>
      <w:r w:rsidR="005D4664">
        <w:rPr>
          <w:lang w:val="en-GB"/>
        </w:rPr>
        <w:t>of</w:t>
      </w:r>
      <w:r w:rsidR="00092174">
        <w:rPr>
          <w:lang w:val="en-GB"/>
        </w:rPr>
        <w:t xml:space="preserve"> </w:t>
      </w:r>
      <w:r w:rsidR="00773019">
        <w:rPr>
          <w:lang w:val="en-GB"/>
        </w:rPr>
        <w:t>Fallout</w:t>
      </w:r>
    </w:p>
    <w:p w14:paraId="0D8C6ED7" w14:textId="77777777" w:rsidR="008E0E4F" w:rsidRPr="00AF4AC0" w:rsidRDefault="00B14192" w:rsidP="008E0E4F">
      <w:pPr>
        <w:pStyle w:val="ListParagraph"/>
        <w:numPr>
          <w:ilvl w:val="0"/>
          <w:numId w:val="8"/>
        </w:numPr>
        <w:rPr>
          <w:b/>
          <w:lang w:val="en-GB"/>
        </w:rPr>
      </w:pPr>
      <w:r>
        <w:rPr>
          <w:b/>
          <w:lang w:val="en-GB"/>
        </w:rPr>
        <w:t xml:space="preserve">Respiratory Cases: </w:t>
      </w:r>
      <w:r w:rsidR="007D6E1E">
        <w:rPr>
          <w:lang w:val="en-GB"/>
        </w:rPr>
        <w:t>Asthma, Pulmonary Embolism, PTB</w:t>
      </w:r>
      <w:r w:rsidR="008E0E4F">
        <w:rPr>
          <w:lang w:val="en-GB"/>
        </w:rPr>
        <w:t>, Pneumonia, Croup, Bronchiolitis</w:t>
      </w:r>
      <w:r w:rsidR="00E7610C">
        <w:rPr>
          <w:lang w:val="en-GB"/>
        </w:rPr>
        <w:t>, Lung Cancer</w:t>
      </w:r>
    </w:p>
    <w:p w14:paraId="5F84ECF8" w14:textId="77777777" w:rsidR="00AF4AC0" w:rsidRPr="00F87CBD" w:rsidRDefault="00331815" w:rsidP="008E0E4F">
      <w:pPr>
        <w:pStyle w:val="ListParagraph"/>
        <w:numPr>
          <w:ilvl w:val="0"/>
          <w:numId w:val="8"/>
        </w:numPr>
        <w:rPr>
          <w:b/>
          <w:lang w:val="en-GB"/>
        </w:rPr>
      </w:pPr>
      <w:r>
        <w:rPr>
          <w:b/>
          <w:lang w:val="en-GB"/>
        </w:rPr>
        <w:t xml:space="preserve">Surgery Cases: </w:t>
      </w:r>
      <w:r>
        <w:rPr>
          <w:lang w:val="en-GB"/>
        </w:rPr>
        <w:t>Acute Appendicitis</w:t>
      </w:r>
      <w:r w:rsidR="00AC3872">
        <w:rPr>
          <w:lang w:val="en-GB"/>
        </w:rPr>
        <w:t>, Acute Cholecystitis, Biliary Colic, Foreign Body</w:t>
      </w:r>
      <w:r w:rsidR="008C5D8F">
        <w:rPr>
          <w:lang w:val="en-GB"/>
        </w:rPr>
        <w:t xml:space="preserve"> Structure</w:t>
      </w:r>
      <w:r w:rsidR="006B491D">
        <w:rPr>
          <w:lang w:val="en-GB"/>
        </w:rPr>
        <w:t>, Vehicular Accident</w:t>
      </w:r>
      <w:r w:rsidR="00F87CBD">
        <w:rPr>
          <w:lang w:val="en-GB"/>
        </w:rPr>
        <w:t xml:space="preserve"> and other related cases</w:t>
      </w:r>
      <w:r w:rsidR="00874E3E">
        <w:rPr>
          <w:lang w:val="en-GB"/>
        </w:rPr>
        <w:t>, Hernia, Hydrocele</w:t>
      </w:r>
      <w:r w:rsidR="00D734AC">
        <w:rPr>
          <w:lang w:val="en-GB"/>
        </w:rPr>
        <w:t>, Perianal Abscess</w:t>
      </w:r>
    </w:p>
    <w:p w14:paraId="0983CF26" w14:textId="77777777" w:rsidR="00F87CBD" w:rsidRPr="00E95D47" w:rsidRDefault="00F87CBD" w:rsidP="008E0E4F">
      <w:pPr>
        <w:pStyle w:val="ListParagraph"/>
        <w:numPr>
          <w:ilvl w:val="0"/>
          <w:numId w:val="8"/>
        </w:numPr>
        <w:rPr>
          <w:b/>
          <w:lang w:val="en-GB"/>
        </w:rPr>
      </w:pPr>
      <w:r>
        <w:rPr>
          <w:b/>
          <w:lang w:val="en-GB"/>
        </w:rPr>
        <w:t>Endocrinology Cases:</w:t>
      </w:r>
      <w:r w:rsidR="00773019">
        <w:rPr>
          <w:b/>
          <w:lang w:val="en-GB"/>
        </w:rPr>
        <w:t xml:space="preserve"> </w:t>
      </w:r>
      <w:r w:rsidR="00352D79">
        <w:rPr>
          <w:lang w:val="en-GB"/>
        </w:rPr>
        <w:t>Diabetes Mellitus, DKA</w:t>
      </w:r>
      <w:r w:rsidR="00E95D47">
        <w:rPr>
          <w:lang w:val="en-GB"/>
        </w:rPr>
        <w:t xml:space="preserve">, </w:t>
      </w:r>
      <w:r w:rsidR="00773019">
        <w:rPr>
          <w:lang w:val="en-GB"/>
        </w:rPr>
        <w:t>Hyperkalaemia</w:t>
      </w:r>
      <w:r w:rsidR="00E95D47">
        <w:rPr>
          <w:lang w:val="en-GB"/>
        </w:rPr>
        <w:t xml:space="preserve">, </w:t>
      </w:r>
      <w:r w:rsidR="00773019">
        <w:rPr>
          <w:lang w:val="en-GB"/>
        </w:rPr>
        <w:t>Hypokalaemia</w:t>
      </w:r>
    </w:p>
    <w:p w14:paraId="20AE8B3F" w14:textId="77777777" w:rsidR="00E95D47" w:rsidRPr="00914E91" w:rsidRDefault="00E95D47" w:rsidP="008E0E4F">
      <w:pPr>
        <w:pStyle w:val="ListParagraph"/>
        <w:numPr>
          <w:ilvl w:val="0"/>
          <w:numId w:val="8"/>
        </w:numPr>
        <w:rPr>
          <w:b/>
          <w:lang w:val="en-GB"/>
        </w:rPr>
      </w:pPr>
      <w:r>
        <w:rPr>
          <w:b/>
          <w:lang w:val="en-GB"/>
        </w:rPr>
        <w:t xml:space="preserve">Gastroenterology Cases: </w:t>
      </w:r>
      <w:r w:rsidR="00365AFA">
        <w:rPr>
          <w:lang w:val="en-GB"/>
        </w:rPr>
        <w:t>Gastroenteritis, Gastritis</w:t>
      </w:r>
      <w:r w:rsidR="00D96C89">
        <w:rPr>
          <w:lang w:val="en-GB"/>
        </w:rPr>
        <w:t>, Peptic Ulcer Disease</w:t>
      </w:r>
      <w:r w:rsidR="009F13C9">
        <w:rPr>
          <w:lang w:val="en-GB"/>
        </w:rPr>
        <w:t>, Upper GI Bleeding</w:t>
      </w:r>
    </w:p>
    <w:p w14:paraId="6320AA54" w14:textId="77777777" w:rsidR="00914E91" w:rsidRPr="00365AFA" w:rsidRDefault="00914E91" w:rsidP="008E0E4F">
      <w:pPr>
        <w:pStyle w:val="ListParagraph"/>
        <w:numPr>
          <w:ilvl w:val="0"/>
          <w:numId w:val="8"/>
        </w:numPr>
        <w:rPr>
          <w:b/>
          <w:lang w:val="en-GB"/>
        </w:rPr>
      </w:pPr>
      <w:r>
        <w:rPr>
          <w:b/>
          <w:lang w:val="en-GB"/>
        </w:rPr>
        <w:t xml:space="preserve">Nephrology Cases:  </w:t>
      </w:r>
      <w:r w:rsidR="00E365A0">
        <w:rPr>
          <w:lang w:val="en-GB"/>
        </w:rPr>
        <w:t xml:space="preserve">Acute </w:t>
      </w:r>
      <w:r w:rsidR="00773019">
        <w:rPr>
          <w:lang w:val="en-GB"/>
        </w:rPr>
        <w:t>Glomerulonephritis</w:t>
      </w:r>
      <w:r w:rsidR="00E365A0">
        <w:rPr>
          <w:lang w:val="en-GB"/>
        </w:rPr>
        <w:t>, Cyst</w:t>
      </w:r>
      <w:r w:rsidR="00E44A66">
        <w:rPr>
          <w:lang w:val="en-GB"/>
        </w:rPr>
        <w:t xml:space="preserve">olithiasis, Pyelonephritis, Urinary Tract Infection, </w:t>
      </w:r>
      <w:r w:rsidR="00773019">
        <w:rPr>
          <w:lang w:val="en-GB"/>
        </w:rPr>
        <w:t>Ureteric</w:t>
      </w:r>
      <w:r w:rsidR="007458E2">
        <w:rPr>
          <w:lang w:val="en-GB"/>
        </w:rPr>
        <w:t xml:space="preserve"> Stone, Urolithiasis, Urinary Retention</w:t>
      </w:r>
    </w:p>
    <w:p w14:paraId="77334C6D" w14:textId="77777777" w:rsidR="00365AFA" w:rsidRDefault="00365AFA" w:rsidP="008E0E4F">
      <w:pPr>
        <w:pStyle w:val="ListParagraph"/>
        <w:numPr>
          <w:ilvl w:val="0"/>
          <w:numId w:val="8"/>
        </w:numPr>
        <w:rPr>
          <w:b/>
          <w:lang w:val="en-GB"/>
        </w:rPr>
      </w:pPr>
      <w:r>
        <w:rPr>
          <w:b/>
          <w:lang w:val="en-GB"/>
        </w:rPr>
        <w:t>Burn Patients</w:t>
      </w:r>
    </w:p>
    <w:p w14:paraId="0607F1BB" w14:textId="77777777" w:rsidR="00365AFA" w:rsidRDefault="003F0C4D" w:rsidP="008E0E4F">
      <w:pPr>
        <w:pStyle w:val="ListParagraph"/>
        <w:numPr>
          <w:ilvl w:val="0"/>
          <w:numId w:val="8"/>
        </w:numPr>
        <w:rPr>
          <w:b/>
          <w:lang w:val="en-GB"/>
        </w:rPr>
      </w:pPr>
      <w:r>
        <w:rPr>
          <w:b/>
          <w:lang w:val="en-GB"/>
        </w:rPr>
        <w:t>Intubated Patients</w:t>
      </w:r>
    </w:p>
    <w:p w14:paraId="79D1376C" w14:textId="77777777" w:rsidR="003F0C4D" w:rsidRDefault="00D96C89" w:rsidP="00E364AF">
      <w:pPr>
        <w:pStyle w:val="ListParagraph"/>
        <w:numPr>
          <w:ilvl w:val="0"/>
          <w:numId w:val="8"/>
        </w:numPr>
        <w:rPr>
          <w:b/>
          <w:lang w:val="en-GB"/>
        </w:rPr>
      </w:pPr>
      <w:r>
        <w:rPr>
          <w:b/>
          <w:lang w:val="en-GB"/>
        </w:rPr>
        <w:t>Measles</w:t>
      </w:r>
    </w:p>
    <w:p w14:paraId="6A4815AE" w14:textId="77777777" w:rsidR="00E364AF" w:rsidRDefault="00E364AF" w:rsidP="00E364AF">
      <w:pPr>
        <w:rPr>
          <w:b/>
          <w:lang w:val="en-GB"/>
        </w:rPr>
      </w:pPr>
    </w:p>
    <w:p w14:paraId="6A74A055" w14:textId="77777777" w:rsidR="007D3269" w:rsidRDefault="007D3269" w:rsidP="00E364AF">
      <w:pPr>
        <w:rPr>
          <w:b/>
          <w:lang w:val="en-GB"/>
        </w:rPr>
      </w:pPr>
      <w:r>
        <w:rPr>
          <w:b/>
          <w:lang w:val="en-GB"/>
        </w:rPr>
        <w:t>PROVIDED HEALTH TEACHING</w:t>
      </w:r>
      <w:r w:rsidR="00BC42AB">
        <w:rPr>
          <w:b/>
          <w:lang w:val="en-GB"/>
        </w:rPr>
        <w:t>S SPECIFIC TO CHILD/FAMILY</w:t>
      </w:r>
      <w:r w:rsidR="00402913">
        <w:rPr>
          <w:b/>
          <w:lang w:val="en-GB"/>
        </w:rPr>
        <w:t xml:space="preserve"> NEEDS:</w:t>
      </w:r>
    </w:p>
    <w:p w14:paraId="1737BAD8" w14:textId="77777777" w:rsidR="00402913" w:rsidRDefault="00402913" w:rsidP="00E364AF">
      <w:pPr>
        <w:rPr>
          <w:b/>
          <w:lang w:val="en-GB"/>
        </w:rPr>
      </w:pPr>
      <w:r>
        <w:rPr>
          <w:b/>
          <w:lang w:val="en-GB"/>
        </w:rPr>
        <w:tab/>
      </w:r>
    </w:p>
    <w:p w14:paraId="50079B67" w14:textId="77777777" w:rsidR="00402913" w:rsidRPr="002C5E25" w:rsidRDefault="00402913" w:rsidP="00402913">
      <w:pPr>
        <w:pStyle w:val="ListParagraph"/>
        <w:numPr>
          <w:ilvl w:val="0"/>
          <w:numId w:val="10"/>
        </w:numPr>
        <w:rPr>
          <w:lang w:val="en-GB"/>
        </w:rPr>
      </w:pPr>
      <w:r w:rsidRPr="002C5E25">
        <w:rPr>
          <w:lang w:val="en-GB"/>
        </w:rPr>
        <w:t>Feeding</w:t>
      </w:r>
    </w:p>
    <w:p w14:paraId="4EE19B54" w14:textId="77777777" w:rsidR="00402913" w:rsidRPr="002C5E25" w:rsidRDefault="00CB4A0E" w:rsidP="00402913">
      <w:pPr>
        <w:pStyle w:val="ListParagraph"/>
        <w:numPr>
          <w:ilvl w:val="0"/>
          <w:numId w:val="10"/>
        </w:numPr>
        <w:rPr>
          <w:lang w:val="en-GB"/>
        </w:rPr>
      </w:pPr>
      <w:r w:rsidRPr="002C5E25">
        <w:rPr>
          <w:lang w:val="en-GB"/>
        </w:rPr>
        <w:t>Medication Preparation and administration</w:t>
      </w:r>
    </w:p>
    <w:p w14:paraId="4010C859" w14:textId="77777777" w:rsidR="00CB4A0E" w:rsidRPr="002C5E25" w:rsidRDefault="00CB4A0E" w:rsidP="00402913">
      <w:pPr>
        <w:pStyle w:val="ListParagraph"/>
        <w:numPr>
          <w:ilvl w:val="0"/>
          <w:numId w:val="10"/>
        </w:numPr>
        <w:rPr>
          <w:lang w:val="en-GB"/>
        </w:rPr>
      </w:pPr>
      <w:r w:rsidRPr="002C5E25">
        <w:rPr>
          <w:lang w:val="en-GB"/>
        </w:rPr>
        <w:t>Safety Precaution</w:t>
      </w:r>
    </w:p>
    <w:p w14:paraId="5EE2C836" w14:textId="77777777" w:rsidR="007772C4" w:rsidRPr="002C5E25" w:rsidRDefault="007772C4" w:rsidP="00402913">
      <w:pPr>
        <w:pStyle w:val="ListParagraph"/>
        <w:numPr>
          <w:ilvl w:val="0"/>
          <w:numId w:val="10"/>
        </w:numPr>
        <w:rPr>
          <w:lang w:val="en-GB"/>
        </w:rPr>
      </w:pPr>
      <w:r w:rsidRPr="002C5E25">
        <w:rPr>
          <w:lang w:val="en-GB"/>
        </w:rPr>
        <w:t>Hygiene</w:t>
      </w:r>
    </w:p>
    <w:p w14:paraId="3D279D34" w14:textId="77777777" w:rsidR="007772C4" w:rsidRDefault="007772C4" w:rsidP="007772C4">
      <w:pPr>
        <w:rPr>
          <w:b/>
          <w:lang w:val="en-GB"/>
        </w:rPr>
      </w:pPr>
    </w:p>
    <w:p w14:paraId="33C6A8B6" w14:textId="77777777" w:rsidR="007772C4" w:rsidRDefault="007772C4" w:rsidP="007772C4">
      <w:pPr>
        <w:rPr>
          <w:b/>
          <w:lang w:val="en-GB"/>
        </w:rPr>
      </w:pPr>
      <w:r>
        <w:rPr>
          <w:b/>
          <w:lang w:val="en-GB"/>
        </w:rPr>
        <w:t>ASSIST</w:t>
      </w:r>
      <w:r w:rsidR="00BD7856">
        <w:rPr>
          <w:b/>
          <w:lang w:val="en-GB"/>
        </w:rPr>
        <w:t xml:space="preserve">ED </w:t>
      </w:r>
      <w:r>
        <w:rPr>
          <w:b/>
          <w:lang w:val="en-GB"/>
        </w:rPr>
        <w:t>COMPETENTLY WITH THE FOLLOWING PROCEDURE</w:t>
      </w:r>
      <w:r w:rsidR="00EF5A71">
        <w:rPr>
          <w:b/>
          <w:lang w:val="en-GB"/>
        </w:rPr>
        <w:t>S:</w:t>
      </w:r>
    </w:p>
    <w:p w14:paraId="67431945" w14:textId="77777777" w:rsidR="00EF5A71" w:rsidRDefault="00EF5A71" w:rsidP="007772C4">
      <w:pPr>
        <w:rPr>
          <w:b/>
          <w:lang w:val="en-GB"/>
        </w:rPr>
      </w:pPr>
    </w:p>
    <w:p w14:paraId="142D4D07" w14:textId="77777777" w:rsidR="00EF5A71" w:rsidRPr="00EF5A71" w:rsidRDefault="00EF5A71" w:rsidP="00EF5A71">
      <w:pPr>
        <w:pStyle w:val="ListParagraph"/>
        <w:numPr>
          <w:ilvl w:val="0"/>
          <w:numId w:val="11"/>
        </w:numPr>
        <w:rPr>
          <w:b/>
          <w:lang w:val="en-GB"/>
        </w:rPr>
      </w:pPr>
      <w:r>
        <w:rPr>
          <w:lang w:val="en-GB"/>
        </w:rPr>
        <w:t>Advance Resuscitation</w:t>
      </w:r>
    </w:p>
    <w:p w14:paraId="28F0BAAB" w14:textId="77777777" w:rsidR="00EF5A71" w:rsidRPr="00531E37" w:rsidRDefault="00531E37" w:rsidP="00EF5A71">
      <w:pPr>
        <w:pStyle w:val="ListParagraph"/>
        <w:numPr>
          <w:ilvl w:val="0"/>
          <w:numId w:val="11"/>
        </w:numPr>
        <w:rPr>
          <w:b/>
          <w:lang w:val="en-GB"/>
        </w:rPr>
      </w:pPr>
      <w:r>
        <w:rPr>
          <w:lang w:val="en-GB"/>
        </w:rPr>
        <w:t>Cauterization of Warts</w:t>
      </w:r>
    </w:p>
    <w:p w14:paraId="363603A5" w14:textId="77777777" w:rsidR="00531E37" w:rsidRPr="00531E37" w:rsidRDefault="00531E37" w:rsidP="00EF5A71">
      <w:pPr>
        <w:pStyle w:val="ListParagraph"/>
        <w:numPr>
          <w:ilvl w:val="0"/>
          <w:numId w:val="11"/>
        </w:numPr>
        <w:rPr>
          <w:b/>
          <w:lang w:val="en-GB"/>
        </w:rPr>
      </w:pPr>
      <w:r>
        <w:rPr>
          <w:lang w:val="en-GB"/>
        </w:rPr>
        <w:t>Close Reduction</w:t>
      </w:r>
    </w:p>
    <w:p w14:paraId="51369C65" w14:textId="77777777" w:rsidR="00531E37" w:rsidRPr="00CA106A" w:rsidRDefault="00CA106A" w:rsidP="00EF5A71">
      <w:pPr>
        <w:pStyle w:val="ListParagraph"/>
        <w:numPr>
          <w:ilvl w:val="0"/>
          <w:numId w:val="11"/>
        </w:numPr>
        <w:rPr>
          <w:b/>
          <w:lang w:val="en-GB"/>
        </w:rPr>
      </w:pPr>
      <w:r>
        <w:rPr>
          <w:lang w:val="en-GB"/>
        </w:rPr>
        <w:t>Debridement</w:t>
      </w:r>
    </w:p>
    <w:p w14:paraId="371AA529" w14:textId="77777777" w:rsidR="00CA106A" w:rsidRPr="00CA106A" w:rsidRDefault="00CA106A" w:rsidP="00EF5A71">
      <w:pPr>
        <w:pStyle w:val="ListParagraph"/>
        <w:numPr>
          <w:ilvl w:val="0"/>
          <w:numId w:val="11"/>
        </w:numPr>
        <w:rPr>
          <w:b/>
          <w:lang w:val="en-GB"/>
        </w:rPr>
      </w:pPr>
      <w:r>
        <w:rPr>
          <w:lang w:val="en-GB"/>
        </w:rPr>
        <w:t>Excision of Sebaceous Cyst</w:t>
      </w:r>
    </w:p>
    <w:p w14:paraId="143EE0E7" w14:textId="77777777" w:rsidR="00CA106A" w:rsidRPr="00744278" w:rsidRDefault="00744278" w:rsidP="00EF5A71">
      <w:pPr>
        <w:pStyle w:val="ListParagraph"/>
        <w:numPr>
          <w:ilvl w:val="0"/>
          <w:numId w:val="11"/>
        </w:numPr>
        <w:rPr>
          <w:b/>
          <w:lang w:val="en-GB"/>
        </w:rPr>
      </w:pPr>
      <w:r>
        <w:rPr>
          <w:lang w:val="en-GB"/>
        </w:rPr>
        <w:lastRenderedPageBreak/>
        <w:t>Fine Needle Aspiration Biopsy</w:t>
      </w:r>
    </w:p>
    <w:p w14:paraId="4B46AA93" w14:textId="77777777" w:rsidR="00744278" w:rsidRPr="00672520" w:rsidRDefault="00672520" w:rsidP="00EF5A71">
      <w:pPr>
        <w:pStyle w:val="ListParagraph"/>
        <w:numPr>
          <w:ilvl w:val="0"/>
          <w:numId w:val="11"/>
        </w:numPr>
        <w:rPr>
          <w:b/>
          <w:lang w:val="en-GB"/>
        </w:rPr>
      </w:pPr>
      <w:r>
        <w:rPr>
          <w:lang w:val="en-GB"/>
        </w:rPr>
        <w:t>ICD Insertion</w:t>
      </w:r>
    </w:p>
    <w:p w14:paraId="710AAD21" w14:textId="77777777" w:rsidR="00672520" w:rsidRPr="00152F3D" w:rsidRDefault="005E4622" w:rsidP="00EF5A71">
      <w:pPr>
        <w:pStyle w:val="ListParagraph"/>
        <w:numPr>
          <w:ilvl w:val="0"/>
          <w:numId w:val="11"/>
        </w:numPr>
        <w:rPr>
          <w:b/>
          <w:lang w:val="en-GB"/>
        </w:rPr>
      </w:pPr>
      <w:r>
        <w:rPr>
          <w:lang w:val="en-GB"/>
        </w:rPr>
        <w:t>Incision and Drainage of Abscess</w:t>
      </w:r>
    </w:p>
    <w:p w14:paraId="41A0C220" w14:textId="77777777" w:rsidR="00152F3D" w:rsidRPr="00A81F7A" w:rsidRDefault="00152F3D" w:rsidP="00EF5A71">
      <w:pPr>
        <w:pStyle w:val="ListParagraph"/>
        <w:numPr>
          <w:ilvl w:val="0"/>
          <w:numId w:val="11"/>
        </w:numPr>
        <w:rPr>
          <w:b/>
          <w:lang w:val="en-GB"/>
        </w:rPr>
      </w:pPr>
      <w:r>
        <w:rPr>
          <w:lang w:val="en-GB"/>
        </w:rPr>
        <w:t>Incision of Lacerated Wound</w:t>
      </w:r>
    </w:p>
    <w:p w14:paraId="4F441845" w14:textId="77777777" w:rsidR="00A81F7A" w:rsidRPr="001D328C" w:rsidRDefault="001D328C" w:rsidP="00EF5A71">
      <w:pPr>
        <w:pStyle w:val="ListParagraph"/>
        <w:numPr>
          <w:ilvl w:val="0"/>
          <w:numId w:val="11"/>
        </w:numPr>
        <w:rPr>
          <w:b/>
          <w:lang w:val="en-GB"/>
        </w:rPr>
      </w:pPr>
      <w:r>
        <w:rPr>
          <w:lang w:val="en-GB"/>
        </w:rPr>
        <w:t xml:space="preserve">Endotracheal Tube Insertion </w:t>
      </w:r>
    </w:p>
    <w:p w14:paraId="0263F652" w14:textId="77777777" w:rsidR="00CD126C" w:rsidRPr="002635F3" w:rsidRDefault="00CD126C" w:rsidP="00CD126C">
      <w:pPr>
        <w:pStyle w:val="ListParagraph"/>
        <w:numPr>
          <w:ilvl w:val="0"/>
          <w:numId w:val="11"/>
        </w:numPr>
        <w:rPr>
          <w:b/>
          <w:lang w:val="en-GB"/>
        </w:rPr>
      </w:pPr>
      <w:r>
        <w:rPr>
          <w:lang w:val="en-GB"/>
        </w:rPr>
        <w:t>Chest Tube Insertion</w:t>
      </w:r>
    </w:p>
    <w:p w14:paraId="4FED66CE" w14:textId="77777777" w:rsidR="005C451D" w:rsidRDefault="005C451D" w:rsidP="002635F3">
      <w:pPr>
        <w:rPr>
          <w:b/>
          <w:lang w:val="en-GB"/>
        </w:rPr>
      </w:pPr>
    </w:p>
    <w:p w14:paraId="618DBD76" w14:textId="77777777" w:rsidR="002635F3" w:rsidRDefault="002635F3" w:rsidP="002635F3">
      <w:pPr>
        <w:rPr>
          <w:b/>
          <w:lang w:val="en-GB"/>
        </w:rPr>
      </w:pPr>
      <w:r>
        <w:rPr>
          <w:b/>
          <w:lang w:val="en-GB"/>
        </w:rPr>
        <w:t>PERFORM</w:t>
      </w:r>
      <w:r w:rsidR="00BD7856">
        <w:rPr>
          <w:b/>
          <w:lang w:val="en-GB"/>
        </w:rPr>
        <w:t>ED</w:t>
      </w:r>
      <w:r>
        <w:rPr>
          <w:b/>
          <w:lang w:val="en-GB"/>
        </w:rPr>
        <w:t xml:space="preserve"> COMPETENTLY THE FOLLOWING</w:t>
      </w:r>
      <w:r w:rsidR="005C451D">
        <w:rPr>
          <w:b/>
          <w:lang w:val="en-GB"/>
        </w:rPr>
        <w:t xml:space="preserve"> NURSING PROCEDURES:</w:t>
      </w:r>
    </w:p>
    <w:p w14:paraId="15AA336F" w14:textId="77777777" w:rsidR="005C451D" w:rsidRDefault="005C451D" w:rsidP="002635F3">
      <w:pPr>
        <w:rPr>
          <w:b/>
          <w:lang w:val="en-GB"/>
        </w:rPr>
      </w:pPr>
    </w:p>
    <w:p w14:paraId="3D83DB74" w14:textId="77777777" w:rsidR="005C451D" w:rsidRPr="00166F75" w:rsidRDefault="00166F75" w:rsidP="005C451D">
      <w:pPr>
        <w:pStyle w:val="ListParagraph"/>
        <w:numPr>
          <w:ilvl w:val="0"/>
          <w:numId w:val="12"/>
        </w:numPr>
        <w:rPr>
          <w:b/>
          <w:lang w:val="en-GB"/>
        </w:rPr>
      </w:pPr>
      <w:r>
        <w:rPr>
          <w:lang w:val="en-GB"/>
        </w:rPr>
        <w:t>Admission Procedure</w:t>
      </w:r>
      <w:r w:rsidR="004E15A9">
        <w:rPr>
          <w:lang w:val="en-GB"/>
        </w:rPr>
        <w:tab/>
      </w:r>
      <w:r w:rsidR="004E15A9">
        <w:rPr>
          <w:lang w:val="en-GB"/>
        </w:rPr>
        <w:tab/>
      </w:r>
      <w:r w:rsidR="004E15A9">
        <w:rPr>
          <w:lang w:val="en-GB"/>
        </w:rPr>
        <w:tab/>
      </w:r>
      <w:r w:rsidR="004E15A9">
        <w:rPr>
          <w:lang w:val="en-GB"/>
        </w:rPr>
        <w:tab/>
      </w:r>
      <w:r w:rsidR="004E15A9">
        <w:rPr>
          <w:lang w:val="en-GB"/>
        </w:rPr>
        <w:tab/>
      </w:r>
      <w:r w:rsidR="004E15A9">
        <w:rPr>
          <w:lang w:val="en-GB"/>
        </w:rPr>
        <w:tab/>
      </w:r>
      <w:r w:rsidR="004E15A9">
        <w:rPr>
          <w:lang w:val="en-GB"/>
        </w:rPr>
        <w:tab/>
      </w:r>
    </w:p>
    <w:p w14:paraId="0686B87A" w14:textId="77777777" w:rsidR="00073E4D" w:rsidRPr="00073E4D" w:rsidRDefault="00166F75" w:rsidP="00073E4D">
      <w:pPr>
        <w:pStyle w:val="ListParagraph"/>
        <w:numPr>
          <w:ilvl w:val="0"/>
          <w:numId w:val="12"/>
        </w:numPr>
        <w:rPr>
          <w:b/>
          <w:lang w:val="en-GB"/>
        </w:rPr>
      </w:pPr>
      <w:r>
        <w:rPr>
          <w:lang w:val="en-GB"/>
        </w:rPr>
        <w:t>IV Line Insertion</w:t>
      </w:r>
    </w:p>
    <w:p w14:paraId="795FD0CC" w14:textId="77777777" w:rsidR="00073E4D" w:rsidRPr="00277FAE" w:rsidRDefault="00073E4D" w:rsidP="00073E4D">
      <w:pPr>
        <w:pStyle w:val="ListParagraph"/>
        <w:numPr>
          <w:ilvl w:val="0"/>
          <w:numId w:val="12"/>
        </w:numPr>
        <w:rPr>
          <w:b/>
          <w:lang w:val="en-GB"/>
        </w:rPr>
      </w:pPr>
      <w:r>
        <w:rPr>
          <w:lang w:val="en-GB"/>
        </w:rPr>
        <w:t>NGT</w:t>
      </w:r>
      <w:r w:rsidR="00277FAE">
        <w:rPr>
          <w:lang w:val="en-GB"/>
        </w:rPr>
        <w:t>/OJT Feeding</w:t>
      </w:r>
    </w:p>
    <w:p w14:paraId="6BDA0FF4" w14:textId="77777777" w:rsidR="00277FAE" w:rsidRPr="00277FAE" w:rsidRDefault="00277FAE" w:rsidP="00073E4D">
      <w:pPr>
        <w:pStyle w:val="ListParagraph"/>
        <w:numPr>
          <w:ilvl w:val="0"/>
          <w:numId w:val="12"/>
        </w:numPr>
        <w:rPr>
          <w:b/>
          <w:lang w:val="en-GB"/>
        </w:rPr>
      </w:pPr>
      <w:r>
        <w:rPr>
          <w:lang w:val="en-GB"/>
        </w:rPr>
        <w:t>Tracheostomy Care</w:t>
      </w:r>
    </w:p>
    <w:p w14:paraId="27A2E892" w14:textId="77777777" w:rsidR="00277FAE" w:rsidRPr="00277FAE" w:rsidRDefault="00277FAE" w:rsidP="00073E4D">
      <w:pPr>
        <w:pStyle w:val="ListParagraph"/>
        <w:numPr>
          <w:ilvl w:val="0"/>
          <w:numId w:val="12"/>
        </w:numPr>
        <w:rPr>
          <w:b/>
          <w:lang w:val="en-GB"/>
        </w:rPr>
      </w:pPr>
      <w:r>
        <w:rPr>
          <w:lang w:val="en-GB"/>
        </w:rPr>
        <w:t>Nebulization</w:t>
      </w:r>
    </w:p>
    <w:p w14:paraId="2FC0F64B" w14:textId="77777777" w:rsidR="00277FAE" w:rsidRPr="00FE0570" w:rsidRDefault="00FE0570" w:rsidP="00073E4D">
      <w:pPr>
        <w:pStyle w:val="ListParagraph"/>
        <w:numPr>
          <w:ilvl w:val="0"/>
          <w:numId w:val="12"/>
        </w:numPr>
        <w:rPr>
          <w:b/>
          <w:lang w:val="en-GB"/>
        </w:rPr>
      </w:pPr>
      <w:r>
        <w:rPr>
          <w:lang w:val="en-GB"/>
        </w:rPr>
        <w:t>Oxygen Therapy</w:t>
      </w:r>
    </w:p>
    <w:p w14:paraId="18B55924" w14:textId="77777777" w:rsidR="00FE0570" w:rsidRPr="009505E5" w:rsidRDefault="00FE0570" w:rsidP="00073E4D">
      <w:pPr>
        <w:pStyle w:val="ListParagraph"/>
        <w:numPr>
          <w:ilvl w:val="0"/>
          <w:numId w:val="12"/>
        </w:numPr>
        <w:rPr>
          <w:b/>
          <w:lang w:val="en-GB"/>
        </w:rPr>
      </w:pPr>
      <w:r>
        <w:rPr>
          <w:lang w:val="en-GB"/>
        </w:rPr>
        <w:t>RBS</w:t>
      </w:r>
      <w:r w:rsidR="009505E5">
        <w:rPr>
          <w:lang w:val="en-GB"/>
        </w:rPr>
        <w:t xml:space="preserve"> Monitoring Using Glucometer</w:t>
      </w:r>
    </w:p>
    <w:p w14:paraId="00296EE8" w14:textId="77777777" w:rsidR="009505E5" w:rsidRPr="00B371FE" w:rsidRDefault="009505E5" w:rsidP="00073E4D">
      <w:pPr>
        <w:pStyle w:val="ListParagraph"/>
        <w:numPr>
          <w:ilvl w:val="0"/>
          <w:numId w:val="12"/>
        </w:numPr>
        <w:rPr>
          <w:b/>
          <w:lang w:val="en-GB"/>
        </w:rPr>
      </w:pPr>
      <w:r>
        <w:rPr>
          <w:lang w:val="en-GB"/>
        </w:rPr>
        <w:t xml:space="preserve">Male and Female </w:t>
      </w:r>
      <w:r w:rsidR="00773019">
        <w:rPr>
          <w:lang w:val="en-GB"/>
        </w:rPr>
        <w:t>Catheterization</w:t>
      </w:r>
    </w:p>
    <w:p w14:paraId="50906FEE" w14:textId="77777777" w:rsidR="00B371FE" w:rsidRPr="00B371FE" w:rsidRDefault="00B371FE" w:rsidP="00073E4D">
      <w:pPr>
        <w:pStyle w:val="ListParagraph"/>
        <w:numPr>
          <w:ilvl w:val="0"/>
          <w:numId w:val="12"/>
        </w:numPr>
        <w:rPr>
          <w:b/>
          <w:lang w:val="en-GB"/>
        </w:rPr>
      </w:pPr>
      <w:r>
        <w:rPr>
          <w:lang w:val="en-GB"/>
        </w:rPr>
        <w:t>Gastric Lavage and Gavage</w:t>
      </w:r>
    </w:p>
    <w:p w14:paraId="5022D966" w14:textId="77777777" w:rsidR="00B371FE" w:rsidRPr="003A5716" w:rsidRDefault="00B371FE" w:rsidP="00073E4D">
      <w:pPr>
        <w:pStyle w:val="ListParagraph"/>
        <w:numPr>
          <w:ilvl w:val="0"/>
          <w:numId w:val="12"/>
        </w:numPr>
        <w:rPr>
          <w:b/>
          <w:lang w:val="en-GB"/>
        </w:rPr>
      </w:pPr>
      <w:r>
        <w:rPr>
          <w:lang w:val="en-GB"/>
        </w:rPr>
        <w:t>Bandage</w:t>
      </w:r>
      <w:r w:rsidR="003A5716">
        <w:rPr>
          <w:lang w:val="en-GB"/>
        </w:rPr>
        <w:t>/Splint Application</w:t>
      </w:r>
    </w:p>
    <w:p w14:paraId="63FB0168" w14:textId="77777777" w:rsidR="003A5716" w:rsidRPr="00B22951" w:rsidRDefault="003A5716" w:rsidP="00073E4D">
      <w:pPr>
        <w:pStyle w:val="ListParagraph"/>
        <w:numPr>
          <w:ilvl w:val="0"/>
          <w:numId w:val="12"/>
        </w:numPr>
        <w:rPr>
          <w:b/>
          <w:lang w:val="en-GB"/>
        </w:rPr>
      </w:pPr>
      <w:r>
        <w:rPr>
          <w:lang w:val="en-GB"/>
        </w:rPr>
        <w:t xml:space="preserve">Lifting </w:t>
      </w:r>
      <w:r w:rsidR="00773019">
        <w:rPr>
          <w:lang w:val="en-GB"/>
        </w:rPr>
        <w:t>and</w:t>
      </w:r>
      <w:r>
        <w:rPr>
          <w:lang w:val="en-GB"/>
        </w:rPr>
        <w:t xml:space="preserve"> Handling Techniques</w:t>
      </w:r>
    </w:p>
    <w:p w14:paraId="2F71ED71" w14:textId="77777777" w:rsidR="00B22951" w:rsidRPr="00B22951" w:rsidRDefault="00B22951" w:rsidP="00073E4D">
      <w:pPr>
        <w:pStyle w:val="ListParagraph"/>
        <w:numPr>
          <w:ilvl w:val="0"/>
          <w:numId w:val="12"/>
        </w:numPr>
        <w:rPr>
          <w:b/>
          <w:lang w:val="en-GB"/>
        </w:rPr>
      </w:pPr>
      <w:r>
        <w:rPr>
          <w:lang w:val="en-GB"/>
        </w:rPr>
        <w:t>Blood Transfusion Administration</w:t>
      </w:r>
    </w:p>
    <w:p w14:paraId="40AEC8CA" w14:textId="77777777" w:rsidR="00B22951" w:rsidRPr="00B22951" w:rsidRDefault="00B22951" w:rsidP="00073E4D">
      <w:pPr>
        <w:pStyle w:val="ListParagraph"/>
        <w:numPr>
          <w:ilvl w:val="0"/>
          <w:numId w:val="12"/>
        </w:numPr>
        <w:rPr>
          <w:b/>
          <w:lang w:val="en-GB"/>
        </w:rPr>
      </w:pPr>
      <w:r>
        <w:rPr>
          <w:lang w:val="en-GB"/>
        </w:rPr>
        <w:t>Wound Dressing</w:t>
      </w:r>
    </w:p>
    <w:p w14:paraId="0C59C4D4" w14:textId="77777777" w:rsidR="00FA657B" w:rsidRPr="00573FE2" w:rsidRDefault="00B22951" w:rsidP="00FA657B">
      <w:pPr>
        <w:pStyle w:val="ListParagraph"/>
        <w:numPr>
          <w:ilvl w:val="0"/>
          <w:numId w:val="12"/>
        </w:numPr>
        <w:rPr>
          <w:b/>
          <w:lang w:val="en-GB"/>
        </w:rPr>
      </w:pPr>
      <w:r>
        <w:rPr>
          <w:lang w:val="en-GB"/>
        </w:rPr>
        <w:t>Preoperative Preparation</w:t>
      </w:r>
      <w:r w:rsidR="00FA657B">
        <w:rPr>
          <w:lang w:val="en-GB"/>
        </w:rPr>
        <w:t xml:space="preserve"> of patients for STAT OR</w:t>
      </w:r>
    </w:p>
    <w:p w14:paraId="6AE0AB84" w14:textId="77777777" w:rsidR="00F62223" w:rsidRDefault="00F62223" w:rsidP="00F62223">
      <w:pPr>
        <w:rPr>
          <w:b/>
          <w:lang w:val="en-GB"/>
        </w:rPr>
      </w:pPr>
    </w:p>
    <w:p w14:paraId="4820D120" w14:textId="77777777" w:rsidR="00F62223" w:rsidRDefault="00D81329" w:rsidP="00F62223">
      <w:pPr>
        <w:rPr>
          <w:b/>
          <w:lang w:val="en-GB"/>
        </w:rPr>
      </w:pPr>
      <w:r>
        <w:rPr>
          <w:b/>
          <w:lang w:val="en-GB"/>
        </w:rPr>
        <w:t>SEMINAR</w:t>
      </w:r>
      <w:r w:rsidR="00CA2AF7">
        <w:rPr>
          <w:b/>
          <w:lang w:val="en-GB"/>
        </w:rPr>
        <w:t>S/ TRAININGS</w:t>
      </w:r>
    </w:p>
    <w:p w14:paraId="2E03A14D" w14:textId="77777777" w:rsidR="0021362A" w:rsidRDefault="0021362A" w:rsidP="00F62223">
      <w:pPr>
        <w:rPr>
          <w:b/>
          <w:lang w:val="en-GB"/>
        </w:rPr>
      </w:pPr>
    </w:p>
    <w:p w14:paraId="5C4FD74B" w14:textId="77777777" w:rsidR="00FA4EFB" w:rsidRDefault="00021BF7" w:rsidP="00FA4EFB">
      <w:pPr>
        <w:pStyle w:val="ListParagraph"/>
        <w:numPr>
          <w:ilvl w:val="0"/>
          <w:numId w:val="16"/>
        </w:numPr>
        <w:rPr>
          <w:b/>
          <w:lang w:val="en-GB"/>
        </w:rPr>
      </w:pPr>
      <w:r>
        <w:rPr>
          <w:b/>
          <w:lang w:val="en-GB"/>
        </w:rPr>
        <w:t>3</w:t>
      </w:r>
      <w:r w:rsidRPr="00021BF7">
        <w:rPr>
          <w:b/>
          <w:vertAlign w:val="superscript"/>
          <w:lang w:val="en-GB"/>
        </w:rPr>
        <w:t>rd</w:t>
      </w:r>
      <w:r>
        <w:rPr>
          <w:b/>
          <w:lang w:val="en-GB"/>
        </w:rPr>
        <w:t xml:space="preserve"> Updates in Burns, Hand, and </w:t>
      </w:r>
      <w:r w:rsidR="00773019">
        <w:rPr>
          <w:b/>
          <w:lang w:val="en-GB"/>
        </w:rPr>
        <w:t>Reconstructive</w:t>
      </w:r>
      <w:r>
        <w:rPr>
          <w:b/>
          <w:lang w:val="en-GB"/>
        </w:rPr>
        <w:t xml:space="preserve"> Surgery</w:t>
      </w:r>
      <w:r w:rsidR="00FA4EFB">
        <w:rPr>
          <w:b/>
          <w:lang w:val="en-GB"/>
        </w:rPr>
        <w:t xml:space="preserve"> Conference</w:t>
      </w:r>
    </w:p>
    <w:p w14:paraId="7E034DA8" w14:textId="77777777" w:rsidR="00FA4EFB" w:rsidRPr="007B3824" w:rsidRDefault="00BF1B37" w:rsidP="00FA4EFB">
      <w:pPr>
        <w:pStyle w:val="ListParagraph"/>
        <w:rPr>
          <w:lang w:val="en-GB"/>
        </w:rPr>
      </w:pPr>
      <w:r w:rsidRPr="007B3824">
        <w:rPr>
          <w:lang w:val="en-GB"/>
        </w:rPr>
        <w:t>November 20, 2016</w:t>
      </w:r>
    </w:p>
    <w:p w14:paraId="5FC71812" w14:textId="77777777" w:rsidR="00AD5166" w:rsidRPr="007B3824" w:rsidRDefault="00AD5166" w:rsidP="00FA4EFB">
      <w:pPr>
        <w:pStyle w:val="ListParagraph"/>
        <w:rPr>
          <w:lang w:val="en-GB"/>
        </w:rPr>
      </w:pPr>
      <w:r w:rsidRPr="007B3824">
        <w:rPr>
          <w:lang w:val="en-GB"/>
        </w:rPr>
        <w:t>Prince Sultan Military</w:t>
      </w:r>
      <w:r w:rsidR="00A01168" w:rsidRPr="007B3824">
        <w:rPr>
          <w:lang w:val="en-GB"/>
        </w:rPr>
        <w:t xml:space="preserve"> Medical City</w:t>
      </w:r>
    </w:p>
    <w:p w14:paraId="73F3560F" w14:textId="77777777" w:rsidR="00A01168" w:rsidRPr="007B3824" w:rsidRDefault="00A01168" w:rsidP="00FA4EFB">
      <w:pPr>
        <w:pStyle w:val="ListParagraph"/>
        <w:rPr>
          <w:lang w:val="en-GB"/>
        </w:rPr>
      </w:pPr>
      <w:r w:rsidRPr="007B3824">
        <w:rPr>
          <w:lang w:val="en-GB"/>
        </w:rPr>
        <w:t>Riyadh, Kingdom of Saudi Arabia</w:t>
      </w:r>
    </w:p>
    <w:p w14:paraId="59397063" w14:textId="77777777" w:rsidR="002A52E4" w:rsidRDefault="002A52E4" w:rsidP="00FA4EFB">
      <w:pPr>
        <w:pStyle w:val="ListParagraph"/>
        <w:rPr>
          <w:lang w:val="en-GB"/>
        </w:rPr>
      </w:pPr>
      <w:r w:rsidRPr="007B3824">
        <w:rPr>
          <w:lang w:val="en-GB"/>
        </w:rPr>
        <w:t>20 CME Credit Hours</w:t>
      </w:r>
      <w:r w:rsidR="00104A5B" w:rsidRPr="007B3824">
        <w:rPr>
          <w:lang w:val="en-GB"/>
        </w:rPr>
        <w:t xml:space="preserve"> Approved by Saudi Commission for Health Specialties</w:t>
      </w:r>
    </w:p>
    <w:p w14:paraId="0B997862" w14:textId="77777777" w:rsidR="0038396B" w:rsidRPr="007B3824" w:rsidRDefault="0038396B" w:rsidP="00FA4EFB">
      <w:pPr>
        <w:pStyle w:val="ListParagraph"/>
        <w:rPr>
          <w:lang w:val="en-GB"/>
        </w:rPr>
      </w:pPr>
    </w:p>
    <w:p w14:paraId="19AC0917" w14:textId="77777777" w:rsidR="00A01168" w:rsidRDefault="00512C7D" w:rsidP="00A01168">
      <w:pPr>
        <w:pStyle w:val="ListParagraph"/>
        <w:numPr>
          <w:ilvl w:val="0"/>
          <w:numId w:val="16"/>
        </w:numPr>
        <w:rPr>
          <w:b/>
          <w:lang w:val="en-GB"/>
        </w:rPr>
      </w:pPr>
      <w:r>
        <w:rPr>
          <w:b/>
          <w:lang w:val="en-GB"/>
        </w:rPr>
        <w:t>Sedation Provider Course</w:t>
      </w:r>
    </w:p>
    <w:p w14:paraId="77E587C0" w14:textId="77777777" w:rsidR="00512C7D" w:rsidRDefault="00512C7D" w:rsidP="00017040">
      <w:pPr>
        <w:pStyle w:val="ListParagraph"/>
        <w:rPr>
          <w:lang w:val="en-GB"/>
        </w:rPr>
      </w:pPr>
      <w:r>
        <w:rPr>
          <w:lang w:val="en-GB"/>
        </w:rPr>
        <w:t>October 27, 2018</w:t>
      </w:r>
    </w:p>
    <w:p w14:paraId="3B95CD22" w14:textId="77777777" w:rsidR="008275A6" w:rsidRPr="007B3824" w:rsidRDefault="008275A6" w:rsidP="00017040">
      <w:pPr>
        <w:pStyle w:val="ListParagraph"/>
        <w:rPr>
          <w:lang w:val="en-GB"/>
        </w:rPr>
      </w:pPr>
      <w:r w:rsidRPr="007B3824">
        <w:rPr>
          <w:lang w:val="en-GB"/>
        </w:rPr>
        <w:t>Al Kharj Armed Forces Hospitals</w:t>
      </w:r>
      <w:r w:rsidR="00B330D0" w:rsidRPr="007B3824">
        <w:rPr>
          <w:lang w:val="en-GB"/>
        </w:rPr>
        <w:t>- Department of Nursing</w:t>
      </w:r>
    </w:p>
    <w:p w14:paraId="7CEB58E8" w14:textId="77777777" w:rsidR="00DF300C" w:rsidRDefault="00B330D0" w:rsidP="002C5E25">
      <w:pPr>
        <w:pStyle w:val="ListParagraph"/>
        <w:rPr>
          <w:lang w:val="en-GB"/>
        </w:rPr>
      </w:pPr>
      <w:r w:rsidRPr="007B3824">
        <w:rPr>
          <w:lang w:val="en-GB"/>
        </w:rPr>
        <w:t xml:space="preserve">Al Kharj, Riyadh, </w:t>
      </w:r>
      <w:r w:rsidR="00F32C45" w:rsidRPr="007B3824">
        <w:rPr>
          <w:lang w:val="en-GB"/>
        </w:rPr>
        <w:t>Kingdom of Saudi Arabia</w:t>
      </w:r>
    </w:p>
    <w:p w14:paraId="6BBEA807" w14:textId="77777777" w:rsidR="0038396B" w:rsidRPr="007B3824" w:rsidRDefault="0038396B" w:rsidP="002C5E25">
      <w:pPr>
        <w:pStyle w:val="ListParagraph"/>
        <w:rPr>
          <w:lang w:val="en-GB"/>
        </w:rPr>
      </w:pPr>
    </w:p>
    <w:p w14:paraId="0C40F62E" w14:textId="77777777" w:rsidR="0038396B" w:rsidRPr="0038396B" w:rsidRDefault="0038396B" w:rsidP="0038396B">
      <w:pPr>
        <w:pStyle w:val="ListParagraph"/>
        <w:numPr>
          <w:ilvl w:val="0"/>
          <w:numId w:val="16"/>
        </w:numPr>
        <w:rPr>
          <w:b/>
          <w:lang w:val="en-GB"/>
        </w:rPr>
      </w:pPr>
      <w:r>
        <w:rPr>
          <w:b/>
          <w:lang w:val="en-GB"/>
        </w:rPr>
        <w:t>Basic Life Support Provider Course</w:t>
      </w:r>
    </w:p>
    <w:p w14:paraId="3330E9E6" w14:textId="77777777" w:rsidR="00DE6DF5" w:rsidRPr="007B3824" w:rsidRDefault="00DE6DF5" w:rsidP="00DE6DF5">
      <w:pPr>
        <w:pStyle w:val="ListParagraph"/>
        <w:rPr>
          <w:lang w:val="en-GB"/>
        </w:rPr>
      </w:pPr>
      <w:r w:rsidRPr="007B3824">
        <w:rPr>
          <w:lang w:val="en-GB"/>
        </w:rPr>
        <w:t>O</w:t>
      </w:r>
      <w:r w:rsidR="0038396B">
        <w:rPr>
          <w:lang w:val="en-GB"/>
        </w:rPr>
        <w:t>ctober 3, 2019</w:t>
      </w:r>
    </w:p>
    <w:p w14:paraId="7689F651" w14:textId="77777777" w:rsidR="00D82393" w:rsidRDefault="0038396B" w:rsidP="0038396B">
      <w:pPr>
        <w:pStyle w:val="ListParagraph"/>
        <w:rPr>
          <w:lang w:val="en-GB"/>
        </w:rPr>
      </w:pPr>
      <w:r>
        <w:rPr>
          <w:lang w:val="en-GB"/>
        </w:rPr>
        <w:t>American</w:t>
      </w:r>
      <w:r w:rsidR="00F1588B" w:rsidRPr="007B3824">
        <w:rPr>
          <w:lang w:val="en-GB"/>
        </w:rPr>
        <w:t xml:space="preserve"> Heart Association</w:t>
      </w:r>
    </w:p>
    <w:p w14:paraId="25BB727F" w14:textId="77777777" w:rsidR="0038396B" w:rsidRDefault="0038396B" w:rsidP="0038396B">
      <w:pPr>
        <w:pStyle w:val="ListParagraph"/>
        <w:rPr>
          <w:lang w:val="en-GB"/>
        </w:rPr>
      </w:pPr>
      <w:r>
        <w:rPr>
          <w:lang w:val="en-GB"/>
        </w:rPr>
        <w:t>King Saud University Medical City</w:t>
      </w:r>
    </w:p>
    <w:p w14:paraId="2324295C" w14:textId="77777777" w:rsidR="0038396B" w:rsidRDefault="0038396B" w:rsidP="0038396B">
      <w:pPr>
        <w:pStyle w:val="ListParagraph"/>
        <w:rPr>
          <w:lang w:val="en-GB"/>
        </w:rPr>
      </w:pPr>
      <w:r>
        <w:rPr>
          <w:lang w:val="en-GB"/>
        </w:rPr>
        <w:t>Riyadh, Kingdom of Saudi Arabia</w:t>
      </w:r>
    </w:p>
    <w:p w14:paraId="3D53833E" w14:textId="77777777" w:rsidR="0038396B" w:rsidRDefault="0038396B" w:rsidP="0038396B">
      <w:pPr>
        <w:pStyle w:val="ListParagraph"/>
        <w:rPr>
          <w:lang w:val="en-GB"/>
        </w:rPr>
      </w:pPr>
      <w:proofErr w:type="spellStart"/>
      <w:r>
        <w:rPr>
          <w:lang w:val="en-GB"/>
        </w:rPr>
        <w:t>eCard</w:t>
      </w:r>
      <w:proofErr w:type="spellEnd"/>
      <w:r>
        <w:rPr>
          <w:lang w:val="en-GB"/>
        </w:rPr>
        <w:t xml:space="preserve"> Code: 99B6887969B6</w:t>
      </w:r>
    </w:p>
    <w:p w14:paraId="47DEACAD" w14:textId="77777777" w:rsidR="0038396B" w:rsidRDefault="0038396B" w:rsidP="0038396B">
      <w:pPr>
        <w:pStyle w:val="ListParagraph"/>
        <w:rPr>
          <w:lang w:val="en-GB"/>
        </w:rPr>
      </w:pPr>
      <w:r>
        <w:rPr>
          <w:lang w:val="en-GB"/>
        </w:rPr>
        <w:t>Expiration Date: October 2021</w:t>
      </w:r>
    </w:p>
    <w:p w14:paraId="449349CE" w14:textId="77777777" w:rsidR="009A2543" w:rsidRDefault="009A2543" w:rsidP="0038396B">
      <w:pPr>
        <w:pStyle w:val="ListParagraph"/>
        <w:rPr>
          <w:lang w:val="en-GB"/>
        </w:rPr>
      </w:pPr>
    </w:p>
    <w:p w14:paraId="61833F52" w14:textId="77777777" w:rsidR="009A2543" w:rsidRDefault="009A2543" w:rsidP="0038396B">
      <w:pPr>
        <w:pStyle w:val="ListParagraph"/>
        <w:rPr>
          <w:lang w:val="en-GB"/>
        </w:rPr>
      </w:pPr>
    </w:p>
    <w:p w14:paraId="032124AE" w14:textId="77777777" w:rsidR="009A2543" w:rsidRDefault="009A2543" w:rsidP="0038396B">
      <w:pPr>
        <w:pStyle w:val="ListParagraph"/>
        <w:rPr>
          <w:lang w:val="en-GB"/>
        </w:rPr>
      </w:pPr>
    </w:p>
    <w:p w14:paraId="2988CC4D" w14:textId="77777777" w:rsidR="009A2543" w:rsidRDefault="009A2543" w:rsidP="0038396B">
      <w:pPr>
        <w:pStyle w:val="ListParagraph"/>
        <w:rPr>
          <w:lang w:val="en-GB"/>
        </w:rPr>
      </w:pPr>
    </w:p>
    <w:p w14:paraId="00127C72" w14:textId="77777777" w:rsidR="009A2543" w:rsidRDefault="009A2543" w:rsidP="0038396B">
      <w:pPr>
        <w:pStyle w:val="ListParagraph"/>
        <w:rPr>
          <w:lang w:val="en-GB"/>
        </w:rPr>
      </w:pPr>
    </w:p>
    <w:p w14:paraId="603CDD0E" w14:textId="77777777" w:rsidR="00EA0627" w:rsidRDefault="00EA0627" w:rsidP="0038396B">
      <w:pPr>
        <w:pStyle w:val="ListParagraph"/>
        <w:rPr>
          <w:lang w:val="en-GB"/>
        </w:rPr>
      </w:pPr>
    </w:p>
    <w:p w14:paraId="19F95268" w14:textId="77777777" w:rsidR="00EA0627" w:rsidRPr="00313D54" w:rsidRDefault="00EA0627" w:rsidP="00EA0627">
      <w:pPr>
        <w:pStyle w:val="ListParagraph"/>
        <w:numPr>
          <w:ilvl w:val="0"/>
          <w:numId w:val="20"/>
        </w:numPr>
        <w:rPr>
          <w:b/>
          <w:lang w:val="en-GB"/>
        </w:rPr>
      </w:pPr>
      <w:r w:rsidRPr="00313D54">
        <w:rPr>
          <w:b/>
          <w:lang w:val="en-GB"/>
        </w:rPr>
        <w:lastRenderedPageBreak/>
        <w:t xml:space="preserve">Annual Safety Program Awareness Course for Safety of the Building, </w:t>
      </w:r>
    </w:p>
    <w:p w14:paraId="0CDB2B9D" w14:textId="77777777" w:rsidR="00EA0627" w:rsidRPr="00313D54" w:rsidRDefault="00EA0627" w:rsidP="00EA0627">
      <w:pPr>
        <w:pStyle w:val="ListParagraph"/>
        <w:rPr>
          <w:b/>
          <w:lang w:val="en-GB"/>
        </w:rPr>
      </w:pPr>
      <w:r w:rsidRPr="00313D54">
        <w:rPr>
          <w:b/>
          <w:lang w:val="en-GB"/>
        </w:rPr>
        <w:t>Fire Safety, Electrical Safety, Medical Equipment Safety, Hazmat Safety, Radiation</w:t>
      </w:r>
    </w:p>
    <w:p w14:paraId="4F24D29E" w14:textId="77777777" w:rsidR="00EA0627" w:rsidRPr="00313D54" w:rsidRDefault="00EA0627" w:rsidP="00EA0627">
      <w:pPr>
        <w:pStyle w:val="ListParagraph"/>
        <w:rPr>
          <w:b/>
          <w:lang w:val="en-GB"/>
        </w:rPr>
      </w:pPr>
      <w:r w:rsidRPr="00313D54">
        <w:rPr>
          <w:b/>
          <w:lang w:val="en-GB"/>
        </w:rPr>
        <w:t xml:space="preserve">Safety, Occupational Health Safety and Emergency Codes Including Hands-on Fire </w:t>
      </w:r>
    </w:p>
    <w:p w14:paraId="52B0D429" w14:textId="77777777" w:rsidR="00EA0627" w:rsidRPr="00313D54" w:rsidRDefault="00EA0627" w:rsidP="00EA0627">
      <w:pPr>
        <w:pStyle w:val="ListParagraph"/>
        <w:rPr>
          <w:b/>
          <w:lang w:val="en-GB"/>
        </w:rPr>
      </w:pPr>
      <w:r w:rsidRPr="00313D54">
        <w:rPr>
          <w:b/>
          <w:lang w:val="en-GB"/>
        </w:rPr>
        <w:t xml:space="preserve">Extinguisher Training </w:t>
      </w:r>
    </w:p>
    <w:p w14:paraId="64C7FDC9" w14:textId="77777777" w:rsidR="00EA0627" w:rsidRDefault="00EA0627" w:rsidP="00EA0627">
      <w:pPr>
        <w:pStyle w:val="ListParagraph"/>
        <w:rPr>
          <w:lang w:val="en-GB"/>
        </w:rPr>
      </w:pPr>
      <w:r>
        <w:rPr>
          <w:lang w:val="en-GB"/>
        </w:rPr>
        <w:t>December 2019</w:t>
      </w:r>
    </w:p>
    <w:p w14:paraId="67600081" w14:textId="77777777" w:rsidR="00EA0627" w:rsidRDefault="00EA0627" w:rsidP="00EA0627">
      <w:pPr>
        <w:pStyle w:val="ListParagraph"/>
        <w:rPr>
          <w:lang w:val="en-GB"/>
        </w:rPr>
      </w:pPr>
      <w:r>
        <w:rPr>
          <w:lang w:val="en-GB"/>
        </w:rPr>
        <w:t>King Saud University Medical City</w:t>
      </w:r>
    </w:p>
    <w:p w14:paraId="690031B2" w14:textId="77777777" w:rsidR="00EA0627" w:rsidRPr="00EA0627" w:rsidRDefault="00EA0627" w:rsidP="00EA0627">
      <w:pPr>
        <w:pStyle w:val="ListParagraph"/>
        <w:rPr>
          <w:lang w:val="en-GB"/>
        </w:rPr>
      </w:pPr>
      <w:r>
        <w:rPr>
          <w:lang w:val="en-GB"/>
        </w:rPr>
        <w:t>Riyadh, Kingdom of Saudi Arabia</w:t>
      </w:r>
    </w:p>
    <w:p w14:paraId="477F7BE4" w14:textId="77777777" w:rsidR="0038396B" w:rsidRPr="007B3824" w:rsidRDefault="0038396B" w:rsidP="00DE6DF5">
      <w:pPr>
        <w:pStyle w:val="ListParagraph"/>
        <w:rPr>
          <w:lang w:val="en-GB"/>
        </w:rPr>
      </w:pPr>
    </w:p>
    <w:p w14:paraId="00C0A7D5" w14:textId="77777777" w:rsidR="006D0611" w:rsidRDefault="001205EC" w:rsidP="006D0611">
      <w:pPr>
        <w:pStyle w:val="ListParagraph"/>
        <w:numPr>
          <w:ilvl w:val="0"/>
          <w:numId w:val="16"/>
        </w:numPr>
        <w:rPr>
          <w:b/>
          <w:lang w:val="en-GB"/>
        </w:rPr>
      </w:pPr>
      <w:r>
        <w:rPr>
          <w:b/>
          <w:lang w:val="en-GB"/>
        </w:rPr>
        <w:t>Advanced Cardiac Life Support</w:t>
      </w:r>
      <w:r w:rsidR="00933034">
        <w:rPr>
          <w:b/>
          <w:lang w:val="en-GB"/>
        </w:rPr>
        <w:t xml:space="preserve"> Pr</w:t>
      </w:r>
      <w:r w:rsidR="00EF1D12">
        <w:rPr>
          <w:b/>
          <w:lang w:val="en-GB"/>
        </w:rPr>
        <w:t>ovider</w:t>
      </w:r>
      <w:r w:rsidR="0038396B">
        <w:rPr>
          <w:b/>
          <w:lang w:val="en-GB"/>
        </w:rPr>
        <w:t xml:space="preserve"> Course</w:t>
      </w:r>
    </w:p>
    <w:p w14:paraId="79F34D39" w14:textId="77777777" w:rsidR="00933034" w:rsidRPr="007B3824" w:rsidRDefault="0038396B" w:rsidP="00933034">
      <w:pPr>
        <w:pStyle w:val="ListParagraph"/>
        <w:rPr>
          <w:lang w:val="en-GB"/>
        </w:rPr>
      </w:pPr>
      <w:r>
        <w:rPr>
          <w:lang w:val="en-GB"/>
        </w:rPr>
        <w:t>January 27-28, 2020</w:t>
      </w:r>
    </w:p>
    <w:p w14:paraId="05E6826A" w14:textId="77777777" w:rsidR="003434ED" w:rsidRDefault="0038396B" w:rsidP="003434ED">
      <w:pPr>
        <w:rPr>
          <w:lang w:val="en-GB"/>
        </w:rPr>
      </w:pPr>
      <w:r>
        <w:rPr>
          <w:b/>
          <w:lang w:val="en-GB"/>
        </w:rPr>
        <w:tab/>
      </w:r>
      <w:r>
        <w:rPr>
          <w:lang w:val="en-GB"/>
        </w:rPr>
        <w:t>American Heart Association</w:t>
      </w:r>
    </w:p>
    <w:p w14:paraId="7725E184" w14:textId="77777777" w:rsidR="0038396B" w:rsidRDefault="0038396B" w:rsidP="003434ED">
      <w:pPr>
        <w:rPr>
          <w:lang w:val="en-GB"/>
        </w:rPr>
      </w:pPr>
      <w:r>
        <w:rPr>
          <w:lang w:val="en-GB"/>
        </w:rPr>
        <w:tab/>
        <w:t>King Saud University Medical City</w:t>
      </w:r>
    </w:p>
    <w:p w14:paraId="034969F6" w14:textId="77777777" w:rsidR="0038396B" w:rsidRDefault="0038396B" w:rsidP="003434ED">
      <w:pPr>
        <w:rPr>
          <w:lang w:val="en-GB"/>
        </w:rPr>
      </w:pPr>
      <w:r>
        <w:rPr>
          <w:lang w:val="en-GB"/>
        </w:rPr>
        <w:tab/>
        <w:t>Riyadh, Kingdom of Saudi Arabia</w:t>
      </w:r>
    </w:p>
    <w:p w14:paraId="3272B026" w14:textId="77777777" w:rsidR="0038396B" w:rsidRDefault="0038396B" w:rsidP="003434ED">
      <w:pPr>
        <w:rPr>
          <w:lang w:val="en-GB"/>
        </w:rPr>
      </w:pPr>
      <w:r>
        <w:rPr>
          <w:lang w:val="en-GB"/>
        </w:rPr>
        <w:tab/>
      </w:r>
      <w:proofErr w:type="spellStart"/>
      <w:r>
        <w:rPr>
          <w:lang w:val="en-GB"/>
        </w:rPr>
        <w:t>ECard</w:t>
      </w:r>
      <w:proofErr w:type="spellEnd"/>
      <w:r>
        <w:rPr>
          <w:lang w:val="en-GB"/>
        </w:rPr>
        <w:t xml:space="preserve"> Code: D9F676514072</w:t>
      </w:r>
    </w:p>
    <w:p w14:paraId="74DC7AF8" w14:textId="77777777" w:rsidR="0038396B" w:rsidRDefault="0038396B" w:rsidP="003434ED">
      <w:pPr>
        <w:rPr>
          <w:lang w:val="en-GB"/>
        </w:rPr>
      </w:pPr>
      <w:r>
        <w:rPr>
          <w:lang w:val="en-GB"/>
        </w:rPr>
        <w:tab/>
        <w:t>Expiration Date: January 2022</w:t>
      </w:r>
    </w:p>
    <w:p w14:paraId="496672C8" w14:textId="77777777" w:rsidR="00313D54" w:rsidRPr="00EA0627" w:rsidRDefault="00313D54" w:rsidP="00EA0627">
      <w:pPr>
        <w:rPr>
          <w:lang w:val="en-GB"/>
        </w:rPr>
      </w:pPr>
    </w:p>
    <w:p w14:paraId="7A4E31B4" w14:textId="77777777" w:rsidR="00313D54" w:rsidRPr="00313D54" w:rsidRDefault="00313D54" w:rsidP="00313D54">
      <w:pPr>
        <w:pStyle w:val="ListParagraph"/>
        <w:numPr>
          <w:ilvl w:val="0"/>
          <w:numId w:val="20"/>
        </w:numPr>
        <w:rPr>
          <w:b/>
          <w:lang w:val="en-GB"/>
        </w:rPr>
      </w:pPr>
      <w:r w:rsidRPr="00313D54">
        <w:rPr>
          <w:b/>
          <w:lang w:val="en-GB"/>
        </w:rPr>
        <w:t>ISAPS Course Saudi Arabia and International Saudi Plastic Surgery Congress</w:t>
      </w:r>
    </w:p>
    <w:p w14:paraId="24D5B86F" w14:textId="77777777" w:rsidR="00313D54" w:rsidRPr="00313D54" w:rsidRDefault="00313D54" w:rsidP="00313D54">
      <w:pPr>
        <w:pStyle w:val="ListParagraph"/>
        <w:rPr>
          <w:b/>
          <w:lang w:val="en-GB"/>
        </w:rPr>
      </w:pPr>
      <w:r w:rsidRPr="00313D54">
        <w:rPr>
          <w:b/>
          <w:lang w:val="en-GB"/>
        </w:rPr>
        <w:t>Nursing Conference</w:t>
      </w:r>
    </w:p>
    <w:p w14:paraId="36113F7C" w14:textId="77777777" w:rsidR="00313D54" w:rsidRDefault="00313D54" w:rsidP="00313D54">
      <w:pPr>
        <w:pStyle w:val="ListParagraph"/>
        <w:rPr>
          <w:lang w:val="en-GB"/>
        </w:rPr>
      </w:pPr>
      <w:r>
        <w:rPr>
          <w:lang w:val="en-GB"/>
        </w:rPr>
        <w:t>European Accreditation Council for Continuing Medical Education</w:t>
      </w:r>
    </w:p>
    <w:p w14:paraId="4EBD449F" w14:textId="77777777" w:rsidR="00313D54" w:rsidRDefault="00313D54" w:rsidP="00313D54">
      <w:pPr>
        <w:pStyle w:val="ListParagraph"/>
        <w:rPr>
          <w:lang w:val="en-GB"/>
        </w:rPr>
      </w:pPr>
      <w:r>
        <w:rPr>
          <w:lang w:val="en-GB"/>
        </w:rPr>
        <w:t>24 CME Credit Hours Approved by Saudi Commission for Health Specialties</w:t>
      </w:r>
    </w:p>
    <w:p w14:paraId="4DFE7A07" w14:textId="77777777" w:rsidR="00313D54" w:rsidRDefault="00313D54" w:rsidP="00313D54">
      <w:pPr>
        <w:pStyle w:val="ListParagraph"/>
        <w:rPr>
          <w:lang w:val="en-GB"/>
        </w:rPr>
      </w:pPr>
      <w:r>
        <w:rPr>
          <w:lang w:val="en-GB"/>
        </w:rPr>
        <w:t>December 6-8, 2019</w:t>
      </w:r>
    </w:p>
    <w:p w14:paraId="369C3875" w14:textId="77777777" w:rsidR="00313D54" w:rsidRDefault="00313D54" w:rsidP="00313D54">
      <w:pPr>
        <w:pStyle w:val="ListParagraph"/>
        <w:rPr>
          <w:lang w:val="en-GB"/>
        </w:rPr>
      </w:pPr>
    </w:p>
    <w:p w14:paraId="222EB925" w14:textId="77777777" w:rsidR="00313D54" w:rsidRPr="00124D16" w:rsidRDefault="00313D54" w:rsidP="00313D54">
      <w:pPr>
        <w:pStyle w:val="ListParagraph"/>
        <w:numPr>
          <w:ilvl w:val="0"/>
          <w:numId w:val="20"/>
        </w:numPr>
        <w:rPr>
          <w:b/>
          <w:lang w:val="en-GB"/>
        </w:rPr>
      </w:pPr>
      <w:r w:rsidRPr="00124D16">
        <w:rPr>
          <w:b/>
          <w:lang w:val="en-GB"/>
        </w:rPr>
        <w:t>Canadian Triage and Acuity Scale for Nurses</w:t>
      </w:r>
    </w:p>
    <w:p w14:paraId="758195B5" w14:textId="77777777" w:rsidR="00313D54" w:rsidRDefault="00313D54" w:rsidP="00313D54">
      <w:pPr>
        <w:pStyle w:val="ListParagraph"/>
        <w:rPr>
          <w:lang w:val="en-GB"/>
        </w:rPr>
      </w:pPr>
      <w:r>
        <w:rPr>
          <w:lang w:val="en-GB"/>
        </w:rPr>
        <w:t xml:space="preserve">KSUMC- King </w:t>
      </w:r>
      <w:proofErr w:type="spellStart"/>
      <w:r>
        <w:rPr>
          <w:lang w:val="en-GB"/>
        </w:rPr>
        <w:t>Abdul-aziz</w:t>
      </w:r>
      <w:proofErr w:type="spellEnd"/>
      <w:r>
        <w:rPr>
          <w:lang w:val="en-GB"/>
        </w:rPr>
        <w:t xml:space="preserve"> University Hospital- Function Hall</w:t>
      </w:r>
    </w:p>
    <w:p w14:paraId="075935B9" w14:textId="77777777" w:rsidR="00313D54" w:rsidRDefault="00313D54" w:rsidP="00313D54">
      <w:pPr>
        <w:pStyle w:val="ListParagraph"/>
        <w:rPr>
          <w:lang w:val="en-GB"/>
        </w:rPr>
      </w:pPr>
      <w:r>
        <w:rPr>
          <w:lang w:val="en-GB"/>
        </w:rPr>
        <w:t>Riyadh, Kingdom of Saudi Arabia</w:t>
      </w:r>
    </w:p>
    <w:p w14:paraId="046E9C27" w14:textId="77777777" w:rsidR="00313D54" w:rsidRDefault="00313D54" w:rsidP="00313D54">
      <w:pPr>
        <w:pStyle w:val="ListParagraph"/>
        <w:rPr>
          <w:lang w:val="en-GB"/>
        </w:rPr>
      </w:pPr>
      <w:r>
        <w:rPr>
          <w:lang w:val="en-GB"/>
        </w:rPr>
        <w:t>8 CME Credit Hours</w:t>
      </w:r>
      <w:r w:rsidRPr="00313D54">
        <w:rPr>
          <w:lang w:val="en-GB"/>
        </w:rPr>
        <w:t xml:space="preserve"> </w:t>
      </w:r>
      <w:r>
        <w:rPr>
          <w:lang w:val="en-GB"/>
        </w:rPr>
        <w:t>Approved by Saudi Commission for Health Specialties</w:t>
      </w:r>
    </w:p>
    <w:p w14:paraId="22694283" w14:textId="77777777" w:rsidR="00313D54" w:rsidRDefault="00313D54" w:rsidP="00313D54">
      <w:pPr>
        <w:pStyle w:val="ListParagraph"/>
        <w:rPr>
          <w:lang w:val="en-GB"/>
        </w:rPr>
      </w:pPr>
      <w:r>
        <w:rPr>
          <w:lang w:val="en-GB"/>
        </w:rPr>
        <w:t>Registration Number: 19000056001</w:t>
      </w:r>
    </w:p>
    <w:p w14:paraId="3B2953DD" w14:textId="77777777" w:rsidR="003434ED" w:rsidRDefault="00313D54" w:rsidP="005176EE">
      <w:pPr>
        <w:pStyle w:val="ListParagraph"/>
        <w:rPr>
          <w:lang w:val="en-GB"/>
        </w:rPr>
      </w:pPr>
      <w:r>
        <w:rPr>
          <w:lang w:val="en-GB"/>
        </w:rPr>
        <w:t xml:space="preserve"> </w:t>
      </w:r>
    </w:p>
    <w:p w14:paraId="3B830892" w14:textId="77777777" w:rsidR="005176EE" w:rsidRPr="005176EE" w:rsidRDefault="005176EE" w:rsidP="005176EE">
      <w:pPr>
        <w:pStyle w:val="ListParagraph"/>
        <w:rPr>
          <w:lang w:val="en-GB"/>
        </w:rPr>
      </w:pPr>
    </w:p>
    <w:p w14:paraId="2CECA73A" w14:textId="77777777" w:rsidR="003434ED" w:rsidRDefault="00817388" w:rsidP="003434ED">
      <w:pPr>
        <w:rPr>
          <w:b/>
          <w:u w:val="single"/>
          <w:lang w:val="en-GB"/>
        </w:rPr>
      </w:pPr>
      <w:r>
        <w:rPr>
          <w:b/>
          <w:u w:val="single"/>
          <w:lang w:val="en-GB"/>
        </w:rPr>
        <w:t>PERSONAL DATA:</w:t>
      </w:r>
    </w:p>
    <w:p w14:paraId="0DD81BEA" w14:textId="77777777" w:rsidR="00817388" w:rsidRDefault="00817388" w:rsidP="003434ED">
      <w:pPr>
        <w:rPr>
          <w:b/>
          <w:u w:val="single"/>
          <w:lang w:val="en-GB"/>
        </w:rPr>
      </w:pPr>
    </w:p>
    <w:p w14:paraId="36B38A31" w14:textId="77777777" w:rsidR="00817388" w:rsidRDefault="00817388" w:rsidP="003434ED">
      <w:pPr>
        <w:rPr>
          <w:b/>
          <w:u w:val="single"/>
          <w:lang w:val="en-GB"/>
        </w:rPr>
      </w:pPr>
    </w:p>
    <w:p w14:paraId="20C95DC2" w14:textId="77777777" w:rsidR="00817388" w:rsidRDefault="00817388" w:rsidP="003434ED">
      <w:pPr>
        <w:rPr>
          <w:lang w:val="en-GB"/>
        </w:rPr>
      </w:pPr>
      <w:r>
        <w:rPr>
          <w:lang w:val="en-GB"/>
        </w:rPr>
        <w:t>Name:</w:t>
      </w:r>
      <w:r>
        <w:rPr>
          <w:lang w:val="en-GB"/>
        </w:rPr>
        <w:tab/>
      </w:r>
      <w:r>
        <w:rPr>
          <w:lang w:val="en-GB"/>
        </w:rPr>
        <w:tab/>
      </w:r>
      <w:r w:rsidR="00BA7609">
        <w:rPr>
          <w:lang w:val="en-GB"/>
        </w:rPr>
        <w:t>Ronielyn Joy Espiritu Pablo</w:t>
      </w:r>
    </w:p>
    <w:p w14:paraId="681E9ACA" w14:textId="77777777" w:rsidR="004115C1" w:rsidRDefault="004115C1" w:rsidP="003434ED">
      <w:pPr>
        <w:rPr>
          <w:lang w:val="en-GB"/>
        </w:rPr>
      </w:pPr>
    </w:p>
    <w:p w14:paraId="792523E0" w14:textId="77777777" w:rsidR="004115C1" w:rsidRDefault="004115C1" w:rsidP="003434ED">
      <w:pPr>
        <w:rPr>
          <w:lang w:val="en-GB"/>
        </w:rPr>
      </w:pPr>
      <w:r>
        <w:rPr>
          <w:lang w:val="en-GB"/>
        </w:rPr>
        <w:t>Address:</w:t>
      </w:r>
      <w:r>
        <w:rPr>
          <w:lang w:val="en-GB"/>
        </w:rPr>
        <w:tab/>
      </w:r>
      <w:r w:rsidR="00FE4FD9">
        <w:rPr>
          <w:lang w:val="en-GB"/>
        </w:rPr>
        <w:t xml:space="preserve">#116 Purok Rang-ay, </w:t>
      </w:r>
      <w:proofErr w:type="spellStart"/>
      <w:r w:rsidR="00FE4FD9">
        <w:rPr>
          <w:lang w:val="en-GB"/>
        </w:rPr>
        <w:t>Pieza</w:t>
      </w:r>
      <w:proofErr w:type="spellEnd"/>
      <w:r w:rsidR="00FE4FD9">
        <w:rPr>
          <w:lang w:val="en-GB"/>
        </w:rPr>
        <w:t xml:space="preserve">, </w:t>
      </w:r>
      <w:proofErr w:type="spellStart"/>
      <w:r w:rsidR="00FE4FD9">
        <w:rPr>
          <w:lang w:val="en-GB"/>
        </w:rPr>
        <w:t>Villaverde</w:t>
      </w:r>
      <w:proofErr w:type="spellEnd"/>
      <w:r w:rsidR="00FE4FD9">
        <w:rPr>
          <w:lang w:val="en-GB"/>
        </w:rPr>
        <w:t>, Nueva Vizcaya, Philippines</w:t>
      </w:r>
    </w:p>
    <w:p w14:paraId="20DE492E" w14:textId="77777777" w:rsidR="006F656E" w:rsidRDefault="006F656E" w:rsidP="003434ED">
      <w:pPr>
        <w:rPr>
          <w:lang w:val="en-GB"/>
        </w:rPr>
      </w:pPr>
    </w:p>
    <w:p w14:paraId="0AAA267B" w14:textId="77777777" w:rsidR="006F656E" w:rsidRDefault="006F656E" w:rsidP="003434ED">
      <w:pPr>
        <w:rPr>
          <w:lang w:val="en-GB"/>
        </w:rPr>
      </w:pPr>
      <w:r>
        <w:rPr>
          <w:lang w:val="en-GB"/>
        </w:rPr>
        <w:t>Birthday:</w:t>
      </w:r>
      <w:r>
        <w:rPr>
          <w:lang w:val="en-GB"/>
        </w:rPr>
        <w:tab/>
        <w:t>July 23, 1987</w:t>
      </w:r>
    </w:p>
    <w:p w14:paraId="3C92FC13" w14:textId="77777777" w:rsidR="006F656E" w:rsidRDefault="006F656E" w:rsidP="003434ED">
      <w:pPr>
        <w:rPr>
          <w:lang w:val="en-GB"/>
        </w:rPr>
      </w:pPr>
    </w:p>
    <w:p w14:paraId="6DDD3200" w14:textId="77777777" w:rsidR="006F656E" w:rsidRDefault="00BA7609" w:rsidP="003434ED">
      <w:pPr>
        <w:rPr>
          <w:lang w:val="en-GB"/>
        </w:rPr>
      </w:pPr>
      <w:r>
        <w:rPr>
          <w:lang w:val="en-GB"/>
        </w:rPr>
        <w:t>Civil Status:</w:t>
      </w:r>
      <w:r>
        <w:rPr>
          <w:lang w:val="en-GB"/>
        </w:rPr>
        <w:tab/>
        <w:t>Single</w:t>
      </w:r>
    </w:p>
    <w:p w14:paraId="59D426AE" w14:textId="77777777" w:rsidR="000703C3" w:rsidRDefault="000703C3" w:rsidP="003434ED">
      <w:pPr>
        <w:rPr>
          <w:lang w:val="en-GB"/>
        </w:rPr>
      </w:pPr>
    </w:p>
    <w:p w14:paraId="3ADCC4A4" w14:textId="77777777" w:rsidR="000703C3" w:rsidRDefault="000703C3" w:rsidP="003434ED">
      <w:pPr>
        <w:rPr>
          <w:lang w:val="en-GB"/>
        </w:rPr>
      </w:pPr>
      <w:r>
        <w:rPr>
          <w:lang w:val="en-GB"/>
        </w:rPr>
        <w:t>Gender:</w:t>
      </w:r>
      <w:r>
        <w:rPr>
          <w:lang w:val="en-GB"/>
        </w:rPr>
        <w:tab/>
        <w:t>Female</w:t>
      </w:r>
    </w:p>
    <w:p w14:paraId="4270A2D7" w14:textId="77777777" w:rsidR="000703C3" w:rsidRDefault="000703C3" w:rsidP="003434ED">
      <w:pPr>
        <w:rPr>
          <w:lang w:val="en-GB"/>
        </w:rPr>
      </w:pPr>
    </w:p>
    <w:p w14:paraId="7623F515" w14:textId="77777777" w:rsidR="000703C3" w:rsidRDefault="00582533" w:rsidP="003434ED">
      <w:pPr>
        <w:rPr>
          <w:lang w:val="en-GB"/>
        </w:rPr>
      </w:pPr>
      <w:r>
        <w:rPr>
          <w:lang w:val="en-GB"/>
        </w:rPr>
        <w:t>Height:</w:t>
      </w:r>
      <w:r>
        <w:rPr>
          <w:lang w:val="en-GB"/>
        </w:rPr>
        <w:tab/>
      </w:r>
      <w:r>
        <w:rPr>
          <w:lang w:val="en-GB"/>
        </w:rPr>
        <w:tab/>
      </w:r>
      <w:r w:rsidR="008C05DD">
        <w:rPr>
          <w:lang w:val="en-GB"/>
        </w:rPr>
        <w:t>167.64cm</w:t>
      </w:r>
    </w:p>
    <w:p w14:paraId="5C7E24CF" w14:textId="77777777" w:rsidR="00582533" w:rsidRDefault="00582533" w:rsidP="003434ED">
      <w:pPr>
        <w:rPr>
          <w:lang w:val="en-GB"/>
        </w:rPr>
      </w:pPr>
    </w:p>
    <w:p w14:paraId="6E56EE8A" w14:textId="77777777" w:rsidR="00582533" w:rsidRDefault="00582533" w:rsidP="003434ED">
      <w:pPr>
        <w:rPr>
          <w:lang w:val="en-GB"/>
        </w:rPr>
      </w:pPr>
      <w:r>
        <w:rPr>
          <w:lang w:val="en-GB"/>
        </w:rPr>
        <w:t>Weight:</w:t>
      </w:r>
      <w:r>
        <w:rPr>
          <w:lang w:val="en-GB"/>
        </w:rPr>
        <w:tab/>
      </w:r>
      <w:r>
        <w:rPr>
          <w:lang w:val="en-GB"/>
        </w:rPr>
        <w:tab/>
        <w:t>60kg</w:t>
      </w:r>
    </w:p>
    <w:p w14:paraId="180A2011" w14:textId="77777777" w:rsidR="00582533" w:rsidRDefault="00582533" w:rsidP="003434ED">
      <w:pPr>
        <w:rPr>
          <w:lang w:val="en-GB"/>
        </w:rPr>
      </w:pPr>
    </w:p>
    <w:p w14:paraId="577CF06F" w14:textId="77777777" w:rsidR="00582533" w:rsidRDefault="00582533" w:rsidP="003434ED">
      <w:pPr>
        <w:rPr>
          <w:lang w:val="en-GB"/>
        </w:rPr>
      </w:pPr>
      <w:r>
        <w:rPr>
          <w:lang w:val="en-GB"/>
        </w:rPr>
        <w:t>Nationality:</w:t>
      </w:r>
      <w:r>
        <w:rPr>
          <w:lang w:val="en-GB"/>
        </w:rPr>
        <w:tab/>
        <w:t>Filipino</w:t>
      </w:r>
    </w:p>
    <w:p w14:paraId="6F20BE5E" w14:textId="77777777" w:rsidR="001B41A1" w:rsidRDefault="001B41A1" w:rsidP="003434ED">
      <w:pPr>
        <w:rPr>
          <w:lang w:val="en-GB"/>
        </w:rPr>
      </w:pPr>
    </w:p>
    <w:p w14:paraId="56341981" w14:textId="77777777" w:rsidR="001B41A1" w:rsidRDefault="001B41A1" w:rsidP="003434ED">
      <w:pPr>
        <w:rPr>
          <w:lang w:val="en-GB"/>
        </w:rPr>
      </w:pPr>
    </w:p>
    <w:p w14:paraId="27C33F5C" w14:textId="77777777" w:rsidR="001B41A1" w:rsidRDefault="001B41A1" w:rsidP="003434ED">
      <w:pPr>
        <w:rPr>
          <w:lang w:val="en-GB"/>
        </w:rPr>
      </w:pPr>
    </w:p>
    <w:p w14:paraId="08626991" w14:textId="77777777" w:rsidR="009A2543" w:rsidRDefault="009A2543" w:rsidP="003434ED">
      <w:pPr>
        <w:rPr>
          <w:lang w:val="fil-PH"/>
        </w:rPr>
      </w:pPr>
    </w:p>
    <w:p w14:paraId="42789B8B" w14:textId="77777777" w:rsidR="00CE2280" w:rsidRDefault="00C44BC7" w:rsidP="003434ED">
      <w:pPr>
        <w:rPr>
          <w:b/>
          <w:u w:val="single"/>
          <w:lang w:val="fil-PH"/>
        </w:rPr>
      </w:pPr>
      <w:r>
        <w:rPr>
          <w:b/>
          <w:u w:val="single"/>
          <w:lang w:val="fil-PH"/>
        </w:rPr>
        <w:lastRenderedPageBreak/>
        <w:t>CHARACTER REFERENCES:</w:t>
      </w:r>
    </w:p>
    <w:p w14:paraId="27F4025B" w14:textId="77777777" w:rsidR="00071F5D" w:rsidRDefault="00071F5D" w:rsidP="003434ED">
      <w:pPr>
        <w:rPr>
          <w:b/>
          <w:u w:val="single"/>
          <w:lang w:val="fil-PH"/>
        </w:rPr>
      </w:pPr>
    </w:p>
    <w:p w14:paraId="570B3540" w14:textId="77777777" w:rsidR="00071F5D" w:rsidRDefault="00071F5D" w:rsidP="003434ED">
      <w:pPr>
        <w:rPr>
          <w:b/>
          <w:lang w:val="fil-PH"/>
        </w:rPr>
      </w:pPr>
      <w:r w:rsidRPr="00071F5D">
        <w:rPr>
          <w:b/>
          <w:lang w:val="fil-PH"/>
        </w:rPr>
        <w:t xml:space="preserve">MS. </w:t>
      </w:r>
      <w:r>
        <w:rPr>
          <w:b/>
          <w:lang w:val="fil-PH"/>
        </w:rPr>
        <w:t>JUVILYN DE DIOS</w:t>
      </w:r>
    </w:p>
    <w:p w14:paraId="6406AA12" w14:textId="77777777" w:rsidR="00071F5D" w:rsidRPr="00071F5D" w:rsidRDefault="00071F5D" w:rsidP="003434ED">
      <w:pPr>
        <w:rPr>
          <w:lang w:val="fil-PH"/>
        </w:rPr>
      </w:pPr>
      <w:r w:rsidRPr="00071F5D">
        <w:rPr>
          <w:lang w:val="fil-PH"/>
        </w:rPr>
        <w:t>Head Nurse</w:t>
      </w:r>
    </w:p>
    <w:p w14:paraId="6EB75BDD" w14:textId="77777777" w:rsidR="00071F5D" w:rsidRPr="00071F5D" w:rsidRDefault="00071F5D" w:rsidP="003434ED">
      <w:pPr>
        <w:rPr>
          <w:lang w:val="fil-PH"/>
        </w:rPr>
      </w:pPr>
      <w:r w:rsidRPr="00071F5D">
        <w:rPr>
          <w:lang w:val="fil-PH"/>
        </w:rPr>
        <w:t>Department of Emergency Medicine</w:t>
      </w:r>
    </w:p>
    <w:p w14:paraId="0B4C19A3" w14:textId="77777777" w:rsidR="00071F5D" w:rsidRPr="00071F5D" w:rsidRDefault="00071F5D" w:rsidP="003434ED">
      <w:pPr>
        <w:rPr>
          <w:lang w:val="fil-PH"/>
        </w:rPr>
      </w:pPr>
      <w:r w:rsidRPr="00071F5D">
        <w:rPr>
          <w:lang w:val="fil-PH"/>
        </w:rPr>
        <w:t>King Abdulaziz University Hospital</w:t>
      </w:r>
    </w:p>
    <w:p w14:paraId="01802882" w14:textId="77777777" w:rsidR="00071F5D" w:rsidRDefault="00071F5D" w:rsidP="003434ED">
      <w:pPr>
        <w:rPr>
          <w:lang w:val="fil-PH"/>
        </w:rPr>
      </w:pPr>
      <w:r w:rsidRPr="00071F5D">
        <w:rPr>
          <w:lang w:val="fil-PH"/>
        </w:rPr>
        <w:t>Riyadh, Kingdom of Saudi Arabia</w:t>
      </w:r>
    </w:p>
    <w:p w14:paraId="2C9EAFBC" w14:textId="77777777" w:rsidR="00071F5D" w:rsidRDefault="00000000" w:rsidP="003434ED">
      <w:pPr>
        <w:rPr>
          <w:lang w:val="fil-PH"/>
        </w:rPr>
      </w:pPr>
      <w:hyperlink r:id="rId10" w:history="1">
        <w:r w:rsidR="00071F5D" w:rsidRPr="006A1916">
          <w:rPr>
            <w:rStyle w:val="Hyperlink"/>
            <w:lang w:val="fil-PH"/>
          </w:rPr>
          <w:t>jdedios@ksu.edu.sa</w:t>
        </w:r>
      </w:hyperlink>
    </w:p>
    <w:p w14:paraId="5EC89517" w14:textId="77777777" w:rsidR="00071F5D" w:rsidRPr="00071F5D" w:rsidRDefault="00071F5D" w:rsidP="003434ED">
      <w:pPr>
        <w:rPr>
          <w:lang w:val="fil-PH"/>
        </w:rPr>
      </w:pPr>
      <w:r>
        <w:rPr>
          <w:lang w:val="fil-PH"/>
        </w:rPr>
        <w:t>+966503767954</w:t>
      </w:r>
    </w:p>
    <w:p w14:paraId="500C77DF" w14:textId="77777777" w:rsidR="00573FE2" w:rsidRDefault="00573FE2" w:rsidP="003434ED">
      <w:pPr>
        <w:rPr>
          <w:b/>
          <w:u w:val="single"/>
          <w:lang w:val="fil-PH"/>
        </w:rPr>
      </w:pPr>
    </w:p>
    <w:p w14:paraId="095F8660" w14:textId="77777777" w:rsidR="00AE2DD6" w:rsidRDefault="00A35DB2" w:rsidP="003434ED">
      <w:pPr>
        <w:rPr>
          <w:b/>
          <w:lang w:val="fil-PH"/>
        </w:rPr>
      </w:pPr>
      <w:r>
        <w:rPr>
          <w:b/>
          <w:lang w:val="fil-PH"/>
        </w:rPr>
        <w:t>MR. J</w:t>
      </w:r>
      <w:r w:rsidR="00FB391E">
        <w:rPr>
          <w:b/>
          <w:lang w:val="fil-PH"/>
        </w:rPr>
        <w:t>AIME MENDOZA JR.</w:t>
      </w:r>
      <w:r w:rsidR="00DE4C20">
        <w:rPr>
          <w:b/>
          <w:lang w:val="fil-PH"/>
        </w:rPr>
        <w:t>, RN</w:t>
      </w:r>
    </w:p>
    <w:p w14:paraId="30B2B49E" w14:textId="77777777" w:rsidR="00F40A25" w:rsidRDefault="00F40A25" w:rsidP="003434ED">
      <w:pPr>
        <w:rPr>
          <w:lang w:val="fil-PH"/>
        </w:rPr>
      </w:pPr>
      <w:r>
        <w:rPr>
          <w:lang w:val="fil-PH"/>
        </w:rPr>
        <w:t>Acting Charge Nurse</w:t>
      </w:r>
    </w:p>
    <w:p w14:paraId="52C7DD86" w14:textId="77777777" w:rsidR="00F40A25" w:rsidRDefault="00F40A25" w:rsidP="003434ED">
      <w:pPr>
        <w:rPr>
          <w:lang w:val="fil-PH"/>
        </w:rPr>
      </w:pPr>
      <w:r>
        <w:rPr>
          <w:lang w:val="fil-PH"/>
        </w:rPr>
        <w:t>Accident and E</w:t>
      </w:r>
      <w:r w:rsidR="002139A4">
        <w:rPr>
          <w:lang w:val="fil-PH"/>
        </w:rPr>
        <w:t>mergency Department</w:t>
      </w:r>
    </w:p>
    <w:p w14:paraId="588A4C7F" w14:textId="77777777" w:rsidR="00190A62" w:rsidRDefault="002139A4" w:rsidP="003434ED">
      <w:pPr>
        <w:rPr>
          <w:lang w:val="fil-PH"/>
        </w:rPr>
      </w:pPr>
      <w:r>
        <w:rPr>
          <w:lang w:val="fil-PH"/>
        </w:rPr>
        <w:t>Al Kharj Armed Forces</w:t>
      </w:r>
      <w:r w:rsidR="00190A62">
        <w:rPr>
          <w:lang w:val="fil-PH"/>
        </w:rPr>
        <w:t xml:space="preserve"> Hospital</w:t>
      </w:r>
    </w:p>
    <w:p w14:paraId="4CA596C7" w14:textId="77777777" w:rsidR="00190A62" w:rsidRDefault="00190A62" w:rsidP="003434ED">
      <w:pPr>
        <w:rPr>
          <w:lang w:val="fil-PH"/>
        </w:rPr>
      </w:pPr>
      <w:r>
        <w:rPr>
          <w:lang w:val="fil-PH"/>
        </w:rPr>
        <w:t>Al Kharj, Riyadh, Kingdom</w:t>
      </w:r>
      <w:r w:rsidR="00D058DC">
        <w:rPr>
          <w:lang w:val="fil-PH"/>
        </w:rPr>
        <w:t xml:space="preserve"> of Saudi Arabia</w:t>
      </w:r>
    </w:p>
    <w:p w14:paraId="079626B0" w14:textId="77777777" w:rsidR="0077005A" w:rsidRDefault="00DB52FA" w:rsidP="003434ED">
      <w:pPr>
        <w:rPr>
          <w:lang w:val="fil-PH"/>
        </w:rPr>
      </w:pPr>
      <w:r>
        <w:rPr>
          <w:lang w:val="fil-PH"/>
        </w:rPr>
        <w:t>+</w:t>
      </w:r>
      <w:r w:rsidR="00E30295">
        <w:rPr>
          <w:lang w:val="fil-PH"/>
        </w:rPr>
        <w:t>966550280645</w:t>
      </w:r>
    </w:p>
    <w:p w14:paraId="2656F1F9" w14:textId="77777777" w:rsidR="00D058DC" w:rsidRDefault="00D058DC" w:rsidP="003434ED">
      <w:pPr>
        <w:rPr>
          <w:lang w:val="fil-PH"/>
        </w:rPr>
      </w:pPr>
    </w:p>
    <w:p w14:paraId="708DB499" w14:textId="77777777" w:rsidR="00E30295" w:rsidRDefault="00DE4C20" w:rsidP="003434ED">
      <w:pPr>
        <w:rPr>
          <w:b/>
          <w:lang w:val="fil-PH"/>
        </w:rPr>
      </w:pPr>
      <w:r>
        <w:rPr>
          <w:b/>
          <w:lang w:val="fil-PH"/>
        </w:rPr>
        <w:t>MRS. JESSY THOMAS</w:t>
      </w:r>
      <w:r w:rsidR="00EB34A0">
        <w:rPr>
          <w:b/>
          <w:lang w:val="fil-PH"/>
        </w:rPr>
        <w:t>, RN</w:t>
      </w:r>
    </w:p>
    <w:p w14:paraId="075634F1" w14:textId="77777777" w:rsidR="00EB34A0" w:rsidRDefault="00EB34A0" w:rsidP="003434ED">
      <w:pPr>
        <w:rPr>
          <w:lang w:val="fil-PH"/>
        </w:rPr>
      </w:pPr>
      <w:r>
        <w:rPr>
          <w:lang w:val="fil-PH"/>
        </w:rPr>
        <w:t>Acting Head Nurse</w:t>
      </w:r>
    </w:p>
    <w:p w14:paraId="1139AFA3" w14:textId="77777777" w:rsidR="00AE5C73" w:rsidRDefault="00AE5C73" w:rsidP="003434ED">
      <w:pPr>
        <w:rPr>
          <w:lang w:val="fil-PH"/>
        </w:rPr>
      </w:pPr>
      <w:r>
        <w:rPr>
          <w:lang w:val="fil-PH"/>
        </w:rPr>
        <w:t>Accident and Emergency Department</w:t>
      </w:r>
    </w:p>
    <w:p w14:paraId="6D13A886" w14:textId="77777777" w:rsidR="00AE5C73" w:rsidRDefault="00AE5C73" w:rsidP="003434ED">
      <w:pPr>
        <w:rPr>
          <w:lang w:val="fil-PH"/>
        </w:rPr>
      </w:pPr>
      <w:r>
        <w:rPr>
          <w:lang w:val="fil-PH"/>
        </w:rPr>
        <w:t>Al Kharj Armed Forces Hospital</w:t>
      </w:r>
    </w:p>
    <w:p w14:paraId="2635123E" w14:textId="77777777" w:rsidR="00AE5C73" w:rsidRDefault="00226AFB" w:rsidP="003434ED">
      <w:pPr>
        <w:rPr>
          <w:lang w:val="fil-PH"/>
        </w:rPr>
      </w:pPr>
      <w:r>
        <w:rPr>
          <w:lang w:val="fil-PH"/>
        </w:rPr>
        <w:t>+966537566776</w:t>
      </w:r>
    </w:p>
    <w:p w14:paraId="5D09AE36" w14:textId="77777777" w:rsidR="00226AFB" w:rsidRDefault="00000000" w:rsidP="003434ED">
      <w:pPr>
        <w:rPr>
          <w:lang w:val="fil-PH"/>
        </w:rPr>
      </w:pPr>
      <w:hyperlink r:id="rId11" w:history="1">
        <w:r w:rsidR="001B41A1" w:rsidRPr="00CE1BF4">
          <w:rPr>
            <w:rStyle w:val="Hyperlink"/>
            <w:lang w:val="fil-PH"/>
          </w:rPr>
          <w:t>jethomas@mc.med.sa</w:t>
        </w:r>
      </w:hyperlink>
    </w:p>
    <w:p w14:paraId="576D37B7" w14:textId="77777777" w:rsidR="00573FE2" w:rsidRDefault="00573FE2" w:rsidP="003434ED">
      <w:pPr>
        <w:rPr>
          <w:lang w:val="fil-PH"/>
        </w:rPr>
      </w:pPr>
    </w:p>
    <w:p w14:paraId="13FF491D" w14:textId="77777777" w:rsidR="00B927B9" w:rsidRDefault="00924158" w:rsidP="003434ED">
      <w:pPr>
        <w:rPr>
          <w:b/>
          <w:lang w:val="fil-PH"/>
        </w:rPr>
      </w:pPr>
      <w:r>
        <w:rPr>
          <w:b/>
          <w:lang w:val="fil-PH"/>
        </w:rPr>
        <w:t>MR. SALEH AL RASHDI</w:t>
      </w:r>
    </w:p>
    <w:p w14:paraId="43A4AB03" w14:textId="77777777" w:rsidR="00BD021A" w:rsidRDefault="00BD021A" w:rsidP="003434ED">
      <w:pPr>
        <w:rPr>
          <w:lang w:val="fil-PH"/>
        </w:rPr>
      </w:pPr>
      <w:r>
        <w:rPr>
          <w:lang w:val="fil-PH"/>
        </w:rPr>
        <w:t xml:space="preserve">Director of </w:t>
      </w:r>
      <w:r w:rsidR="00B96515">
        <w:rPr>
          <w:lang w:val="fil-PH"/>
        </w:rPr>
        <w:t>Nursing Administration</w:t>
      </w:r>
    </w:p>
    <w:p w14:paraId="1F4164E3" w14:textId="77777777" w:rsidR="00B96515" w:rsidRDefault="00B96515" w:rsidP="003434ED">
      <w:pPr>
        <w:rPr>
          <w:lang w:val="fil-PH"/>
        </w:rPr>
      </w:pPr>
      <w:r>
        <w:rPr>
          <w:lang w:val="fil-PH"/>
        </w:rPr>
        <w:t>Al Kharj Armed Forces Hospital</w:t>
      </w:r>
    </w:p>
    <w:p w14:paraId="2AC8274B" w14:textId="77777777" w:rsidR="00F2432F" w:rsidRDefault="00F2432F" w:rsidP="003434ED">
      <w:pPr>
        <w:rPr>
          <w:lang w:val="fil-PH"/>
        </w:rPr>
      </w:pPr>
      <w:r>
        <w:rPr>
          <w:lang w:val="fil-PH"/>
        </w:rPr>
        <w:t>P.O. BOX</w:t>
      </w:r>
      <w:r>
        <w:rPr>
          <w:lang w:val="fil-PH"/>
        </w:rPr>
        <w:tab/>
        <w:t>318</w:t>
      </w:r>
    </w:p>
    <w:p w14:paraId="5B981F04" w14:textId="77777777" w:rsidR="00F2432F" w:rsidRDefault="00942AE8" w:rsidP="003434ED">
      <w:pPr>
        <w:rPr>
          <w:lang w:val="fil-PH"/>
        </w:rPr>
      </w:pPr>
      <w:r>
        <w:rPr>
          <w:lang w:val="fil-PH"/>
        </w:rPr>
        <w:t>Al Kharj</w:t>
      </w:r>
      <w:r>
        <w:rPr>
          <w:lang w:val="fil-PH"/>
        </w:rPr>
        <w:tab/>
      </w:r>
      <w:r>
        <w:rPr>
          <w:lang w:val="fil-PH"/>
        </w:rPr>
        <w:tab/>
        <w:t>11942</w:t>
      </w:r>
    </w:p>
    <w:p w14:paraId="75EAD430" w14:textId="77777777" w:rsidR="00942AE8" w:rsidRDefault="00942AE8" w:rsidP="003434ED">
      <w:pPr>
        <w:rPr>
          <w:lang w:val="fil-PH"/>
        </w:rPr>
      </w:pPr>
      <w:r>
        <w:rPr>
          <w:lang w:val="fil-PH"/>
        </w:rPr>
        <w:t>Kingdom of Saudi Arabia</w:t>
      </w:r>
    </w:p>
    <w:p w14:paraId="4CDB1951" w14:textId="77777777" w:rsidR="00942AE8" w:rsidRDefault="00FC160B" w:rsidP="003434ED">
      <w:pPr>
        <w:rPr>
          <w:lang w:val="fil-PH"/>
        </w:rPr>
      </w:pPr>
      <w:r>
        <w:rPr>
          <w:lang w:val="fil-PH"/>
        </w:rPr>
        <w:t>Tel:</w:t>
      </w:r>
      <w:r>
        <w:rPr>
          <w:lang w:val="fil-PH"/>
        </w:rPr>
        <w:tab/>
        <w:t xml:space="preserve">(+966 11) </w:t>
      </w:r>
      <w:r w:rsidR="006D3DBC">
        <w:rPr>
          <w:lang w:val="fil-PH"/>
        </w:rPr>
        <w:t>5448300 Ext. 1220/1731</w:t>
      </w:r>
    </w:p>
    <w:p w14:paraId="0C671737" w14:textId="77777777" w:rsidR="00B015D7" w:rsidRDefault="00B015D7" w:rsidP="003434ED">
      <w:pPr>
        <w:rPr>
          <w:lang w:val="fil-PH"/>
        </w:rPr>
      </w:pPr>
    </w:p>
    <w:p w14:paraId="69F243D6" w14:textId="77777777" w:rsidR="007B3824" w:rsidRPr="00573FE2" w:rsidRDefault="007B3824" w:rsidP="003434ED">
      <w:pPr>
        <w:rPr>
          <w:b/>
        </w:rPr>
      </w:pPr>
      <w:r w:rsidRPr="00573FE2">
        <w:rPr>
          <w:b/>
        </w:rPr>
        <w:t>MS. NELIA M. VICENTE, RN, MAN</w:t>
      </w:r>
    </w:p>
    <w:p w14:paraId="0E21650D" w14:textId="77777777" w:rsidR="007B3824" w:rsidRDefault="007B3824" w:rsidP="003434ED">
      <w:r>
        <w:t>Chief Nurse VI</w:t>
      </w:r>
    </w:p>
    <w:p w14:paraId="322E6450" w14:textId="77777777" w:rsidR="007B3824" w:rsidRDefault="007B3824" w:rsidP="003434ED">
      <w:r w:rsidRPr="007B3824">
        <w:rPr>
          <w:rFonts w:cs="Arial"/>
          <w:shd w:val="clear" w:color="auto" w:fill="FFFFFF"/>
        </w:rPr>
        <w:t>Region 2 Trauma and Medical Center</w:t>
      </w:r>
      <w:r>
        <w:rPr>
          <w:rFonts w:cs="Arial"/>
          <w:shd w:val="clear" w:color="auto" w:fill="FFFFFF"/>
        </w:rPr>
        <w:t xml:space="preserve"> (formerly </w:t>
      </w:r>
      <w:r>
        <w:t xml:space="preserve">Veterans Regional Hospital) </w:t>
      </w:r>
    </w:p>
    <w:p w14:paraId="38CB1A91" w14:textId="77777777" w:rsidR="007B3824" w:rsidRDefault="007B3824" w:rsidP="003434ED">
      <w:r>
        <w:t>Bayombong, Nueva Vizcaya, Philippines</w:t>
      </w:r>
    </w:p>
    <w:p w14:paraId="62C70DC8" w14:textId="77777777" w:rsidR="007B3824" w:rsidRDefault="007B3824" w:rsidP="003434ED">
      <w:r>
        <w:t>Tel. Nos. (078) 805-3561-64</w:t>
      </w:r>
    </w:p>
    <w:p w14:paraId="09689B16" w14:textId="77777777" w:rsidR="007B3824" w:rsidRDefault="007B3824" w:rsidP="003434ED">
      <w:r>
        <w:t>Telefax No.: (078) 805-3560</w:t>
      </w:r>
    </w:p>
    <w:p w14:paraId="0D123DEA" w14:textId="77777777" w:rsidR="007B3824" w:rsidRDefault="00000000" w:rsidP="003434ED">
      <w:pPr>
        <w:rPr>
          <w:rStyle w:val="Hyperlink"/>
        </w:rPr>
      </w:pPr>
      <w:hyperlink r:id="rId12" w:history="1">
        <w:r w:rsidR="007B3824" w:rsidRPr="00CA71A2">
          <w:rPr>
            <w:rStyle w:val="Hyperlink"/>
          </w:rPr>
          <w:t>veteransregionalhospital@yahoo.com</w:t>
        </w:r>
      </w:hyperlink>
    </w:p>
    <w:p w14:paraId="0FDDDFDA" w14:textId="77777777" w:rsidR="009A2543" w:rsidRDefault="009A2543" w:rsidP="003434ED">
      <w:pPr>
        <w:rPr>
          <w:rStyle w:val="Hyperlink"/>
        </w:rPr>
      </w:pPr>
    </w:p>
    <w:p w14:paraId="4DE15741" w14:textId="77777777" w:rsidR="009A2543" w:rsidRDefault="009A2543" w:rsidP="003434ED">
      <w:pPr>
        <w:rPr>
          <w:rStyle w:val="Hyperlink"/>
        </w:rPr>
      </w:pPr>
    </w:p>
    <w:p w14:paraId="58DD4722" w14:textId="77777777" w:rsidR="00426824" w:rsidRDefault="00426824" w:rsidP="003434ED">
      <w:pPr>
        <w:rPr>
          <w:lang w:val="fil-PH"/>
        </w:rPr>
      </w:pPr>
    </w:p>
    <w:p w14:paraId="3BFEBA1E" w14:textId="77777777" w:rsidR="00426824" w:rsidRDefault="009C4CDC" w:rsidP="003434ED">
      <w:pPr>
        <w:rPr>
          <w:i/>
          <w:lang w:val="fil-PH"/>
        </w:rPr>
      </w:pPr>
      <w:r>
        <w:rPr>
          <w:lang w:val="fil-PH"/>
        </w:rPr>
        <w:tab/>
      </w:r>
      <w:r>
        <w:rPr>
          <w:i/>
          <w:lang w:val="fil-PH"/>
        </w:rPr>
        <w:t xml:space="preserve">I hereby </w:t>
      </w:r>
      <w:r w:rsidR="00424424">
        <w:rPr>
          <w:i/>
          <w:lang w:val="fil-PH"/>
        </w:rPr>
        <w:t>certify that the above information is true and correct to the best of my knowledge</w:t>
      </w:r>
      <w:r w:rsidR="0046274E">
        <w:rPr>
          <w:i/>
          <w:lang w:val="fil-PH"/>
        </w:rPr>
        <w:t xml:space="preserve"> and belief; that my misinterpretation or material</w:t>
      </w:r>
      <w:r w:rsidR="00370A82">
        <w:rPr>
          <w:i/>
          <w:lang w:val="fil-PH"/>
        </w:rPr>
        <w:t xml:space="preserve"> omission made in this application for employment shall result</w:t>
      </w:r>
      <w:r w:rsidR="0063162B">
        <w:rPr>
          <w:i/>
          <w:lang w:val="fil-PH"/>
        </w:rPr>
        <w:t xml:space="preserve"> in the rejection of my application and/or will be sufficient</w:t>
      </w:r>
      <w:r w:rsidR="00C94C69">
        <w:rPr>
          <w:i/>
          <w:lang w:val="fil-PH"/>
        </w:rPr>
        <w:t xml:space="preserve"> ground for dismissal.</w:t>
      </w:r>
    </w:p>
    <w:p w14:paraId="3636F7C7" w14:textId="77777777" w:rsidR="00EA0627" w:rsidRDefault="00EA0627" w:rsidP="003434ED">
      <w:pPr>
        <w:rPr>
          <w:i/>
          <w:lang w:val="fil-PH"/>
        </w:rPr>
      </w:pPr>
    </w:p>
    <w:p w14:paraId="75CC4FD4" w14:textId="77777777" w:rsidR="00EA0627" w:rsidRPr="00EA0627" w:rsidRDefault="00EA0627" w:rsidP="003434ED">
      <w:pPr>
        <w:rPr>
          <w:i/>
          <w:lang w:val="fil-PH"/>
        </w:rPr>
      </w:pPr>
    </w:p>
    <w:p w14:paraId="3A1F5D3F" w14:textId="77777777" w:rsidR="00071F5D" w:rsidRDefault="00293F33" w:rsidP="00071F5D">
      <w:pPr>
        <w:jc w:val="right"/>
        <w:rPr>
          <w:b/>
          <w:lang w:val="fil-PH"/>
        </w:rPr>
      </w:pPr>
      <w:r>
        <w:rPr>
          <w:lang w:val="fil-PH"/>
        </w:rPr>
        <w:tab/>
      </w:r>
      <w:r w:rsidR="00BA7609">
        <w:rPr>
          <w:b/>
          <w:lang w:val="fil-PH"/>
        </w:rPr>
        <w:t>RONIELYN JOY E. PABLO</w:t>
      </w:r>
      <w:r w:rsidR="004805D7">
        <w:rPr>
          <w:b/>
          <w:lang w:val="fil-PH"/>
        </w:rPr>
        <w:t>, RN</w:t>
      </w:r>
    </w:p>
    <w:p w14:paraId="6048FCA5" w14:textId="77777777" w:rsidR="004805D7" w:rsidRPr="004805D7" w:rsidRDefault="004805D7" w:rsidP="00EC5FFA">
      <w:pPr>
        <w:jc w:val="right"/>
        <w:rPr>
          <w:lang w:val="fil-PH"/>
        </w:rPr>
      </w:pPr>
      <w:r>
        <w:rPr>
          <w:b/>
          <w:lang w:val="fil-PH"/>
        </w:rPr>
        <w:tab/>
      </w:r>
      <w:r>
        <w:rPr>
          <w:b/>
          <w:lang w:val="fil-PH"/>
        </w:rPr>
        <w:tab/>
      </w:r>
      <w:r>
        <w:rPr>
          <w:b/>
          <w:lang w:val="fil-PH"/>
        </w:rPr>
        <w:tab/>
      </w:r>
      <w:r>
        <w:rPr>
          <w:b/>
          <w:lang w:val="fil-PH"/>
        </w:rPr>
        <w:tab/>
      </w:r>
      <w:r>
        <w:rPr>
          <w:b/>
          <w:lang w:val="fil-PH"/>
        </w:rPr>
        <w:tab/>
      </w:r>
      <w:r>
        <w:rPr>
          <w:b/>
          <w:lang w:val="fil-PH"/>
        </w:rPr>
        <w:tab/>
      </w:r>
      <w:r>
        <w:rPr>
          <w:b/>
          <w:lang w:val="fil-PH"/>
        </w:rPr>
        <w:tab/>
      </w:r>
      <w:r>
        <w:rPr>
          <w:b/>
          <w:lang w:val="fil-PH"/>
        </w:rPr>
        <w:tab/>
      </w:r>
      <w:r>
        <w:rPr>
          <w:b/>
          <w:lang w:val="fil-PH"/>
        </w:rPr>
        <w:tab/>
      </w:r>
      <w:r>
        <w:rPr>
          <w:lang w:val="fil-PH"/>
        </w:rPr>
        <w:t>Applicant</w:t>
      </w:r>
    </w:p>
    <w:p w14:paraId="6B114012" w14:textId="77777777" w:rsidR="00071F5D" w:rsidRDefault="00071F5D" w:rsidP="00EC5FFA">
      <w:pPr>
        <w:tabs>
          <w:tab w:val="left" w:pos="7260"/>
        </w:tabs>
        <w:rPr>
          <w:lang w:val="fil-PH"/>
        </w:rPr>
      </w:pPr>
    </w:p>
    <w:p w14:paraId="0FD3F598" w14:textId="77777777" w:rsidR="0008696F" w:rsidRDefault="0008696F" w:rsidP="00EC5FFA">
      <w:pPr>
        <w:tabs>
          <w:tab w:val="left" w:pos="7260"/>
        </w:tabs>
        <w:rPr>
          <w:lang w:val="fil-PH"/>
        </w:rPr>
      </w:pPr>
    </w:p>
    <w:p w14:paraId="6D374F77" w14:textId="700F2AB2" w:rsidR="00573FE2" w:rsidRPr="009A2543" w:rsidRDefault="00EC5FFA" w:rsidP="009A2543">
      <w:pPr>
        <w:tabs>
          <w:tab w:val="left" w:pos="7260"/>
        </w:tabs>
        <w:rPr>
          <w:lang w:val="fil-PH"/>
        </w:rPr>
      </w:pPr>
      <w:r>
        <w:rPr>
          <w:lang w:val="fil-PH"/>
        </w:rPr>
        <w:lastRenderedPageBreak/>
        <w:tab/>
      </w:r>
    </w:p>
    <w:p w14:paraId="7DF0746C" w14:textId="77777777" w:rsidR="00755890" w:rsidRPr="00755890" w:rsidRDefault="00755890" w:rsidP="00FA657B">
      <w:pPr>
        <w:rPr>
          <w:b/>
          <w:lang w:val="en-GB"/>
        </w:rPr>
      </w:pPr>
      <w:r>
        <w:rPr>
          <w:lang w:val="en-GB"/>
        </w:rPr>
        <w:t>Dear Sir/Madam</w:t>
      </w:r>
      <w:r w:rsidR="006F7221">
        <w:rPr>
          <w:b/>
          <w:lang w:val="en-GB"/>
        </w:rPr>
        <w:t>,</w:t>
      </w:r>
    </w:p>
    <w:p w14:paraId="0CAF5E88" w14:textId="77777777" w:rsidR="00A26026" w:rsidRDefault="00A26026" w:rsidP="00FA657B">
      <w:pPr>
        <w:rPr>
          <w:b/>
          <w:lang w:val="en-GB"/>
        </w:rPr>
      </w:pPr>
    </w:p>
    <w:p w14:paraId="3ECA2E4B" w14:textId="77777777" w:rsidR="00D13CA2" w:rsidRDefault="00755890" w:rsidP="00EC5FFA">
      <w:pPr>
        <w:jc w:val="both"/>
        <w:rPr>
          <w:lang w:val="en-GB"/>
        </w:rPr>
      </w:pPr>
      <w:r>
        <w:rPr>
          <w:lang w:val="en-GB"/>
        </w:rPr>
        <w:t>This is to express my intent to apply i</w:t>
      </w:r>
      <w:r w:rsidR="008156F8">
        <w:rPr>
          <w:lang w:val="en-GB"/>
        </w:rPr>
        <w:t>n</w:t>
      </w:r>
      <w:r w:rsidR="00A26026">
        <w:rPr>
          <w:lang w:val="en-GB"/>
        </w:rPr>
        <w:t xml:space="preserve"> your </w:t>
      </w:r>
      <w:r>
        <w:rPr>
          <w:lang w:val="en-GB"/>
        </w:rPr>
        <w:t>hospital</w:t>
      </w:r>
      <w:r w:rsidR="008156F8">
        <w:rPr>
          <w:lang w:val="en-GB"/>
        </w:rPr>
        <w:t xml:space="preserve"> as</w:t>
      </w:r>
      <w:r w:rsidR="00053F0A">
        <w:rPr>
          <w:lang w:val="en-GB"/>
        </w:rPr>
        <w:t xml:space="preserve"> </w:t>
      </w:r>
      <w:r w:rsidR="007A1EE9">
        <w:rPr>
          <w:lang w:val="en-GB"/>
        </w:rPr>
        <w:t>a</w:t>
      </w:r>
      <w:r w:rsidR="0008696F">
        <w:rPr>
          <w:lang w:val="en-GB"/>
        </w:rPr>
        <w:t xml:space="preserve"> </w:t>
      </w:r>
      <w:r w:rsidR="004504E6">
        <w:rPr>
          <w:lang w:val="en-GB"/>
        </w:rPr>
        <w:t xml:space="preserve">Contractual </w:t>
      </w:r>
      <w:r w:rsidR="007A1EE9">
        <w:rPr>
          <w:lang w:val="en-GB"/>
        </w:rPr>
        <w:t xml:space="preserve">Nurse, I will be very </w:t>
      </w:r>
      <w:r w:rsidR="004732B7">
        <w:rPr>
          <w:lang w:val="en-GB"/>
        </w:rPr>
        <w:t xml:space="preserve">much grateful </w:t>
      </w:r>
      <w:r w:rsidR="00F61883">
        <w:rPr>
          <w:lang w:val="en-GB"/>
        </w:rPr>
        <w:t>to discuss with you your needs and objectives.</w:t>
      </w:r>
      <w:r w:rsidR="00C2682A">
        <w:rPr>
          <w:lang w:val="en-GB"/>
        </w:rPr>
        <w:t xml:space="preserve"> The </w:t>
      </w:r>
      <w:r w:rsidR="00187DB2">
        <w:rPr>
          <w:lang w:val="en-GB"/>
        </w:rPr>
        <w:t xml:space="preserve">achievements </w:t>
      </w:r>
      <w:r w:rsidR="007553F1">
        <w:rPr>
          <w:lang w:val="en-GB"/>
        </w:rPr>
        <w:t xml:space="preserve">noted, within </w:t>
      </w:r>
      <w:r w:rsidR="00177E33">
        <w:rPr>
          <w:lang w:val="en-GB"/>
        </w:rPr>
        <w:t>the accomp</w:t>
      </w:r>
      <w:r w:rsidR="009F3AF6">
        <w:rPr>
          <w:lang w:val="en-GB"/>
        </w:rPr>
        <w:t xml:space="preserve">anying curriculum vitae, </w:t>
      </w:r>
      <w:proofErr w:type="gramStart"/>
      <w:r w:rsidR="009F3AF6">
        <w:rPr>
          <w:lang w:val="en-GB"/>
        </w:rPr>
        <w:t>is a reflection</w:t>
      </w:r>
      <w:r w:rsidR="00314FDF">
        <w:rPr>
          <w:lang w:val="en-GB"/>
        </w:rPr>
        <w:t xml:space="preserve"> of</w:t>
      </w:r>
      <w:proofErr w:type="gramEnd"/>
      <w:r w:rsidR="00314FDF">
        <w:rPr>
          <w:lang w:val="en-GB"/>
        </w:rPr>
        <w:t xml:space="preserve"> the value and vision I can bring </w:t>
      </w:r>
      <w:r w:rsidR="00042A45">
        <w:rPr>
          <w:lang w:val="en-GB"/>
        </w:rPr>
        <w:t>to your team.</w:t>
      </w:r>
    </w:p>
    <w:p w14:paraId="6D5ED77F" w14:textId="77777777" w:rsidR="00042A45" w:rsidRDefault="00042A45" w:rsidP="00EC5FFA">
      <w:pPr>
        <w:jc w:val="both"/>
        <w:rPr>
          <w:lang w:val="en-GB"/>
        </w:rPr>
      </w:pPr>
    </w:p>
    <w:p w14:paraId="6A7E24AF" w14:textId="77777777" w:rsidR="00042A45" w:rsidRPr="00071F5D" w:rsidRDefault="00042A45" w:rsidP="00EC5FFA">
      <w:pPr>
        <w:jc w:val="both"/>
        <w:rPr>
          <w:b/>
          <w:lang w:val="en-GB"/>
        </w:rPr>
      </w:pPr>
      <w:r>
        <w:rPr>
          <w:lang w:val="en-GB"/>
        </w:rPr>
        <w:t xml:space="preserve">I am health </w:t>
      </w:r>
      <w:r w:rsidR="00862993">
        <w:rPr>
          <w:lang w:val="en-GB"/>
        </w:rPr>
        <w:t>care professional with</w:t>
      </w:r>
      <w:r w:rsidR="00A04775">
        <w:rPr>
          <w:lang w:val="en-GB"/>
        </w:rPr>
        <w:t xml:space="preserve"> a degree in</w:t>
      </w:r>
      <w:r w:rsidR="00573FE2">
        <w:rPr>
          <w:lang w:val="en-GB"/>
        </w:rPr>
        <w:t xml:space="preserve"> </w:t>
      </w:r>
      <w:r w:rsidR="002B719D">
        <w:rPr>
          <w:b/>
          <w:lang w:val="en-GB"/>
        </w:rPr>
        <w:t>Bachelor of Science in Nursing</w:t>
      </w:r>
      <w:r w:rsidR="00573FE2">
        <w:rPr>
          <w:b/>
          <w:lang w:val="en-GB"/>
        </w:rPr>
        <w:t xml:space="preserve"> </w:t>
      </w:r>
      <w:r w:rsidR="00764973">
        <w:rPr>
          <w:lang w:val="en-GB"/>
        </w:rPr>
        <w:t>graduated in Saint Marys</w:t>
      </w:r>
      <w:r w:rsidR="002303A1">
        <w:rPr>
          <w:lang w:val="en-GB"/>
        </w:rPr>
        <w:t xml:space="preserve"> University with extensive academic and practical skills </w:t>
      </w:r>
      <w:r w:rsidR="00B020EA">
        <w:rPr>
          <w:lang w:val="en-GB"/>
        </w:rPr>
        <w:t xml:space="preserve">reputation. A </w:t>
      </w:r>
      <w:r w:rsidR="00B020EA">
        <w:rPr>
          <w:b/>
          <w:lang w:val="en-GB"/>
        </w:rPr>
        <w:t xml:space="preserve">Registered Nurse </w:t>
      </w:r>
      <w:r w:rsidR="00B020EA">
        <w:rPr>
          <w:lang w:val="en-GB"/>
        </w:rPr>
        <w:t>obtained</w:t>
      </w:r>
      <w:r w:rsidR="00265499">
        <w:rPr>
          <w:lang w:val="en-GB"/>
        </w:rPr>
        <w:t xml:space="preserve"> license</w:t>
      </w:r>
      <w:r w:rsidR="004F57FE">
        <w:rPr>
          <w:lang w:val="en-GB"/>
        </w:rPr>
        <w:t xml:space="preserve"> from </w:t>
      </w:r>
      <w:r w:rsidR="00F2450B">
        <w:rPr>
          <w:b/>
          <w:lang w:val="en-GB"/>
        </w:rPr>
        <w:t xml:space="preserve">Professional Regulation Commission </w:t>
      </w:r>
      <w:r w:rsidR="00F2450B">
        <w:rPr>
          <w:lang w:val="en-GB"/>
        </w:rPr>
        <w:t>in the Philippines</w:t>
      </w:r>
      <w:r w:rsidR="00A31E85">
        <w:rPr>
          <w:lang w:val="en-GB"/>
        </w:rPr>
        <w:t xml:space="preserve"> and passed the </w:t>
      </w:r>
      <w:r w:rsidR="00A31E85">
        <w:rPr>
          <w:b/>
          <w:lang w:val="en-GB"/>
        </w:rPr>
        <w:t>Prometric Examination</w:t>
      </w:r>
      <w:r w:rsidR="005375B2">
        <w:rPr>
          <w:b/>
          <w:lang w:val="en-GB"/>
        </w:rPr>
        <w:t xml:space="preserve"> by the Saudi Council for Health Specialties</w:t>
      </w:r>
      <w:r w:rsidR="00A847E3">
        <w:rPr>
          <w:b/>
          <w:lang w:val="en-GB"/>
        </w:rPr>
        <w:t>, Kingdom of Saudi</w:t>
      </w:r>
      <w:r w:rsidR="00960DE6">
        <w:rPr>
          <w:b/>
          <w:lang w:val="en-GB"/>
        </w:rPr>
        <w:t xml:space="preserve"> Arabia. </w:t>
      </w:r>
      <w:r w:rsidR="00960DE6">
        <w:rPr>
          <w:lang w:val="en-GB"/>
        </w:rPr>
        <w:t xml:space="preserve">Gained </w:t>
      </w:r>
      <w:r w:rsidR="00EC5FFA">
        <w:rPr>
          <w:lang w:val="en-GB"/>
        </w:rPr>
        <w:t>experience in</w:t>
      </w:r>
      <w:r w:rsidR="005D55DD">
        <w:rPr>
          <w:lang w:val="en-GB"/>
        </w:rPr>
        <w:t xml:space="preserve"> </w:t>
      </w:r>
      <w:r w:rsidR="005D55DD">
        <w:rPr>
          <w:b/>
          <w:lang w:val="en-GB"/>
        </w:rPr>
        <w:t xml:space="preserve">Emergency-Trauma Department </w:t>
      </w:r>
      <w:r w:rsidR="00C119BA">
        <w:rPr>
          <w:lang w:val="en-GB"/>
        </w:rPr>
        <w:t>at</w:t>
      </w:r>
      <w:r w:rsidR="002F1762">
        <w:rPr>
          <w:lang w:val="en-GB"/>
        </w:rPr>
        <w:t xml:space="preserve"> </w:t>
      </w:r>
      <w:r w:rsidR="002F1762" w:rsidRPr="002F1762">
        <w:rPr>
          <w:b/>
          <w:lang w:val="en-GB"/>
        </w:rPr>
        <w:t>Region 2 Trauma and Medical Centre</w:t>
      </w:r>
      <w:r w:rsidR="002F1762">
        <w:rPr>
          <w:b/>
          <w:lang w:val="en-GB"/>
        </w:rPr>
        <w:t xml:space="preserve"> </w:t>
      </w:r>
      <w:r w:rsidR="002F1762">
        <w:rPr>
          <w:lang w:val="en-GB"/>
        </w:rPr>
        <w:t>(former</w:t>
      </w:r>
      <w:r w:rsidR="00C119BA">
        <w:rPr>
          <w:lang w:val="en-GB"/>
        </w:rPr>
        <w:t xml:space="preserve"> </w:t>
      </w:r>
      <w:r w:rsidR="00C119BA">
        <w:rPr>
          <w:b/>
          <w:lang w:val="en-GB"/>
        </w:rPr>
        <w:t>Veterans Regional Hos</w:t>
      </w:r>
      <w:r w:rsidR="002F1762">
        <w:rPr>
          <w:b/>
          <w:lang w:val="en-GB"/>
        </w:rPr>
        <w:t xml:space="preserve">pital) </w:t>
      </w:r>
      <w:r w:rsidR="00C119BA">
        <w:rPr>
          <w:lang w:val="en-GB"/>
        </w:rPr>
        <w:t xml:space="preserve">having the opportunity to work there for 2 </w:t>
      </w:r>
      <w:r w:rsidR="00843452">
        <w:rPr>
          <w:lang w:val="en-GB"/>
        </w:rPr>
        <w:t>years and 4 months</w:t>
      </w:r>
      <w:r w:rsidR="00EC5FFA">
        <w:rPr>
          <w:lang w:val="en-GB"/>
        </w:rPr>
        <w:t xml:space="preserve"> and</w:t>
      </w:r>
      <w:r w:rsidR="00843452">
        <w:rPr>
          <w:lang w:val="en-GB"/>
        </w:rPr>
        <w:t xml:space="preserve"> substantiate</w:t>
      </w:r>
      <w:r w:rsidR="006A35F1">
        <w:rPr>
          <w:lang w:val="en-GB"/>
        </w:rPr>
        <w:t xml:space="preserve">d an exceptional aptitude in providing nursing care </w:t>
      </w:r>
      <w:r w:rsidR="006B47CB">
        <w:rPr>
          <w:lang w:val="en-GB"/>
        </w:rPr>
        <w:t xml:space="preserve">in various healthcare settings </w:t>
      </w:r>
      <w:r w:rsidR="00480337">
        <w:rPr>
          <w:lang w:val="en-GB"/>
        </w:rPr>
        <w:t xml:space="preserve">in </w:t>
      </w:r>
      <w:r w:rsidR="00CE22C8">
        <w:rPr>
          <w:b/>
          <w:lang w:val="en-GB"/>
        </w:rPr>
        <w:t>Al Kharj Armed Forces Hospi</w:t>
      </w:r>
      <w:r w:rsidR="00FF316B">
        <w:rPr>
          <w:b/>
          <w:lang w:val="en-GB"/>
        </w:rPr>
        <w:t>tals</w:t>
      </w:r>
      <w:r w:rsidR="008047A5">
        <w:rPr>
          <w:b/>
          <w:lang w:val="en-GB"/>
        </w:rPr>
        <w:t xml:space="preserve">, </w:t>
      </w:r>
      <w:r w:rsidR="00071F5D" w:rsidRPr="00071F5D">
        <w:rPr>
          <w:b/>
          <w:lang w:val="en-GB"/>
        </w:rPr>
        <w:t>Al Kharj, Riyadh,</w:t>
      </w:r>
      <w:r w:rsidR="00071F5D">
        <w:rPr>
          <w:lang w:val="en-GB"/>
        </w:rPr>
        <w:t xml:space="preserve"> </w:t>
      </w:r>
      <w:r w:rsidR="00071F5D" w:rsidRPr="00071F5D">
        <w:rPr>
          <w:b/>
          <w:lang w:val="en-GB"/>
        </w:rPr>
        <w:t>Kingdom of Saudi Arabia</w:t>
      </w:r>
      <w:r w:rsidR="00243ECB">
        <w:rPr>
          <w:lang w:val="en-GB"/>
        </w:rPr>
        <w:t xml:space="preserve"> as a Staff Nurse</w:t>
      </w:r>
      <w:r w:rsidR="00154463">
        <w:rPr>
          <w:lang w:val="en-GB"/>
        </w:rPr>
        <w:t xml:space="preserve"> in </w:t>
      </w:r>
      <w:r w:rsidR="00154463">
        <w:rPr>
          <w:b/>
          <w:lang w:val="en-GB"/>
        </w:rPr>
        <w:t xml:space="preserve">Accident </w:t>
      </w:r>
      <w:r w:rsidR="002F1762">
        <w:rPr>
          <w:b/>
          <w:lang w:val="en-GB"/>
        </w:rPr>
        <w:t>and</w:t>
      </w:r>
      <w:r w:rsidR="00154463">
        <w:rPr>
          <w:b/>
          <w:lang w:val="en-GB"/>
        </w:rPr>
        <w:t xml:space="preserve"> Emergency Department</w:t>
      </w:r>
      <w:r w:rsidR="00EC5FFA">
        <w:rPr>
          <w:b/>
          <w:lang w:val="en-GB"/>
        </w:rPr>
        <w:t xml:space="preserve"> </w:t>
      </w:r>
      <w:r w:rsidR="00A5103C">
        <w:rPr>
          <w:lang w:val="en-GB"/>
        </w:rPr>
        <w:t xml:space="preserve">for </w:t>
      </w:r>
      <w:r w:rsidR="00A5103C">
        <w:rPr>
          <w:b/>
          <w:lang w:val="en-GB"/>
        </w:rPr>
        <w:t>5years</w:t>
      </w:r>
      <w:r w:rsidR="00A5103C">
        <w:rPr>
          <w:lang w:val="en-GB"/>
        </w:rPr>
        <w:t xml:space="preserve"> and</w:t>
      </w:r>
      <w:r w:rsidR="00431348">
        <w:rPr>
          <w:lang w:val="en-GB"/>
        </w:rPr>
        <w:t xml:space="preserve"> </w:t>
      </w:r>
      <w:r w:rsidR="00FF7ED9">
        <w:rPr>
          <w:lang w:val="en-GB"/>
        </w:rPr>
        <w:t xml:space="preserve">as of the moment I am  currently employed in </w:t>
      </w:r>
      <w:r w:rsidR="00FF7ED9" w:rsidRPr="00FF7ED9">
        <w:rPr>
          <w:b/>
          <w:lang w:val="en-GB"/>
        </w:rPr>
        <w:t>King Saud University Medical City</w:t>
      </w:r>
      <w:r w:rsidR="00071F5D">
        <w:rPr>
          <w:b/>
          <w:lang w:val="en-GB"/>
        </w:rPr>
        <w:t xml:space="preserve">, Riyadh, Kingdom of Saudi Arabia </w:t>
      </w:r>
      <w:r w:rsidR="00FF7ED9">
        <w:rPr>
          <w:lang w:val="en-GB"/>
        </w:rPr>
        <w:t xml:space="preserve"> from June 19, 2019 to June 7,2020</w:t>
      </w:r>
      <w:r w:rsidR="00071F5D">
        <w:rPr>
          <w:lang w:val="en-GB"/>
        </w:rPr>
        <w:t xml:space="preserve"> and with</w:t>
      </w:r>
      <w:r w:rsidR="00A5103C">
        <w:rPr>
          <w:lang w:val="en-GB"/>
        </w:rPr>
        <w:t xml:space="preserve"> exceptional trainings </w:t>
      </w:r>
      <w:r w:rsidR="00C80AD6">
        <w:rPr>
          <w:lang w:val="en-GB"/>
        </w:rPr>
        <w:t>attained</w:t>
      </w:r>
      <w:r w:rsidR="00FF7ED9">
        <w:rPr>
          <w:lang w:val="en-GB"/>
        </w:rPr>
        <w:t xml:space="preserve">, total of </w:t>
      </w:r>
      <w:r w:rsidR="00FF7ED9" w:rsidRPr="00071F5D">
        <w:rPr>
          <w:b/>
          <w:lang w:val="en-GB"/>
        </w:rPr>
        <w:t xml:space="preserve">8 </w:t>
      </w:r>
      <w:r w:rsidR="006062B7" w:rsidRPr="00071F5D">
        <w:rPr>
          <w:b/>
          <w:lang w:val="en-GB"/>
        </w:rPr>
        <w:t>years</w:t>
      </w:r>
      <w:r w:rsidR="006062B7">
        <w:rPr>
          <w:lang w:val="en-GB"/>
        </w:rPr>
        <w:t xml:space="preserve"> and </w:t>
      </w:r>
      <w:r w:rsidR="006062B7" w:rsidRPr="00071F5D">
        <w:rPr>
          <w:b/>
          <w:lang w:val="en-GB"/>
        </w:rPr>
        <w:t>4</w:t>
      </w:r>
      <w:r w:rsidR="00FF7ED9" w:rsidRPr="00071F5D">
        <w:rPr>
          <w:b/>
          <w:lang w:val="en-GB"/>
        </w:rPr>
        <w:t xml:space="preserve"> </w:t>
      </w:r>
      <w:r w:rsidR="006062B7" w:rsidRPr="00071F5D">
        <w:rPr>
          <w:b/>
          <w:lang w:val="en-GB"/>
        </w:rPr>
        <w:t>months.</w:t>
      </w:r>
    </w:p>
    <w:p w14:paraId="04525007" w14:textId="77777777" w:rsidR="00D021EA" w:rsidRDefault="00D021EA" w:rsidP="00EC5FFA">
      <w:pPr>
        <w:jc w:val="both"/>
        <w:rPr>
          <w:b/>
          <w:lang w:val="en-GB"/>
        </w:rPr>
      </w:pPr>
    </w:p>
    <w:p w14:paraId="64D4D915" w14:textId="77777777" w:rsidR="002E1B15" w:rsidRDefault="002E1B15" w:rsidP="00EC5FFA">
      <w:pPr>
        <w:jc w:val="both"/>
        <w:rPr>
          <w:lang w:val="en-GB"/>
        </w:rPr>
      </w:pPr>
      <w:r>
        <w:rPr>
          <w:lang w:val="en-GB"/>
        </w:rPr>
        <w:t xml:space="preserve">I believe </w:t>
      </w:r>
      <w:r w:rsidR="009251EB">
        <w:rPr>
          <w:lang w:val="en-GB"/>
        </w:rPr>
        <w:t xml:space="preserve">that my expertise could contribute </w:t>
      </w:r>
      <w:r w:rsidR="00976F0E">
        <w:rPr>
          <w:lang w:val="en-GB"/>
        </w:rPr>
        <w:t xml:space="preserve">to </w:t>
      </w:r>
      <w:r w:rsidR="009A646C">
        <w:rPr>
          <w:lang w:val="en-GB"/>
        </w:rPr>
        <w:t>your institution. If your office</w:t>
      </w:r>
      <w:r w:rsidR="00573FE2">
        <w:rPr>
          <w:lang w:val="en-GB"/>
        </w:rPr>
        <w:t xml:space="preserve"> is looking</w:t>
      </w:r>
      <w:r w:rsidR="00E70187">
        <w:rPr>
          <w:lang w:val="en-GB"/>
        </w:rPr>
        <w:t xml:space="preserve"> for a trust</w:t>
      </w:r>
      <w:r w:rsidR="00930DA3">
        <w:rPr>
          <w:lang w:val="en-GB"/>
        </w:rPr>
        <w:t>worthy, results-oriented professional, with a solid performance</w:t>
      </w:r>
      <w:r w:rsidR="00EC5FFA">
        <w:rPr>
          <w:lang w:val="en-GB"/>
        </w:rPr>
        <w:t xml:space="preserve"> </w:t>
      </w:r>
      <w:r w:rsidR="001566C4">
        <w:rPr>
          <w:lang w:val="en-GB"/>
        </w:rPr>
        <w:t xml:space="preserve">track that is willing </w:t>
      </w:r>
      <w:r w:rsidR="007562BD">
        <w:rPr>
          <w:lang w:val="en-GB"/>
        </w:rPr>
        <w:t xml:space="preserve">to assist in the implementation of various health </w:t>
      </w:r>
      <w:r w:rsidR="007B3824">
        <w:rPr>
          <w:lang w:val="en-GB"/>
        </w:rPr>
        <w:t>programs,</w:t>
      </w:r>
      <w:r w:rsidR="00EA2D55">
        <w:rPr>
          <w:lang w:val="en-GB"/>
        </w:rPr>
        <w:t xml:space="preserve"> I would be interested in speaking </w:t>
      </w:r>
      <w:r w:rsidR="003560AB">
        <w:rPr>
          <w:lang w:val="en-GB"/>
        </w:rPr>
        <w:t xml:space="preserve">with you to discuss the value that my </w:t>
      </w:r>
      <w:r w:rsidR="00107307">
        <w:rPr>
          <w:lang w:val="en-GB"/>
        </w:rPr>
        <w:t xml:space="preserve">strengths and experience </w:t>
      </w:r>
      <w:r w:rsidR="00832346">
        <w:rPr>
          <w:lang w:val="en-GB"/>
        </w:rPr>
        <w:t>can bring to your reach.</w:t>
      </w:r>
    </w:p>
    <w:p w14:paraId="5498F1D7" w14:textId="77777777" w:rsidR="00832346" w:rsidRDefault="00832346" w:rsidP="00426284">
      <w:pPr>
        <w:rPr>
          <w:lang w:val="en-GB"/>
        </w:rPr>
      </w:pPr>
    </w:p>
    <w:p w14:paraId="0A829E93" w14:textId="77777777" w:rsidR="00832346" w:rsidRDefault="00832346" w:rsidP="00426284">
      <w:pPr>
        <w:rPr>
          <w:lang w:val="en-GB"/>
        </w:rPr>
      </w:pPr>
    </w:p>
    <w:p w14:paraId="500A1C3B" w14:textId="77777777" w:rsidR="00832346" w:rsidRDefault="00832346" w:rsidP="00426284">
      <w:pPr>
        <w:rPr>
          <w:lang w:val="en-GB"/>
        </w:rPr>
      </w:pPr>
    </w:p>
    <w:p w14:paraId="2EE9F16E" w14:textId="77777777" w:rsidR="00832346" w:rsidRDefault="00832346" w:rsidP="00426284">
      <w:pPr>
        <w:rPr>
          <w:lang w:val="en-GB"/>
        </w:rPr>
      </w:pPr>
    </w:p>
    <w:p w14:paraId="5FDFD550" w14:textId="77777777" w:rsidR="00832346" w:rsidRDefault="00832346" w:rsidP="00426284">
      <w:pPr>
        <w:rPr>
          <w:lang w:val="en-GB"/>
        </w:rPr>
      </w:pPr>
    </w:p>
    <w:p w14:paraId="29073B6D" w14:textId="77777777" w:rsidR="00832346" w:rsidRDefault="00832346" w:rsidP="00426284">
      <w:pPr>
        <w:rPr>
          <w:lang w:val="en-GB"/>
        </w:rPr>
      </w:pPr>
    </w:p>
    <w:p w14:paraId="157F8484" w14:textId="77777777" w:rsidR="00832346" w:rsidRDefault="00832346" w:rsidP="00426284">
      <w:pPr>
        <w:rPr>
          <w:lang w:val="en-GB"/>
        </w:rPr>
      </w:pPr>
      <w:r>
        <w:rPr>
          <w:lang w:val="en-GB"/>
        </w:rPr>
        <w:t>Best Regards,</w:t>
      </w:r>
    </w:p>
    <w:p w14:paraId="580B6D1B" w14:textId="77777777" w:rsidR="00832346" w:rsidRDefault="00832346" w:rsidP="00426284">
      <w:pPr>
        <w:rPr>
          <w:lang w:val="en-GB"/>
        </w:rPr>
      </w:pPr>
    </w:p>
    <w:p w14:paraId="496584A4" w14:textId="77777777" w:rsidR="00832346" w:rsidRDefault="00832346" w:rsidP="00426284">
      <w:pPr>
        <w:rPr>
          <w:lang w:val="en-GB"/>
        </w:rPr>
      </w:pPr>
      <w:r>
        <w:rPr>
          <w:lang w:val="en-GB"/>
        </w:rPr>
        <w:t>Ronielyn Joy</w:t>
      </w:r>
      <w:r w:rsidR="00BA7609">
        <w:rPr>
          <w:lang w:val="en-GB"/>
        </w:rPr>
        <w:t xml:space="preserve"> E. Pablo</w:t>
      </w:r>
    </w:p>
    <w:p w14:paraId="569E6DA1" w14:textId="77777777" w:rsidR="00800223" w:rsidRDefault="00800223" w:rsidP="00426284">
      <w:pPr>
        <w:rPr>
          <w:lang w:val="en-GB"/>
        </w:rPr>
      </w:pPr>
      <w:r>
        <w:rPr>
          <w:lang w:val="en-GB"/>
        </w:rPr>
        <w:t xml:space="preserve">       Applicant</w:t>
      </w:r>
    </w:p>
    <w:p w14:paraId="16E0A277" w14:textId="77777777" w:rsidR="00800223" w:rsidRPr="002E1B15" w:rsidRDefault="00800223" w:rsidP="00426284">
      <w:pPr>
        <w:rPr>
          <w:lang w:val="en-GB"/>
        </w:rPr>
      </w:pPr>
    </w:p>
    <w:p w14:paraId="42C57510" w14:textId="77777777" w:rsidR="00A847E3" w:rsidRPr="00A31E85" w:rsidRDefault="00A847E3" w:rsidP="00426284">
      <w:pPr>
        <w:rPr>
          <w:b/>
          <w:lang w:val="en-GB"/>
        </w:rPr>
      </w:pPr>
    </w:p>
    <w:p w14:paraId="2C28CBBE" w14:textId="77777777" w:rsidR="00042A45" w:rsidRDefault="00042A45" w:rsidP="00426284">
      <w:pPr>
        <w:rPr>
          <w:lang w:val="en-GB"/>
        </w:rPr>
      </w:pPr>
    </w:p>
    <w:p w14:paraId="341D0533" w14:textId="77777777" w:rsidR="009B0AA2" w:rsidRDefault="009B0AA2" w:rsidP="00426284">
      <w:pPr>
        <w:rPr>
          <w:lang w:val="en-GB"/>
        </w:rPr>
      </w:pPr>
    </w:p>
    <w:p w14:paraId="585D52D0" w14:textId="77777777" w:rsidR="009B0AA2" w:rsidRDefault="009B0AA2" w:rsidP="00426284">
      <w:pPr>
        <w:rPr>
          <w:lang w:val="en-GB"/>
        </w:rPr>
      </w:pPr>
    </w:p>
    <w:p w14:paraId="0F3ED4E0" w14:textId="77777777" w:rsidR="00D13CA2" w:rsidRPr="009320AD" w:rsidRDefault="00D13CA2" w:rsidP="00426284">
      <w:pPr>
        <w:rPr>
          <w:lang w:val="en-GB"/>
        </w:rPr>
      </w:pPr>
    </w:p>
    <w:p w14:paraId="78794AA5" w14:textId="77777777" w:rsidR="00A71AAE" w:rsidRPr="00426284" w:rsidRDefault="00A71AAE" w:rsidP="00426284">
      <w:pPr>
        <w:rPr>
          <w:b/>
          <w:lang w:val="en-GB"/>
        </w:rPr>
      </w:pPr>
    </w:p>
    <w:p w14:paraId="6031A1C3" w14:textId="77777777" w:rsidR="00762E84" w:rsidRPr="00762E84" w:rsidRDefault="00762E84" w:rsidP="00762E84">
      <w:pPr>
        <w:rPr>
          <w:b/>
          <w:lang w:val="en-GB"/>
        </w:rPr>
      </w:pPr>
    </w:p>
    <w:sectPr w:rsidR="00762E84" w:rsidRPr="00762E84" w:rsidSect="002C628C">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B25C" w14:textId="77777777" w:rsidR="00C753B7" w:rsidRDefault="00C753B7" w:rsidP="00426F5C">
      <w:r>
        <w:separator/>
      </w:r>
    </w:p>
  </w:endnote>
  <w:endnote w:type="continuationSeparator" w:id="0">
    <w:p w14:paraId="3DB91334" w14:textId="77777777" w:rsidR="00C753B7" w:rsidRDefault="00C753B7" w:rsidP="0042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0717" w14:textId="77777777" w:rsidR="00DE597B" w:rsidRDefault="00DE5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HAnsi"/>
        <w:lang w:val="en-GB"/>
      </w:rPr>
      <w:alias w:val="Company"/>
      <w:id w:val="2795937"/>
      <w:placeholder>
        <w:docPart w:val="1CDDA8060F5E4D6BABDEE78012F84F54"/>
      </w:placeholder>
      <w:dataBinding w:prefixMappings="xmlns:ns0='http://schemas.openxmlformats.org/officeDocument/2006/extended-properties'" w:xpath="/ns0:Properties[1]/ns0:Company[1]" w:storeItemID="{6668398D-A668-4E3E-A5EB-62B293D839F1}"/>
      <w:text/>
    </w:sdtPr>
    <w:sdtContent>
      <w:p w14:paraId="552D637B" w14:textId="77777777" w:rsidR="002C5E25" w:rsidRDefault="002C5E25" w:rsidP="002C5E25">
        <w:pPr>
          <w:pStyle w:val="Footer"/>
          <w:pBdr>
            <w:top w:val="single" w:sz="24" w:space="5" w:color="A5A5A5" w:themeColor="accent3"/>
          </w:pBdr>
          <w:jc w:val="right"/>
          <w:rPr>
            <w:i/>
            <w:iCs/>
            <w:color w:val="8C8C8C" w:themeColor="background1" w:themeShade="8C"/>
          </w:rPr>
        </w:pPr>
        <w:r w:rsidRPr="002C5E25">
          <w:rPr>
            <w:rFonts w:eastAsiaTheme="minorHAnsi"/>
            <w:lang w:val="en-GB"/>
          </w:rPr>
          <w:t xml:space="preserve">#116 Purok Rang-ay, </w:t>
        </w:r>
        <w:proofErr w:type="spellStart"/>
        <w:r w:rsidRPr="002C5E25">
          <w:rPr>
            <w:rFonts w:eastAsiaTheme="minorHAnsi"/>
            <w:lang w:val="en-GB"/>
          </w:rPr>
          <w:t>Pieza</w:t>
        </w:r>
        <w:proofErr w:type="spellEnd"/>
        <w:r w:rsidRPr="002C5E25">
          <w:rPr>
            <w:rFonts w:eastAsiaTheme="minorHAnsi"/>
            <w:lang w:val="en-GB"/>
          </w:rPr>
          <w:t xml:space="preserve">, </w:t>
        </w:r>
        <w:proofErr w:type="spellStart"/>
        <w:r w:rsidRPr="002C5E25">
          <w:rPr>
            <w:rFonts w:eastAsiaTheme="minorHAnsi"/>
            <w:lang w:val="en-GB"/>
          </w:rPr>
          <w:t>Villaverde</w:t>
        </w:r>
        <w:proofErr w:type="spellEnd"/>
        <w:r w:rsidRPr="002C5E25">
          <w:rPr>
            <w:rFonts w:eastAsiaTheme="minorHAnsi"/>
            <w:lang w:val="en-GB"/>
          </w:rPr>
          <w:t xml:space="preserve">, Nueva </w:t>
        </w:r>
        <w:proofErr w:type="spellStart"/>
        <w:proofErr w:type="gramStart"/>
        <w:r w:rsidRPr="002C5E25">
          <w:rPr>
            <w:rFonts w:eastAsiaTheme="minorHAnsi"/>
            <w:lang w:val="en-GB"/>
          </w:rPr>
          <w:t>Vizaya,Philippines</w:t>
        </w:r>
        <w:proofErr w:type="spellEnd"/>
        <w:proofErr w:type="gramEnd"/>
      </w:p>
    </w:sdtContent>
  </w:sdt>
  <w:p w14:paraId="494E4105" w14:textId="77777777" w:rsidR="00CE092C" w:rsidRDefault="00CE0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E87A" w14:textId="77777777" w:rsidR="00DE597B" w:rsidRDefault="00DE5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45667" w14:textId="77777777" w:rsidR="00C753B7" w:rsidRDefault="00C753B7" w:rsidP="00426F5C">
      <w:r>
        <w:separator/>
      </w:r>
    </w:p>
  </w:footnote>
  <w:footnote w:type="continuationSeparator" w:id="0">
    <w:p w14:paraId="55516AA9" w14:textId="77777777" w:rsidR="00C753B7" w:rsidRDefault="00C753B7" w:rsidP="0042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E419" w14:textId="77777777" w:rsidR="00DE597B" w:rsidRDefault="00DE5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08"/>
      <w:gridCol w:w="6318"/>
    </w:tblGrid>
    <w:tr w:rsidR="003448EB" w14:paraId="4EFB691E" w14:textId="77777777" w:rsidTr="003448EB">
      <w:sdt>
        <w:sdtPr>
          <w:rPr>
            <w:color w:val="FFFFFF" w:themeColor="background1"/>
          </w:rPr>
          <w:alias w:val="Date"/>
          <w:id w:val="2795936"/>
          <w:placeholder>
            <w:docPart w:val="36F1BBC6141942FABFE22AE7EA84F8C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500" w:type="pct"/>
              <w:tcBorders>
                <w:bottom w:val="single" w:sz="4" w:space="0" w:color="C45911" w:themeColor="accent2" w:themeShade="BF"/>
              </w:tcBorders>
              <w:shd w:val="clear" w:color="auto" w:fill="C45911" w:themeFill="accent2" w:themeFillShade="BF"/>
            </w:tcPr>
            <w:p w14:paraId="5F02ABDA" w14:textId="77777777" w:rsidR="003448EB" w:rsidRDefault="00B969C6" w:rsidP="003448EB">
              <w:pPr>
                <w:pStyle w:val="Header"/>
                <w:rPr>
                  <w:color w:val="FFFFFF" w:themeColor="background1"/>
                </w:rPr>
              </w:pPr>
              <w:r>
                <w:rPr>
                  <w:color w:val="FFFFFF" w:themeColor="background1"/>
                </w:rPr>
                <w:t>Ronielyn Joy Espiritu</w:t>
              </w:r>
              <w:r w:rsidR="00DE597B">
                <w:rPr>
                  <w:color w:val="FFFFFF" w:themeColor="background1"/>
                </w:rPr>
                <w:t xml:space="preserve"> Pablo</w:t>
              </w:r>
            </w:p>
          </w:tc>
        </w:sdtContent>
      </w:sdt>
      <w:tc>
        <w:tcPr>
          <w:tcW w:w="4000" w:type="pct"/>
          <w:tcBorders>
            <w:bottom w:val="single" w:sz="4" w:space="0" w:color="auto"/>
          </w:tcBorders>
        </w:tcPr>
        <w:p w14:paraId="0487B040" w14:textId="77777777" w:rsidR="003448EB" w:rsidRPr="006A1CC5" w:rsidRDefault="00000000" w:rsidP="003448EB">
          <w:pPr>
            <w:pStyle w:val="Header"/>
            <w:jc w:val="right"/>
            <w:rPr>
              <w:b/>
              <w:bCs/>
              <w:color w:val="7B7B7B" w:themeColor="accent3" w:themeShade="BF"/>
              <w:sz w:val="20"/>
              <w:szCs w:val="20"/>
            </w:rPr>
          </w:pPr>
          <w:hyperlink r:id="rId1" w:history="1">
            <w:r w:rsidR="003448EB" w:rsidRPr="006A1CC5">
              <w:rPr>
                <w:rStyle w:val="Hyperlink"/>
                <w:b/>
                <w:bCs/>
                <w:sz w:val="20"/>
                <w:szCs w:val="20"/>
              </w:rPr>
              <w:t>ronielynjoy_072387@yahoo.com</w:t>
            </w:r>
          </w:hyperlink>
        </w:p>
        <w:p w14:paraId="648149DC" w14:textId="77777777" w:rsidR="003448EB" w:rsidRDefault="00DE597B" w:rsidP="003448EB">
          <w:pPr>
            <w:pStyle w:val="Header"/>
            <w:jc w:val="right"/>
            <w:rPr>
              <w:bCs/>
              <w:color w:val="7B7B7B" w:themeColor="accent3" w:themeShade="BF"/>
              <w:sz w:val="24"/>
              <w:szCs w:val="24"/>
            </w:rPr>
          </w:pPr>
          <w:r>
            <w:rPr>
              <w:b/>
              <w:bCs/>
              <w:color w:val="7B7B7B" w:themeColor="accent3" w:themeShade="BF"/>
              <w:sz w:val="20"/>
              <w:szCs w:val="20"/>
            </w:rPr>
            <w:t>Mobile #: +639279541332</w:t>
          </w:r>
        </w:p>
      </w:tc>
    </w:tr>
  </w:tbl>
  <w:p w14:paraId="1DFC88D4" w14:textId="77777777" w:rsidR="00426F5C" w:rsidRPr="009109C5" w:rsidRDefault="00426F5C">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A0E6" w14:textId="77777777" w:rsidR="00DE597B" w:rsidRDefault="00DE5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DBB"/>
    <w:multiLevelType w:val="hybridMultilevel"/>
    <w:tmpl w:val="D9566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F4C8B"/>
    <w:multiLevelType w:val="hybridMultilevel"/>
    <w:tmpl w:val="51D4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2356B"/>
    <w:multiLevelType w:val="hybridMultilevel"/>
    <w:tmpl w:val="0690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66D7"/>
    <w:multiLevelType w:val="hybridMultilevel"/>
    <w:tmpl w:val="39B4FB4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C8A0FFD"/>
    <w:multiLevelType w:val="hybridMultilevel"/>
    <w:tmpl w:val="2B96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D412E"/>
    <w:multiLevelType w:val="hybridMultilevel"/>
    <w:tmpl w:val="A3CC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36FC0"/>
    <w:multiLevelType w:val="hybridMultilevel"/>
    <w:tmpl w:val="DC0E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11978"/>
    <w:multiLevelType w:val="hybridMultilevel"/>
    <w:tmpl w:val="9648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52A21"/>
    <w:multiLevelType w:val="hybridMultilevel"/>
    <w:tmpl w:val="FEF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90131"/>
    <w:multiLevelType w:val="hybridMultilevel"/>
    <w:tmpl w:val="B6BCF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2C2B1B"/>
    <w:multiLevelType w:val="hybridMultilevel"/>
    <w:tmpl w:val="A48E85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4E9165C9"/>
    <w:multiLevelType w:val="hybridMultilevel"/>
    <w:tmpl w:val="4D04F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5D7365"/>
    <w:multiLevelType w:val="hybridMultilevel"/>
    <w:tmpl w:val="831C3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546F4E"/>
    <w:multiLevelType w:val="hybridMultilevel"/>
    <w:tmpl w:val="97C026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2801585"/>
    <w:multiLevelType w:val="hybridMultilevel"/>
    <w:tmpl w:val="6484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87EC7"/>
    <w:multiLevelType w:val="hybridMultilevel"/>
    <w:tmpl w:val="6E2A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80856"/>
    <w:multiLevelType w:val="hybridMultilevel"/>
    <w:tmpl w:val="117A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FB0160"/>
    <w:multiLevelType w:val="hybridMultilevel"/>
    <w:tmpl w:val="D750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12C02"/>
    <w:multiLevelType w:val="hybridMultilevel"/>
    <w:tmpl w:val="FA787B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7ED21F40"/>
    <w:multiLevelType w:val="hybridMultilevel"/>
    <w:tmpl w:val="3020C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6205029">
    <w:abstractNumId w:val="16"/>
  </w:num>
  <w:num w:numId="2" w16cid:durableId="1576550756">
    <w:abstractNumId w:val="4"/>
  </w:num>
  <w:num w:numId="3" w16cid:durableId="147521828">
    <w:abstractNumId w:val="17"/>
  </w:num>
  <w:num w:numId="4" w16cid:durableId="273289169">
    <w:abstractNumId w:val="9"/>
  </w:num>
  <w:num w:numId="5" w16cid:durableId="1309242295">
    <w:abstractNumId w:val="13"/>
  </w:num>
  <w:num w:numId="6" w16cid:durableId="1363096100">
    <w:abstractNumId w:val="11"/>
  </w:num>
  <w:num w:numId="7" w16cid:durableId="1131561025">
    <w:abstractNumId w:val="12"/>
  </w:num>
  <w:num w:numId="8" w16cid:durableId="1765104865">
    <w:abstractNumId w:val="5"/>
  </w:num>
  <w:num w:numId="9" w16cid:durableId="322396214">
    <w:abstractNumId w:val="1"/>
  </w:num>
  <w:num w:numId="10" w16cid:durableId="556480761">
    <w:abstractNumId w:val="2"/>
  </w:num>
  <w:num w:numId="11" w16cid:durableId="2138836801">
    <w:abstractNumId w:val="14"/>
  </w:num>
  <w:num w:numId="12" w16cid:durableId="1329822808">
    <w:abstractNumId w:val="6"/>
  </w:num>
  <w:num w:numId="13" w16cid:durableId="645474981">
    <w:abstractNumId w:val="19"/>
  </w:num>
  <w:num w:numId="14" w16cid:durableId="994652404">
    <w:abstractNumId w:val="7"/>
  </w:num>
  <w:num w:numId="15" w16cid:durableId="902370433">
    <w:abstractNumId w:val="0"/>
  </w:num>
  <w:num w:numId="16" w16cid:durableId="618099766">
    <w:abstractNumId w:val="15"/>
  </w:num>
  <w:num w:numId="17" w16cid:durableId="565608345">
    <w:abstractNumId w:val="8"/>
  </w:num>
  <w:num w:numId="18" w16cid:durableId="2013559732">
    <w:abstractNumId w:val="3"/>
  </w:num>
  <w:num w:numId="19" w16cid:durableId="2145614509">
    <w:abstractNumId w:val="18"/>
  </w:num>
  <w:num w:numId="20" w16cid:durableId="1845170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PH" w:vendorID="64" w:dllVersion="6" w:nlCheck="1" w:checkStyle="0"/>
  <w:activeWritingStyle w:appName="MSWord" w:lang="en-GB" w:vendorID="64" w:dllVersion="0" w:nlCheck="1" w:checkStyle="0"/>
  <w:activeWritingStyle w:appName="MSWord" w:lang="en-PH"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D5"/>
    <w:rsid w:val="00017040"/>
    <w:rsid w:val="00021BF7"/>
    <w:rsid w:val="00042A45"/>
    <w:rsid w:val="00053F0A"/>
    <w:rsid w:val="00056562"/>
    <w:rsid w:val="00067B57"/>
    <w:rsid w:val="000703C3"/>
    <w:rsid w:val="00071F5D"/>
    <w:rsid w:val="00073E4D"/>
    <w:rsid w:val="0007513B"/>
    <w:rsid w:val="00082D97"/>
    <w:rsid w:val="0008696F"/>
    <w:rsid w:val="00092174"/>
    <w:rsid w:val="000A5E0A"/>
    <w:rsid w:val="000B2917"/>
    <w:rsid w:val="000C7F1C"/>
    <w:rsid w:val="000F2F3B"/>
    <w:rsid w:val="00104A5B"/>
    <w:rsid w:val="00106CCC"/>
    <w:rsid w:val="00107307"/>
    <w:rsid w:val="00111B4A"/>
    <w:rsid w:val="00116421"/>
    <w:rsid w:val="0011702C"/>
    <w:rsid w:val="001205EC"/>
    <w:rsid w:val="001247A2"/>
    <w:rsid w:val="00124D16"/>
    <w:rsid w:val="001271CB"/>
    <w:rsid w:val="00127D1B"/>
    <w:rsid w:val="00130950"/>
    <w:rsid w:val="00130EEB"/>
    <w:rsid w:val="00152F3D"/>
    <w:rsid w:val="00154463"/>
    <w:rsid w:val="001566C4"/>
    <w:rsid w:val="0016169E"/>
    <w:rsid w:val="00166F75"/>
    <w:rsid w:val="00177E33"/>
    <w:rsid w:val="0018050B"/>
    <w:rsid w:val="00180FEE"/>
    <w:rsid w:val="00187DB2"/>
    <w:rsid w:val="00190A62"/>
    <w:rsid w:val="0019652F"/>
    <w:rsid w:val="00197739"/>
    <w:rsid w:val="001B41A1"/>
    <w:rsid w:val="001C0459"/>
    <w:rsid w:val="001C1A21"/>
    <w:rsid w:val="001C3895"/>
    <w:rsid w:val="001C580A"/>
    <w:rsid w:val="001C6A78"/>
    <w:rsid w:val="001C7162"/>
    <w:rsid w:val="001D328C"/>
    <w:rsid w:val="001E1971"/>
    <w:rsid w:val="001E4B04"/>
    <w:rsid w:val="001F4DA2"/>
    <w:rsid w:val="001F54C3"/>
    <w:rsid w:val="002055F4"/>
    <w:rsid w:val="00207B24"/>
    <w:rsid w:val="002112B5"/>
    <w:rsid w:val="0021362A"/>
    <w:rsid w:val="002139A4"/>
    <w:rsid w:val="00216B60"/>
    <w:rsid w:val="00226AFB"/>
    <w:rsid w:val="002279C4"/>
    <w:rsid w:val="002303A1"/>
    <w:rsid w:val="00243ECB"/>
    <w:rsid w:val="0025528C"/>
    <w:rsid w:val="002635F3"/>
    <w:rsid w:val="00264792"/>
    <w:rsid w:val="00265499"/>
    <w:rsid w:val="00273E3E"/>
    <w:rsid w:val="0027780A"/>
    <w:rsid w:val="00277FAE"/>
    <w:rsid w:val="00284E0D"/>
    <w:rsid w:val="00293F33"/>
    <w:rsid w:val="002A0697"/>
    <w:rsid w:val="002A3DDC"/>
    <w:rsid w:val="002A52E4"/>
    <w:rsid w:val="002A5A62"/>
    <w:rsid w:val="002A6940"/>
    <w:rsid w:val="002A732D"/>
    <w:rsid w:val="002B719D"/>
    <w:rsid w:val="002C4E11"/>
    <w:rsid w:val="002C5E25"/>
    <w:rsid w:val="002C628C"/>
    <w:rsid w:val="002E1B15"/>
    <w:rsid w:val="002E3634"/>
    <w:rsid w:val="002F1237"/>
    <w:rsid w:val="002F1762"/>
    <w:rsid w:val="003019DE"/>
    <w:rsid w:val="00313D54"/>
    <w:rsid w:val="00314FDF"/>
    <w:rsid w:val="00324800"/>
    <w:rsid w:val="00331815"/>
    <w:rsid w:val="00333717"/>
    <w:rsid w:val="003434ED"/>
    <w:rsid w:val="003448EB"/>
    <w:rsid w:val="00352D79"/>
    <w:rsid w:val="003560AB"/>
    <w:rsid w:val="00365AFA"/>
    <w:rsid w:val="00370A82"/>
    <w:rsid w:val="003710E0"/>
    <w:rsid w:val="00371100"/>
    <w:rsid w:val="00372470"/>
    <w:rsid w:val="0038396B"/>
    <w:rsid w:val="003912EB"/>
    <w:rsid w:val="003A4C00"/>
    <w:rsid w:val="003A5716"/>
    <w:rsid w:val="003B4E1E"/>
    <w:rsid w:val="003B59AC"/>
    <w:rsid w:val="003D1FA1"/>
    <w:rsid w:val="003E513F"/>
    <w:rsid w:val="003F08E2"/>
    <w:rsid w:val="003F0C4D"/>
    <w:rsid w:val="003F504F"/>
    <w:rsid w:val="003F529B"/>
    <w:rsid w:val="00402913"/>
    <w:rsid w:val="00406A67"/>
    <w:rsid w:val="004115C1"/>
    <w:rsid w:val="00414FBA"/>
    <w:rsid w:val="00424424"/>
    <w:rsid w:val="00424BBB"/>
    <w:rsid w:val="00426284"/>
    <w:rsid w:val="00426824"/>
    <w:rsid w:val="00426F5C"/>
    <w:rsid w:val="00431348"/>
    <w:rsid w:val="004328D1"/>
    <w:rsid w:val="00436FA4"/>
    <w:rsid w:val="004407E2"/>
    <w:rsid w:val="00441F07"/>
    <w:rsid w:val="004504E6"/>
    <w:rsid w:val="004516BB"/>
    <w:rsid w:val="004517F8"/>
    <w:rsid w:val="00454BED"/>
    <w:rsid w:val="004616C9"/>
    <w:rsid w:val="0046274E"/>
    <w:rsid w:val="00465045"/>
    <w:rsid w:val="00470ADC"/>
    <w:rsid w:val="004716F8"/>
    <w:rsid w:val="004728C1"/>
    <w:rsid w:val="004732B7"/>
    <w:rsid w:val="00480337"/>
    <w:rsid w:val="004805D7"/>
    <w:rsid w:val="00485307"/>
    <w:rsid w:val="004868E4"/>
    <w:rsid w:val="0049409D"/>
    <w:rsid w:val="004A0627"/>
    <w:rsid w:val="004C065A"/>
    <w:rsid w:val="004C3373"/>
    <w:rsid w:val="004E15A9"/>
    <w:rsid w:val="004E7F2E"/>
    <w:rsid w:val="004F1AD4"/>
    <w:rsid w:val="004F406D"/>
    <w:rsid w:val="004F57FE"/>
    <w:rsid w:val="004F7FEB"/>
    <w:rsid w:val="00512C7D"/>
    <w:rsid w:val="00516D76"/>
    <w:rsid w:val="005176EE"/>
    <w:rsid w:val="005268F8"/>
    <w:rsid w:val="00531E37"/>
    <w:rsid w:val="00536CD9"/>
    <w:rsid w:val="005375B2"/>
    <w:rsid w:val="00540400"/>
    <w:rsid w:val="005463C8"/>
    <w:rsid w:val="00561736"/>
    <w:rsid w:val="00566137"/>
    <w:rsid w:val="00573FE2"/>
    <w:rsid w:val="00582533"/>
    <w:rsid w:val="00584E17"/>
    <w:rsid w:val="00593FDF"/>
    <w:rsid w:val="005C451D"/>
    <w:rsid w:val="005C5D1A"/>
    <w:rsid w:val="005D2B73"/>
    <w:rsid w:val="005D4404"/>
    <w:rsid w:val="005D4664"/>
    <w:rsid w:val="005D55DD"/>
    <w:rsid w:val="005E4622"/>
    <w:rsid w:val="005F09AB"/>
    <w:rsid w:val="005F23F0"/>
    <w:rsid w:val="00603FD8"/>
    <w:rsid w:val="006062B7"/>
    <w:rsid w:val="0062004F"/>
    <w:rsid w:val="0063162B"/>
    <w:rsid w:val="0067218B"/>
    <w:rsid w:val="00672520"/>
    <w:rsid w:val="006733A0"/>
    <w:rsid w:val="006843C2"/>
    <w:rsid w:val="00685B75"/>
    <w:rsid w:val="00686A3B"/>
    <w:rsid w:val="00692AAA"/>
    <w:rsid w:val="00695600"/>
    <w:rsid w:val="00696F67"/>
    <w:rsid w:val="006A35F1"/>
    <w:rsid w:val="006B47CB"/>
    <w:rsid w:val="006B491D"/>
    <w:rsid w:val="006C02C2"/>
    <w:rsid w:val="006C2634"/>
    <w:rsid w:val="006D01BA"/>
    <w:rsid w:val="006D0611"/>
    <w:rsid w:val="006D3DBC"/>
    <w:rsid w:val="006F262E"/>
    <w:rsid w:val="006F656E"/>
    <w:rsid w:val="006F7221"/>
    <w:rsid w:val="00700523"/>
    <w:rsid w:val="00706453"/>
    <w:rsid w:val="00714FA8"/>
    <w:rsid w:val="00715A26"/>
    <w:rsid w:val="00720EBE"/>
    <w:rsid w:val="007211DA"/>
    <w:rsid w:val="00725CE0"/>
    <w:rsid w:val="00741F0C"/>
    <w:rsid w:val="0074367B"/>
    <w:rsid w:val="00744278"/>
    <w:rsid w:val="007458E2"/>
    <w:rsid w:val="0074607D"/>
    <w:rsid w:val="007553F1"/>
    <w:rsid w:val="00755890"/>
    <w:rsid w:val="00755A76"/>
    <w:rsid w:val="007562BD"/>
    <w:rsid w:val="00762E84"/>
    <w:rsid w:val="00764973"/>
    <w:rsid w:val="0077005A"/>
    <w:rsid w:val="00773019"/>
    <w:rsid w:val="007772C4"/>
    <w:rsid w:val="007779D3"/>
    <w:rsid w:val="00780C8E"/>
    <w:rsid w:val="007901B0"/>
    <w:rsid w:val="007914AE"/>
    <w:rsid w:val="007925D1"/>
    <w:rsid w:val="007A1EE9"/>
    <w:rsid w:val="007B23CE"/>
    <w:rsid w:val="007B3824"/>
    <w:rsid w:val="007D3269"/>
    <w:rsid w:val="007D36C9"/>
    <w:rsid w:val="007D6E1E"/>
    <w:rsid w:val="007E050F"/>
    <w:rsid w:val="007E1422"/>
    <w:rsid w:val="007F0EDF"/>
    <w:rsid w:val="00800223"/>
    <w:rsid w:val="008047A5"/>
    <w:rsid w:val="008050FE"/>
    <w:rsid w:val="0080526F"/>
    <w:rsid w:val="00805E71"/>
    <w:rsid w:val="008154D1"/>
    <w:rsid w:val="008156F8"/>
    <w:rsid w:val="008168CB"/>
    <w:rsid w:val="00817388"/>
    <w:rsid w:val="008275A6"/>
    <w:rsid w:val="00832346"/>
    <w:rsid w:val="00836B89"/>
    <w:rsid w:val="0084001A"/>
    <w:rsid w:val="00843452"/>
    <w:rsid w:val="008477F2"/>
    <w:rsid w:val="00862993"/>
    <w:rsid w:val="00867CDA"/>
    <w:rsid w:val="00874E3E"/>
    <w:rsid w:val="00886F3C"/>
    <w:rsid w:val="00896192"/>
    <w:rsid w:val="008C05DD"/>
    <w:rsid w:val="008C5D8F"/>
    <w:rsid w:val="008D7350"/>
    <w:rsid w:val="008D7BE9"/>
    <w:rsid w:val="008E03F6"/>
    <w:rsid w:val="008E0E4F"/>
    <w:rsid w:val="008F2C6B"/>
    <w:rsid w:val="008F6085"/>
    <w:rsid w:val="009050C8"/>
    <w:rsid w:val="00907F17"/>
    <w:rsid w:val="009109C5"/>
    <w:rsid w:val="00914E91"/>
    <w:rsid w:val="00924158"/>
    <w:rsid w:val="00925112"/>
    <w:rsid w:val="009251EB"/>
    <w:rsid w:val="00930DA3"/>
    <w:rsid w:val="009320AD"/>
    <w:rsid w:val="0093210D"/>
    <w:rsid w:val="00933034"/>
    <w:rsid w:val="00942AE8"/>
    <w:rsid w:val="00943D85"/>
    <w:rsid w:val="009477AD"/>
    <w:rsid w:val="009505E5"/>
    <w:rsid w:val="00952276"/>
    <w:rsid w:val="00960DE6"/>
    <w:rsid w:val="00965533"/>
    <w:rsid w:val="009714E6"/>
    <w:rsid w:val="00973396"/>
    <w:rsid w:val="00976F0E"/>
    <w:rsid w:val="0098051C"/>
    <w:rsid w:val="00984D81"/>
    <w:rsid w:val="00992C4A"/>
    <w:rsid w:val="009A2543"/>
    <w:rsid w:val="009A646C"/>
    <w:rsid w:val="009B0AA2"/>
    <w:rsid w:val="009C4CDC"/>
    <w:rsid w:val="009D5515"/>
    <w:rsid w:val="009F13C9"/>
    <w:rsid w:val="009F3AF6"/>
    <w:rsid w:val="009F403C"/>
    <w:rsid w:val="009F634F"/>
    <w:rsid w:val="00A01168"/>
    <w:rsid w:val="00A04775"/>
    <w:rsid w:val="00A15248"/>
    <w:rsid w:val="00A20FCB"/>
    <w:rsid w:val="00A253E2"/>
    <w:rsid w:val="00A26026"/>
    <w:rsid w:val="00A31E85"/>
    <w:rsid w:val="00A357D0"/>
    <w:rsid w:val="00A35DB2"/>
    <w:rsid w:val="00A41BBA"/>
    <w:rsid w:val="00A5103C"/>
    <w:rsid w:val="00A51A24"/>
    <w:rsid w:val="00A5250B"/>
    <w:rsid w:val="00A6049D"/>
    <w:rsid w:val="00A638C4"/>
    <w:rsid w:val="00A71AAE"/>
    <w:rsid w:val="00A77C04"/>
    <w:rsid w:val="00A81F7A"/>
    <w:rsid w:val="00A8342E"/>
    <w:rsid w:val="00A847E3"/>
    <w:rsid w:val="00A84A3B"/>
    <w:rsid w:val="00A859E1"/>
    <w:rsid w:val="00AB0B3C"/>
    <w:rsid w:val="00AC271D"/>
    <w:rsid w:val="00AC3872"/>
    <w:rsid w:val="00AD367E"/>
    <w:rsid w:val="00AD5166"/>
    <w:rsid w:val="00AE2DD6"/>
    <w:rsid w:val="00AE5C73"/>
    <w:rsid w:val="00AF001A"/>
    <w:rsid w:val="00AF1D00"/>
    <w:rsid w:val="00AF32C5"/>
    <w:rsid w:val="00AF4AC0"/>
    <w:rsid w:val="00B00323"/>
    <w:rsid w:val="00B015D7"/>
    <w:rsid w:val="00B020EA"/>
    <w:rsid w:val="00B14192"/>
    <w:rsid w:val="00B15C56"/>
    <w:rsid w:val="00B22951"/>
    <w:rsid w:val="00B27BE9"/>
    <w:rsid w:val="00B330D0"/>
    <w:rsid w:val="00B3623A"/>
    <w:rsid w:val="00B371FE"/>
    <w:rsid w:val="00B4658C"/>
    <w:rsid w:val="00B517D5"/>
    <w:rsid w:val="00B5508B"/>
    <w:rsid w:val="00B575D6"/>
    <w:rsid w:val="00B6412D"/>
    <w:rsid w:val="00B65DDD"/>
    <w:rsid w:val="00B73D26"/>
    <w:rsid w:val="00B8090F"/>
    <w:rsid w:val="00B81881"/>
    <w:rsid w:val="00B927B9"/>
    <w:rsid w:val="00B96515"/>
    <w:rsid w:val="00B969C6"/>
    <w:rsid w:val="00BA40DE"/>
    <w:rsid w:val="00BA7609"/>
    <w:rsid w:val="00BB4E31"/>
    <w:rsid w:val="00BC42AB"/>
    <w:rsid w:val="00BD021A"/>
    <w:rsid w:val="00BD7856"/>
    <w:rsid w:val="00BE11F8"/>
    <w:rsid w:val="00BE5072"/>
    <w:rsid w:val="00BF0CE2"/>
    <w:rsid w:val="00BF1B37"/>
    <w:rsid w:val="00BF3B77"/>
    <w:rsid w:val="00C045D6"/>
    <w:rsid w:val="00C119BA"/>
    <w:rsid w:val="00C22912"/>
    <w:rsid w:val="00C24B38"/>
    <w:rsid w:val="00C2682A"/>
    <w:rsid w:val="00C33BCA"/>
    <w:rsid w:val="00C43DE1"/>
    <w:rsid w:val="00C44BC7"/>
    <w:rsid w:val="00C611D2"/>
    <w:rsid w:val="00C753B7"/>
    <w:rsid w:val="00C75471"/>
    <w:rsid w:val="00C75F43"/>
    <w:rsid w:val="00C766D6"/>
    <w:rsid w:val="00C80AD6"/>
    <w:rsid w:val="00C90CA4"/>
    <w:rsid w:val="00C91976"/>
    <w:rsid w:val="00C94C69"/>
    <w:rsid w:val="00C9560A"/>
    <w:rsid w:val="00CA0D10"/>
    <w:rsid w:val="00CA106A"/>
    <w:rsid w:val="00CA2AF7"/>
    <w:rsid w:val="00CA516B"/>
    <w:rsid w:val="00CA6932"/>
    <w:rsid w:val="00CB4A0E"/>
    <w:rsid w:val="00CC4C39"/>
    <w:rsid w:val="00CC62CA"/>
    <w:rsid w:val="00CD126C"/>
    <w:rsid w:val="00CD617D"/>
    <w:rsid w:val="00CE092C"/>
    <w:rsid w:val="00CE2280"/>
    <w:rsid w:val="00CE22C8"/>
    <w:rsid w:val="00CE62C4"/>
    <w:rsid w:val="00CE638E"/>
    <w:rsid w:val="00CF10DB"/>
    <w:rsid w:val="00CF7D23"/>
    <w:rsid w:val="00D021EA"/>
    <w:rsid w:val="00D058DC"/>
    <w:rsid w:val="00D13CA2"/>
    <w:rsid w:val="00D20497"/>
    <w:rsid w:val="00D232A0"/>
    <w:rsid w:val="00D37EA1"/>
    <w:rsid w:val="00D412CD"/>
    <w:rsid w:val="00D47707"/>
    <w:rsid w:val="00D53984"/>
    <w:rsid w:val="00D54AD3"/>
    <w:rsid w:val="00D57452"/>
    <w:rsid w:val="00D60296"/>
    <w:rsid w:val="00D604BB"/>
    <w:rsid w:val="00D62F3A"/>
    <w:rsid w:val="00D734AC"/>
    <w:rsid w:val="00D81329"/>
    <w:rsid w:val="00D82393"/>
    <w:rsid w:val="00D8594A"/>
    <w:rsid w:val="00D90DEB"/>
    <w:rsid w:val="00D95FEC"/>
    <w:rsid w:val="00D964CB"/>
    <w:rsid w:val="00D96C89"/>
    <w:rsid w:val="00DA6FF1"/>
    <w:rsid w:val="00DB2BC2"/>
    <w:rsid w:val="00DB52FA"/>
    <w:rsid w:val="00DB598C"/>
    <w:rsid w:val="00DD04F1"/>
    <w:rsid w:val="00DE4BAE"/>
    <w:rsid w:val="00DE4C20"/>
    <w:rsid w:val="00DE597B"/>
    <w:rsid w:val="00DE6DF5"/>
    <w:rsid w:val="00DF300C"/>
    <w:rsid w:val="00DF42AF"/>
    <w:rsid w:val="00E06EC3"/>
    <w:rsid w:val="00E2216C"/>
    <w:rsid w:val="00E23C10"/>
    <w:rsid w:val="00E30295"/>
    <w:rsid w:val="00E364AF"/>
    <w:rsid w:val="00E365A0"/>
    <w:rsid w:val="00E3780C"/>
    <w:rsid w:val="00E44A66"/>
    <w:rsid w:val="00E62C8B"/>
    <w:rsid w:val="00E63AF0"/>
    <w:rsid w:val="00E70187"/>
    <w:rsid w:val="00E74E26"/>
    <w:rsid w:val="00E7610C"/>
    <w:rsid w:val="00E82C10"/>
    <w:rsid w:val="00E95D47"/>
    <w:rsid w:val="00EA0627"/>
    <w:rsid w:val="00EA2D55"/>
    <w:rsid w:val="00EA4629"/>
    <w:rsid w:val="00EA78F0"/>
    <w:rsid w:val="00EB3380"/>
    <w:rsid w:val="00EB34A0"/>
    <w:rsid w:val="00EB5005"/>
    <w:rsid w:val="00EB6DBB"/>
    <w:rsid w:val="00EC46AD"/>
    <w:rsid w:val="00EC4C7B"/>
    <w:rsid w:val="00EC5FFA"/>
    <w:rsid w:val="00EC7FFC"/>
    <w:rsid w:val="00ED3ED3"/>
    <w:rsid w:val="00EE56E4"/>
    <w:rsid w:val="00EF1D12"/>
    <w:rsid w:val="00EF5A71"/>
    <w:rsid w:val="00F142CA"/>
    <w:rsid w:val="00F1588B"/>
    <w:rsid w:val="00F2432F"/>
    <w:rsid w:val="00F2450B"/>
    <w:rsid w:val="00F30E2A"/>
    <w:rsid w:val="00F30E7B"/>
    <w:rsid w:val="00F32C45"/>
    <w:rsid w:val="00F40A25"/>
    <w:rsid w:val="00F44CE1"/>
    <w:rsid w:val="00F53371"/>
    <w:rsid w:val="00F61883"/>
    <w:rsid w:val="00F62223"/>
    <w:rsid w:val="00F87CBD"/>
    <w:rsid w:val="00F92029"/>
    <w:rsid w:val="00FA4EFB"/>
    <w:rsid w:val="00FA657B"/>
    <w:rsid w:val="00FB24F2"/>
    <w:rsid w:val="00FB36CB"/>
    <w:rsid w:val="00FB391E"/>
    <w:rsid w:val="00FC160B"/>
    <w:rsid w:val="00FC500B"/>
    <w:rsid w:val="00FC612D"/>
    <w:rsid w:val="00FD213E"/>
    <w:rsid w:val="00FD711B"/>
    <w:rsid w:val="00FE0570"/>
    <w:rsid w:val="00FE1358"/>
    <w:rsid w:val="00FE4FD9"/>
    <w:rsid w:val="00FF316B"/>
    <w:rsid w:val="00FF3264"/>
    <w:rsid w:val="00FF7E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1BBA8"/>
  <w15:docId w15:val="{31C045E5-3BED-4152-AC75-AD2AEC13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7AD"/>
    <w:pPr>
      <w:ind w:left="720"/>
      <w:contextualSpacing/>
    </w:pPr>
  </w:style>
  <w:style w:type="character" w:styleId="Hyperlink">
    <w:name w:val="Hyperlink"/>
    <w:basedOn w:val="DefaultParagraphFont"/>
    <w:uiPriority w:val="99"/>
    <w:unhideWhenUsed/>
    <w:rsid w:val="001B41A1"/>
    <w:rPr>
      <w:color w:val="0563C1" w:themeColor="hyperlink"/>
      <w:u w:val="single"/>
    </w:rPr>
  </w:style>
  <w:style w:type="character" w:customStyle="1" w:styleId="UnresolvedMention1">
    <w:name w:val="Unresolved Mention1"/>
    <w:basedOn w:val="DefaultParagraphFont"/>
    <w:uiPriority w:val="99"/>
    <w:semiHidden/>
    <w:unhideWhenUsed/>
    <w:rsid w:val="001B41A1"/>
    <w:rPr>
      <w:color w:val="605E5C"/>
      <w:shd w:val="clear" w:color="auto" w:fill="E1DFDD"/>
    </w:rPr>
  </w:style>
  <w:style w:type="paragraph" w:styleId="Header">
    <w:name w:val="header"/>
    <w:basedOn w:val="Normal"/>
    <w:link w:val="HeaderChar"/>
    <w:uiPriority w:val="99"/>
    <w:unhideWhenUsed/>
    <w:rsid w:val="00426F5C"/>
    <w:pPr>
      <w:tabs>
        <w:tab w:val="center" w:pos="4680"/>
        <w:tab w:val="right" w:pos="9360"/>
      </w:tabs>
    </w:pPr>
  </w:style>
  <w:style w:type="character" w:customStyle="1" w:styleId="HeaderChar">
    <w:name w:val="Header Char"/>
    <w:basedOn w:val="DefaultParagraphFont"/>
    <w:link w:val="Header"/>
    <w:uiPriority w:val="99"/>
    <w:rsid w:val="00426F5C"/>
  </w:style>
  <w:style w:type="paragraph" w:styleId="Footer">
    <w:name w:val="footer"/>
    <w:basedOn w:val="Normal"/>
    <w:link w:val="FooterChar"/>
    <w:uiPriority w:val="99"/>
    <w:unhideWhenUsed/>
    <w:rsid w:val="00426F5C"/>
    <w:pPr>
      <w:tabs>
        <w:tab w:val="center" w:pos="4680"/>
        <w:tab w:val="right" w:pos="9360"/>
      </w:tabs>
    </w:pPr>
  </w:style>
  <w:style w:type="character" w:customStyle="1" w:styleId="FooterChar">
    <w:name w:val="Footer Char"/>
    <w:basedOn w:val="DefaultParagraphFont"/>
    <w:link w:val="Footer"/>
    <w:uiPriority w:val="99"/>
    <w:rsid w:val="00426F5C"/>
  </w:style>
  <w:style w:type="paragraph" w:styleId="BalloonText">
    <w:name w:val="Balloon Text"/>
    <w:basedOn w:val="Normal"/>
    <w:link w:val="BalloonTextChar"/>
    <w:uiPriority w:val="99"/>
    <w:semiHidden/>
    <w:unhideWhenUsed/>
    <w:rsid w:val="00CE092C"/>
    <w:rPr>
      <w:rFonts w:ascii="Tahoma" w:hAnsi="Tahoma" w:cs="Tahoma"/>
      <w:sz w:val="16"/>
      <w:szCs w:val="16"/>
    </w:rPr>
  </w:style>
  <w:style w:type="character" w:customStyle="1" w:styleId="BalloonTextChar">
    <w:name w:val="Balloon Text Char"/>
    <w:basedOn w:val="DefaultParagraphFont"/>
    <w:link w:val="BalloonText"/>
    <w:uiPriority w:val="99"/>
    <w:semiHidden/>
    <w:rsid w:val="00CE0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eteransregionalhospital@yaho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thomas@mc.med.s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dedios@ksu.edu.s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ronielynjoy_072387@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wnloads\CV%20roni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1BBC6141942FABFE22AE7EA84F8C1"/>
        <w:category>
          <w:name w:val="General"/>
          <w:gallery w:val="placeholder"/>
        </w:category>
        <w:types>
          <w:type w:val="bbPlcHdr"/>
        </w:types>
        <w:behaviors>
          <w:behavior w:val="content"/>
        </w:behaviors>
        <w:guid w:val="{63EF6590-70DA-416A-B63F-7B0BF0121F04}"/>
      </w:docPartPr>
      <w:docPartBody>
        <w:p w:rsidR="005E7535" w:rsidRDefault="006D4C2E" w:rsidP="006D4C2E">
          <w:pPr>
            <w:pStyle w:val="36F1BBC6141942FABFE22AE7EA84F8C1"/>
          </w:pPr>
          <w:r>
            <w:rPr>
              <w:caps/>
              <w:color w:val="FFFFFF" w:themeColor="background1"/>
              <w:sz w:val="18"/>
              <w:szCs w:val="18"/>
            </w:rPr>
            <w:t>[Document title]</w:t>
          </w:r>
        </w:p>
      </w:docPartBody>
    </w:docPart>
    <w:docPart>
      <w:docPartPr>
        <w:name w:val="1CDDA8060F5E4D6BABDEE78012F84F54"/>
        <w:category>
          <w:name w:val="General"/>
          <w:gallery w:val="placeholder"/>
        </w:category>
        <w:types>
          <w:type w:val="bbPlcHdr"/>
        </w:types>
        <w:behaviors>
          <w:behavior w:val="content"/>
        </w:behaviors>
        <w:guid w:val="{9A6BD8D1-6603-47DE-ACB6-9FA7FA5E9D24}"/>
      </w:docPartPr>
      <w:docPartBody>
        <w:p w:rsidR="005E7535" w:rsidRDefault="006D4C2E" w:rsidP="006D4C2E">
          <w:pPr>
            <w:pStyle w:val="1CDDA8060F5E4D6BABDEE78012F84F54"/>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2E"/>
    <w:rsid w:val="00050682"/>
    <w:rsid w:val="000923B3"/>
    <w:rsid w:val="0022455F"/>
    <w:rsid w:val="00320490"/>
    <w:rsid w:val="003933E8"/>
    <w:rsid w:val="003C7CC3"/>
    <w:rsid w:val="005E7535"/>
    <w:rsid w:val="006D4C2E"/>
    <w:rsid w:val="007774EE"/>
    <w:rsid w:val="008E7050"/>
    <w:rsid w:val="00A678EE"/>
    <w:rsid w:val="00B17A50"/>
    <w:rsid w:val="00E4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F1BBC6141942FABFE22AE7EA84F8C1">
    <w:name w:val="36F1BBC6141942FABFE22AE7EA84F8C1"/>
    <w:rsid w:val="006D4C2E"/>
  </w:style>
  <w:style w:type="character" w:styleId="PlaceholderText">
    <w:name w:val="Placeholder Text"/>
    <w:basedOn w:val="DefaultParagraphFont"/>
    <w:uiPriority w:val="99"/>
    <w:semiHidden/>
    <w:rsid w:val="006D4C2E"/>
    <w:rPr>
      <w:color w:val="808080"/>
    </w:rPr>
  </w:style>
  <w:style w:type="paragraph" w:customStyle="1" w:styleId="1CDDA8060F5E4D6BABDEE78012F84F54">
    <w:name w:val="1CDDA8060F5E4D6BABDEE78012F84F54"/>
    <w:rsid w:val="006D4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Ronielyn Joy Espiritu Pablo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617A93-D71E-42BA-B93E-D6A681CD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ronie-1</Template>
  <TotalTime>511</TotalTime>
  <Pages>10</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#116 Purok Rang-ay, Pieza, Villaverde, Nueva Vizaya,Philippines</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Ronielyn Joy Pablo</cp:lastModifiedBy>
  <cp:revision>41</cp:revision>
  <cp:lastPrinted>2020-05-06T04:34:00Z</cp:lastPrinted>
  <dcterms:created xsi:type="dcterms:W3CDTF">2020-04-29T06:29:00Z</dcterms:created>
  <dcterms:modified xsi:type="dcterms:W3CDTF">2022-10-12T14:06:00Z</dcterms:modified>
</cp:coreProperties>
</file>