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075AF3" w:rsidP="00DA3562">
      <w:pPr>
        <w:tabs>
          <w:tab w:val="left" w:pos="990"/>
        </w:tabs>
        <w:spacing w:after="0"/>
        <w:rPr>
          <w:sz w:val="24"/>
          <w:szCs w:val="24"/>
        </w:rPr>
      </w:pPr>
      <w:r w:rsidRPr="00865729">
        <w:rPr>
          <w:noProof/>
          <w:sz w:val="24"/>
          <w:szCs w:val="24"/>
          <w:lang w:eastAsia="en-US"/>
        </w:rPr>
        <w:drawing>
          <wp:inline distT="0" distB="0" distL="0" distR="0" wp14:anchorId="4BDA5BED" wp14:editId="13057542">
            <wp:extent cx="1981200" cy="2206625"/>
            <wp:effectExtent l="0" t="0" r="0" b="3175"/>
            <wp:docPr id="2" name="Picture 2" descr="C:\Users\admin\Desktop\19145875_214209449099959_62274405746510383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9145875_214209449099959_6227440574651038382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RIcardo</w:t>
      </w:r>
      <w:proofErr w:type="spellEnd"/>
      <w:r>
        <w:rPr>
          <w:sz w:val="24"/>
          <w:szCs w:val="24"/>
        </w:rPr>
        <w:t xml:space="preserve"> P. </w:t>
      </w:r>
      <w:proofErr w:type="spellStart"/>
      <w:r>
        <w:rPr>
          <w:sz w:val="24"/>
          <w:szCs w:val="24"/>
        </w:rPr>
        <w:t>Merencillo</w:t>
      </w:r>
      <w:proofErr w:type="spellEnd"/>
      <w:r>
        <w:rPr>
          <w:sz w:val="24"/>
          <w:szCs w:val="24"/>
        </w:rPr>
        <w:t xml:space="preserve"> Jr.</w:t>
      </w:r>
    </w:p>
    <w:p w:rsidR="00DA3562" w:rsidRDefault="004128E9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HR &amp; ADMIN COORDINATOR</w:t>
      </w:r>
    </w:p>
    <w:p w:rsidR="00145FCD" w:rsidRDefault="00145FCD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121 </w:t>
      </w:r>
      <w:proofErr w:type="spellStart"/>
      <w:r>
        <w:rPr>
          <w:sz w:val="24"/>
          <w:szCs w:val="24"/>
        </w:rPr>
        <w:t>Bala</w:t>
      </w:r>
      <w:proofErr w:type="spellEnd"/>
      <w:r>
        <w:rPr>
          <w:sz w:val="24"/>
          <w:szCs w:val="24"/>
        </w:rPr>
        <w:t xml:space="preserve"> St. </w:t>
      </w:r>
      <w:proofErr w:type="spellStart"/>
      <w:r>
        <w:rPr>
          <w:sz w:val="24"/>
          <w:szCs w:val="24"/>
        </w:rPr>
        <w:t>Luisiana</w:t>
      </w:r>
      <w:proofErr w:type="spellEnd"/>
      <w:r>
        <w:rPr>
          <w:sz w:val="24"/>
          <w:szCs w:val="24"/>
        </w:rPr>
        <w:t>, Laguna</w:t>
      </w:r>
    </w:p>
    <w:p w:rsidR="00145FCD" w:rsidRDefault="00145FCD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  <w:bookmarkStart w:id="0" w:name="_GoBack"/>
      <w:bookmarkEnd w:id="0"/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Contact:</w:t>
      </w: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09618428898</w:t>
      </w: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Email:</w:t>
      </w: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Ricardo.merencillo@gmail.com</w:t>
      </w: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0A0780" w:rsidRDefault="000A0780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Jayr041978@yahoo.com</w:t>
      </w:r>
    </w:p>
    <w:p w:rsidR="008F07EF" w:rsidRDefault="008F07EF" w:rsidP="00DA3562">
      <w:pPr>
        <w:tabs>
          <w:tab w:val="left" w:pos="990"/>
        </w:tabs>
        <w:spacing w:after="0"/>
      </w:pPr>
    </w:p>
    <w:p w:rsidR="008F07EF" w:rsidRDefault="008F07EF" w:rsidP="00DA3562">
      <w:pPr>
        <w:tabs>
          <w:tab w:val="left" w:pos="990"/>
        </w:tabs>
        <w:spacing w:after="0"/>
      </w:pPr>
    </w:p>
    <w:p w:rsidR="008F07EF" w:rsidRDefault="008F07EF" w:rsidP="00DA3562">
      <w:pPr>
        <w:tabs>
          <w:tab w:val="left" w:pos="990"/>
        </w:tabs>
        <w:spacing w:after="0"/>
      </w:pPr>
    </w:p>
    <w:p w:rsidR="008F07EF" w:rsidRDefault="008F07EF" w:rsidP="00DA3562">
      <w:pPr>
        <w:tabs>
          <w:tab w:val="left" w:pos="990"/>
        </w:tabs>
        <w:spacing w:after="0"/>
      </w:pPr>
    </w:p>
    <w:p w:rsidR="008F07EF" w:rsidRDefault="008F07EF" w:rsidP="00DA3562">
      <w:pPr>
        <w:tabs>
          <w:tab w:val="left" w:pos="990"/>
        </w:tabs>
        <w:spacing w:after="0"/>
      </w:pPr>
    </w:p>
    <w:p w:rsidR="00075AF3" w:rsidRDefault="00075AF3" w:rsidP="00DA3562">
      <w:pPr>
        <w:tabs>
          <w:tab w:val="left" w:pos="990"/>
        </w:tabs>
        <w:spacing w:after="0"/>
      </w:pPr>
    </w:p>
    <w:p w:rsidR="008F07EF" w:rsidRDefault="008F07EF" w:rsidP="00DA3562">
      <w:pPr>
        <w:tabs>
          <w:tab w:val="left" w:pos="990"/>
        </w:tabs>
        <w:spacing w:after="0"/>
      </w:pPr>
      <w:r>
        <w:t>OBJECTIVES:</w:t>
      </w:r>
    </w:p>
    <w:p w:rsidR="008F07EF" w:rsidRDefault="008F07EF" w:rsidP="00DA3562">
      <w:pPr>
        <w:tabs>
          <w:tab w:val="left" w:pos="990"/>
        </w:tabs>
        <w:spacing w:after="0"/>
      </w:pPr>
    </w:p>
    <w:p w:rsidR="00DA3562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  <w:r>
        <w:t>Passion to provide excellent customer service with excellent administrative skills, ability to face new challenge seeking an admin assistant position at your company</w:t>
      </w:r>
    </w:p>
    <w:p w:rsidR="00DA3562" w:rsidRDefault="00DA3562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F02755" w:rsidP="00DA3562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EMPLOYMENT HISTORY:</w:t>
      </w:r>
    </w:p>
    <w:p w:rsidR="004128E9" w:rsidRDefault="004128E9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4128E9" w:rsidRDefault="004128E9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4128E9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r w:rsidRPr="004128E9">
        <w:rPr>
          <w:sz w:val="24"/>
          <w:szCs w:val="24"/>
        </w:rPr>
        <w:t xml:space="preserve">Municipal Government of </w:t>
      </w:r>
      <w:proofErr w:type="spellStart"/>
      <w:r w:rsidRPr="004128E9">
        <w:rPr>
          <w:sz w:val="24"/>
          <w:szCs w:val="24"/>
        </w:rPr>
        <w:t>Luisiana</w:t>
      </w:r>
      <w:proofErr w:type="spellEnd"/>
      <w:r>
        <w:rPr>
          <w:sz w:val="24"/>
          <w:szCs w:val="24"/>
        </w:rPr>
        <w:t>, Laguna</w:t>
      </w:r>
    </w:p>
    <w:p w:rsidR="004128E9" w:rsidRPr="004128E9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Revenue Collection </w:t>
      </w:r>
    </w:p>
    <w:p w:rsidR="004128E9" w:rsidRPr="004128E9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July 19, 2004 to October 23, 2009</w:t>
      </w:r>
    </w:p>
    <w:p w:rsidR="004128E9" w:rsidRDefault="004128E9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4128E9" w:rsidRDefault="004128E9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4128E9" w:rsidRPr="001D15C8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proofErr w:type="spellStart"/>
      <w:r w:rsidRPr="001D15C8">
        <w:rPr>
          <w:sz w:val="24"/>
          <w:szCs w:val="24"/>
        </w:rPr>
        <w:t>Rezayat</w:t>
      </w:r>
      <w:proofErr w:type="spellEnd"/>
      <w:r w:rsidRPr="001D15C8">
        <w:rPr>
          <w:sz w:val="24"/>
          <w:szCs w:val="24"/>
        </w:rPr>
        <w:t xml:space="preserve"> Company Ltd.</w:t>
      </w:r>
    </w:p>
    <w:p w:rsidR="004128E9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Admin A</w:t>
      </w:r>
      <w:r w:rsidRPr="001D15C8">
        <w:rPr>
          <w:sz w:val="24"/>
          <w:szCs w:val="24"/>
        </w:rPr>
        <w:t xml:space="preserve">ssistant </w:t>
      </w:r>
    </w:p>
    <w:p w:rsidR="004128E9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October 24, 2009 to October 24, 2011</w:t>
      </w:r>
    </w:p>
    <w:p w:rsidR="004128E9" w:rsidRPr="001D15C8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8F07EF" w:rsidP="00DA3562">
      <w:pPr>
        <w:tabs>
          <w:tab w:val="left" w:pos="990"/>
        </w:tabs>
        <w:spacing w:after="0"/>
        <w:rPr>
          <w:sz w:val="24"/>
          <w:szCs w:val="24"/>
        </w:rPr>
      </w:pPr>
    </w:p>
    <w:p w:rsidR="008F07EF" w:rsidRDefault="004128E9" w:rsidP="00DA3562">
      <w:pPr>
        <w:tabs>
          <w:tab w:val="left" w:pos="990"/>
        </w:tabs>
        <w:spacing w:after="0"/>
        <w:rPr>
          <w:sz w:val="24"/>
          <w:szCs w:val="24"/>
        </w:rPr>
      </w:pPr>
      <w:r w:rsidRPr="001D15C8">
        <w:rPr>
          <w:sz w:val="24"/>
          <w:szCs w:val="24"/>
        </w:rPr>
        <w:t xml:space="preserve">GAS Arabian Services </w:t>
      </w:r>
      <w:r>
        <w:rPr>
          <w:sz w:val="24"/>
          <w:szCs w:val="24"/>
        </w:rPr>
        <w:t xml:space="preserve">Company </w:t>
      </w:r>
      <w:r w:rsidRPr="001D15C8">
        <w:rPr>
          <w:sz w:val="24"/>
          <w:szCs w:val="24"/>
        </w:rPr>
        <w:t>Ltd</w:t>
      </w:r>
    </w:p>
    <w:p w:rsidR="001D15C8" w:rsidRPr="001D15C8" w:rsidRDefault="004128E9" w:rsidP="001D15C8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HR &amp; Admin Coordinator </w:t>
      </w:r>
    </w:p>
    <w:p w:rsidR="004128E9" w:rsidRDefault="004128E9" w:rsidP="004128E9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September 09, </w:t>
      </w:r>
      <w:r w:rsidRPr="001D15C8">
        <w:rPr>
          <w:sz w:val="24"/>
          <w:szCs w:val="24"/>
        </w:rPr>
        <w:t>2012</w:t>
      </w:r>
      <w:r>
        <w:rPr>
          <w:sz w:val="24"/>
          <w:szCs w:val="24"/>
        </w:rPr>
        <w:t xml:space="preserve"> to September 30, </w:t>
      </w:r>
      <w:r w:rsidRPr="001D15C8">
        <w:rPr>
          <w:sz w:val="24"/>
          <w:szCs w:val="24"/>
        </w:rPr>
        <w:t>2020</w:t>
      </w:r>
      <w:r w:rsidRPr="001D15C8">
        <w:rPr>
          <w:sz w:val="24"/>
          <w:szCs w:val="24"/>
        </w:rPr>
        <w:tab/>
        <w:t xml:space="preserve"> </w:t>
      </w:r>
    </w:p>
    <w:p w:rsidR="001D15C8" w:rsidRPr="001D15C8" w:rsidRDefault="001D15C8" w:rsidP="001D15C8">
      <w:pPr>
        <w:tabs>
          <w:tab w:val="left" w:pos="990"/>
        </w:tabs>
        <w:spacing w:after="0"/>
        <w:rPr>
          <w:sz w:val="24"/>
          <w:szCs w:val="24"/>
        </w:rPr>
      </w:pPr>
      <w:r w:rsidRPr="001D15C8">
        <w:rPr>
          <w:sz w:val="24"/>
          <w:szCs w:val="24"/>
        </w:rPr>
        <w:tab/>
      </w:r>
    </w:p>
    <w:p w:rsidR="001D15C8" w:rsidRDefault="001D15C8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D15C8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DUTIES AND RESPONSIBILITIES:</w:t>
      </w:r>
    </w:p>
    <w:p w:rsidR="006716F4" w:rsidRDefault="006716F4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6716F4" w:rsidRDefault="006716F4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010911" w:rsidRPr="00010911" w:rsidRDefault="00010911" w:rsidP="00010911">
      <w:pPr>
        <w:numPr>
          <w:ilvl w:val="0"/>
          <w:numId w:val="2"/>
        </w:numPr>
        <w:tabs>
          <w:tab w:val="left" w:pos="990"/>
        </w:tabs>
        <w:spacing w:after="0"/>
        <w:rPr>
          <w:sz w:val="24"/>
          <w:szCs w:val="24"/>
        </w:rPr>
      </w:pPr>
      <w:r w:rsidRPr="00010911">
        <w:rPr>
          <w:sz w:val="24"/>
          <w:szCs w:val="24"/>
        </w:rPr>
        <w:t>Assist with day to day</w:t>
      </w:r>
      <w:r>
        <w:rPr>
          <w:sz w:val="24"/>
          <w:szCs w:val="24"/>
        </w:rPr>
        <w:t xml:space="preserve"> operation of HR function </w:t>
      </w:r>
    </w:p>
    <w:p w:rsidR="00010911" w:rsidRPr="00010911" w:rsidRDefault="00010911" w:rsidP="00010911">
      <w:pPr>
        <w:numPr>
          <w:ilvl w:val="0"/>
          <w:numId w:val="2"/>
        </w:numPr>
        <w:tabs>
          <w:tab w:val="left" w:pos="990"/>
        </w:tabs>
        <w:spacing w:after="0"/>
        <w:rPr>
          <w:sz w:val="24"/>
          <w:szCs w:val="24"/>
        </w:rPr>
      </w:pPr>
      <w:r w:rsidRPr="00010911">
        <w:rPr>
          <w:sz w:val="24"/>
          <w:szCs w:val="24"/>
        </w:rPr>
        <w:t>Conduct initial orientation to newly hired employee</w:t>
      </w:r>
    </w:p>
    <w:p w:rsidR="00010911" w:rsidRPr="00010911" w:rsidRDefault="00010911" w:rsidP="00010911">
      <w:pPr>
        <w:numPr>
          <w:ilvl w:val="0"/>
          <w:numId w:val="2"/>
        </w:numPr>
        <w:tabs>
          <w:tab w:val="left" w:pos="990"/>
        </w:tabs>
        <w:spacing w:after="0"/>
        <w:rPr>
          <w:sz w:val="24"/>
          <w:szCs w:val="24"/>
        </w:rPr>
      </w:pPr>
      <w:r w:rsidRPr="00010911">
        <w:rPr>
          <w:sz w:val="24"/>
          <w:szCs w:val="24"/>
        </w:rPr>
        <w:t>Assist our recruiters to source sk</w:t>
      </w:r>
      <w:r>
        <w:rPr>
          <w:sz w:val="24"/>
          <w:szCs w:val="24"/>
        </w:rPr>
        <w:t xml:space="preserve">ills candidates </w:t>
      </w:r>
    </w:p>
    <w:p w:rsidR="00010911" w:rsidRPr="00010911" w:rsidRDefault="00010911" w:rsidP="00010911">
      <w:pPr>
        <w:numPr>
          <w:ilvl w:val="0"/>
          <w:numId w:val="2"/>
        </w:numPr>
        <w:tabs>
          <w:tab w:val="left" w:pos="990"/>
        </w:tabs>
        <w:spacing w:after="0"/>
        <w:rPr>
          <w:sz w:val="24"/>
          <w:szCs w:val="24"/>
        </w:rPr>
      </w:pPr>
      <w:r w:rsidRPr="00010911">
        <w:rPr>
          <w:sz w:val="24"/>
          <w:szCs w:val="24"/>
        </w:rPr>
        <w:t xml:space="preserve">Organize compile update personnel record ,documentation </w:t>
      </w:r>
    </w:p>
    <w:p w:rsidR="00010911" w:rsidRPr="00010911" w:rsidRDefault="00010911" w:rsidP="00010911">
      <w:pPr>
        <w:numPr>
          <w:ilvl w:val="0"/>
          <w:numId w:val="2"/>
        </w:numPr>
        <w:tabs>
          <w:tab w:val="left" w:pos="990"/>
        </w:tabs>
        <w:spacing w:after="0"/>
        <w:rPr>
          <w:sz w:val="24"/>
          <w:szCs w:val="24"/>
        </w:rPr>
      </w:pPr>
      <w:r w:rsidRPr="00010911">
        <w:rPr>
          <w:sz w:val="24"/>
          <w:szCs w:val="24"/>
        </w:rPr>
        <w:t>Able to work  independently</w:t>
      </w:r>
    </w:p>
    <w:p w:rsidR="00010911" w:rsidRDefault="00010911" w:rsidP="00010911">
      <w:pPr>
        <w:numPr>
          <w:ilvl w:val="0"/>
          <w:numId w:val="2"/>
        </w:numPr>
        <w:tabs>
          <w:tab w:val="left" w:pos="990"/>
        </w:tabs>
        <w:spacing w:after="0"/>
        <w:rPr>
          <w:sz w:val="24"/>
          <w:szCs w:val="24"/>
        </w:rPr>
      </w:pPr>
      <w:r w:rsidRPr="00010911">
        <w:rPr>
          <w:sz w:val="24"/>
          <w:szCs w:val="24"/>
        </w:rPr>
        <w:t>Hand</w:t>
      </w:r>
      <w:r>
        <w:rPr>
          <w:sz w:val="24"/>
          <w:szCs w:val="24"/>
        </w:rPr>
        <w:t>le visit visa</w:t>
      </w:r>
      <w:r w:rsidRPr="00010911">
        <w:rPr>
          <w:sz w:val="24"/>
          <w:szCs w:val="24"/>
        </w:rPr>
        <w:t xml:space="preserve"> to employee</w:t>
      </w:r>
    </w:p>
    <w:p w:rsidR="00010911" w:rsidRDefault="00010911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D15C8" w:rsidRDefault="001D15C8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BA3123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EDUCATION:</w:t>
      </w:r>
    </w:p>
    <w:p w:rsidR="00BA3123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BA3123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BA3123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Associate in Computer Programming</w:t>
      </w:r>
    </w:p>
    <w:p w:rsidR="00BA3123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System Technology Institute (STI)</w:t>
      </w:r>
    </w:p>
    <w:p w:rsidR="00BA3123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27723A" w:rsidRDefault="0027723A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E02B7D" w:rsidRDefault="00E02B7D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D15C8" w:rsidRDefault="00BA3123" w:rsidP="001D15C8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SKILLS:</w:t>
      </w:r>
    </w:p>
    <w:p w:rsidR="00010911" w:rsidRPr="001D15C8" w:rsidRDefault="00010911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D15C8" w:rsidRPr="001D15C8" w:rsidRDefault="001D15C8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5157D" w:rsidRDefault="0015157D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5157D" w:rsidRDefault="0015157D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652717" w:rsidRDefault="00652717" w:rsidP="00652717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TRAINING &amp; </w:t>
      </w:r>
      <w:r w:rsidR="00812B15">
        <w:rPr>
          <w:sz w:val="24"/>
          <w:szCs w:val="24"/>
        </w:rPr>
        <w:t>CERTIFICATES:</w:t>
      </w: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15157D" w:rsidRPr="0015157D" w:rsidRDefault="0015157D" w:rsidP="0015157D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27723A" w:rsidRDefault="0027723A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27723A" w:rsidRDefault="0027723A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405ACE" w:rsidRDefault="00405ACE" w:rsidP="00636975">
      <w:pPr>
        <w:tabs>
          <w:tab w:val="left" w:pos="990"/>
        </w:tabs>
        <w:spacing w:after="0"/>
        <w:rPr>
          <w:sz w:val="24"/>
          <w:szCs w:val="24"/>
        </w:rPr>
      </w:pPr>
    </w:p>
    <w:p w:rsidR="0027723A" w:rsidRDefault="0027723A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652717" w:rsidRDefault="00652717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405ACE" w:rsidP="001D15C8">
      <w:pPr>
        <w:tabs>
          <w:tab w:val="left" w:pos="990"/>
        </w:tabs>
        <w:spacing w:after="0"/>
        <w:rPr>
          <w:sz w:val="24"/>
          <w:szCs w:val="24"/>
        </w:rPr>
      </w:pPr>
      <w:r w:rsidRPr="00405ACE">
        <w:rPr>
          <w:sz w:val="24"/>
          <w:szCs w:val="24"/>
        </w:rPr>
        <w:t>CHARACTER REFERENCES:</w:t>
      </w: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354746" w:rsidRDefault="00354746" w:rsidP="001D15C8">
      <w:pPr>
        <w:tabs>
          <w:tab w:val="left" w:pos="990"/>
        </w:tabs>
        <w:spacing w:after="0"/>
        <w:rPr>
          <w:sz w:val="24"/>
          <w:szCs w:val="24"/>
        </w:rPr>
      </w:pPr>
    </w:p>
    <w:p w:rsidR="00CA5ED4" w:rsidRDefault="00CA5ED4" w:rsidP="00BA3123">
      <w:pPr>
        <w:tabs>
          <w:tab w:val="left" w:pos="990"/>
        </w:tabs>
        <w:spacing w:after="0"/>
        <w:rPr>
          <w:sz w:val="24"/>
          <w:szCs w:val="24"/>
        </w:rPr>
      </w:pPr>
    </w:p>
    <w:p w:rsidR="00CA5ED4" w:rsidRDefault="00CA5ED4" w:rsidP="00BA3123">
      <w:pPr>
        <w:tabs>
          <w:tab w:val="left" w:pos="990"/>
        </w:tabs>
        <w:spacing w:after="0"/>
        <w:rPr>
          <w:sz w:val="24"/>
          <w:szCs w:val="24"/>
        </w:rPr>
      </w:pPr>
    </w:p>
    <w:p w:rsidR="00CA5ED4" w:rsidRDefault="00CA5ED4" w:rsidP="00BA3123">
      <w:pPr>
        <w:tabs>
          <w:tab w:val="left" w:pos="990"/>
        </w:tabs>
        <w:spacing w:after="0"/>
        <w:rPr>
          <w:sz w:val="24"/>
          <w:szCs w:val="24"/>
        </w:rPr>
      </w:pPr>
    </w:p>
    <w:p w:rsidR="00CA5ED4" w:rsidRDefault="00CA5ED4" w:rsidP="00BA3123">
      <w:pPr>
        <w:tabs>
          <w:tab w:val="left" w:pos="990"/>
        </w:tabs>
        <w:spacing w:after="0"/>
        <w:rPr>
          <w:sz w:val="24"/>
          <w:szCs w:val="24"/>
        </w:rPr>
      </w:pPr>
    </w:p>
    <w:p w:rsidR="0027723A" w:rsidRPr="0027723A" w:rsidRDefault="0027723A" w:rsidP="0027723A">
      <w:pPr>
        <w:rPr>
          <w:sz w:val="24"/>
          <w:szCs w:val="24"/>
        </w:rPr>
      </w:pPr>
    </w:p>
    <w:p w:rsidR="0027723A" w:rsidRPr="0027723A" w:rsidRDefault="0027723A" w:rsidP="0027723A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7723A">
        <w:rPr>
          <w:sz w:val="24"/>
          <w:szCs w:val="24"/>
        </w:rPr>
        <w:t>Organization planning</w:t>
      </w:r>
    </w:p>
    <w:p w:rsidR="0027723A" w:rsidRPr="0027723A" w:rsidRDefault="0027723A" w:rsidP="0027723A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7723A">
        <w:rPr>
          <w:sz w:val="24"/>
          <w:szCs w:val="24"/>
        </w:rPr>
        <w:t>Customer Service</w:t>
      </w:r>
    </w:p>
    <w:p w:rsidR="0027723A" w:rsidRPr="0027723A" w:rsidRDefault="0027723A" w:rsidP="0027723A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7723A">
        <w:rPr>
          <w:sz w:val="24"/>
          <w:szCs w:val="24"/>
        </w:rPr>
        <w:t>Research Analysis</w:t>
      </w:r>
    </w:p>
    <w:p w:rsidR="0027723A" w:rsidRDefault="0027723A" w:rsidP="0027723A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7723A">
        <w:rPr>
          <w:sz w:val="24"/>
          <w:szCs w:val="24"/>
        </w:rPr>
        <w:t>Prioritization, Problem Solving</w:t>
      </w:r>
    </w:p>
    <w:p w:rsidR="00E02B7D" w:rsidRPr="0027723A" w:rsidRDefault="00E02B7D" w:rsidP="0027723A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Knowledge in SAP application</w:t>
      </w:r>
    </w:p>
    <w:p w:rsidR="00405ACE" w:rsidRPr="00405ACE" w:rsidRDefault="00405ACE" w:rsidP="00405ACE">
      <w:pPr>
        <w:rPr>
          <w:sz w:val="24"/>
          <w:szCs w:val="24"/>
        </w:rPr>
      </w:pPr>
    </w:p>
    <w:p w:rsidR="00405ACE" w:rsidRPr="00405ACE" w:rsidRDefault="00405ACE" w:rsidP="00405AC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05ACE">
        <w:rPr>
          <w:sz w:val="24"/>
          <w:szCs w:val="24"/>
        </w:rPr>
        <w:t>Student’s IT Expo 98 ( February 4 &amp; 5, 1998)</w:t>
      </w:r>
    </w:p>
    <w:p w:rsidR="00405ACE" w:rsidRPr="00405ACE" w:rsidRDefault="00405ACE" w:rsidP="00405ACE">
      <w:pPr>
        <w:pStyle w:val="ListParagraph"/>
        <w:ind w:left="540"/>
        <w:rPr>
          <w:sz w:val="24"/>
          <w:szCs w:val="24"/>
        </w:rPr>
      </w:pPr>
    </w:p>
    <w:p w:rsidR="00405ACE" w:rsidRPr="00405ACE" w:rsidRDefault="00405ACE" w:rsidP="00405AC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05ACE">
        <w:rPr>
          <w:sz w:val="24"/>
          <w:szCs w:val="24"/>
        </w:rPr>
        <w:t>Competency Assessment for Building Wiring Installation NC II (January 08, 2009)</w:t>
      </w:r>
    </w:p>
    <w:p w:rsidR="00405ACE" w:rsidRPr="00405ACE" w:rsidRDefault="00405ACE" w:rsidP="00405ACE">
      <w:pPr>
        <w:pStyle w:val="ListParagraph"/>
        <w:ind w:left="540"/>
        <w:rPr>
          <w:sz w:val="24"/>
          <w:szCs w:val="24"/>
        </w:rPr>
      </w:pPr>
    </w:p>
    <w:p w:rsidR="00405ACE" w:rsidRPr="00405ACE" w:rsidRDefault="00405ACE" w:rsidP="00405AC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05ACE">
        <w:rPr>
          <w:sz w:val="24"/>
          <w:szCs w:val="24"/>
        </w:rPr>
        <w:t>Operations and Maintenance of Water System Seminar (April 24, 2009)</w:t>
      </w:r>
    </w:p>
    <w:p w:rsidR="00405ACE" w:rsidRPr="00405ACE" w:rsidRDefault="00405ACE" w:rsidP="00405ACE">
      <w:pPr>
        <w:pStyle w:val="ListParagraph"/>
        <w:rPr>
          <w:sz w:val="24"/>
          <w:szCs w:val="24"/>
        </w:rPr>
      </w:pPr>
    </w:p>
    <w:p w:rsidR="00B95609" w:rsidRDefault="0015157D" w:rsidP="00405AC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15157D">
        <w:rPr>
          <w:sz w:val="24"/>
          <w:szCs w:val="24"/>
        </w:rPr>
        <w:t>World Class Filipino Workforce / Computer Operator</w:t>
      </w:r>
      <w:r>
        <w:rPr>
          <w:sz w:val="24"/>
          <w:szCs w:val="24"/>
        </w:rPr>
        <w:t xml:space="preserve"> (Sept. 29, 2009)</w:t>
      </w:r>
    </w:p>
    <w:p w:rsidR="00405ACE" w:rsidRPr="00405ACE" w:rsidRDefault="00405ACE" w:rsidP="00405ACE">
      <w:pPr>
        <w:pStyle w:val="ListParagraph"/>
        <w:rPr>
          <w:sz w:val="24"/>
          <w:szCs w:val="24"/>
        </w:rPr>
      </w:pPr>
    </w:p>
    <w:p w:rsidR="00405ACE" w:rsidRPr="00405ACE" w:rsidRDefault="00405ACE" w:rsidP="00405ACE">
      <w:pPr>
        <w:pStyle w:val="ListParagraph"/>
        <w:ind w:left="540"/>
        <w:rPr>
          <w:sz w:val="24"/>
          <w:szCs w:val="24"/>
        </w:rPr>
      </w:pPr>
    </w:p>
    <w:p w:rsidR="00CA5ED4" w:rsidRDefault="00B95609" w:rsidP="00CA5ED4">
      <w:pPr>
        <w:pStyle w:val="ListParagraph"/>
        <w:numPr>
          <w:ilvl w:val="1"/>
          <w:numId w:val="6"/>
        </w:numPr>
        <w:tabs>
          <w:tab w:val="left" w:pos="990"/>
        </w:tabs>
        <w:spacing w:after="0"/>
        <w:rPr>
          <w:sz w:val="24"/>
          <w:szCs w:val="24"/>
        </w:rPr>
      </w:pPr>
      <w:r w:rsidRPr="00CA5ED4">
        <w:rPr>
          <w:sz w:val="24"/>
          <w:szCs w:val="24"/>
        </w:rPr>
        <w:t>Basic Life Support – HEARTSAVER AED (February 2010)</w:t>
      </w:r>
      <w:r w:rsidR="00CA5ED4" w:rsidRPr="00CA5ED4">
        <w:rPr>
          <w:sz w:val="24"/>
          <w:szCs w:val="24"/>
        </w:rPr>
        <w:t xml:space="preserve"> </w:t>
      </w:r>
    </w:p>
    <w:p w:rsidR="00405ACE" w:rsidRDefault="00405ACE" w:rsidP="00405ACE">
      <w:pPr>
        <w:tabs>
          <w:tab w:val="left" w:pos="990"/>
        </w:tabs>
        <w:spacing w:after="0"/>
        <w:rPr>
          <w:sz w:val="24"/>
          <w:szCs w:val="24"/>
        </w:rPr>
      </w:pPr>
    </w:p>
    <w:p w:rsidR="00405ACE" w:rsidRDefault="00405ACE" w:rsidP="00405ACE">
      <w:pPr>
        <w:tabs>
          <w:tab w:val="left" w:pos="990"/>
        </w:tabs>
        <w:spacing w:after="0"/>
        <w:rPr>
          <w:sz w:val="24"/>
          <w:szCs w:val="24"/>
        </w:rPr>
      </w:pPr>
    </w:p>
    <w:p w:rsidR="00405ACE" w:rsidRPr="00405ACE" w:rsidRDefault="00405ACE" w:rsidP="00405ACE">
      <w:pPr>
        <w:pStyle w:val="ListParagraph"/>
        <w:numPr>
          <w:ilvl w:val="1"/>
          <w:numId w:val="6"/>
        </w:numPr>
        <w:tabs>
          <w:tab w:val="left" w:pos="990"/>
        </w:tabs>
        <w:spacing w:after="0"/>
        <w:rPr>
          <w:sz w:val="24"/>
          <w:szCs w:val="24"/>
        </w:rPr>
      </w:pPr>
      <w:r w:rsidRPr="00405ACE">
        <w:rPr>
          <w:sz w:val="24"/>
          <w:szCs w:val="24"/>
        </w:rPr>
        <w:t>Quality Management System (October 31, 2017)</w:t>
      </w:r>
    </w:p>
    <w:p w:rsidR="00CA5ED4" w:rsidRDefault="00CA5ED4" w:rsidP="00CA5ED4">
      <w:pPr>
        <w:tabs>
          <w:tab w:val="left" w:pos="990"/>
        </w:tabs>
        <w:spacing w:after="0"/>
        <w:rPr>
          <w:sz w:val="24"/>
          <w:szCs w:val="24"/>
        </w:rPr>
      </w:pPr>
    </w:p>
    <w:p w:rsidR="00CA5ED4" w:rsidRDefault="00CA5ED4" w:rsidP="00CA5ED4">
      <w:pPr>
        <w:tabs>
          <w:tab w:val="left" w:pos="990"/>
        </w:tabs>
        <w:spacing w:after="0"/>
        <w:rPr>
          <w:sz w:val="24"/>
          <w:szCs w:val="24"/>
        </w:rPr>
      </w:pPr>
    </w:p>
    <w:p w:rsidR="009243E7" w:rsidRDefault="009243E7" w:rsidP="00CA5ED4">
      <w:pPr>
        <w:tabs>
          <w:tab w:val="left" w:pos="990"/>
        </w:tabs>
        <w:spacing w:after="0"/>
        <w:rPr>
          <w:sz w:val="24"/>
          <w:szCs w:val="24"/>
        </w:rPr>
      </w:pPr>
    </w:p>
    <w:p w:rsidR="00CA5ED4" w:rsidRPr="0027723A" w:rsidRDefault="00CA5ED4" w:rsidP="00CA5ED4">
      <w:pPr>
        <w:tabs>
          <w:tab w:val="left" w:pos="990"/>
        </w:tabs>
        <w:spacing w:after="0"/>
        <w:rPr>
          <w:sz w:val="24"/>
          <w:szCs w:val="24"/>
        </w:rPr>
      </w:pPr>
      <w:r w:rsidRPr="0027723A">
        <w:rPr>
          <w:sz w:val="24"/>
          <w:szCs w:val="24"/>
        </w:rPr>
        <w:t>Mr. Larry De Assis</w:t>
      </w:r>
    </w:p>
    <w:p w:rsidR="00CA5ED4" w:rsidRDefault="00CA5ED4" w:rsidP="00CA5ED4">
      <w:pPr>
        <w:tabs>
          <w:tab w:val="left" w:pos="990"/>
        </w:tabs>
        <w:spacing w:after="0"/>
        <w:rPr>
          <w:sz w:val="24"/>
          <w:szCs w:val="24"/>
        </w:rPr>
      </w:pPr>
      <w:r w:rsidRPr="0027723A">
        <w:rPr>
          <w:sz w:val="24"/>
          <w:szCs w:val="24"/>
        </w:rPr>
        <w:t>Principal/ Adviser</w:t>
      </w:r>
    </w:p>
    <w:p w:rsidR="00405ACE" w:rsidRPr="0027723A" w:rsidRDefault="00405ACE" w:rsidP="00CA5ED4">
      <w:pPr>
        <w:tabs>
          <w:tab w:val="left" w:pos="9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09614088481</w:t>
      </w:r>
    </w:p>
    <w:p w:rsidR="00B95609" w:rsidRDefault="00B95609" w:rsidP="0029354C">
      <w:pPr>
        <w:rPr>
          <w:sz w:val="24"/>
          <w:szCs w:val="24"/>
        </w:rPr>
      </w:pPr>
    </w:p>
    <w:p w:rsidR="00C2200D" w:rsidRDefault="00C2200D" w:rsidP="00C2200D">
      <w:pPr>
        <w:pStyle w:val="NoSpacing"/>
      </w:pPr>
    </w:p>
    <w:p w:rsidR="00C2200D" w:rsidRPr="0029354C" w:rsidRDefault="00C2200D" w:rsidP="0029354C">
      <w:pPr>
        <w:rPr>
          <w:sz w:val="24"/>
          <w:szCs w:val="24"/>
        </w:rPr>
      </w:pPr>
    </w:p>
    <w:p w:rsidR="00B95609" w:rsidRPr="0015157D" w:rsidRDefault="00B95609" w:rsidP="00B95609">
      <w:pPr>
        <w:pStyle w:val="ListParagraph"/>
        <w:tabs>
          <w:tab w:val="left" w:pos="990"/>
        </w:tabs>
        <w:spacing w:after="0"/>
        <w:ind w:left="1440"/>
        <w:rPr>
          <w:sz w:val="24"/>
          <w:szCs w:val="24"/>
        </w:rPr>
      </w:pPr>
    </w:p>
    <w:sectPr w:rsidR="00B95609" w:rsidRPr="0015157D" w:rsidSect="00DA3562">
      <w:headerReference w:type="default" r:id="rId11"/>
      <w:pgSz w:w="12240" w:h="15840"/>
      <w:pgMar w:top="720" w:right="720" w:bottom="720" w:left="720" w:header="720" w:footer="720" w:gutter="0"/>
      <w:cols w:num="2" w:space="720" w:equalWidth="0">
        <w:col w:w="3120" w:space="720"/>
        <w:col w:w="6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FD" w:rsidRDefault="008879FD" w:rsidP="000C45FF">
      <w:r>
        <w:separator/>
      </w:r>
    </w:p>
  </w:endnote>
  <w:endnote w:type="continuationSeparator" w:id="0">
    <w:p w:rsidR="008879FD" w:rsidRDefault="008879F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FD" w:rsidRDefault="008879FD" w:rsidP="000C45FF">
      <w:r>
        <w:separator/>
      </w:r>
    </w:p>
  </w:footnote>
  <w:footnote w:type="continuationSeparator" w:id="0">
    <w:p w:rsidR="008879FD" w:rsidRDefault="008879F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9402EC1" wp14:editId="16F307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pt;height:11.1pt" o:bullet="t">
        <v:imagedata r:id="rId1" o:title="msoAE79"/>
      </v:shape>
    </w:pict>
  </w:numPicBullet>
  <w:abstractNum w:abstractNumId="0" w15:restartNumberingAfterBreak="0">
    <w:nsid w:val="01E84127"/>
    <w:multiLevelType w:val="hybridMultilevel"/>
    <w:tmpl w:val="84E6EC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6892"/>
    <w:multiLevelType w:val="hybridMultilevel"/>
    <w:tmpl w:val="DC1A62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123"/>
    <w:multiLevelType w:val="hybridMultilevel"/>
    <w:tmpl w:val="B192B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C25"/>
    <w:multiLevelType w:val="hybridMultilevel"/>
    <w:tmpl w:val="D78A60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F07CF"/>
    <w:multiLevelType w:val="hybridMultilevel"/>
    <w:tmpl w:val="9AB835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575"/>
    <w:multiLevelType w:val="hybridMultilevel"/>
    <w:tmpl w:val="7AE8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C213D"/>
    <w:multiLevelType w:val="hybridMultilevel"/>
    <w:tmpl w:val="916075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34"/>
    <w:rsid w:val="00010911"/>
    <w:rsid w:val="00036450"/>
    <w:rsid w:val="00061C84"/>
    <w:rsid w:val="000629D5"/>
    <w:rsid w:val="00075AF3"/>
    <w:rsid w:val="00076632"/>
    <w:rsid w:val="0008727E"/>
    <w:rsid w:val="000A0780"/>
    <w:rsid w:val="000C45FF"/>
    <w:rsid w:val="000E3FD1"/>
    <w:rsid w:val="000F46E6"/>
    <w:rsid w:val="00145FCD"/>
    <w:rsid w:val="0015157D"/>
    <w:rsid w:val="00180329"/>
    <w:rsid w:val="0019001F"/>
    <w:rsid w:val="001A74A5"/>
    <w:rsid w:val="001B2ABD"/>
    <w:rsid w:val="001D15C8"/>
    <w:rsid w:val="001D2335"/>
    <w:rsid w:val="001E1759"/>
    <w:rsid w:val="001F1ECC"/>
    <w:rsid w:val="002400EB"/>
    <w:rsid w:val="00244620"/>
    <w:rsid w:val="00256CF7"/>
    <w:rsid w:val="0027723A"/>
    <w:rsid w:val="0029354C"/>
    <w:rsid w:val="002D2A34"/>
    <w:rsid w:val="0030481B"/>
    <w:rsid w:val="00354746"/>
    <w:rsid w:val="003B732A"/>
    <w:rsid w:val="00402D40"/>
    <w:rsid w:val="00405ACE"/>
    <w:rsid w:val="004071FC"/>
    <w:rsid w:val="004128E9"/>
    <w:rsid w:val="00445947"/>
    <w:rsid w:val="004506C5"/>
    <w:rsid w:val="004813B3"/>
    <w:rsid w:val="00487FF6"/>
    <w:rsid w:val="00496591"/>
    <w:rsid w:val="004C63E4"/>
    <w:rsid w:val="004D3011"/>
    <w:rsid w:val="005645EE"/>
    <w:rsid w:val="0057429A"/>
    <w:rsid w:val="005D6289"/>
    <w:rsid w:val="005E39D5"/>
    <w:rsid w:val="00612544"/>
    <w:rsid w:val="0062123A"/>
    <w:rsid w:val="00636975"/>
    <w:rsid w:val="00646E75"/>
    <w:rsid w:val="00652717"/>
    <w:rsid w:val="006610D6"/>
    <w:rsid w:val="006716F4"/>
    <w:rsid w:val="006771D0"/>
    <w:rsid w:val="00715FCB"/>
    <w:rsid w:val="00723D0F"/>
    <w:rsid w:val="00743101"/>
    <w:rsid w:val="00760543"/>
    <w:rsid w:val="00775391"/>
    <w:rsid w:val="007867A0"/>
    <w:rsid w:val="007927F5"/>
    <w:rsid w:val="00802CA0"/>
    <w:rsid w:val="00812B15"/>
    <w:rsid w:val="00846D4F"/>
    <w:rsid w:val="00865729"/>
    <w:rsid w:val="008879FD"/>
    <w:rsid w:val="008C1736"/>
    <w:rsid w:val="008F07EF"/>
    <w:rsid w:val="00922D5C"/>
    <w:rsid w:val="009243E7"/>
    <w:rsid w:val="009E0196"/>
    <w:rsid w:val="009E0A3D"/>
    <w:rsid w:val="009E7C63"/>
    <w:rsid w:val="00A10A67"/>
    <w:rsid w:val="00A2118D"/>
    <w:rsid w:val="00AD1EBC"/>
    <w:rsid w:val="00AD76E2"/>
    <w:rsid w:val="00B20152"/>
    <w:rsid w:val="00B70850"/>
    <w:rsid w:val="00B95609"/>
    <w:rsid w:val="00BA3123"/>
    <w:rsid w:val="00BE53CA"/>
    <w:rsid w:val="00C066B6"/>
    <w:rsid w:val="00C2200D"/>
    <w:rsid w:val="00C33512"/>
    <w:rsid w:val="00C37BA1"/>
    <w:rsid w:val="00C4674C"/>
    <w:rsid w:val="00C506CF"/>
    <w:rsid w:val="00C72BED"/>
    <w:rsid w:val="00C9578B"/>
    <w:rsid w:val="00CA562E"/>
    <w:rsid w:val="00CA5ED4"/>
    <w:rsid w:val="00CB2D30"/>
    <w:rsid w:val="00D2522B"/>
    <w:rsid w:val="00D66D58"/>
    <w:rsid w:val="00D72C16"/>
    <w:rsid w:val="00D82F2F"/>
    <w:rsid w:val="00DA3562"/>
    <w:rsid w:val="00DA694B"/>
    <w:rsid w:val="00DB3212"/>
    <w:rsid w:val="00DD172A"/>
    <w:rsid w:val="00E02B7D"/>
    <w:rsid w:val="00E25A26"/>
    <w:rsid w:val="00E55D74"/>
    <w:rsid w:val="00E866EC"/>
    <w:rsid w:val="00E93B74"/>
    <w:rsid w:val="00EB3A62"/>
    <w:rsid w:val="00F02755"/>
    <w:rsid w:val="00F60274"/>
    <w:rsid w:val="00F77FB9"/>
    <w:rsid w:val="00FB068F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F0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lue%20grey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cover letter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2021-10-11T09:19:00Z</dcterms:created>
  <dcterms:modified xsi:type="dcterms:W3CDTF">2021-10-12T09:27:00Z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