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C7294" w14:textId="55C9A408" w:rsidR="0047787C" w:rsidRPr="00E06006" w:rsidRDefault="00B13DF5" w:rsidP="0047787C">
      <w:pPr>
        <w:pStyle w:val="Title"/>
        <w:pBdr>
          <w:bottom w:val="single" w:sz="12" w:space="17" w:color="39A5B7" w:themeColor="accent1"/>
        </w:pBdr>
        <w:rPr>
          <w:b/>
          <w:color w:val="000000" w:themeColor="text1"/>
          <w:sz w:val="48"/>
          <w:szCs w:val="48"/>
        </w:rPr>
      </w:pPr>
      <w:r w:rsidRPr="00E06006">
        <w:rPr>
          <w:b/>
          <w:color w:val="000000" w:themeColor="text1"/>
          <w:sz w:val="48"/>
          <w:szCs w:val="48"/>
        </w:rPr>
        <w:t>Aideleen Flores</w:t>
      </w:r>
    </w:p>
    <w:p w14:paraId="6A747486" w14:textId="77777777" w:rsidR="001B2FA4" w:rsidRPr="00E06006" w:rsidRDefault="005D1074" w:rsidP="001B2FA4">
      <w:pPr>
        <w:pStyle w:val="Title"/>
        <w:pBdr>
          <w:bottom w:val="single" w:sz="12" w:space="17" w:color="39A5B7" w:themeColor="accent1"/>
        </w:pBdr>
        <w:rPr>
          <w:color w:val="000000" w:themeColor="text1"/>
          <w:sz w:val="24"/>
          <w:szCs w:val="24"/>
        </w:rPr>
      </w:pPr>
      <w:r w:rsidRPr="00E06006">
        <w:rPr>
          <w:color w:val="000000" w:themeColor="text1"/>
          <w:sz w:val="24"/>
          <w:szCs w:val="24"/>
        </w:rPr>
        <w:t xml:space="preserve">2600 Taft Ave. </w:t>
      </w:r>
      <w:proofErr w:type="spellStart"/>
      <w:r w:rsidRPr="00E06006">
        <w:rPr>
          <w:color w:val="000000" w:themeColor="text1"/>
          <w:sz w:val="24"/>
          <w:szCs w:val="24"/>
        </w:rPr>
        <w:t>Cor</w:t>
      </w:r>
      <w:proofErr w:type="spellEnd"/>
      <w:r w:rsidRPr="00E06006">
        <w:rPr>
          <w:color w:val="000000" w:themeColor="text1"/>
          <w:sz w:val="24"/>
          <w:szCs w:val="24"/>
        </w:rPr>
        <w:t>.</w:t>
      </w:r>
      <w:r w:rsidR="00D63896" w:rsidRPr="00E06006">
        <w:rPr>
          <w:color w:val="000000" w:themeColor="text1"/>
          <w:sz w:val="24"/>
          <w:szCs w:val="24"/>
        </w:rPr>
        <w:t xml:space="preserve"> </w:t>
      </w:r>
      <w:r w:rsidR="001B2FA4" w:rsidRPr="00E06006">
        <w:rPr>
          <w:color w:val="000000" w:themeColor="text1"/>
          <w:sz w:val="24"/>
          <w:szCs w:val="24"/>
        </w:rPr>
        <w:t>Pablo Ocampo</w:t>
      </w:r>
      <w:r w:rsidR="00D63896" w:rsidRPr="00E06006">
        <w:rPr>
          <w:color w:val="000000" w:themeColor="text1"/>
          <w:sz w:val="24"/>
          <w:szCs w:val="24"/>
        </w:rPr>
        <w:t xml:space="preserve"> St</w:t>
      </w:r>
      <w:r w:rsidR="0047787C" w:rsidRPr="00E06006">
        <w:rPr>
          <w:color w:val="000000" w:themeColor="text1"/>
          <w:sz w:val="24"/>
          <w:szCs w:val="24"/>
        </w:rPr>
        <w:t>.</w:t>
      </w:r>
      <w:r w:rsidR="00D63896" w:rsidRPr="00E06006">
        <w:rPr>
          <w:color w:val="000000" w:themeColor="text1"/>
          <w:sz w:val="24"/>
          <w:szCs w:val="24"/>
        </w:rPr>
        <w:t>,</w:t>
      </w:r>
      <w:r w:rsidR="0047787C" w:rsidRPr="00E06006">
        <w:rPr>
          <w:color w:val="000000" w:themeColor="text1"/>
          <w:sz w:val="24"/>
          <w:szCs w:val="24"/>
        </w:rPr>
        <w:t xml:space="preserve"> </w:t>
      </w:r>
    </w:p>
    <w:p w14:paraId="10A733F1" w14:textId="2F1B9068" w:rsidR="0047787C" w:rsidRPr="00E06006" w:rsidRDefault="001B2FA4" w:rsidP="001B2FA4">
      <w:pPr>
        <w:pStyle w:val="Title"/>
        <w:pBdr>
          <w:bottom w:val="single" w:sz="12" w:space="17" w:color="39A5B7" w:themeColor="accent1"/>
        </w:pBdr>
        <w:rPr>
          <w:color w:val="000000" w:themeColor="text1"/>
          <w:sz w:val="24"/>
          <w:szCs w:val="24"/>
        </w:rPr>
      </w:pPr>
      <w:r w:rsidRPr="00E06006">
        <w:rPr>
          <w:color w:val="000000" w:themeColor="text1"/>
          <w:sz w:val="24"/>
          <w:szCs w:val="24"/>
        </w:rPr>
        <w:t>Malate</w:t>
      </w:r>
      <w:r w:rsidR="0047787C" w:rsidRPr="00E06006">
        <w:rPr>
          <w:color w:val="000000" w:themeColor="text1"/>
          <w:sz w:val="24"/>
          <w:szCs w:val="24"/>
        </w:rPr>
        <w:t>, Manila, 1008</w:t>
      </w:r>
      <w:r w:rsidR="00146A1E" w:rsidRPr="00E06006">
        <w:rPr>
          <w:color w:val="000000" w:themeColor="text1"/>
          <w:sz w:val="24"/>
          <w:szCs w:val="24"/>
        </w:rPr>
        <w:t>, Philippines</w:t>
      </w:r>
    </w:p>
    <w:p w14:paraId="7980504E" w14:textId="77777777" w:rsidR="0047787C" w:rsidRPr="00E06006" w:rsidRDefault="0047787C" w:rsidP="0047787C">
      <w:pPr>
        <w:pStyle w:val="Title"/>
        <w:pBdr>
          <w:bottom w:val="single" w:sz="12" w:space="17" w:color="39A5B7" w:themeColor="accent1"/>
        </w:pBdr>
        <w:rPr>
          <w:color w:val="000000" w:themeColor="text1"/>
          <w:sz w:val="24"/>
          <w:szCs w:val="24"/>
        </w:rPr>
      </w:pPr>
      <w:r w:rsidRPr="00E06006">
        <w:rPr>
          <w:color w:val="000000" w:themeColor="text1"/>
          <w:sz w:val="24"/>
          <w:szCs w:val="24"/>
        </w:rPr>
        <w:t>09208681284 </w:t>
      </w:r>
    </w:p>
    <w:p w14:paraId="4A95C389" w14:textId="06CEDA59" w:rsidR="0047787C" w:rsidRDefault="007D17BF" w:rsidP="00301BC4">
      <w:pPr>
        <w:pStyle w:val="Title"/>
        <w:pBdr>
          <w:bottom w:val="single" w:sz="12" w:space="17" w:color="39A5B7" w:themeColor="accent1"/>
        </w:pBdr>
        <w:rPr>
          <w:color w:val="000000" w:themeColor="text1"/>
          <w:sz w:val="24"/>
          <w:szCs w:val="24"/>
        </w:rPr>
      </w:pPr>
      <w:hyperlink r:id="rId8" w:history="1">
        <w:r w:rsidR="0073166E" w:rsidRPr="0098713A">
          <w:rPr>
            <w:rStyle w:val="Hyperlink"/>
            <w:sz w:val="24"/>
            <w:szCs w:val="24"/>
          </w:rPr>
          <w:t>aideleenflores12@gmail.com</w:t>
        </w:r>
      </w:hyperlink>
    </w:p>
    <w:p w14:paraId="6E7B3AB4" w14:textId="77777777" w:rsidR="006270A9" w:rsidRPr="00E06006" w:rsidRDefault="00EB4C17" w:rsidP="002A770A">
      <w:pPr>
        <w:pStyle w:val="Heading1"/>
        <w:rPr>
          <w:color w:val="000000" w:themeColor="text1"/>
        </w:rPr>
      </w:pPr>
      <w:r w:rsidRPr="00E06006">
        <w:rPr>
          <w:color w:val="000000" w:themeColor="text1"/>
        </w:rPr>
        <w:t>Professional Summary</w:t>
      </w:r>
    </w:p>
    <w:p w14:paraId="088806BA" w14:textId="654C9F71" w:rsidR="00CC5EDC" w:rsidRPr="00E06006" w:rsidRDefault="001B133E" w:rsidP="005F5CAC">
      <w:pPr>
        <w:spacing w:after="0"/>
        <w:rPr>
          <w:rFonts w:eastAsia="Times New Roman" w:cs="Arial"/>
          <w:color w:val="000000" w:themeColor="text1"/>
          <w:shd w:val="clear" w:color="auto" w:fill="FFFFFF"/>
          <w:lang w:val="en-PH" w:eastAsia="en-US"/>
        </w:rPr>
      </w:pPr>
      <w:r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>Caring and</w:t>
      </w:r>
      <w:r w:rsidR="00D004E3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 xml:space="preserve"> profes</w:t>
      </w:r>
      <w:r w:rsidR="00935F08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>s</w:t>
      </w:r>
      <w:r w:rsidR="00D004E3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 xml:space="preserve">ional nursing assistant with </w:t>
      </w:r>
      <w:r w:rsidR="00CC5EDC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 xml:space="preserve">compassionate nature and caring skills for child care, </w:t>
      </w:r>
      <w:r w:rsidR="00651869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>adult</w:t>
      </w:r>
      <w:r w:rsidR="00CC5EDC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 xml:space="preserve"> care and</w:t>
      </w:r>
      <w:r w:rsidR="00FA33AB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 xml:space="preserve"> geriatric care</w:t>
      </w:r>
      <w:r w:rsidR="00CC5EDC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>.</w:t>
      </w:r>
      <w:r w:rsidR="006332FE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 xml:space="preserve"> </w:t>
      </w:r>
      <w:r w:rsidR="006C712C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>Organized and dependable candidate successful at managing multiple priorities with a positive</w:t>
      </w:r>
      <w:r w:rsidR="00F711FB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 xml:space="preserve"> </w:t>
      </w:r>
      <w:r w:rsidR="006C712C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>attitude. Exper</w:t>
      </w:r>
      <w:r w:rsidR="00BF1A89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>ience</w:t>
      </w:r>
      <w:r w:rsidR="00831EA8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 xml:space="preserve">d </w:t>
      </w:r>
      <w:r w:rsidR="00BF1A89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 xml:space="preserve"> in working </w:t>
      </w:r>
      <w:r w:rsidR="006C712C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 xml:space="preserve">to </w:t>
      </w:r>
      <w:r w:rsidR="00C40BFE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 xml:space="preserve">pedia, </w:t>
      </w:r>
      <w:r w:rsidR="006C712C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 xml:space="preserve">adult and geriatric </w:t>
      </w:r>
      <w:r w:rsidR="00A66C30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>hospital care.</w:t>
      </w:r>
      <w:r w:rsidR="00ED5EB6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 xml:space="preserve"> </w:t>
      </w:r>
      <w:r w:rsidR="00BE2E9B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>BLS</w:t>
      </w:r>
      <w:r w:rsidR="005164A7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>, CPR</w:t>
      </w:r>
      <w:r w:rsidR="00BE2E9B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 xml:space="preserve"> and</w:t>
      </w:r>
      <w:r w:rsidR="00FC51FC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 xml:space="preserve"> First Aid</w:t>
      </w:r>
      <w:r w:rsidR="00BE2E9B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 xml:space="preserve"> </w:t>
      </w:r>
      <w:r w:rsidR="00FC51FC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>C</w:t>
      </w:r>
      <w:r w:rsidR="00BE2E9B" w:rsidRPr="00E06006">
        <w:rPr>
          <w:rFonts w:eastAsia="Times New Roman" w:cs="Arial"/>
          <w:color w:val="000000" w:themeColor="text1"/>
          <w:shd w:val="clear" w:color="auto" w:fill="FFFFFF"/>
          <w:lang w:val="en-PH" w:eastAsia="en-US"/>
        </w:rPr>
        <w:t>ertified.</w:t>
      </w:r>
    </w:p>
    <w:p w14:paraId="6576C072" w14:textId="77777777" w:rsidR="00301BC4" w:rsidRPr="00E06006" w:rsidRDefault="00301BC4" w:rsidP="005F5CAC">
      <w:pPr>
        <w:pStyle w:val="Heading1"/>
        <w:rPr>
          <w:color w:val="000000" w:themeColor="text1"/>
          <w:sz w:val="20"/>
          <w:szCs w:val="22"/>
        </w:rPr>
      </w:pPr>
      <w:r w:rsidRPr="00E06006">
        <w:rPr>
          <w:color w:val="000000" w:themeColor="text1"/>
          <w:sz w:val="20"/>
          <w:szCs w:val="22"/>
        </w:rPr>
        <w:t xml:space="preserve"> </w:t>
      </w:r>
      <w:sdt>
        <w:sdtPr>
          <w:rPr>
            <w:color w:val="000000" w:themeColor="text1"/>
            <w:sz w:val="20"/>
            <w:szCs w:val="22"/>
          </w:rPr>
          <w:alias w:val="Skills &amp; Abilities:"/>
          <w:tag w:val="Skills &amp; Abilities:"/>
          <w:id w:val="458624136"/>
          <w:placeholder>
            <w:docPart w:val="B2F4D980DC774FCB808F4A7933D5E90A"/>
          </w:placeholder>
          <w:temporary/>
          <w:showingPlcHdr/>
        </w:sdtPr>
        <w:sdtEndPr/>
        <w:sdtContent>
          <w:r w:rsidRPr="00E06006">
            <w:rPr>
              <w:color w:val="000000" w:themeColor="text1"/>
              <w:szCs w:val="28"/>
            </w:rPr>
            <w:t>Skills &amp; Abilities</w:t>
          </w:r>
        </w:sdtContent>
      </w:sdt>
    </w:p>
    <w:p w14:paraId="17C1BC12" w14:textId="77777777" w:rsidR="00301BC4" w:rsidRPr="00E06006" w:rsidRDefault="00301BC4" w:rsidP="005F5CAC">
      <w:pPr>
        <w:pStyle w:val="Heading2"/>
        <w:numPr>
          <w:ilvl w:val="0"/>
          <w:numId w:val="24"/>
        </w:numPr>
        <w:rPr>
          <w:caps w:val="0"/>
          <w:color w:val="000000" w:themeColor="text1"/>
        </w:rPr>
        <w:sectPr w:rsidR="00301BC4" w:rsidRPr="00E06006" w:rsidSect="00301BC4">
          <w:footerReference w:type="default" r:id="rId9"/>
          <w:type w:val="continuous"/>
          <w:pgSz w:w="12240" w:h="15840"/>
          <w:pgMar w:top="1008" w:right="1152" w:bottom="1152" w:left="1152" w:header="720" w:footer="720" w:gutter="0"/>
          <w:pgNumType w:start="1"/>
          <w:cols w:space="720"/>
          <w:titlePg/>
          <w:docGrid w:linePitch="360"/>
        </w:sectPr>
      </w:pPr>
    </w:p>
    <w:p w14:paraId="7E58AC2B" w14:textId="77777777" w:rsidR="0014747A" w:rsidRPr="00E06006" w:rsidRDefault="0014747A" w:rsidP="005F5CAC">
      <w:pPr>
        <w:numPr>
          <w:ilvl w:val="0"/>
          <w:numId w:val="24"/>
        </w:numPr>
        <w:spacing w:before="100" w:beforeAutospacing="1" w:after="144"/>
        <w:divId w:val="731268026"/>
        <w:rPr>
          <w:rFonts w:eastAsia="Times New Roman" w:cs="Arial"/>
          <w:color w:val="000000" w:themeColor="text1"/>
          <w:lang w:val="en-PH" w:eastAsia="en-US"/>
        </w:rPr>
      </w:pPr>
      <w:r w:rsidRPr="00E06006">
        <w:rPr>
          <w:rFonts w:eastAsia="Times New Roman" w:cs="Arial"/>
          <w:color w:val="000000" w:themeColor="text1"/>
          <w:lang w:val="en-PH" w:eastAsia="en-US"/>
        </w:rPr>
        <w:t>Skilled in assisting patients with activities essential in their daily lives</w:t>
      </w:r>
    </w:p>
    <w:p w14:paraId="2AD1DF37" w14:textId="77777777" w:rsidR="0014747A" w:rsidRPr="00E06006" w:rsidRDefault="0014747A" w:rsidP="005F5CAC">
      <w:pPr>
        <w:numPr>
          <w:ilvl w:val="0"/>
          <w:numId w:val="24"/>
        </w:numPr>
        <w:spacing w:before="100" w:beforeAutospacing="1" w:after="144"/>
        <w:divId w:val="731268026"/>
        <w:rPr>
          <w:rFonts w:eastAsia="Times New Roman" w:cs="Arial"/>
          <w:color w:val="000000" w:themeColor="text1"/>
          <w:lang w:val="en-PH" w:eastAsia="en-US"/>
        </w:rPr>
      </w:pPr>
      <w:r w:rsidRPr="00E06006">
        <w:rPr>
          <w:rFonts w:eastAsia="Times New Roman" w:cs="Arial"/>
          <w:color w:val="000000" w:themeColor="text1"/>
          <w:lang w:val="en-PH" w:eastAsia="en-US"/>
        </w:rPr>
        <w:t>Experienced in checking blood pressure, pulse, respiration, temperature and other vital signs</w:t>
      </w:r>
    </w:p>
    <w:p w14:paraId="506D028B" w14:textId="77777777" w:rsidR="00AC2D68" w:rsidRPr="00E06006" w:rsidRDefault="0014747A" w:rsidP="005F5CAC">
      <w:pPr>
        <w:numPr>
          <w:ilvl w:val="0"/>
          <w:numId w:val="24"/>
        </w:numPr>
        <w:spacing w:before="100" w:beforeAutospacing="1" w:after="144"/>
        <w:divId w:val="731268026"/>
        <w:rPr>
          <w:rFonts w:eastAsia="Times New Roman" w:cs="Arial"/>
          <w:color w:val="000000" w:themeColor="text1"/>
          <w:lang w:val="en-PH" w:eastAsia="en-US"/>
        </w:rPr>
      </w:pPr>
      <w:r w:rsidRPr="00E06006">
        <w:rPr>
          <w:rFonts w:eastAsia="Times New Roman" w:cs="Arial"/>
          <w:color w:val="000000" w:themeColor="text1"/>
          <w:lang w:val="en-PH" w:eastAsia="en-US"/>
        </w:rPr>
        <w:t xml:space="preserve">Knowledgeable in </w:t>
      </w:r>
      <w:r w:rsidR="000E43FD" w:rsidRPr="00E06006">
        <w:rPr>
          <w:rFonts w:eastAsia="Times New Roman" w:cs="Arial"/>
          <w:color w:val="000000" w:themeColor="text1"/>
          <w:lang w:val="en-PH" w:eastAsia="en-US"/>
        </w:rPr>
        <w:t xml:space="preserve">providing </w:t>
      </w:r>
      <w:r w:rsidR="00E54853" w:rsidRPr="00E06006">
        <w:rPr>
          <w:rFonts w:eastAsia="Times New Roman" w:cs="Arial"/>
          <w:color w:val="000000" w:themeColor="text1"/>
          <w:lang w:val="en-PH" w:eastAsia="en-US"/>
        </w:rPr>
        <w:t>simple nurse care</w:t>
      </w:r>
    </w:p>
    <w:p w14:paraId="010765DE" w14:textId="77777777" w:rsidR="001D7A11" w:rsidRPr="00E06006" w:rsidRDefault="001D7A11" w:rsidP="005F5CAC">
      <w:pPr>
        <w:numPr>
          <w:ilvl w:val="0"/>
          <w:numId w:val="24"/>
        </w:numPr>
        <w:spacing w:before="100" w:beforeAutospacing="1" w:after="144"/>
        <w:divId w:val="731268026"/>
        <w:rPr>
          <w:rFonts w:eastAsia="Times New Roman" w:cs="Arial"/>
          <w:color w:val="000000" w:themeColor="text1"/>
          <w:lang w:val="en-PH" w:eastAsia="en-US"/>
        </w:rPr>
      </w:pPr>
      <w:r w:rsidRPr="00E06006">
        <w:rPr>
          <w:rFonts w:eastAsia="Times New Roman" w:cs="Arial"/>
          <w:color w:val="000000" w:themeColor="text1"/>
          <w:lang w:val="en-PH" w:eastAsia="en-US"/>
        </w:rPr>
        <w:t>Responded quickly to requests from patients</w:t>
      </w:r>
      <w:r w:rsidR="006B6574" w:rsidRPr="00E06006">
        <w:rPr>
          <w:rFonts w:eastAsia="Times New Roman" w:cs="Arial"/>
          <w:color w:val="000000" w:themeColor="text1"/>
          <w:lang w:val="en-PH" w:eastAsia="en-US"/>
        </w:rPr>
        <w:t xml:space="preserve"> </w:t>
      </w:r>
      <w:r w:rsidRPr="00E06006">
        <w:rPr>
          <w:rFonts w:eastAsia="Times New Roman" w:cs="Arial"/>
          <w:color w:val="000000" w:themeColor="text1"/>
          <w:lang w:val="en-PH" w:eastAsia="en-US"/>
        </w:rPr>
        <w:t>and nursing staft</w:t>
      </w:r>
    </w:p>
    <w:p w14:paraId="13DBA12F" w14:textId="77777777" w:rsidR="001D7A11" w:rsidRPr="00E06006" w:rsidRDefault="001D7A11" w:rsidP="005F5CAC">
      <w:pPr>
        <w:numPr>
          <w:ilvl w:val="0"/>
          <w:numId w:val="24"/>
        </w:numPr>
        <w:spacing w:before="100" w:beforeAutospacing="1" w:after="144"/>
        <w:rPr>
          <w:rFonts w:eastAsia="Times New Roman" w:cs="Arial"/>
          <w:color w:val="000000" w:themeColor="text1"/>
          <w:lang w:val="en-PH" w:eastAsia="en-US"/>
        </w:rPr>
      </w:pPr>
      <w:r w:rsidRPr="00E06006">
        <w:rPr>
          <w:rFonts w:eastAsia="Times New Roman" w:cs="Arial"/>
          <w:color w:val="000000" w:themeColor="text1"/>
          <w:lang w:val="en-PH" w:eastAsia="en-US"/>
        </w:rPr>
        <w:t>Able to assist in turning and repositions of the</w:t>
      </w:r>
      <w:r w:rsidR="00982895" w:rsidRPr="00E06006">
        <w:rPr>
          <w:rFonts w:eastAsia="Times New Roman" w:cs="Arial"/>
          <w:color w:val="000000" w:themeColor="text1"/>
          <w:lang w:val="en-PH" w:eastAsia="en-US"/>
        </w:rPr>
        <w:t xml:space="preserve"> patient to prevent bedsore</w:t>
      </w:r>
    </w:p>
    <w:p w14:paraId="6BC35001" w14:textId="77777777" w:rsidR="001D7A11" w:rsidRPr="00E06006" w:rsidRDefault="001D7A11" w:rsidP="005F5CAC">
      <w:pPr>
        <w:numPr>
          <w:ilvl w:val="0"/>
          <w:numId w:val="24"/>
        </w:numPr>
        <w:spacing w:before="100" w:beforeAutospacing="1" w:after="144"/>
        <w:divId w:val="731268026"/>
        <w:rPr>
          <w:rFonts w:eastAsia="Times New Roman" w:cs="Arial"/>
          <w:color w:val="000000" w:themeColor="text1"/>
          <w:lang w:val="en-PH" w:eastAsia="en-US"/>
        </w:rPr>
      </w:pPr>
      <w:r w:rsidRPr="00E06006">
        <w:rPr>
          <w:rFonts w:eastAsia="Times New Roman" w:cs="Arial"/>
          <w:color w:val="000000" w:themeColor="text1"/>
          <w:lang w:val="en-PH" w:eastAsia="en-US"/>
        </w:rPr>
        <w:t>Performed patient lifts and transfer in a safe</w:t>
      </w:r>
      <w:r w:rsidR="00982895" w:rsidRPr="00E06006">
        <w:rPr>
          <w:rFonts w:eastAsia="Times New Roman" w:cs="Arial"/>
          <w:color w:val="000000" w:themeColor="text1"/>
          <w:lang w:val="en-PH" w:eastAsia="en-US"/>
        </w:rPr>
        <w:t xml:space="preserve"> manner</w:t>
      </w:r>
    </w:p>
    <w:p w14:paraId="3EE12A17" w14:textId="77777777" w:rsidR="001D7A11" w:rsidRPr="00E06006" w:rsidRDefault="001D7A11" w:rsidP="005F5CAC">
      <w:pPr>
        <w:numPr>
          <w:ilvl w:val="0"/>
          <w:numId w:val="24"/>
        </w:numPr>
        <w:spacing w:before="100" w:beforeAutospacing="1" w:after="144"/>
        <w:divId w:val="731268026"/>
        <w:rPr>
          <w:rFonts w:eastAsia="Times New Roman" w:cs="Arial"/>
          <w:color w:val="000000" w:themeColor="text1"/>
          <w:lang w:val="en-PH" w:eastAsia="en-US"/>
        </w:rPr>
      </w:pPr>
      <w:r w:rsidRPr="00E06006">
        <w:rPr>
          <w:rFonts w:eastAsia="Times New Roman" w:cs="Arial"/>
          <w:color w:val="000000" w:themeColor="text1"/>
          <w:lang w:val="en-PH" w:eastAsia="en-US"/>
        </w:rPr>
        <w:t>Skilled in performing general housekeeping,maintaining safe and clean environment</w:t>
      </w:r>
    </w:p>
    <w:p w14:paraId="5F188FFE" w14:textId="77777777" w:rsidR="0014747A" w:rsidRPr="00E06006" w:rsidRDefault="0014747A" w:rsidP="005F5CAC">
      <w:pPr>
        <w:numPr>
          <w:ilvl w:val="0"/>
          <w:numId w:val="31"/>
        </w:numPr>
        <w:spacing w:after="144"/>
        <w:divId w:val="715084510"/>
        <w:rPr>
          <w:rFonts w:ascii="Cambria" w:eastAsia="Times New Roman" w:hAnsi="Cambria" w:cs="Times New Roman"/>
          <w:color w:val="000000" w:themeColor="text1"/>
          <w:lang w:val="en-PH" w:eastAsia="en-US"/>
        </w:rPr>
        <w:sectPr w:rsidR="0014747A" w:rsidRPr="00E06006" w:rsidSect="00EB2B3C">
          <w:type w:val="continuous"/>
          <w:pgSz w:w="12240" w:h="15840"/>
          <w:pgMar w:top="1008" w:right="1152" w:bottom="1152" w:left="1152" w:header="720" w:footer="720" w:gutter="0"/>
          <w:pgNumType w:start="1"/>
          <w:cols w:num="2" w:space="720"/>
          <w:titlePg/>
          <w:docGrid w:linePitch="360"/>
        </w:sectPr>
      </w:pPr>
    </w:p>
    <w:sdt>
      <w:sdtPr>
        <w:rPr>
          <w:color w:val="000000" w:themeColor="text1"/>
        </w:rPr>
        <w:alias w:val="Experience:"/>
        <w:tag w:val="Experience:"/>
        <w:id w:val="171684534"/>
        <w:placeholder>
          <w:docPart w:val="37A564E07DB840998312614A775923F7"/>
        </w:placeholder>
        <w:temporary/>
        <w:showingPlcHdr/>
      </w:sdtPr>
      <w:sdtEndPr/>
      <w:sdtContent>
        <w:p w14:paraId="4C58E2BB" w14:textId="77777777" w:rsidR="00301BC4" w:rsidRPr="00E06006" w:rsidRDefault="00301BC4" w:rsidP="005F5CAC">
          <w:pPr>
            <w:pStyle w:val="Heading1"/>
            <w:rPr>
              <w:color w:val="000000" w:themeColor="text1"/>
            </w:rPr>
          </w:pPr>
          <w:r w:rsidRPr="00E06006">
            <w:rPr>
              <w:color w:val="000000" w:themeColor="text1"/>
            </w:rPr>
            <w:t>Experience</w:t>
          </w:r>
        </w:p>
      </w:sdtContent>
    </w:sdt>
    <w:p w14:paraId="08FF0983" w14:textId="77777777" w:rsidR="00770B5F" w:rsidRPr="00E06006" w:rsidRDefault="00770B5F" w:rsidP="005F5CAC">
      <w:pPr>
        <w:keepNext/>
        <w:keepLines/>
        <w:spacing w:before="60" w:after="40"/>
        <w:contextualSpacing/>
        <w:outlineLvl w:val="1"/>
        <w:rPr>
          <w:rFonts w:asciiTheme="majorHAnsi" w:eastAsiaTheme="majorEastAsia" w:hAnsiTheme="majorHAnsi" w:cstheme="majorBidi"/>
          <w:b/>
          <w:caps/>
          <w:color w:val="000000" w:themeColor="text1"/>
        </w:rPr>
      </w:pPr>
    </w:p>
    <w:p w14:paraId="3B1C9772" w14:textId="77777777" w:rsidR="00FB4476" w:rsidRPr="00E06006" w:rsidRDefault="00ED1182" w:rsidP="005F5CAC">
      <w:pPr>
        <w:keepNext/>
        <w:keepLines/>
        <w:spacing w:before="60" w:after="40"/>
        <w:contextualSpacing/>
        <w:outlineLvl w:val="1"/>
        <w:rPr>
          <w:rFonts w:asciiTheme="majorHAnsi" w:eastAsiaTheme="majorEastAsia" w:hAnsiTheme="majorHAnsi" w:cstheme="majorBidi"/>
          <w:b/>
          <w:caps/>
          <w:color w:val="000000" w:themeColor="text1"/>
        </w:rPr>
      </w:pPr>
      <w:r w:rsidRPr="00E06006">
        <w:rPr>
          <w:rFonts w:asciiTheme="majorHAnsi" w:eastAsiaTheme="majorEastAsia" w:hAnsiTheme="majorHAnsi" w:cstheme="majorBidi"/>
          <w:b/>
          <w:caps/>
          <w:color w:val="000000" w:themeColor="text1"/>
        </w:rPr>
        <w:t>Nursing ASSISTANT</w:t>
      </w:r>
      <w:r w:rsidR="008F702E" w:rsidRPr="00E06006">
        <w:rPr>
          <w:rFonts w:asciiTheme="majorHAnsi" w:eastAsiaTheme="majorEastAsia" w:hAnsiTheme="majorHAnsi" w:cstheme="majorBidi"/>
          <w:b/>
          <w:caps/>
          <w:color w:val="000000" w:themeColor="text1"/>
        </w:rPr>
        <w:t xml:space="preserve"> I</w:t>
      </w:r>
    </w:p>
    <w:p w14:paraId="52EAB460" w14:textId="25DFABD4" w:rsidR="00ED1182" w:rsidRPr="00E06006" w:rsidRDefault="00ED1182" w:rsidP="005F5CAC">
      <w:pPr>
        <w:keepNext/>
        <w:keepLines/>
        <w:spacing w:before="60" w:after="40"/>
        <w:contextualSpacing/>
        <w:outlineLvl w:val="1"/>
        <w:rPr>
          <w:rFonts w:asciiTheme="majorHAnsi" w:eastAsiaTheme="majorEastAsia" w:hAnsiTheme="majorHAnsi" w:cstheme="majorBidi"/>
          <w:b/>
          <w:caps/>
          <w:color w:val="000000" w:themeColor="text1"/>
        </w:rPr>
      </w:pPr>
      <w:r w:rsidRPr="00E06006">
        <w:rPr>
          <w:rFonts w:asciiTheme="majorHAnsi" w:eastAsiaTheme="majorEastAsia" w:hAnsiTheme="majorHAnsi" w:cstheme="majorBidi"/>
          <w:b/>
          <w:caps/>
          <w:color w:val="000000" w:themeColor="text1"/>
        </w:rPr>
        <w:t xml:space="preserve">| MEDICAL CENTER MANILA |PACO, manila | </w:t>
      </w:r>
      <w:r w:rsidR="007D17BF">
        <w:rPr>
          <w:rFonts w:asciiTheme="majorHAnsi" w:eastAsiaTheme="majorEastAsia" w:hAnsiTheme="majorHAnsi" w:cstheme="majorBidi"/>
          <w:b/>
          <w:caps/>
          <w:color w:val="000000" w:themeColor="text1"/>
        </w:rPr>
        <w:t>DeCEMBER</w:t>
      </w:r>
      <w:r w:rsidR="00407749">
        <w:rPr>
          <w:rFonts w:asciiTheme="majorHAnsi" w:eastAsiaTheme="majorEastAsia" w:hAnsiTheme="majorHAnsi" w:cstheme="majorBidi"/>
          <w:b/>
          <w:caps/>
          <w:color w:val="000000" w:themeColor="text1"/>
        </w:rPr>
        <w:t xml:space="preserve"> </w:t>
      </w:r>
      <w:r w:rsidRPr="00E06006">
        <w:rPr>
          <w:rFonts w:asciiTheme="majorHAnsi" w:eastAsiaTheme="majorEastAsia" w:hAnsiTheme="majorHAnsi" w:cstheme="majorBidi"/>
          <w:b/>
          <w:caps/>
          <w:color w:val="000000" w:themeColor="text1"/>
        </w:rPr>
        <w:t>202</w:t>
      </w:r>
      <w:r w:rsidR="007D17BF">
        <w:rPr>
          <w:rFonts w:asciiTheme="majorHAnsi" w:eastAsiaTheme="majorEastAsia" w:hAnsiTheme="majorHAnsi" w:cstheme="majorBidi"/>
          <w:b/>
          <w:caps/>
          <w:color w:val="000000" w:themeColor="text1"/>
        </w:rPr>
        <w:t>1</w:t>
      </w:r>
      <w:r w:rsidR="00D34918" w:rsidRPr="00E06006">
        <w:rPr>
          <w:rFonts w:asciiTheme="majorHAnsi" w:eastAsiaTheme="majorEastAsia" w:hAnsiTheme="majorHAnsi" w:cstheme="majorBidi"/>
          <w:b/>
          <w:caps/>
          <w:color w:val="000000" w:themeColor="text1"/>
        </w:rPr>
        <w:t>-</w:t>
      </w:r>
      <w:r w:rsidR="009F09F3" w:rsidRPr="00E06006">
        <w:rPr>
          <w:rFonts w:asciiTheme="majorHAnsi" w:eastAsiaTheme="majorEastAsia" w:hAnsiTheme="majorHAnsi" w:cstheme="majorBidi"/>
          <w:b/>
          <w:caps/>
          <w:color w:val="000000" w:themeColor="text1"/>
        </w:rPr>
        <w:t xml:space="preserve"> CURRENT |</w:t>
      </w:r>
    </w:p>
    <w:p w14:paraId="1116970D" w14:textId="77777777" w:rsidR="003C0D99" w:rsidRPr="00E06006" w:rsidRDefault="003C0D99" w:rsidP="00912DF3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eastAsia="Times New Roman" w:cs="Tahoma"/>
          <w:color w:val="000000" w:themeColor="text1"/>
        </w:rPr>
      </w:pPr>
      <w:r w:rsidRPr="00E06006">
        <w:rPr>
          <w:rFonts w:eastAsia="Times New Roman" w:cs="Tahoma"/>
          <w:color w:val="000000" w:themeColor="text1"/>
        </w:rPr>
        <w:t>Engaged in housekeeping tasks by replacing linens</w:t>
      </w:r>
      <w:r w:rsidR="00297B63" w:rsidRPr="00E06006">
        <w:rPr>
          <w:rFonts w:eastAsia="Times New Roman" w:cs="Tahoma"/>
          <w:color w:val="000000" w:themeColor="text1"/>
        </w:rPr>
        <w:t xml:space="preserve">, </w:t>
      </w:r>
      <w:r w:rsidRPr="00E06006">
        <w:rPr>
          <w:rFonts w:eastAsia="Times New Roman" w:cs="Tahoma"/>
          <w:color w:val="000000" w:themeColor="text1"/>
        </w:rPr>
        <w:t>cleaning and sanitizing patient rooms</w:t>
      </w:r>
      <w:r w:rsidR="00297B63" w:rsidRPr="00E06006">
        <w:rPr>
          <w:rFonts w:eastAsia="Times New Roman" w:cs="Tahoma"/>
          <w:color w:val="000000" w:themeColor="text1"/>
        </w:rPr>
        <w:t xml:space="preserve"> and nurses station.</w:t>
      </w:r>
    </w:p>
    <w:p w14:paraId="2AAD8ED6" w14:textId="77777777" w:rsidR="003C0D99" w:rsidRPr="00E06006" w:rsidRDefault="003C0D99" w:rsidP="00912DF3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eastAsia="Times New Roman" w:cs="Tahoma"/>
          <w:color w:val="000000" w:themeColor="text1"/>
        </w:rPr>
      </w:pPr>
      <w:r w:rsidRPr="00E06006">
        <w:rPr>
          <w:rFonts w:eastAsia="Times New Roman" w:cs="Tahoma"/>
          <w:color w:val="000000" w:themeColor="text1"/>
        </w:rPr>
        <w:t>Helped patients effectively manage routine bathing, grooming and other hygiene needs.</w:t>
      </w:r>
    </w:p>
    <w:p w14:paraId="5F4D7BA9" w14:textId="77777777" w:rsidR="003C0D99" w:rsidRPr="00E06006" w:rsidRDefault="003C0D99" w:rsidP="00912DF3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eastAsia="Times New Roman" w:cs="Tahoma"/>
          <w:color w:val="000000" w:themeColor="text1"/>
        </w:rPr>
      </w:pPr>
      <w:r w:rsidRPr="00E06006">
        <w:rPr>
          <w:rFonts w:eastAsia="Times New Roman" w:cs="Tahoma"/>
          <w:color w:val="000000" w:themeColor="text1"/>
        </w:rPr>
        <w:t>Checked patient vitals such as temperature, blood pressu</w:t>
      </w:r>
      <w:r w:rsidR="00B969B3" w:rsidRPr="00E06006">
        <w:rPr>
          <w:rFonts w:eastAsia="Times New Roman" w:cs="Tahoma"/>
          <w:color w:val="000000" w:themeColor="text1"/>
        </w:rPr>
        <w:t xml:space="preserve">re, pulse </w:t>
      </w:r>
      <w:r w:rsidRPr="00E06006">
        <w:rPr>
          <w:rFonts w:eastAsia="Times New Roman" w:cs="Tahoma"/>
          <w:color w:val="000000" w:themeColor="text1"/>
        </w:rPr>
        <w:t xml:space="preserve"> and </w:t>
      </w:r>
      <w:r w:rsidR="008804A7" w:rsidRPr="00E06006">
        <w:rPr>
          <w:rFonts w:eastAsia="Times New Roman" w:cs="Tahoma"/>
          <w:color w:val="000000" w:themeColor="text1"/>
        </w:rPr>
        <w:t xml:space="preserve">respiratory  </w:t>
      </w:r>
      <w:r w:rsidR="00DB0C97" w:rsidRPr="00E06006">
        <w:rPr>
          <w:rFonts w:eastAsia="Times New Roman" w:cs="Tahoma"/>
          <w:color w:val="000000" w:themeColor="text1"/>
        </w:rPr>
        <w:t>rate</w:t>
      </w:r>
      <w:r w:rsidR="00823DDA" w:rsidRPr="00E06006">
        <w:rPr>
          <w:rFonts w:eastAsia="Times New Roman" w:cs="Tahoma"/>
          <w:color w:val="000000" w:themeColor="text1"/>
        </w:rPr>
        <w:t xml:space="preserve"> as directed by nursing staff.</w:t>
      </w:r>
    </w:p>
    <w:p w14:paraId="3A8DED05" w14:textId="77777777" w:rsidR="003C0D99" w:rsidRPr="00E06006" w:rsidRDefault="003C0D99" w:rsidP="00912DF3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eastAsia="Times New Roman" w:cs="Tahoma"/>
          <w:color w:val="000000" w:themeColor="text1"/>
        </w:rPr>
      </w:pPr>
      <w:r w:rsidRPr="00E06006">
        <w:rPr>
          <w:rFonts w:eastAsia="Times New Roman" w:cs="Tahoma"/>
          <w:color w:val="000000" w:themeColor="text1"/>
        </w:rPr>
        <w:t>Transported patients to treatment units and operating rooms by using wheelchairs, stretchers or</w:t>
      </w:r>
      <w:r w:rsidR="00AA0307" w:rsidRPr="00E06006">
        <w:rPr>
          <w:rFonts w:eastAsia="Times New Roman" w:cs="Tahoma"/>
          <w:color w:val="000000" w:themeColor="text1"/>
        </w:rPr>
        <w:t xml:space="preserve"> </w:t>
      </w:r>
      <w:r w:rsidRPr="00E06006">
        <w:rPr>
          <w:rFonts w:eastAsia="Times New Roman" w:cs="Tahoma"/>
          <w:color w:val="000000" w:themeColor="text1"/>
        </w:rPr>
        <w:t>moveable beds.</w:t>
      </w:r>
    </w:p>
    <w:p w14:paraId="71CA9E7F" w14:textId="77777777" w:rsidR="003C0D99" w:rsidRPr="00E06006" w:rsidRDefault="003C0D99" w:rsidP="00912DF3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eastAsia="Times New Roman" w:cs="Tahoma"/>
          <w:color w:val="000000" w:themeColor="text1"/>
        </w:rPr>
      </w:pPr>
      <w:r w:rsidRPr="00E06006">
        <w:rPr>
          <w:rFonts w:eastAsia="Times New Roman" w:cs="Tahoma"/>
          <w:color w:val="000000" w:themeColor="text1"/>
        </w:rPr>
        <w:t>Evaluated patients to identify and address wounds, behavioral concerns and medically relevant</w:t>
      </w:r>
      <w:r w:rsidR="00AA0307" w:rsidRPr="00E06006">
        <w:rPr>
          <w:rFonts w:eastAsia="Times New Roman" w:cs="Tahoma"/>
          <w:color w:val="000000" w:themeColor="text1"/>
        </w:rPr>
        <w:t xml:space="preserve"> </w:t>
      </w:r>
      <w:r w:rsidRPr="00E06006">
        <w:rPr>
          <w:rFonts w:eastAsia="Times New Roman" w:cs="Tahoma"/>
          <w:color w:val="000000" w:themeColor="text1"/>
        </w:rPr>
        <w:t>symptoms.</w:t>
      </w:r>
    </w:p>
    <w:p w14:paraId="052F6B7F" w14:textId="77777777" w:rsidR="003C0D99" w:rsidRPr="00E06006" w:rsidRDefault="003C0D99" w:rsidP="00912DF3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eastAsia="Times New Roman" w:cs="Tahoma"/>
          <w:color w:val="000000" w:themeColor="text1"/>
        </w:rPr>
      </w:pPr>
      <w:r w:rsidRPr="00E06006">
        <w:rPr>
          <w:rFonts w:eastAsia="Times New Roman" w:cs="Tahoma"/>
          <w:color w:val="000000" w:themeColor="text1"/>
        </w:rPr>
        <w:t>Obtained biological specimens for ordered tests and prepared for laboratory transport.</w:t>
      </w:r>
    </w:p>
    <w:p w14:paraId="073B9645" w14:textId="77777777" w:rsidR="00770B5F" w:rsidRPr="00E06006" w:rsidRDefault="003C0D99" w:rsidP="00912DF3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eastAsia="Times New Roman" w:cs="Tahoma"/>
          <w:color w:val="000000" w:themeColor="text1"/>
        </w:rPr>
      </w:pPr>
      <w:r w:rsidRPr="00E06006">
        <w:rPr>
          <w:rFonts w:eastAsia="Times New Roman" w:cs="Tahoma"/>
          <w:color w:val="000000" w:themeColor="text1"/>
        </w:rPr>
        <w:t xml:space="preserve">Maximized patient </w:t>
      </w:r>
      <w:r w:rsidR="004272E7" w:rsidRPr="00E06006">
        <w:rPr>
          <w:rFonts w:eastAsia="Times New Roman" w:cs="Tahoma"/>
          <w:color w:val="000000" w:themeColor="text1"/>
        </w:rPr>
        <w:t>satisfaction</w:t>
      </w:r>
      <w:r w:rsidRPr="00E06006">
        <w:rPr>
          <w:rFonts w:eastAsia="Times New Roman" w:cs="Tahoma"/>
          <w:color w:val="000000" w:themeColor="text1"/>
        </w:rPr>
        <w:t xml:space="preserve"> by helping individuals carry out personal tasks such as dressing</w:t>
      </w:r>
      <w:r w:rsidR="008F702E" w:rsidRPr="00E06006">
        <w:rPr>
          <w:rFonts w:eastAsia="Times New Roman" w:cs="Tahoma"/>
          <w:color w:val="000000" w:themeColor="text1"/>
        </w:rPr>
        <w:t xml:space="preserve"> </w:t>
      </w:r>
      <w:r w:rsidR="00A32C13" w:rsidRPr="00E06006">
        <w:rPr>
          <w:rFonts w:eastAsia="Times New Roman" w:cs="Tahoma"/>
          <w:color w:val="000000" w:themeColor="text1"/>
        </w:rPr>
        <w:t>moving, lifting and</w:t>
      </w:r>
      <w:r w:rsidRPr="00E06006">
        <w:rPr>
          <w:rFonts w:eastAsia="Times New Roman" w:cs="Tahoma"/>
          <w:color w:val="000000" w:themeColor="text1"/>
        </w:rPr>
        <w:t xml:space="preserve"> walking.</w:t>
      </w:r>
    </w:p>
    <w:p w14:paraId="14009236" w14:textId="77777777" w:rsidR="00924224" w:rsidRPr="00E06006" w:rsidRDefault="00924224" w:rsidP="00912DF3">
      <w:pPr>
        <w:pStyle w:val="ListParagraph"/>
        <w:numPr>
          <w:ilvl w:val="0"/>
          <w:numId w:val="27"/>
        </w:numPr>
        <w:spacing w:after="0" w:line="276" w:lineRule="auto"/>
        <w:divId w:val="828864292"/>
        <w:rPr>
          <w:rFonts w:eastAsia="Times New Roman" w:cs="Times New Roman"/>
          <w:color w:val="000000" w:themeColor="text1"/>
          <w:lang w:val="en-PH" w:eastAsia="en-US"/>
        </w:rPr>
      </w:pPr>
      <w:r w:rsidRPr="00E06006">
        <w:rPr>
          <w:rFonts w:eastAsia="Times New Roman" w:cs="Arial"/>
          <w:color w:val="000000" w:themeColor="text1"/>
          <w:lang w:val="en-PH" w:eastAsia="en-US"/>
        </w:rPr>
        <w:t>Lift or assist others to lift patients to move them on or off beds, examination tables, surgical tables, or stretchers.</w:t>
      </w:r>
    </w:p>
    <w:p w14:paraId="74F5DD7B" w14:textId="77777777" w:rsidR="00392528" w:rsidRPr="00E06006" w:rsidRDefault="005E7EBC" w:rsidP="00912DF3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eastAsia="Times New Roman" w:cs="Tahoma"/>
          <w:color w:val="000000" w:themeColor="text1"/>
        </w:rPr>
      </w:pPr>
      <w:r w:rsidRPr="00E06006">
        <w:rPr>
          <w:rFonts w:eastAsia="Times New Roman" w:cs="Tahoma"/>
          <w:color w:val="000000" w:themeColor="text1"/>
        </w:rPr>
        <w:t>Managed daily inventory of the equipments</w:t>
      </w:r>
      <w:r w:rsidR="002728C3" w:rsidRPr="00E06006">
        <w:rPr>
          <w:rFonts w:eastAsia="Times New Roman" w:cs="Tahoma"/>
          <w:color w:val="000000" w:themeColor="text1"/>
        </w:rPr>
        <w:t>.</w:t>
      </w:r>
    </w:p>
    <w:p w14:paraId="173EBCE9" w14:textId="77777777" w:rsidR="00DD72FB" w:rsidRPr="00E06006" w:rsidRDefault="00231D5D" w:rsidP="00912DF3">
      <w:pPr>
        <w:pStyle w:val="ListParagraph"/>
        <w:numPr>
          <w:ilvl w:val="0"/>
          <w:numId w:val="27"/>
        </w:numPr>
        <w:spacing w:after="0" w:line="276" w:lineRule="auto"/>
        <w:divId w:val="1160345138"/>
        <w:rPr>
          <w:rFonts w:eastAsia="Times New Roman" w:cs="Times New Roman"/>
          <w:color w:val="000000" w:themeColor="text1"/>
          <w:lang w:val="en-PH" w:eastAsia="en-US"/>
        </w:rPr>
      </w:pPr>
      <w:r w:rsidRPr="00E06006">
        <w:rPr>
          <w:rFonts w:eastAsia="Times New Roman" w:cs="Arial"/>
          <w:color w:val="000000" w:themeColor="text1"/>
          <w:lang w:val="en-PH" w:eastAsia="en-US"/>
        </w:rPr>
        <w:lastRenderedPageBreak/>
        <w:t>O</w:t>
      </w:r>
      <w:r w:rsidR="000A31D5" w:rsidRPr="00E06006">
        <w:rPr>
          <w:rFonts w:eastAsia="Times New Roman" w:cs="Arial"/>
          <w:color w:val="000000" w:themeColor="text1"/>
          <w:lang w:val="en-PH" w:eastAsia="en-US"/>
        </w:rPr>
        <w:t>bt</w:t>
      </w:r>
      <w:r w:rsidRPr="00E06006">
        <w:rPr>
          <w:rFonts w:eastAsia="Times New Roman" w:cs="Arial"/>
          <w:color w:val="000000" w:themeColor="text1"/>
          <w:lang w:val="en-PH" w:eastAsia="en-US"/>
        </w:rPr>
        <w:t>ained  medical supply</w:t>
      </w:r>
      <w:r w:rsidR="0046058E" w:rsidRPr="00E06006">
        <w:rPr>
          <w:rFonts w:eastAsia="Times New Roman" w:cs="Arial"/>
          <w:color w:val="000000" w:themeColor="text1"/>
          <w:lang w:val="en-PH" w:eastAsia="en-US"/>
        </w:rPr>
        <w:t xml:space="preserve"> items, or pharmacy items</w:t>
      </w:r>
      <w:r w:rsidR="00903E0D" w:rsidRPr="00E06006">
        <w:rPr>
          <w:rFonts w:eastAsia="Times New Roman" w:cs="Arial"/>
          <w:color w:val="000000" w:themeColor="text1"/>
          <w:lang w:val="en-PH" w:eastAsia="en-US"/>
        </w:rPr>
        <w:t xml:space="preserve"> to stock </w:t>
      </w:r>
      <w:r w:rsidR="00E22BF9" w:rsidRPr="00E06006">
        <w:rPr>
          <w:rFonts w:eastAsia="Times New Roman" w:cs="Arial"/>
          <w:color w:val="000000" w:themeColor="text1"/>
          <w:lang w:val="en-PH" w:eastAsia="en-US"/>
        </w:rPr>
        <w:t>medical or patient care supplies</w:t>
      </w:r>
    </w:p>
    <w:p w14:paraId="5CE1E89F" w14:textId="77777777" w:rsidR="0046058E" w:rsidRPr="00E06006" w:rsidRDefault="00DD72FB" w:rsidP="00912DF3">
      <w:pPr>
        <w:pStyle w:val="ListParagraph"/>
        <w:numPr>
          <w:ilvl w:val="0"/>
          <w:numId w:val="27"/>
        </w:numPr>
        <w:spacing w:after="0" w:line="276" w:lineRule="auto"/>
        <w:divId w:val="1160345138"/>
        <w:rPr>
          <w:rFonts w:eastAsia="Times New Roman" w:cs="Times New Roman"/>
          <w:color w:val="000000" w:themeColor="text1"/>
          <w:lang w:val="en-PH" w:eastAsia="en-US"/>
        </w:rPr>
      </w:pPr>
      <w:r w:rsidRPr="00E06006">
        <w:rPr>
          <w:rFonts w:eastAsia="Times New Roman" w:cs="Arial"/>
          <w:color w:val="000000" w:themeColor="text1"/>
          <w:lang w:val="en-PH" w:eastAsia="en-US"/>
        </w:rPr>
        <w:t>Administer</w:t>
      </w:r>
      <w:r w:rsidR="00A505E7" w:rsidRPr="00E06006">
        <w:rPr>
          <w:rFonts w:eastAsia="Times New Roman" w:cs="Arial"/>
          <w:color w:val="000000" w:themeColor="text1"/>
          <w:lang w:val="en-PH" w:eastAsia="en-US"/>
        </w:rPr>
        <w:t xml:space="preserve">ed </w:t>
      </w:r>
      <w:r w:rsidRPr="00E06006">
        <w:rPr>
          <w:rFonts w:eastAsia="Times New Roman" w:cs="Arial"/>
          <w:color w:val="000000" w:themeColor="text1"/>
          <w:lang w:val="en-PH" w:eastAsia="en-US"/>
        </w:rPr>
        <w:t xml:space="preserve">treatments, such as, </w:t>
      </w:r>
      <w:r w:rsidR="004129AB" w:rsidRPr="00E06006">
        <w:rPr>
          <w:rFonts w:eastAsia="Times New Roman" w:cs="Arial"/>
          <w:color w:val="000000" w:themeColor="text1"/>
          <w:lang w:val="en-PH" w:eastAsia="en-US"/>
        </w:rPr>
        <w:t>wound care</w:t>
      </w:r>
      <w:r w:rsidR="00004E2F" w:rsidRPr="00E06006">
        <w:rPr>
          <w:rFonts w:eastAsia="Times New Roman" w:cs="Arial"/>
          <w:color w:val="000000" w:themeColor="text1"/>
          <w:lang w:val="en-PH" w:eastAsia="en-US"/>
        </w:rPr>
        <w:t xml:space="preserve"> and </w:t>
      </w:r>
      <w:r w:rsidR="00A505E7" w:rsidRPr="00E06006">
        <w:rPr>
          <w:rFonts w:eastAsia="Times New Roman" w:cs="Arial"/>
          <w:color w:val="000000" w:themeColor="text1"/>
          <w:lang w:val="en-PH" w:eastAsia="en-US"/>
        </w:rPr>
        <w:t xml:space="preserve">cleansing </w:t>
      </w:r>
      <w:r w:rsidRPr="00E06006">
        <w:rPr>
          <w:rFonts w:eastAsia="Times New Roman" w:cs="Arial"/>
          <w:color w:val="000000" w:themeColor="text1"/>
          <w:lang w:val="en-PH" w:eastAsia="en-US"/>
        </w:rPr>
        <w:t>enemas, as directed by a physician or nurs</w:t>
      </w:r>
      <w:r w:rsidR="00D27B9A" w:rsidRPr="00E06006">
        <w:rPr>
          <w:rFonts w:eastAsia="Times New Roman" w:cs="Arial"/>
          <w:color w:val="000000" w:themeColor="text1"/>
          <w:lang w:val="en-PH" w:eastAsia="en-US"/>
        </w:rPr>
        <w:t>ing staff.</w:t>
      </w:r>
    </w:p>
    <w:p w14:paraId="61A5FB85" w14:textId="77777777" w:rsidR="000A3B94" w:rsidRPr="00E06006" w:rsidRDefault="00E703AB" w:rsidP="00912DF3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eastAsia="Times New Roman" w:cs="Tahoma"/>
          <w:color w:val="000000" w:themeColor="text1"/>
        </w:rPr>
      </w:pPr>
      <w:r w:rsidRPr="00E06006">
        <w:rPr>
          <w:rFonts w:eastAsia="Times New Roman" w:cs="Tahoma"/>
          <w:color w:val="000000" w:themeColor="text1"/>
        </w:rPr>
        <w:t xml:space="preserve">Prepared medical </w:t>
      </w:r>
      <w:r w:rsidR="006256E6" w:rsidRPr="00E06006">
        <w:rPr>
          <w:rFonts w:eastAsia="Times New Roman" w:cs="Tahoma"/>
          <w:color w:val="000000" w:themeColor="text1"/>
        </w:rPr>
        <w:t>instruments or equipments to be used for the procedure</w:t>
      </w:r>
      <w:r w:rsidR="000A3B94" w:rsidRPr="00E06006">
        <w:rPr>
          <w:rFonts w:eastAsia="Times New Roman" w:cs="Tahoma"/>
          <w:color w:val="000000" w:themeColor="text1"/>
        </w:rPr>
        <w:t>s</w:t>
      </w:r>
      <w:r w:rsidR="006256E6" w:rsidRPr="00E06006">
        <w:rPr>
          <w:rFonts w:eastAsia="Times New Roman" w:cs="Tahoma"/>
          <w:color w:val="000000" w:themeColor="text1"/>
        </w:rPr>
        <w:t xml:space="preserve"> of the patient</w:t>
      </w:r>
      <w:r w:rsidR="000A3B94" w:rsidRPr="00E06006">
        <w:rPr>
          <w:rFonts w:eastAsia="Times New Roman" w:cs="Tahoma"/>
          <w:color w:val="000000" w:themeColor="text1"/>
        </w:rPr>
        <w:t>.</w:t>
      </w:r>
    </w:p>
    <w:p w14:paraId="37AEFC67" w14:textId="77777777" w:rsidR="007F32E9" w:rsidRPr="00E06006" w:rsidRDefault="007F32E9" w:rsidP="00912DF3">
      <w:pPr>
        <w:pStyle w:val="ListParagraph"/>
        <w:numPr>
          <w:ilvl w:val="0"/>
          <w:numId w:val="27"/>
        </w:numPr>
        <w:spacing w:after="0" w:line="276" w:lineRule="auto"/>
        <w:divId w:val="1128671681"/>
        <w:rPr>
          <w:rFonts w:eastAsia="Times New Roman" w:cs="Times New Roman"/>
          <w:color w:val="000000" w:themeColor="text1"/>
          <w:lang w:val="en-PH" w:eastAsia="en-US"/>
        </w:rPr>
      </w:pPr>
      <w:r w:rsidRPr="00E06006">
        <w:rPr>
          <w:rFonts w:eastAsia="Times New Roman" w:cs="Arial"/>
          <w:color w:val="000000" w:themeColor="text1"/>
          <w:lang w:val="en-PH" w:eastAsia="en-US"/>
        </w:rPr>
        <w:t>Answer patient call signals, signal lights, bells, or intercom systems to determine patients' needs.</w:t>
      </w:r>
    </w:p>
    <w:p w14:paraId="4F15C226" w14:textId="77777777" w:rsidR="00814770" w:rsidRPr="00E06006" w:rsidRDefault="002A5847" w:rsidP="00912DF3">
      <w:pPr>
        <w:pStyle w:val="ListParagraph"/>
        <w:numPr>
          <w:ilvl w:val="0"/>
          <w:numId w:val="27"/>
        </w:numPr>
        <w:spacing w:after="0" w:line="276" w:lineRule="auto"/>
        <w:divId w:val="37314955"/>
        <w:rPr>
          <w:rFonts w:eastAsia="Times New Roman" w:cs="Times New Roman"/>
          <w:color w:val="000000" w:themeColor="text1"/>
          <w:lang w:val="en-PH" w:eastAsia="en-US"/>
        </w:rPr>
      </w:pPr>
      <w:r w:rsidRPr="00E06006">
        <w:rPr>
          <w:rFonts w:eastAsia="Times New Roman" w:cs="Arial"/>
          <w:color w:val="000000" w:themeColor="text1"/>
          <w:lang w:val="en-PH" w:eastAsia="en-US"/>
        </w:rPr>
        <w:t>Turn or reposition bedridden patients.</w:t>
      </w:r>
    </w:p>
    <w:p w14:paraId="10C617A1" w14:textId="77777777" w:rsidR="009C5D6E" w:rsidRPr="00E06006" w:rsidRDefault="009C5D6E" w:rsidP="00912DF3">
      <w:pPr>
        <w:pStyle w:val="ListParagraph"/>
        <w:numPr>
          <w:ilvl w:val="0"/>
          <w:numId w:val="27"/>
        </w:numPr>
        <w:spacing w:after="0" w:line="276" w:lineRule="auto"/>
        <w:divId w:val="37314955"/>
        <w:rPr>
          <w:rFonts w:eastAsia="Times New Roman" w:cs="Times New Roman"/>
          <w:color w:val="000000" w:themeColor="text1"/>
          <w:lang w:val="en-PH" w:eastAsia="en-US"/>
        </w:rPr>
      </w:pPr>
      <w:r w:rsidRPr="00E06006">
        <w:rPr>
          <w:rFonts w:eastAsia="Times New Roman" w:cs="Arial"/>
          <w:color w:val="000000" w:themeColor="text1"/>
          <w:lang w:val="en-PH" w:eastAsia="en-US"/>
        </w:rPr>
        <w:t xml:space="preserve">Assisted </w:t>
      </w:r>
      <w:r w:rsidR="00E91FBC" w:rsidRPr="00E06006">
        <w:rPr>
          <w:rFonts w:eastAsia="Times New Roman" w:cs="Arial"/>
          <w:color w:val="000000" w:themeColor="text1"/>
          <w:lang w:val="en-PH" w:eastAsia="en-US"/>
        </w:rPr>
        <w:t xml:space="preserve">nurses </w:t>
      </w:r>
      <w:r w:rsidR="007171A1" w:rsidRPr="00E06006">
        <w:rPr>
          <w:rFonts w:eastAsia="Times New Roman" w:cs="Arial"/>
          <w:color w:val="000000" w:themeColor="text1"/>
          <w:lang w:val="en-PH" w:eastAsia="en-US"/>
        </w:rPr>
        <w:t xml:space="preserve">during code in the ward </w:t>
      </w:r>
      <w:r w:rsidR="00B0728B" w:rsidRPr="00E06006">
        <w:rPr>
          <w:rFonts w:eastAsia="Times New Roman" w:cs="Arial"/>
          <w:color w:val="000000" w:themeColor="text1"/>
          <w:lang w:val="en-PH" w:eastAsia="en-US"/>
        </w:rPr>
        <w:t xml:space="preserve">by </w:t>
      </w:r>
      <w:r w:rsidR="007171A1" w:rsidRPr="00E06006">
        <w:rPr>
          <w:rFonts w:eastAsia="Times New Roman" w:cs="Arial"/>
          <w:color w:val="000000" w:themeColor="text1"/>
          <w:lang w:val="en-PH" w:eastAsia="en-US"/>
        </w:rPr>
        <w:t xml:space="preserve"> </w:t>
      </w:r>
      <w:r w:rsidR="00C05287" w:rsidRPr="00E06006">
        <w:rPr>
          <w:rFonts w:eastAsia="Times New Roman" w:cs="Arial"/>
          <w:color w:val="000000" w:themeColor="text1"/>
          <w:lang w:val="en-PH" w:eastAsia="en-US"/>
        </w:rPr>
        <w:t>documenting medications and equipments given</w:t>
      </w:r>
      <w:r w:rsidR="00A37264" w:rsidRPr="00E06006">
        <w:rPr>
          <w:rFonts w:eastAsia="Times New Roman" w:cs="Arial"/>
          <w:color w:val="000000" w:themeColor="text1"/>
          <w:lang w:val="en-PH" w:eastAsia="en-US"/>
        </w:rPr>
        <w:t xml:space="preserve"> </w:t>
      </w:r>
      <w:r w:rsidR="00B0728B" w:rsidRPr="00E06006">
        <w:rPr>
          <w:rFonts w:eastAsia="Times New Roman" w:cs="Arial"/>
          <w:color w:val="000000" w:themeColor="text1"/>
          <w:lang w:val="en-PH" w:eastAsia="en-US"/>
        </w:rPr>
        <w:t xml:space="preserve"> </w:t>
      </w:r>
      <w:r w:rsidR="00A37264" w:rsidRPr="00E06006">
        <w:rPr>
          <w:rFonts w:eastAsia="Times New Roman" w:cs="Arial"/>
          <w:color w:val="000000" w:themeColor="text1"/>
          <w:lang w:val="en-PH" w:eastAsia="en-US"/>
        </w:rPr>
        <w:t xml:space="preserve">and </w:t>
      </w:r>
      <w:r w:rsidR="00B0728B" w:rsidRPr="00E06006">
        <w:rPr>
          <w:rFonts w:eastAsia="Times New Roman" w:cs="Arial"/>
          <w:color w:val="000000" w:themeColor="text1"/>
          <w:lang w:val="en-PH" w:eastAsia="en-US"/>
        </w:rPr>
        <w:t>getting the needed medical</w:t>
      </w:r>
      <w:r w:rsidR="00A37264" w:rsidRPr="00E06006">
        <w:rPr>
          <w:rFonts w:eastAsia="Times New Roman" w:cs="Arial"/>
          <w:color w:val="000000" w:themeColor="text1"/>
          <w:lang w:val="en-PH" w:eastAsia="en-US"/>
        </w:rPr>
        <w:t xml:space="preserve"> apparatus/</w:t>
      </w:r>
      <w:r w:rsidR="00B0728B" w:rsidRPr="00E06006">
        <w:rPr>
          <w:rFonts w:eastAsia="Times New Roman" w:cs="Arial"/>
          <w:color w:val="000000" w:themeColor="text1"/>
          <w:lang w:val="en-PH" w:eastAsia="en-US"/>
        </w:rPr>
        <w:t>equipment</w:t>
      </w:r>
      <w:r w:rsidR="008213F7" w:rsidRPr="00E06006">
        <w:rPr>
          <w:rFonts w:eastAsia="Times New Roman" w:cs="Arial"/>
          <w:color w:val="000000" w:themeColor="text1"/>
          <w:lang w:val="en-PH" w:eastAsia="en-US"/>
        </w:rPr>
        <w:t>s.</w:t>
      </w:r>
    </w:p>
    <w:p w14:paraId="1A853D94" w14:textId="77777777" w:rsidR="00F54776" w:rsidRPr="00E06006" w:rsidRDefault="00554392" w:rsidP="00912DF3">
      <w:pPr>
        <w:pStyle w:val="ListParagraph"/>
        <w:numPr>
          <w:ilvl w:val="0"/>
          <w:numId w:val="27"/>
        </w:numPr>
        <w:spacing w:after="0" w:line="276" w:lineRule="auto"/>
        <w:divId w:val="37314955"/>
        <w:rPr>
          <w:rFonts w:eastAsia="Times New Roman" w:cs="Times New Roman"/>
          <w:color w:val="000000" w:themeColor="text1"/>
          <w:lang w:val="en-PH" w:eastAsia="en-US"/>
        </w:rPr>
      </w:pPr>
      <w:r w:rsidRPr="00E06006">
        <w:rPr>
          <w:rFonts w:eastAsia="Times New Roman" w:cs="Times New Roman"/>
          <w:color w:val="000000" w:themeColor="text1"/>
          <w:lang w:val="en-PH" w:eastAsia="en-US"/>
        </w:rPr>
        <w:t>Performed post</w:t>
      </w:r>
      <w:r w:rsidR="00904DCC" w:rsidRPr="00E06006">
        <w:rPr>
          <w:rFonts w:eastAsia="Times New Roman" w:cs="Times New Roman"/>
          <w:color w:val="000000" w:themeColor="text1"/>
          <w:lang w:val="en-PH" w:eastAsia="en-US"/>
        </w:rPr>
        <w:t>-</w:t>
      </w:r>
      <w:r w:rsidRPr="00E06006">
        <w:rPr>
          <w:rFonts w:eastAsia="Times New Roman" w:cs="Times New Roman"/>
          <w:color w:val="000000" w:themeColor="text1"/>
          <w:lang w:val="en-PH" w:eastAsia="en-US"/>
        </w:rPr>
        <w:t>mortem care.</w:t>
      </w:r>
    </w:p>
    <w:p w14:paraId="04981230" w14:textId="77777777" w:rsidR="00770B5F" w:rsidRPr="00E06006" w:rsidRDefault="00770B5F" w:rsidP="005F5CAC">
      <w:pPr>
        <w:keepNext/>
        <w:keepLines/>
        <w:spacing w:before="60" w:after="40"/>
        <w:contextualSpacing/>
        <w:outlineLvl w:val="1"/>
        <w:rPr>
          <w:rFonts w:asciiTheme="majorHAnsi" w:eastAsiaTheme="majorEastAsia" w:hAnsiTheme="majorHAnsi" w:cstheme="majorBidi"/>
          <w:b/>
          <w:caps/>
          <w:color w:val="000000" w:themeColor="text1"/>
        </w:rPr>
      </w:pPr>
    </w:p>
    <w:p w14:paraId="58FE707C" w14:textId="77777777" w:rsidR="00745FBC" w:rsidRPr="00E06006" w:rsidRDefault="00745FBC" w:rsidP="005F5CAC">
      <w:pPr>
        <w:keepNext/>
        <w:keepLines/>
        <w:spacing w:before="60" w:after="40"/>
        <w:contextualSpacing/>
        <w:outlineLvl w:val="1"/>
        <w:rPr>
          <w:rFonts w:asciiTheme="majorHAnsi" w:eastAsiaTheme="majorEastAsia" w:hAnsiTheme="majorHAnsi" w:cstheme="majorBidi"/>
          <w:b/>
          <w:caps/>
          <w:color w:val="000000" w:themeColor="text1"/>
        </w:rPr>
      </w:pPr>
      <w:r w:rsidRPr="00E06006">
        <w:rPr>
          <w:rFonts w:asciiTheme="majorHAnsi" w:eastAsiaTheme="majorEastAsia" w:hAnsiTheme="majorHAnsi" w:cstheme="majorBidi"/>
          <w:b/>
          <w:caps/>
          <w:color w:val="000000" w:themeColor="text1"/>
        </w:rPr>
        <w:t>Caregiver intern</w:t>
      </w:r>
    </w:p>
    <w:p w14:paraId="342E35F7" w14:textId="77777777" w:rsidR="00745FBC" w:rsidRPr="00E06006" w:rsidRDefault="00745FBC" w:rsidP="005F5CAC">
      <w:pPr>
        <w:keepNext/>
        <w:keepLines/>
        <w:spacing w:before="60" w:after="40"/>
        <w:contextualSpacing/>
        <w:outlineLvl w:val="1"/>
        <w:rPr>
          <w:rFonts w:asciiTheme="majorHAnsi" w:eastAsiaTheme="majorEastAsia" w:hAnsiTheme="majorHAnsi" w:cstheme="majorBidi"/>
          <w:b/>
          <w:caps/>
          <w:color w:val="000000" w:themeColor="text1"/>
        </w:rPr>
      </w:pPr>
      <w:r w:rsidRPr="00E06006">
        <w:rPr>
          <w:rFonts w:asciiTheme="majorHAnsi" w:eastAsiaTheme="majorEastAsia" w:hAnsiTheme="majorHAnsi" w:cstheme="majorBidi"/>
          <w:b/>
          <w:caps/>
          <w:color w:val="000000" w:themeColor="text1"/>
        </w:rPr>
        <w:t>| Mary chiles generAl hospital |</w:t>
      </w:r>
      <w:proofErr w:type="spellStart"/>
      <w:r w:rsidRPr="00E06006">
        <w:rPr>
          <w:rFonts w:asciiTheme="majorHAnsi" w:eastAsiaTheme="majorEastAsia" w:hAnsiTheme="majorHAnsi" w:cstheme="majorBidi"/>
          <w:b/>
          <w:caps/>
          <w:color w:val="000000" w:themeColor="text1"/>
        </w:rPr>
        <w:t>Sampaloc</w:t>
      </w:r>
      <w:proofErr w:type="spellEnd"/>
      <w:r w:rsidRPr="00E06006">
        <w:rPr>
          <w:rFonts w:asciiTheme="majorHAnsi" w:eastAsiaTheme="majorEastAsia" w:hAnsiTheme="majorHAnsi" w:cstheme="majorBidi"/>
          <w:b/>
          <w:caps/>
          <w:color w:val="000000" w:themeColor="text1"/>
        </w:rPr>
        <w:t>, manila | 2021</w:t>
      </w:r>
    </w:p>
    <w:p w14:paraId="6BD9144D" w14:textId="77777777" w:rsidR="00745FBC" w:rsidRPr="00E06006" w:rsidRDefault="00745FBC" w:rsidP="00912DF3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eastAsia="Times New Roman" w:cs="Tahoma"/>
          <w:color w:val="000000" w:themeColor="text1"/>
        </w:rPr>
      </w:pPr>
      <w:r w:rsidRPr="00E06006">
        <w:rPr>
          <w:rFonts w:eastAsia="Times New Roman" w:cs="Tahoma"/>
          <w:color w:val="000000" w:themeColor="text1"/>
        </w:rPr>
        <w:t>Monitored infant and elderly patient vital signs</w:t>
      </w:r>
      <w:r w:rsidR="00FC3D35" w:rsidRPr="00E06006">
        <w:rPr>
          <w:rFonts w:eastAsia="Times New Roman" w:cs="Tahoma"/>
          <w:color w:val="000000" w:themeColor="text1"/>
        </w:rPr>
        <w:t>.</w:t>
      </w:r>
    </w:p>
    <w:p w14:paraId="01ECCA6F" w14:textId="77777777" w:rsidR="00745FBC" w:rsidRPr="00E06006" w:rsidRDefault="00745FBC" w:rsidP="00912DF3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eastAsia="Times New Roman" w:cs="Tahoma"/>
          <w:color w:val="000000" w:themeColor="text1"/>
        </w:rPr>
      </w:pPr>
      <w:r w:rsidRPr="00E06006">
        <w:rPr>
          <w:rFonts w:eastAsia="Times New Roman" w:cs="Tahoma"/>
          <w:color w:val="000000" w:themeColor="text1"/>
        </w:rPr>
        <w:t>Performed daily housekeeping tasks</w:t>
      </w:r>
      <w:r w:rsidR="00FC3D35" w:rsidRPr="00E06006">
        <w:rPr>
          <w:rFonts w:eastAsia="Times New Roman" w:cs="Tahoma"/>
          <w:color w:val="000000" w:themeColor="text1"/>
        </w:rPr>
        <w:t>.</w:t>
      </w:r>
    </w:p>
    <w:p w14:paraId="741EAC8F" w14:textId="77777777" w:rsidR="00745FBC" w:rsidRPr="00E06006" w:rsidRDefault="00745FBC" w:rsidP="00912DF3">
      <w:pPr>
        <w:numPr>
          <w:ilvl w:val="0"/>
          <w:numId w:val="27"/>
        </w:numPr>
        <w:spacing w:after="0" w:line="276" w:lineRule="auto"/>
        <w:contextualSpacing/>
        <w:jc w:val="both"/>
        <w:rPr>
          <w:rFonts w:eastAsia="Times New Roman" w:cs="Times New Roman"/>
          <w:color w:val="000000" w:themeColor="text1"/>
          <w:lang w:val="en-PH" w:eastAsia="en-US"/>
        </w:rPr>
      </w:pPr>
      <w:r w:rsidRPr="00E06006">
        <w:rPr>
          <w:rFonts w:eastAsia="Times New Roman" w:cs="Times New Roman"/>
          <w:color w:val="000000" w:themeColor="text1"/>
          <w:lang w:val="en-PH" w:eastAsia="en-US"/>
        </w:rPr>
        <w:t>Assisted the patient activities such as,ambulation</w:t>
      </w:r>
      <w:r w:rsidR="00FC3D35" w:rsidRPr="00E06006">
        <w:rPr>
          <w:rFonts w:eastAsia="Times New Roman" w:cs="Times New Roman"/>
          <w:color w:val="000000" w:themeColor="text1"/>
          <w:lang w:val="en-PH" w:eastAsia="en-US"/>
        </w:rPr>
        <w:t>.</w:t>
      </w:r>
    </w:p>
    <w:p w14:paraId="57CED88B" w14:textId="77777777" w:rsidR="00745FBC" w:rsidRPr="00E06006" w:rsidRDefault="00745FBC" w:rsidP="00912DF3">
      <w:pPr>
        <w:numPr>
          <w:ilvl w:val="0"/>
          <w:numId w:val="27"/>
        </w:numPr>
        <w:spacing w:after="0" w:line="276" w:lineRule="auto"/>
        <w:contextualSpacing/>
        <w:jc w:val="both"/>
        <w:rPr>
          <w:rFonts w:eastAsia="Times New Roman" w:cs="Times New Roman"/>
          <w:color w:val="000000" w:themeColor="text1"/>
          <w:lang w:val="en-PH" w:eastAsia="en-US"/>
        </w:rPr>
      </w:pPr>
      <w:r w:rsidRPr="00E06006">
        <w:rPr>
          <w:rFonts w:eastAsia="Times New Roman" w:cs="Times New Roman"/>
          <w:color w:val="000000" w:themeColor="text1"/>
          <w:lang w:val="en-PH" w:eastAsia="en-US"/>
        </w:rPr>
        <w:t>Provide medication reminders and administration as doctor prescribed</w:t>
      </w:r>
      <w:r w:rsidR="00FC3D35" w:rsidRPr="00E06006">
        <w:rPr>
          <w:rFonts w:eastAsia="Times New Roman" w:cs="Times New Roman"/>
          <w:color w:val="000000" w:themeColor="text1"/>
          <w:lang w:val="en-PH" w:eastAsia="en-US"/>
        </w:rPr>
        <w:t>.</w:t>
      </w:r>
    </w:p>
    <w:p w14:paraId="3556414F" w14:textId="77777777" w:rsidR="00AC1D66" w:rsidRPr="00E06006" w:rsidRDefault="00AC1D66" w:rsidP="005F5CAC">
      <w:pPr>
        <w:spacing w:after="0"/>
        <w:ind w:left="360"/>
        <w:contextualSpacing/>
        <w:jc w:val="both"/>
        <w:rPr>
          <w:rFonts w:eastAsia="Times New Roman" w:cs="Times New Roman"/>
          <w:color w:val="000000" w:themeColor="text1"/>
          <w:lang w:val="en-PH" w:eastAsia="en-US"/>
        </w:rPr>
      </w:pPr>
    </w:p>
    <w:p w14:paraId="4914545B" w14:textId="77777777" w:rsidR="00301BC4" w:rsidRPr="00E06006" w:rsidRDefault="000D30A7" w:rsidP="005F5CAC">
      <w:pPr>
        <w:pStyle w:val="Heading2"/>
        <w:jc w:val="both"/>
        <w:rPr>
          <w:color w:val="000000" w:themeColor="text1"/>
          <w:sz w:val="22"/>
          <w:szCs w:val="22"/>
        </w:rPr>
      </w:pPr>
      <w:r w:rsidRPr="00E06006">
        <w:rPr>
          <w:color w:val="000000" w:themeColor="text1"/>
          <w:sz w:val="22"/>
          <w:szCs w:val="22"/>
        </w:rPr>
        <w:t>Baby sitter</w:t>
      </w:r>
    </w:p>
    <w:p w14:paraId="2BF50D0A" w14:textId="77777777" w:rsidR="00301BC4" w:rsidRPr="00E06006" w:rsidRDefault="00301BC4" w:rsidP="005F5CAC">
      <w:pPr>
        <w:pStyle w:val="Heading2"/>
        <w:jc w:val="both"/>
        <w:rPr>
          <w:color w:val="000000" w:themeColor="text1"/>
          <w:sz w:val="22"/>
          <w:szCs w:val="22"/>
        </w:rPr>
      </w:pPr>
      <w:r w:rsidRPr="00E06006">
        <w:rPr>
          <w:color w:val="000000" w:themeColor="text1"/>
          <w:sz w:val="22"/>
          <w:szCs w:val="22"/>
        </w:rPr>
        <w:t>| </w:t>
      </w:r>
      <w:r w:rsidR="00962826" w:rsidRPr="00E06006">
        <w:rPr>
          <w:color w:val="000000" w:themeColor="text1"/>
          <w:sz w:val="22"/>
          <w:szCs w:val="22"/>
        </w:rPr>
        <w:t>FiguEroa family</w:t>
      </w:r>
      <w:r w:rsidRPr="00E06006">
        <w:rPr>
          <w:color w:val="000000" w:themeColor="text1"/>
          <w:sz w:val="22"/>
          <w:szCs w:val="22"/>
        </w:rPr>
        <w:t> |</w:t>
      </w:r>
      <w:r w:rsidR="003237C1" w:rsidRPr="00E06006">
        <w:rPr>
          <w:color w:val="000000" w:themeColor="text1"/>
          <w:sz w:val="22"/>
          <w:szCs w:val="22"/>
        </w:rPr>
        <w:t>tOndO, manila</w:t>
      </w:r>
      <w:r w:rsidRPr="00E06006">
        <w:rPr>
          <w:color w:val="000000" w:themeColor="text1"/>
          <w:sz w:val="22"/>
          <w:szCs w:val="22"/>
        </w:rPr>
        <w:t> </w:t>
      </w:r>
      <w:r w:rsidR="003237C1" w:rsidRPr="00E06006">
        <w:rPr>
          <w:color w:val="000000" w:themeColor="text1"/>
          <w:sz w:val="22"/>
          <w:szCs w:val="22"/>
        </w:rPr>
        <w:t>|</w:t>
      </w:r>
      <w:r w:rsidRPr="00E06006">
        <w:rPr>
          <w:color w:val="000000" w:themeColor="text1"/>
          <w:sz w:val="22"/>
          <w:szCs w:val="22"/>
        </w:rPr>
        <w:t xml:space="preserve"> </w:t>
      </w:r>
      <w:r w:rsidR="00AB2482" w:rsidRPr="00E06006">
        <w:rPr>
          <w:color w:val="000000" w:themeColor="text1"/>
          <w:sz w:val="22"/>
          <w:szCs w:val="22"/>
        </w:rPr>
        <w:t xml:space="preserve">2016 </w:t>
      </w:r>
      <w:r w:rsidR="00C867B3" w:rsidRPr="00E06006">
        <w:rPr>
          <w:color w:val="000000" w:themeColor="text1"/>
          <w:sz w:val="22"/>
          <w:szCs w:val="22"/>
        </w:rPr>
        <w:t>–</w:t>
      </w:r>
      <w:r w:rsidRPr="00E06006">
        <w:rPr>
          <w:color w:val="000000" w:themeColor="text1"/>
          <w:sz w:val="22"/>
          <w:szCs w:val="22"/>
        </w:rPr>
        <w:t xml:space="preserve"> 20</w:t>
      </w:r>
      <w:r w:rsidR="00AB2482" w:rsidRPr="00E06006">
        <w:rPr>
          <w:color w:val="000000" w:themeColor="text1"/>
          <w:sz w:val="22"/>
          <w:szCs w:val="22"/>
        </w:rPr>
        <w:t>18</w:t>
      </w:r>
    </w:p>
    <w:p w14:paraId="7301F446" w14:textId="77777777" w:rsidR="00C867B3" w:rsidRPr="00E06006" w:rsidRDefault="00C867B3" w:rsidP="00E14776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eastAsia="Times New Roman" w:cs="Tahoma"/>
          <w:color w:val="000000" w:themeColor="text1"/>
        </w:rPr>
      </w:pPr>
      <w:r w:rsidRPr="00E06006">
        <w:rPr>
          <w:rFonts w:eastAsia="Times New Roman" w:cs="Tahoma"/>
          <w:color w:val="000000" w:themeColor="text1"/>
        </w:rPr>
        <w:t xml:space="preserve">Care for a </w:t>
      </w:r>
      <w:r w:rsidR="00A7596F" w:rsidRPr="00E06006">
        <w:rPr>
          <w:rFonts w:eastAsia="Times New Roman" w:cs="Tahoma"/>
          <w:color w:val="000000" w:themeColor="text1"/>
        </w:rPr>
        <w:t>two boys</w:t>
      </w:r>
      <w:r w:rsidRPr="00E06006">
        <w:rPr>
          <w:rFonts w:eastAsia="Times New Roman" w:cs="Tahoma"/>
          <w:color w:val="000000" w:themeColor="text1"/>
        </w:rPr>
        <w:t xml:space="preserve">, ages </w:t>
      </w:r>
      <w:r w:rsidR="00A7596F" w:rsidRPr="00E06006">
        <w:rPr>
          <w:rFonts w:eastAsia="Times New Roman" w:cs="Tahoma"/>
          <w:color w:val="000000" w:themeColor="text1"/>
        </w:rPr>
        <w:t xml:space="preserve">2 </w:t>
      </w:r>
      <w:r w:rsidRPr="00E06006">
        <w:rPr>
          <w:rFonts w:eastAsia="Times New Roman" w:cs="Tahoma"/>
          <w:color w:val="000000" w:themeColor="text1"/>
        </w:rPr>
        <w:t xml:space="preserve">and </w:t>
      </w:r>
      <w:r w:rsidR="00A7596F" w:rsidRPr="00E06006">
        <w:rPr>
          <w:rFonts w:eastAsia="Times New Roman" w:cs="Tahoma"/>
          <w:color w:val="000000" w:themeColor="text1"/>
        </w:rPr>
        <w:t>5</w:t>
      </w:r>
      <w:r w:rsidRPr="00E06006">
        <w:rPr>
          <w:rFonts w:eastAsia="Times New Roman" w:cs="Tahoma"/>
          <w:color w:val="000000" w:themeColor="text1"/>
        </w:rPr>
        <w:t xml:space="preserve">, during parents’ scheduled absences in the </w:t>
      </w:r>
      <w:r w:rsidR="0092764B" w:rsidRPr="00E06006">
        <w:rPr>
          <w:rFonts w:eastAsia="Times New Roman" w:cs="Tahoma"/>
          <w:color w:val="000000" w:themeColor="text1"/>
        </w:rPr>
        <w:t>days.</w:t>
      </w:r>
    </w:p>
    <w:p w14:paraId="2D0511C0" w14:textId="77777777" w:rsidR="00C867B3" w:rsidRPr="00E06006" w:rsidRDefault="00C867B3" w:rsidP="00E14776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eastAsia="Times New Roman" w:cs="Tahoma"/>
          <w:color w:val="000000" w:themeColor="text1"/>
        </w:rPr>
      </w:pPr>
      <w:r w:rsidRPr="00E06006">
        <w:rPr>
          <w:rFonts w:eastAsia="Times New Roman" w:cs="Tahoma"/>
          <w:color w:val="000000" w:themeColor="text1"/>
        </w:rPr>
        <w:t>Ensure children are bathed, fed, and in bed prior to parents’ return every evening</w:t>
      </w:r>
      <w:r w:rsidR="00FC3D35" w:rsidRPr="00E06006">
        <w:rPr>
          <w:rFonts w:eastAsia="Times New Roman" w:cs="Tahoma"/>
          <w:color w:val="000000" w:themeColor="text1"/>
        </w:rPr>
        <w:t>.</w:t>
      </w:r>
    </w:p>
    <w:p w14:paraId="3686B104" w14:textId="77777777" w:rsidR="00A25690" w:rsidRPr="00E06006" w:rsidRDefault="009C13BE" w:rsidP="00E14776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Theme="majorHAnsi" w:hAnsiTheme="majorHAnsi"/>
          <w:color w:val="000000" w:themeColor="text1"/>
        </w:rPr>
      </w:pPr>
      <w:r w:rsidRPr="00E06006">
        <w:rPr>
          <w:rFonts w:eastAsia="Times New Roman" w:cs="Tahoma"/>
          <w:color w:val="000000" w:themeColor="text1"/>
        </w:rPr>
        <w:t>Assist</w:t>
      </w:r>
      <w:r w:rsidR="00C00EE0" w:rsidRPr="00E06006">
        <w:rPr>
          <w:rFonts w:eastAsia="Times New Roman" w:cs="Tahoma"/>
          <w:color w:val="000000" w:themeColor="text1"/>
        </w:rPr>
        <w:t xml:space="preserve"> the child</w:t>
      </w:r>
      <w:r w:rsidR="00736070" w:rsidRPr="00E06006">
        <w:rPr>
          <w:rFonts w:eastAsia="Times New Roman" w:cs="Tahoma"/>
          <w:color w:val="000000" w:themeColor="text1"/>
        </w:rPr>
        <w:t xml:space="preserve">ren to their </w:t>
      </w:r>
      <w:r w:rsidR="00F74EAA" w:rsidRPr="00E06006">
        <w:rPr>
          <w:rFonts w:eastAsia="Times New Roman" w:cs="Tahoma"/>
          <w:color w:val="000000" w:themeColor="text1"/>
        </w:rPr>
        <w:t xml:space="preserve">school homework </w:t>
      </w:r>
      <w:r w:rsidRPr="00E06006">
        <w:rPr>
          <w:rFonts w:eastAsia="Times New Roman" w:cs="Tahoma"/>
          <w:color w:val="000000" w:themeColor="text1"/>
        </w:rPr>
        <w:t>and</w:t>
      </w:r>
      <w:r w:rsidR="00F74EAA" w:rsidRPr="00E06006">
        <w:rPr>
          <w:rFonts w:eastAsia="Times New Roman" w:cs="Tahoma"/>
          <w:color w:val="000000" w:themeColor="text1"/>
        </w:rPr>
        <w:t xml:space="preserve"> other activities</w:t>
      </w:r>
      <w:r w:rsidR="00FC3D35" w:rsidRPr="00E06006">
        <w:rPr>
          <w:rFonts w:eastAsia="Times New Roman" w:cs="Tahoma"/>
          <w:color w:val="000000" w:themeColor="text1"/>
        </w:rPr>
        <w:t>.</w:t>
      </w:r>
    </w:p>
    <w:p w14:paraId="6841BE1E" w14:textId="77777777" w:rsidR="00C867B3" w:rsidRPr="00E06006" w:rsidRDefault="00C867B3" w:rsidP="00E14776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eastAsia="Times New Roman" w:cs="Tahoma"/>
          <w:color w:val="000000" w:themeColor="text1"/>
        </w:rPr>
      </w:pPr>
      <w:r w:rsidRPr="00E06006">
        <w:rPr>
          <w:rFonts w:eastAsia="Times New Roman" w:cs="Tahoma"/>
          <w:color w:val="000000" w:themeColor="text1"/>
        </w:rPr>
        <w:t>Clean and organize house whenever necessary, minimizing parents’ clean-up times upon their return home</w:t>
      </w:r>
      <w:r w:rsidR="000F687B" w:rsidRPr="00E06006">
        <w:rPr>
          <w:rFonts w:eastAsia="Times New Roman" w:cs="Tahoma"/>
          <w:color w:val="000000" w:themeColor="text1"/>
        </w:rPr>
        <w:t>.</w:t>
      </w:r>
    </w:p>
    <w:sdt>
      <w:sdtPr>
        <w:rPr>
          <w:color w:val="000000" w:themeColor="text1"/>
        </w:rPr>
        <w:alias w:val="Education:"/>
        <w:tag w:val="Education:"/>
        <w:id w:val="807127995"/>
        <w:placeholder>
          <w:docPart w:val="5402C09FDCCA42A5A790D2096B9CB480"/>
        </w:placeholder>
        <w:temporary/>
        <w:showingPlcHdr/>
      </w:sdtPr>
      <w:sdtEndPr/>
      <w:sdtContent>
        <w:p w14:paraId="3D2772AB" w14:textId="77777777" w:rsidR="006270A9" w:rsidRPr="00E06006" w:rsidRDefault="009D5933" w:rsidP="00912DF3">
          <w:pPr>
            <w:pStyle w:val="Heading1"/>
            <w:spacing w:line="276" w:lineRule="auto"/>
            <w:rPr>
              <w:color w:val="000000" w:themeColor="text1"/>
            </w:rPr>
          </w:pPr>
          <w:r w:rsidRPr="00E06006">
            <w:rPr>
              <w:color w:val="000000" w:themeColor="text1"/>
            </w:rPr>
            <w:t>Education</w:t>
          </w:r>
        </w:p>
      </w:sdtContent>
    </w:sdt>
    <w:p w14:paraId="2D66E7EF" w14:textId="77777777" w:rsidR="00F263D1" w:rsidRPr="00E06006" w:rsidRDefault="00C76F99" w:rsidP="00912DF3">
      <w:pPr>
        <w:keepNext/>
        <w:keepLines/>
        <w:spacing w:before="60" w:after="40" w:line="276" w:lineRule="auto"/>
        <w:contextualSpacing/>
        <w:outlineLvl w:val="1"/>
        <w:rPr>
          <w:rFonts w:asciiTheme="majorHAnsi" w:eastAsiaTheme="majorEastAsia" w:hAnsiTheme="majorHAnsi" w:cstheme="majorBidi"/>
          <w:b/>
          <w:caps/>
          <w:color w:val="000000" w:themeColor="text1"/>
        </w:rPr>
      </w:pPr>
      <w:r w:rsidRPr="00E06006">
        <w:rPr>
          <w:rFonts w:asciiTheme="majorHAnsi" w:eastAsiaTheme="majorEastAsia" w:hAnsiTheme="majorHAnsi" w:cstheme="majorBidi"/>
          <w:b/>
          <w:caps/>
          <w:color w:val="000000" w:themeColor="text1"/>
        </w:rPr>
        <w:t xml:space="preserve">NC II </w:t>
      </w:r>
      <w:r w:rsidR="00F263D1" w:rsidRPr="00E06006">
        <w:rPr>
          <w:rFonts w:asciiTheme="majorHAnsi" w:eastAsiaTheme="majorEastAsia" w:hAnsiTheme="majorHAnsi" w:cstheme="majorBidi"/>
          <w:b/>
          <w:caps/>
          <w:color w:val="000000" w:themeColor="text1"/>
        </w:rPr>
        <w:t xml:space="preserve">Caregiving </w:t>
      </w:r>
    </w:p>
    <w:p w14:paraId="5FDC7F2F" w14:textId="77777777" w:rsidR="00F263D1" w:rsidRPr="00E06006" w:rsidRDefault="00F263D1" w:rsidP="00912DF3">
      <w:pPr>
        <w:spacing w:line="276" w:lineRule="auto"/>
        <w:rPr>
          <w:b/>
          <w:bCs/>
          <w:i/>
          <w:iCs/>
          <w:color w:val="000000" w:themeColor="text1"/>
        </w:rPr>
      </w:pPr>
      <w:r w:rsidRPr="00E06006">
        <w:rPr>
          <w:b/>
          <w:bCs/>
          <w:i/>
          <w:iCs/>
          <w:color w:val="000000" w:themeColor="text1"/>
        </w:rPr>
        <w:t xml:space="preserve">MARY CHILES COLLEGE - MANILA| </w:t>
      </w:r>
      <w:r w:rsidR="00AC2D68" w:rsidRPr="00E06006">
        <w:rPr>
          <w:b/>
          <w:bCs/>
          <w:i/>
          <w:iCs/>
          <w:color w:val="000000" w:themeColor="text1"/>
        </w:rPr>
        <w:t>DECEMBER</w:t>
      </w:r>
      <w:r w:rsidRPr="00E06006">
        <w:rPr>
          <w:b/>
          <w:bCs/>
          <w:i/>
          <w:iCs/>
          <w:color w:val="000000" w:themeColor="text1"/>
        </w:rPr>
        <w:t xml:space="preserve"> 2021|</w:t>
      </w:r>
    </w:p>
    <w:p w14:paraId="2908133B" w14:textId="77777777" w:rsidR="00A361A4" w:rsidRPr="00E06006" w:rsidRDefault="001B1292" w:rsidP="00912DF3">
      <w:pPr>
        <w:spacing w:line="276" w:lineRule="auto"/>
        <w:rPr>
          <w:b/>
          <w:i/>
          <w:iCs/>
          <w:color w:val="000000" w:themeColor="text1"/>
        </w:rPr>
      </w:pPr>
      <w:r w:rsidRPr="00E06006">
        <w:rPr>
          <w:rFonts w:asciiTheme="majorHAnsi" w:eastAsiaTheme="majorEastAsia" w:hAnsiTheme="majorHAnsi" w:cstheme="majorBidi"/>
          <w:b/>
          <w:caps/>
          <w:color w:val="000000" w:themeColor="text1"/>
        </w:rPr>
        <w:t>B</w:t>
      </w:r>
      <w:r w:rsidR="00D941D6" w:rsidRPr="00E06006">
        <w:rPr>
          <w:rFonts w:asciiTheme="majorHAnsi" w:eastAsiaTheme="majorEastAsia" w:hAnsiTheme="majorHAnsi" w:cstheme="majorBidi"/>
          <w:b/>
          <w:caps/>
          <w:color w:val="000000" w:themeColor="text1"/>
        </w:rPr>
        <w:t xml:space="preserve">achelor of </w:t>
      </w:r>
      <w:r w:rsidRPr="00E06006">
        <w:rPr>
          <w:rFonts w:asciiTheme="majorHAnsi" w:eastAsiaTheme="majorEastAsia" w:hAnsiTheme="majorHAnsi" w:cstheme="majorBidi"/>
          <w:b/>
          <w:caps/>
          <w:color w:val="000000" w:themeColor="text1"/>
        </w:rPr>
        <w:t>S</w:t>
      </w:r>
      <w:r w:rsidR="001F285A" w:rsidRPr="00E06006">
        <w:rPr>
          <w:rFonts w:asciiTheme="majorHAnsi" w:eastAsiaTheme="majorEastAsia" w:hAnsiTheme="majorHAnsi" w:cstheme="majorBidi"/>
          <w:b/>
          <w:caps/>
          <w:color w:val="000000" w:themeColor="text1"/>
        </w:rPr>
        <w:t xml:space="preserve">Cience </w:t>
      </w:r>
      <w:r w:rsidRPr="00E06006">
        <w:rPr>
          <w:rFonts w:asciiTheme="majorHAnsi" w:eastAsiaTheme="majorEastAsia" w:hAnsiTheme="majorHAnsi" w:cstheme="majorBidi"/>
          <w:b/>
          <w:caps/>
          <w:color w:val="000000" w:themeColor="text1"/>
        </w:rPr>
        <w:t xml:space="preserve"> IN Business Administration major in FINANCIAL MANAGEMENT</w:t>
      </w:r>
      <w:r w:rsidR="009C13BE" w:rsidRPr="00E06006">
        <w:rPr>
          <w:b/>
          <w:bCs/>
          <w:color w:val="000000" w:themeColor="text1"/>
        </w:rPr>
        <w:t xml:space="preserve">                       </w:t>
      </w:r>
      <w:r w:rsidRPr="00E06006">
        <w:rPr>
          <w:rFonts w:asciiTheme="majorHAnsi" w:eastAsiaTheme="majorEastAsia" w:hAnsiTheme="majorHAnsi" w:cstheme="majorBidi"/>
          <w:b/>
          <w:i/>
          <w:iCs/>
          <w:caps/>
          <w:color w:val="000000" w:themeColor="text1"/>
        </w:rPr>
        <w:t>national university- manila</w:t>
      </w:r>
      <w:r w:rsidRPr="00E06006">
        <w:rPr>
          <w:b/>
          <w:i/>
          <w:iCs/>
          <w:color w:val="000000" w:themeColor="text1"/>
        </w:rPr>
        <w:t> | JU</w:t>
      </w:r>
      <w:r w:rsidR="00A32079" w:rsidRPr="00E06006">
        <w:rPr>
          <w:b/>
          <w:i/>
          <w:iCs/>
          <w:color w:val="000000" w:themeColor="text1"/>
        </w:rPr>
        <w:t>NE</w:t>
      </w:r>
      <w:r w:rsidRPr="00E06006">
        <w:rPr>
          <w:b/>
          <w:i/>
          <w:iCs/>
          <w:color w:val="000000" w:themeColor="text1"/>
        </w:rPr>
        <w:t xml:space="preserve"> 2020 |</w:t>
      </w:r>
    </w:p>
    <w:p w14:paraId="35D67A27" w14:textId="77777777" w:rsidR="00EF24BC" w:rsidRPr="00E06006" w:rsidRDefault="00307BDE" w:rsidP="002B3F25">
      <w:pPr>
        <w:keepNext/>
        <w:keepLines/>
        <w:spacing w:before="320" w:after="100" w:line="360" w:lineRule="auto"/>
        <w:contextualSpacing/>
        <w:outlineLvl w:val="0"/>
        <w:rPr>
          <w:rFonts w:asciiTheme="majorHAnsi" w:eastAsiaTheme="majorEastAsia" w:hAnsiTheme="majorHAnsi" w:cstheme="majorBidi"/>
          <w:b/>
          <w:color w:val="000000" w:themeColor="text1"/>
          <w:sz w:val="28"/>
          <w:szCs w:val="32"/>
        </w:rPr>
      </w:pPr>
      <w:r w:rsidRPr="00E06006">
        <w:rPr>
          <w:rFonts w:asciiTheme="majorHAnsi" w:eastAsiaTheme="majorEastAsia" w:hAnsiTheme="majorHAnsi" w:cstheme="majorBidi"/>
          <w:b/>
          <w:color w:val="000000" w:themeColor="text1"/>
          <w:sz w:val="28"/>
          <w:szCs w:val="32"/>
        </w:rPr>
        <w:t>Certifications</w:t>
      </w:r>
    </w:p>
    <w:p w14:paraId="0018FB18" w14:textId="77777777" w:rsidR="00A247F8" w:rsidRPr="00E06006" w:rsidRDefault="00A247F8" w:rsidP="002B3F25">
      <w:pPr>
        <w:keepNext/>
        <w:keepLines/>
        <w:spacing w:before="60" w:after="40" w:line="276" w:lineRule="auto"/>
        <w:contextualSpacing/>
        <w:outlineLvl w:val="1"/>
        <w:rPr>
          <w:rFonts w:asciiTheme="majorHAnsi" w:eastAsiaTheme="majorEastAsia" w:hAnsiTheme="majorHAnsi" w:cstheme="majorBidi"/>
          <w:b/>
          <w:caps/>
          <w:color w:val="000000" w:themeColor="text1"/>
        </w:rPr>
      </w:pPr>
      <w:r w:rsidRPr="00E06006">
        <w:rPr>
          <w:rFonts w:asciiTheme="majorHAnsi" w:eastAsiaTheme="majorEastAsia" w:hAnsiTheme="majorHAnsi" w:cstheme="majorBidi"/>
          <w:b/>
          <w:caps/>
          <w:color w:val="000000" w:themeColor="text1"/>
        </w:rPr>
        <w:t>Standard first aid and basiC life support - CPR CERTIFICATION</w:t>
      </w:r>
    </w:p>
    <w:p w14:paraId="596581C9" w14:textId="77777777" w:rsidR="00A247F8" w:rsidRPr="00E06006" w:rsidRDefault="00A247F8" w:rsidP="002B3F25">
      <w:pPr>
        <w:spacing w:line="276" w:lineRule="auto"/>
        <w:rPr>
          <w:bCs/>
          <w:i/>
          <w:iCs/>
          <w:color w:val="000000" w:themeColor="text1"/>
        </w:rPr>
      </w:pPr>
      <w:r w:rsidRPr="00E06006">
        <w:rPr>
          <w:rFonts w:asciiTheme="majorHAnsi" w:eastAsiaTheme="majorEastAsia" w:hAnsiTheme="majorHAnsi" w:cstheme="majorBidi"/>
          <w:bCs/>
          <w:i/>
          <w:iCs/>
          <w:caps/>
          <w:color w:val="000000" w:themeColor="text1"/>
        </w:rPr>
        <w:t>Philippine red cross</w:t>
      </w:r>
      <w:r w:rsidR="002B3F25" w:rsidRPr="00E06006">
        <w:rPr>
          <w:rFonts w:asciiTheme="majorHAnsi" w:eastAsiaTheme="majorEastAsia" w:hAnsiTheme="majorHAnsi" w:cstheme="majorBidi"/>
          <w:bCs/>
          <w:i/>
          <w:iCs/>
          <w:caps/>
          <w:color w:val="000000" w:themeColor="text1"/>
        </w:rPr>
        <w:t xml:space="preserve"> – QUEZON CITY</w:t>
      </w:r>
      <w:r w:rsidRPr="00E06006">
        <w:rPr>
          <w:rFonts w:asciiTheme="majorHAnsi" w:eastAsiaTheme="majorEastAsia" w:hAnsiTheme="majorHAnsi" w:cstheme="majorBidi"/>
          <w:bCs/>
          <w:i/>
          <w:iCs/>
          <w:caps/>
          <w:color w:val="000000" w:themeColor="text1"/>
        </w:rPr>
        <w:t xml:space="preserve"> </w:t>
      </w:r>
      <w:r w:rsidRPr="00E06006">
        <w:rPr>
          <w:bCs/>
          <w:i/>
          <w:iCs/>
          <w:color w:val="000000" w:themeColor="text1"/>
        </w:rPr>
        <w:t>| JULY 2021-CURRENT |</w:t>
      </w:r>
    </w:p>
    <w:p w14:paraId="2630F375" w14:textId="77777777" w:rsidR="00EF24BC" w:rsidRPr="00E06006" w:rsidRDefault="00900DE4" w:rsidP="00912DF3">
      <w:pPr>
        <w:keepNext/>
        <w:keepLines/>
        <w:spacing w:before="60" w:after="40" w:line="276" w:lineRule="auto"/>
        <w:contextualSpacing/>
        <w:outlineLvl w:val="1"/>
        <w:rPr>
          <w:rFonts w:asciiTheme="majorHAnsi" w:eastAsiaTheme="majorEastAsia" w:hAnsiTheme="majorHAnsi" w:cstheme="majorBidi"/>
          <w:b/>
          <w:caps/>
          <w:color w:val="000000" w:themeColor="text1"/>
        </w:rPr>
      </w:pPr>
      <w:r w:rsidRPr="00E06006">
        <w:rPr>
          <w:rFonts w:asciiTheme="majorHAnsi" w:eastAsiaTheme="majorEastAsia" w:hAnsiTheme="majorHAnsi" w:cstheme="majorBidi"/>
          <w:b/>
          <w:caps/>
          <w:color w:val="000000" w:themeColor="text1"/>
        </w:rPr>
        <w:t>carEgiving certification</w:t>
      </w:r>
    </w:p>
    <w:p w14:paraId="3EF8A526" w14:textId="77777777" w:rsidR="00A247F8" w:rsidRPr="00E06006" w:rsidRDefault="00A247F8" w:rsidP="00912DF3">
      <w:pPr>
        <w:spacing w:line="276" w:lineRule="auto"/>
        <w:rPr>
          <w:i/>
          <w:iCs/>
          <w:color w:val="000000" w:themeColor="text1"/>
        </w:rPr>
      </w:pPr>
      <w:r w:rsidRPr="00E06006">
        <w:rPr>
          <w:i/>
          <w:iCs/>
          <w:color w:val="000000" w:themeColor="text1"/>
        </w:rPr>
        <w:t>MARY CHILES COLLEGE - MANILA| DECEMBER 2021|</w:t>
      </w:r>
    </w:p>
    <w:p w14:paraId="63E46DE2" w14:textId="77777777" w:rsidR="007757FE" w:rsidRPr="00E06006" w:rsidRDefault="007757FE" w:rsidP="00912DF3">
      <w:pPr>
        <w:keepNext/>
        <w:keepLines/>
        <w:spacing w:before="320" w:after="100" w:line="276" w:lineRule="auto"/>
        <w:contextualSpacing/>
        <w:outlineLvl w:val="0"/>
        <w:rPr>
          <w:rFonts w:asciiTheme="majorHAnsi" w:eastAsiaTheme="majorEastAsia" w:hAnsiTheme="majorHAnsi" w:cstheme="majorBidi"/>
          <w:b/>
          <w:color w:val="000000" w:themeColor="text1"/>
          <w:sz w:val="28"/>
          <w:szCs w:val="32"/>
        </w:rPr>
      </w:pPr>
    </w:p>
    <w:p w14:paraId="4D585117" w14:textId="77777777" w:rsidR="00902824" w:rsidRPr="00F263D1" w:rsidRDefault="00902824" w:rsidP="00F263D1">
      <w:pPr>
        <w:rPr>
          <w:b/>
          <w:bCs/>
        </w:rPr>
      </w:pPr>
    </w:p>
    <w:sectPr w:rsidR="00902824" w:rsidRPr="00F263D1" w:rsidSect="00205ABC">
      <w:footerReference w:type="default" r:id="rId10"/>
      <w:type w:val="continuous"/>
      <w:pgSz w:w="12240" w:h="15840"/>
      <w:pgMar w:top="1440" w:right="1440" w:bottom="567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092A2" w14:textId="77777777" w:rsidR="003736A0" w:rsidRDefault="003736A0">
      <w:pPr>
        <w:spacing w:after="0"/>
      </w:pPr>
      <w:r>
        <w:separator/>
      </w:r>
    </w:p>
  </w:endnote>
  <w:endnote w:type="continuationSeparator" w:id="0">
    <w:p w14:paraId="4B0E4D2F" w14:textId="77777777" w:rsidR="003736A0" w:rsidRDefault="003736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MS Gothic"/>
    <w:panose1 w:val="020B0604020202020204"/>
    <w:charset w:val="8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7BD2" w14:textId="77777777" w:rsidR="00301BC4" w:rsidRDefault="00301BC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0CF1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01BC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9C1C9" w14:textId="77777777" w:rsidR="003736A0" w:rsidRDefault="003736A0">
      <w:pPr>
        <w:spacing w:after="0"/>
      </w:pPr>
      <w:r>
        <w:separator/>
      </w:r>
    </w:p>
  </w:footnote>
  <w:footnote w:type="continuationSeparator" w:id="0">
    <w:p w14:paraId="56F96463" w14:textId="77777777" w:rsidR="003736A0" w:rsidRDefault="003736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AC7F34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03B0BB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2E122CC"/>
    <w:multiLevelType w:val="hybridMultilevel"/>
    <w:tmpl w:val="685AB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4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605C6B"/>
    <w:multiLevelType w:val="multilevel"/>
    <w:tmpl w:val="68FC10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3A6E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8D51C1"/>
    <w:multiLevelType w:val="multilevel"/>
    <w:tmpl w:val="620C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BF63D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090D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6" w15:restartNumberingAfterBreak="0">
    <w:nsid w:val="70CF75AF"/>
    <w:multiLevelType w:val="hybridMultilevel"/>
    <w:tmpl w:val="122E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4F4781C"/>
    <w:multiLevelType w:val="hybridMultilevel"/>
    <w:tmpl w:val="D2386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633284">
    <w:abstractNumId w:val="9"/>
  </w:num>
  <w:num w:numId="2" w16cid:durableId="2047177294">
    <w:abstractNumId w:val="9"/>
    <w:lvlOverride w:ilvl="0">
      <w:startOverride w:val="1"/>
    </w:lvlOverride>
  </w:num>
  <w:num w:numId="3" w16cid:durableId="575554864">
    <w:abstractNumId w:val="9"/>
    <w:lvlOverride w:ilvl="0">
      <w:startOverride w:val="1"/>
    </w:lvlOverride>
  </w:num>
  <w:num w:numId="4" w16cid:durableId="770397338">
    <w:abstractNumId w:val="9"/>
    <w:lvlOverride w:ilvl="0">
      <w:startOverride w:val="1"/>
    </w:lvlOverride>
  </w:num>
  <w:num w:numId="5" w16cid:durableId="174150003">
    <w:abstractNumId w:val="8"/>
  </w:num>
  <w:num w:numId="6" w16cid:durableId="987175801">
    <w:abstractNumId w:val="7"/>
  </w:num>
  <w:num w:numId="7" w16cid:durableId="1551309105">
    <w:abstractNumId w:val="6"/>
  </w:num>
  <w:num w:numId="8" w16cid:durableId="1754620578">
    <w:abstractNumId w:val="5"/>
  </w:num>
  <w:num w:numId="9" w16cid:durableId="913784032">
    <w:abstractNumId w:val="4"/>
  </w:num>
  <w:num w:numId="10" w16cid:durableId="2005163649">
    <w:abstractNumId w:val="3"/>
  </w:num>
  <w:num w:numId="11" w16cid:durableId="292491484">
    <w:abstractNumId w:val="2"/>
  </w:num>
  <w:num w:numId="12" w16cid:durableId="3869682">
    <w:abstractNumId w:val="1"/>
  </w:num>
  <w:num w:numId="13" w16cid:durableId="1355382646">
    <w:abstractNumId w:val="0"/>
  </w:num>
  <w:num w:numId="14" w16cid:durableId="1465586545">
    <w:abstractNumId w:val="16"/>
  </w:num>
  <w:num w:numId="15" w16cid:durableId="1369917470">
    <w:abstractNumId w:val="21"/>
  </w:num>
  <w:num w:numId="16" w16cid:durableId="1271663300">
    <w:abstractNumId w:val="14"/>
  </w:num>
  <w:num w:numId="17" w16cid:durableId="1128427972">
    <w:abstractNumId w:val="18"/>
  </w:num>
  <w:num w:numId="18" w16cid:durableId="1325355337">
    <w:abstractNumId w:val="12"/>
  </w:num>
  <w:num w:numId="19" w16cid:durableId="831986984">
    <w:abstractNumId w:val="27"/>
  </w:num>
  <w:num w:numId="20" w16cid:durableId="1721248012">
    <w:abstractNumId w:val="22"/>
  </w:num>
  <w:num w:numId="21" w16cid:durableId="1343699183">
    <w:abstractNumId w:val="13"/>
  </w:num>
  <w:num w:numId="22" w16cid:durableId="359548788">
    <w:abstractNumId w:val="17"/>
  </w:num>
  <w:num w:numId="23" w16cid:durableId="2137677271">
    <w:abstractNumId w:val="25"/>
  </w:num>
  <w:num w:numId="24" w16cid:durableId="1258634126">
    <w:abstractNumId w:val="28"/>
  </w:num>
  <w:num w:numId="25" w16cid:durableId="1611469879">
    <w:abstractNumId w:val="20"/>
  </w:num>
  <w:num w:numId="26" w16cid:durableId="38289372">
    <w:abstractNumId w:val="11"/>
  </w:num>
  <w:num w:numId="27" w16cid:durableId="1449661810">
    <w:abstractNumId w:val="15"/>
  </w:num>
  <w:num w:numId="28" w16cid:durableId="1068501850">
    <w:abstractNumId w:val="26"/>
  </w:num>
  <w:num w:numId="29" w16cid:durableId="1766530515">
    <w:abstractNumId w:val="23"/>
  </w:num>
  <w:num w:numId="30" w16cid:durableId="899562067">
    <w:abstractNumId w:val="19"/>
  </w:num>
  <w:num w:numId="31" w16cid:durableId="1918250126">
    <w:abstractNumId w:val="24"/>
  </w:num>
  <w:num w:numId="32" w16cid:durableId="549414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DF5"/>
    <w:rsid w:val="00004E2F"/>
    <w:rsid w:val="000204E4"/>
    <w:rsid w:val="00036E4E"/>
    <w:rsid w:val="000412F0"/>
    <w:rsid w:val="000848A1"/>
    <w:rsid w:val="00093CCC"/>
    <w:rsid w:val="0009676F"/>
    <w:rsid w:val="000A31D5"/>
    <w:rsid w:val="000A3B94"/>
    <w:rsid w:val="000A3D39"/>
    <w:rsid w:val="000A4F59"/>
    <w:rsid w:val="000B6FB1"/>
    <w:rsid w:val="000D30A7"/>
    <w:rsid w:val="000E43FD"/>
    <w:rsid w:val="000F31EA"/>
    <w:rsid w:val="000F687B"/>
    <w:rsid w:val="00130B4B"/>
    <w:rsid w:val="00141A4C"/>
    <w:rsid w:val="00146A1E"/>
    <w:rsid w:val="0014747A"/>
    <w:rsid w:val="00156769"/>
    <w:rsid w:val="001968EA"/>
    <w:rsid w:val="001B1292"/>
    <w:rsid w:val="001B133E"/>
    <w:rsid w:val="001B29CF"/>
    <w:rsid w:val="001B2FA4"/>
    <w:rsid w:val="001C2DB2"/>
    <w:rsid w:val="001D7A11"/>
    <w:rsid w:val="001E22F7"/>
    <w:rsid w:val="001E5E76"/>
    <w:rsid w:val="001F285A"/>
    <w:rsid w:val="00205ABC"/>
    <w:rsid w:val="00231D5D"/>
    <w:rsid w:val="00243475"/>
    <w:rsid w:val="002720E2"/>
    <w:rsid w:val="002728C3"/>
    <w:rsid w:val="0028220F"/>
    <w:rsid w:val="002927F3"/>
    <w:rsid w:val="00297B63"/>
    <w:rsid w:val="002A5847"/>
    <w:rsid w:val="002A770A"/>
    <w:rsid w:val="002B3F25"/>
    <w:rsid w:val="00301983"/>
    <w:rsid w:val="00301BC4"/>
    <w:rsid w:val="00307789"/>
    <w:rsid w:val="00307BDE"/>
    <w:rsid w:val="00316BD6"/>
    <w:rsid w:val="003237C1"/>
    <w:rsid w:val="00335C41"/>
    <w:rsid w:val="00341CBF"/>
    <w:rsid w:val="00356C14"/>
    <w:rsid w:val="0036342C"/>
    <w:rsid w:val="003736A0"/>
    <w:rsid w:val="00376945"/>
    <w:rsid w:val="00392528"/>
    <w:rsid w:val="003C0D99"/>
    <w:rsid w:val="003F5CF2"/>
    <w:rsid w:val="00407749"/>
    <w:rsid w:val="004129AB"/>
    <w:rsid w:val="004272E7"/>
    <w:rsid w:val="0046058E"/>
    <w:rsid w:val="0047787C"/>
    <w:rsid w:val="00483C92"/>
    <w:rsid w:val="004F55CE"/>
    <w:rsid w:val="005164A7"/>
    <w:rsid w:val="00554392"/>
    <w:rsid w:val="00591152"/>
    <w:rsid w:val="005B26A0"/>
    <w:rsid w:val="005B3DAD"/>
    <w:rsid w:val="005B5721"/>
    <w:rsid w:val="005D1074"/>
    <w:rsid w:val="005D661D"/>
    <w:rsid w:val="005E2B9C"/>
    <w:rsid w:val="005E7EBC"/>
    <w:rsid w:val="005F5CAC"/>
    <w:rsid w:val="0061466C"/>
    <w:rsid w:val="00617B26"/>
    <w:rsid w:val="006256E6"/>
    <w:rsid w:val="006270A9"/>
    <w:rsid w:val="006332FE"/>
    <w:rsid w:val="00636CF5"/>
    <w:rsid w:val="006418C3"/>
    <w:rsid w:val="00651869"/>
    <w:rsid w:val="00663376"/>
    <w:rsid w:val="00675956"/>
    <w:rsid w:val="00681034"/>
    <w:rsid w:val="00681BAD"/>
    <w:rsid w:val="006875FD"/>
    <w:rsid w:val="006B6574"/>
    <w:rsid w:val="006C712C"/>
    <w:rsid w:val="006D1566"/>
    <w:rsid w:val="006E3208"/>
    <w:rsid w:val="00712C13"/>
    <w:rsid w:val="007171A1"/>
    <w:rsid w:val="0073166E"/>
    <w:rsid w:val="00736070"/>
    <w:rsid w:val="00736233"/>
    <w:rsid w:val="0074346C"/>
    <w:rsid w:val="00745FBC"/>
    <w:rsid w:val="00770B5F"/>
    <w:rsid w:val="007757FE"/>
    <w:rsid w:val="00795DDB"/>
    <w:rsid w:val="007B29FA"/>
    <w:rsid w:val="007D17BF"/>
    <w:rsid w:val="007F32E9"/>
    <w:rsid w:val="00805037"/>
    <w:rsid w:val="00810A41"/>
    <w:rsid w:val="00814770"/>
    <w:rsid w:val="00816216"/>
    <w:rsid w:val="00816BC8"/>
    <w:rsid w:val="008213F7"/>
    <w:rsid w:val="00821487"/>
    <w:rsid w:val="00823DDA"/>
    <w:rsid w:val="00831EA8"/>
    <w:rsid w:val="00861787"/>
    <w:rsid w:val="0087734B"/>
    <w:rsid w:val="008804A7"/>
    <w:rsid w:val="0088072B"/>
    <w:rsid w:val="008A7836"/>
    <w:rsid w:val="008B4FBC"/>
    <w:rsid w:val="008D45BE"/>
    <w:rsid w:val="008D723A"/>
    <w:rsid w:val="008F702E"/>
    <w:rsid w:val="008F7CB3"/>
    <w:rsid w:val="00900DE4"/>
    <w:rsid w:val="00902824"/>
    <w:rsid w:val="00903E0D"/>
    <w:rsid w:val="00904DCC"/>
    <w:rsid w:val="00912DF3"/>
    <w:rsid w:val="009149B0"/>
    <w:rsid w:val="00924224"/>
    <w:rsid w:val="0092764B"/>
    <w:rsid w:val="00935F08"/>
    <w:rsid w:val="00945B9D"/>
    <w:rsid w:val="00962826"/>
    <w:rsid w:val="00976FDA"/>
    <w:rsid w:val="00982895"/>
    <w:rsid w:val="009A00B5"/>
    <w:rsid w:val="009A1F0A"/>
    <w:rsid w:val="009A338E"/>
    <w:rsid w:val="009C13BE"/>
    <w:rsid w:val="009C2F88"/>
    <w:rsid w:val="009C5D6E"/>
    <w:rsid w:val="009D5933"/>
    <w:rsid w:val="009F09F3"/>
    <w:rsid w:val="009F6E4C"/>
    <w:rsid w:val="00A04BAD"/>
    <w:rsid w:val="00A247F8"/>
    <w:rsid w:val="00A25690"/>
    <w:rsid w:val="00A32079"/>
    <w:rsid w:val="00A32C13"/>
    <w:rsid w:val="00A361A4"/>
    <w:rsid w:val="00A37264"/>
    <w:rsid w:val="00A505E7"/>
    <w:rsid w:val="00A53957"/>
    <w:rsid w:val="00A66C30"/>
    <w:rsid w:val="00A7596F"/>
    <w:rsid w:val="00A80919"/>
    <w:rsid w:val="00A845A1"/>
    <w:rsid w:val="00A93C64"/>
    <w:rsid w:val="00AA0307"/>
    <w:rsid w:val="00AB2482"/>
    <w:rsid w:val="00AB41DC"/>
    <w:rsid w:val="00AC1D66"/>
    <w:rsid w:val="00AC2D68"/>
    <w:rsid w:val="00AD339D"/>
    <w:rsid w:val="00B0728B"/>
    <w:rsid w:val="00B13DF5"/>
    <w:rsid w:val="00B36829"/>
    <w:rsid w:val="00B95A72"/>
    <w:rsid w:val="00B969B3"/>
    <w:rsid w:val="00BD768D"/>
    <w:rsid w:val="00BE2E9B"/>
    <w:rsid w:val="00BF1A89"/>
    <w:rsid w:val="00C00EE0"/>
    <w:rsid w:val="00C05287"/>
    <w:rsid w:val="00C40BFE"/>
    <w:rsid w:val="00C541FB"/>
    <w:rsid w:val="00C54763"/>
    <w:rsid w:val="00C61F8E"/>
    <w:rsid w:val="00C76F99"/>
    <w:rsid w:val="00C85A69"/>
    <w:rsid w:val="00C867B3"/>
    <w:rsid w:val="00CC3E14"/>
    <w:rsid w:val="00CC5EDC"/>
    <w:rsid w:val="00D004E3"/>
    <w:rsid w:val="00D165E2"/>
    <w:rsid w:val="00D27B9A"/>
    <w:rsid w:val="00D34918"/>
    <w:rsid w:val="00D36207"/>
    <w:rsid w:val="00D63896"/>
    <w:rsid w:val="00D941D6"/>
    <w:rsid w:val="00D94571"/>
    <w:rsid w:val="00DA2CAA"/>
    <w:rsid w:val="00DB0C97"/>
    <w:rsid w:val="00DD216C"/>
    <w:rsid w:val="00DD72FB"/>
    <w:rsid w:val="00E06006"/>
    <w:rsid w:val="00E14776"/>
    <w:rsid w:val="00E22BF9"/>
    <w:rsid w:val="00E54853"/>
    <w:rsid w:val="00E62DB2"/>
    <w:rsid w:val="00E703AB"/>
    <w:rsid w:val="00E80D0D"/>
    <w:rsid w:val="00E83E4B"/>
    <w:rsid w:val="00E91D95"/>
    <w:rsid w:val="00E91FBC"/>
    <w:rsid w:val="00E97933"/>
    <w:rsid w:val="00EB2B3C"/>
    <w:rsid w:val="00EB4C17"/>
    <w:rsid w:val="00ED1182"/>
    <w:rsid w:val="00ED5EB6"/>
    <w:rsid w:val="00EE3CA7"/>
    <w:rsid w:val="00EE521E"/>
    <w:rsid w:val="00EF24BC"/>
    <w:rsid w:val="00EF37A0"/>
    <w:rsid w:val="00F11665"/>
    <w:rsid w:val="00F263D1"/>
    <w:rsid w:val="00F36F06"/>
    <w:rsid w:val="00F40379"/>
    <w:rsid w:val="00F54776"/>
    <w:rsid w:val="00F711FB"/>
    <w:rsid w:val="00F74EAA"/>
    <w:rsid w:val="00F80093"/>
    <w:rsid w:val="00FA33AB"/>
    <w:rsid w:val="00FB4476"/>
    <w:rsid w:val="00FC151C"/>
    <w:rsid w:val="00FC3D35"/>
    <w:rsid w:val="00FC51FC"/>
    <w:rsid w:val="00FD0BC3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63C5F"/>
  <w15:docId w15:val="{D0EDA96E-C799-F74B-8525-03498880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301BC4"/>
    <w:pPr>
      <w:ind w:left="720"/>
      <w:contextualSpacing/>
    </w:pPr>
  </w:style>
  <w:style w:type="character" w:customStyle="1" w:styleId="badword">
    <w:name w:val="badword"/>
    <w:basedOn w:val="DefaultParagraphFont"/>
    <w:rsid w:val="00301BC4"/>
  </w:style>
  <w:style w:type="character" w:customStyle="1" w:styleId="apple-converted-space">
    <w:name w:val="apple-converted-space"/>
    <w:basedOn w:val="DefaultParagraphFont"/>
    <w:rsid w:val="00C85A69"/>
  </w:style>
  <w:style w:type="paragraph" w:styleId="NormalWeb">
    <w:name w:val="Normal (Web)"/>
    <w:basedOn w:val="Normal"/>
    <w:uiPriority w:val="99"/>
    <w:semiHidden/>
    <w:unhideWhenUsed/>
    <w:rsid w:val="00A361A4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en-PH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1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eleenflores12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t\Downloads\tf0291888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02C09FDCCA42A5A790D2096B9CB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EEBC8-2A48-427F-AF19-A119F0798BD3}"/>
      </w:docPartPr>
      <w:docPartBody>
        <w:p w:rsidR="00B35ED7" w:rsidRDefault="003E3AF2">
          <w:pPr>
            <w:pStyle w:val="5402C09FDCCA42A5A790D2096B9CB480"/>
          </w:pPr>
          <w:r>
            <w:t>Education</w:t>
          </w:r>
        </w:p>
      </w:docPartBody>
    </w:docPart>
    <w:docPart>
      <w:docPartPr>
        <w:name w:val="B2F4D980DC774FCB808F4A7933D5E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2C107-CC67-4586-A4EA-3C0A0E832F69}"/>
      </w:docPartPr>
      <w:docPartBody>
        <w:p w:rsidR="00B35ED7" w:rsidRDefault="00D33D8D" w:rsidP="00D33D8D">
          <w:pPr>
            <w:pStyle w:val="B2F4D980DC774FCB808F4A7933D5E90A"/>
          </w:pPr>
          <w:r>
            <w:t>Skills &amp; Abilities</w:t>
          </w:r>
        </w:p>
      </w:docPartBody>
    </w:docPart>
    <w:docPart>
      <w:docPartPr>
        <w:name w:val="37A564E07DB840998312614A77592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46186-E2ED-463D-9810-FF2D2BFBC248}"/>
      </w:docPartPr>
      <w:docPartBody>
        <w:p w:rsidR="00B35ED7" w:rsidRDefault="00D33D8D" w:rsidP="00D33D8D">
          <w:pPr>
            <w:pStyle w:val="37A564E07DB840998312614A775923F7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MS Gothic"/>
    <w:panose1 w:val="020B0604020202020204"/>
    <w:charset w:val="8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D8D"/>
    <w:rsid w:val="001A47C0"/>
    <w:rsid w:val="003E3AF2"/>
    <w:rsid w:val="00400313"/>
    <w:rsid w:val="005014F4"/>
    <w:rsid w:val="00557159"/>
    <w:rsid w:val="005F6E95"/>
    <w:rsid w:val="006A5CCC"/>
    <w:rsid w:val="006A7035"/>
    <w:rsid w:val="00837857"/>
    <w:rsid w:val="00930B02"/>
    <w:rsid w:val="00954728"/>
    <w:rsid w:val="00996079"/>
    <w:rsid w:val="00B216B3"/>
    <w:rsid w:val="00B2585C"/>
    <w:rsid w:val="00B35ED7"/>
    <w:rsid w:val="00C53E00"/>
    <w:rsid w:val="00CE0C93"/>
    <w:rsid w:val="00D33D8D"/>
    <w:rsid w:val="00FB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02C09FDCCA42A5A790D2096B9CB480">
    <w:name w:val="5402C09FDCCA42A5A790D2096B9CB480"/>
  </w:style>
  <w:style w:type="paragraph" w:customStyle="1" w:styleId="B2F4D980DC774FCB808F4A7933D5E90A">
    <w:name w:val="B2F4D980DC774FCB808F4A7933D5E90A"/>
    <w:rsid w:val="00D33D8D"/>
  </w:style>
  <w:style w:type="paragraph" w:customStyle="1" w:styleId="37A564E07DB840998312614A775923F7">
    <w:name w:val="37A564E07DB840998312614A775923F7"/>
    <w:rsid w:val="00D33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B029D-E25C-43CD-A709-DB58242A68C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tf02918880.dotx</Template>
  <TotalTime>160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</dc:creator>
  <cp:lastModifiedBy>Flores Aideleen</cp:lastModifiedBy>
  <cp:revision>134</cp:revision>
  <dcterms:created xsi:type="dcterms:W3CDTF">2021-12-18T03:11:00Z</dcterms:created>
  <dcterms:modified xsi:type="dcterms:W3CDTF">2022-12-09T00:57:00Z</dcterms:modified>
  <cp:version/>
</cp:coreProperties>
</file>