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Spec="center" w:tblpY="1"/>
        <w:tblOverlap w:val="never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CellMar>
          <w:top w:w="418" w:type="dxa"/>
          <w:left w:w="504" w:type="dxa"/>
          <w:bottom w:w="418" w:type="dxa"/>
          <w:right w:w="504" w:type="dxa"/>
        </w:tblCellMar>
        <w:tblLook w:val="04A0" w:firstRow="1" w:lastRow="0" w:firstColumn="1" w:lastColumn="0" w:noHBand="0" w:noVBand="1"/>
      </w:tblPr>
      <w:tblGrid>
        <w:gridCol w:w="567"/>
        <w:gridCol w:w="279"/>
        <w:gridCol w:w="3447"/>
        <w:gridCol w:w="4602"/>
        <w:gridCol w:w="2124"/>
        <w:gridCol w:w="623"/>
      </w:tblGrid>
      <w:tr w:rsidR="00F91753" w:rsidRPr="00320ECB" w14:paraId="25E60CC9" w14:textId="77777777" w:rsidTr="00531A38">
        <w:trPr>
          <w:trHeight w:val="600"/>
        </w:trPr>
        <w:tc>
          <w:tcPr>
            <w:tcW w:w="11642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DD612E" w14:textId="77777777" w:rsidR="00F91753" w:rsidRPr="00173B36" w:rsidRDefault="00F91753" w:rsidP="00320ECB"/>
        </w:tc>
      </w:tr>
      <w:tr w:rsidR="005727DD" w:rsidRPr="00320ECB" w14:paraId="24F70F73" w14:textId="77777777" w:rsidTr="00C35253">
        <w:trPr>
          <w:trHeight w:val="273"/>
        </w:trPr>
        <w:tc>
          <w:tcPr>
            <w:tcW w:w="567" w:type="dxa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85443A" w14:textId="77777777" w:rsidR="00F91753" w:rsidRPr="00173B36" w:rsidRDefault="00F91753" w:rsidP="005A3E0B"/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972A4D" w14:textId="77777777" w:rsidR="00F91753" w:rsidRPr="00173B36" w:rsidRDefault="00F91753" w:rsidP="005A3E0B"/>
        </w:tc>
        <w:tc>
          <w:tcPr>
            <w:tcW w:w="8049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3EC5E2" w14:textId="77777777" w:rsidR="00F91753" w:rsidRPr="00173B36" w:rsidRDefault="00F91753" w:rsidP="001E5794">
            <w:pPr>
              <w:pStyle w:val="NoSpacing"/>
            </w:pPr>
          </w:p>
        </w:tc>
        <w:tc>
          <w:tcPr>
            <w:tcW w:w="212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2420B4" w14:textId="7D1A5D57" w:rsidR="005727DD" w:rsidRDefault="005727DD" w:rsidP="005727DD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92A890B" wp14:editId="249E9E88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171450</wp:posOffset>
                  </wp:positionV>
                  <wp:extent cx="1189355" cy="106997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35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08557F" w14:textId="54DB5360" w:rsidR="005727DD" w:rsidRDefault="005727DD" w:rsidP="005727DD">
            <w:pPr>
              <w:jc w:val="both"/>
              <w:rPr>
                <w:noProof/>
              </w:rPr>
            </w:pPr>
          </w:p>
          <w:p w14:paraId="013A36E3" w14:textId="3DC051A1" w:rsidR="005727DD" w:rsidRPr="00173B36" w:rsidRDefault="005727DD" w:rsidP="005727DD">
            <w:pPr>
              <w:jc w:val="both"/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585664" w14:textId="77777777" w:rsidR="00F91753" w:rsidRPr="00173B36" w:rsidRDefault="00F91753" w:rsidP="005A3E0B"/>
        </w:tc>
      </w:tr>
      <w:tr w:rsidR="005727DD" w:rsidRPr="00320ECB" w14:paraId="6E08134A" w14:textId="77777777" w:rsidTr="00C35253">
        <w:trPr>
          <w:trHeight w:val="1602"/>
        </w:trPr>
        <w:tc>
          <w:tcPr>
            <w:tcW w:w="567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187AF1" w14:textId="77777777" w:rsidR="00F91753" w:rsidRPr="00173B36" w:rsidRDefault="00F91753" w:rsidP="005A3E0B"/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314EAD" w14:textId="77777777" w:rsidR="00F91753" w:rsidRPr="00173B36" w:rsidRDefault="00F91753" w:rsidP="005A3E0B"/>
        </w:tc>
        <w:tc>
          <w:tcPr>
            <w:tcW w:w="804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A3F9E3" w14:textId="14BCD767" w:rsidR="00261E7B" w:rsidRDefault="00261E7B" w:rsidP="005A3E0B">
            <w:pPr>
              <w:pStyle w:val="Title"/>
              <w:rPr>
                <w:noProof/>
              </w:rPr>
            </w:pPr>
            <w:r w:rsidRPr="00320ECB">
              <w:rPr>
                <w:noProof/>
              </w:rPr>
              <mc:AlternateContent>
                <mc:Choice Requires="wps">
                  <w:drawing>
                    <wp:inline distT="0" distB="0" distL="0" distR="0" wp14:anchorId="69ACFC6E" wp14:editId="2C5CF5F5">
                      <wp:extent cx="585216" cy="91440"/>
                      <wp:effectExtent l="0" t="0" r="24765" b="22860"/>
                      <wp:docPr id="3" name="Freeform: Shap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216" cy="91440"/>
                              </a:xfrm>
                              <a:custGeom>
                                <a:avLst/>
                                <a:gdLst>
                                  <a:gd name="connsiteX0" fmla="*/ 542407 w 581601"/>
                                  <a:gd name="connsiteY0" fmla="*/ 0 h 88582"/>
                                  <a:gd name="connsiteX1" fmla="*/ 498155 w 581601"/>
                                  <a:gd name="connsiteY1" fmla="*/ 36698 h 88582"/>
                                  <a:gd name="connsiteX2" fmla="*/ 0 w 581601"/>
                                  <a:gd name="connsiteY2" fmla="*/ 36698 h 88582"/>
                                  <a:gd name="connsiteX3" fmla="*/ 0 w 581601"/>
                                  <a:gd name="connsiteY3" fmla="*/ 54415 h 88582"/>
                                  <a:gd name="connsiteX4" fmla="*/ 498155 w 581601"/>
                                  <a:gd name="connsiteY4" fmla="*/ 54415 h 88582"/>
                                  <a:gd name="connsiteX5" fmla="*/ 542407 w 581601"/>
                                  <a:gd name="connsiteY5" fmla="*/ 91113 h 88582"/>
                                  <a:gd name="connsiteX6" fmla="*/ 587924 w 581601"/>
                                  <a:gd name="connsiteY6" fmla="*/ 45557 h 88582"/>
                                  <a:gd name="connsiteX7" fmla="*/ 542407 w 581601"/>
                                  <a:gd name="connsiteY7" fmla="*/ 0 h 88582"/>
                                  <a:gd name="connsiteX8" fmla="*/ 542407 w 581601"/>
                                  <a:gd name="connsiteY8" fmla="*/ 73397 h 88582"/>
                                  <a:gd name="connsiteX9" fmla="*/ 515856 w 581601"/>
                                  <a:gd name="connsiteY9" fmla="*/ 54415 h 88582"/>
                                  <a:gd name="connsiteX10" fmla="*/ 515856 w 581601"/>
                                  <a:gd name="connsiteY10" fmla="*/ 37964 h 88582"/>
                                  <a:gd name="connsiteX11" fmla="*/ 542407 w 581601"/>
                                  <a:gd name="connsiteY11" fmla="*/ 18982 h 88582"/>
                                  <a:gd name="connsiteX12" fmla="*/ 570223 w 581601"/>
                                  <a:gd name="connsiteY12" fmla="*/ 46822 h 88582"/>
                                  <a:gd name="connsiteX13" fmla="*/ 542407 w 581601"/>
                                  <a:gd name="connsiteY13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581601" h="88582">
                                    <a:moveTo>
                                      <a:pt x="542407" y="0"/>
                                    </a:moveTo>
                                    <a:cubicBezTo>
                                      <a:pt x="520913" y="0"/>
                                      <a:pt x="501948" y="15186"/>
                                      <a:pt x="498155" y="36698"/>
                                    </a:cubicBezTo>
                                    <a:lnTo>
                                      <a:pt x="0" y="36698"/>
                                    </a:lnTo>
                                    <a:lnTo>
                                      <a:pt x="0" y="54415"/>
                                    </a:lnTo>
                                    <a:lnTo>
                                      <a:pt x="498155" y="54415"/>
                                    </a:lnTo>
                                    <a:cubicBezTo>
                                      <a:pt x="501948" y="75928"/>
                                      <a:pt x="520913" y="91113"/>
                                      <a:pt x="542407" y="91113"/>
                                    </a:cubicBezTo>
                                    <a:cubicBezTo>
                                      <a:pt x="567694" y="91113"/>
                                      <a:pt x="587924" y="70866"/>
                                      <a:pt x="587924" y="45557"/>
                                    </a:cubicBezTo>
                                    <a:cubicBezTo>
                                      <a:pt x="587924" y="21513"/>
                                      <a:pt x="567694" y="0"/>
                                      <a:pt x="542407" y="0"/>
                                    </a:cubicBezTo>
                                    <a:close/>
                                    <a:moveTo>
                                      <a:pt x="542407" y="73397"/>
                                    </a:moveTo>
                                    <a:cubicBezTo>
                                      <a:pt x="529763" y="73397"/>
                                      <a:pt x="519649" y="65804"/>
                                      <a:pt x="515856" y="54415"/>
                                    </a:cubicBezTo>
                                    <a:lnTo>
                                      <a:pt x="515856" y="37964"/>
                                    </a:lnTo>
                                    <a:cubicBezTo>
                                      <a:pt x="519649" y="26575"/>
                                      <a:pt x="529763" y="18982"/>
                                      <a:pt x="542407" y="18982"/>
                                    </a:cubicBezTo>
                                    <a:cubicBezTo>
                                      <a:pt x="557579" y="18982"/>
                                      <a:pt x="570223" y="31637"/>
                                      <a:pt x="570223" y="46822"/>
                                    </a:cubicBezTo>
                                    <a:cubicBezTo>
                                      <a:pt x="570223" y="62008"/>
                                      <a:pt x="557579" y="73397"/>
                                      <a:pt x="54240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18EB5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62D88A3" id="Freeform: Shape 3" o:spid="_x0000_s1026" alt="&quot;&quot;" style="width:46.1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81601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" path="m542407,c520913,,501948,15186,498155,36698l,36698,,54415r498155,c501948,75928,520913,91113,542407,91113v25287,,45517,-20247,45517,-45556c587924,21513,567694,,542407,xm542407,73397v-12644,,-22758,-7593,-26551,-18982l515856,37964v3793,-11389,13907,-18982,26551,-18982c557579,18982,570223,31637,570223,46822v,15186,-12644,26575,-27816,26575xe" fillcolor="#718eb5" stroked="f" strokeweight=".35089mm">
                      <v:stroke joinstyle="miter"/>
                      <v:path arrowok="t" o:connecttype="custom" o:connectlocs="545778,0;501251,37882;0,37882;0,56171;501251,56171;545778,94053;591578,47027;545778,0;545778,75765;519062,56171;519062,39189;545778,19594;573767,48333;545778,75765" o:connectangles="0,0,0,0,0,0,0,0,0,0,0,0,0,0"/>
                      <w10:anchorlock/>
                    </v:shape>
                  </w:pict>
                </mc:Fallback>
              </mc:AlternateContent>
            </w:r>
            <w:r w:rsidRPr="00320ECB">
              <w:t xml:space="preserve"> </w:t>
            </w:r>
            <w:r w:rsidR="00A45657">
              <w:t>mae ann atinaja</w:t>
            </w:r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554845C" wp14:editId="1666746C">
                      <wp:extent cx="594245" cy="88583"/>
                      <wp:effectExtent l="0" t="0" r="15875" b="26035"/>
                      <wp:docPr id="4" name="Freeform: Shap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245" cy="88583"/>
                              </a:xfrm>
                              <a:custGeom>
                                <a:avLst/>
                                <a:gdLst>
                                  <a:gd name="connsiteX0" fmla="*/ 598039 w 594245"/>
                                  <a:gd name="connsiteY0" fmla="*/ 36698 h 88582"/>
                                  <a:gd name="connsiteX1" fmla="*/ 89769 w 594245"/>
                                  <a:gd name="connsiteY1" fmla="*/ 36698 h 88582"/>
                                  <a:gd name="connsiteX2" fmla="*/ 45517 w 594245"/>
                                  <a:gd name="connsiteY2" fmla="*/ 0 h 88582"/>
                                  <a:gd name="connsiteX3" fmla="*/ 0 w 594245"/>
                                  <a:gd name="connsiteY3" fmla="*/ 45557 h 88582"/>
                                  <a:gd name="connsiteX4" fmla="*/ 45517 w 594245"/>
                                  <a:gd name="connsiteY4" fmla="*/ 91113 h 88582"/>
                                  <a:gd name="connsiteX5" fmla="*/ 89769 w 594245"/>
                                  <a:gd name="connsiteY5" fmla="*/ 54415 h 88582"/>
                                  <a:gd name="connsiteX6" fmla="*/ 598039 w 594245"/>
                                  <a:gd name="connsiteY6" fmla="*/ 54415 h 88582"/>
                                  <a:gd name="connsiteX7" fmla="*/ 598039 w 594245"/>
                                  <a:gd name="connsiteY7" fmla="*/ 36698 h 88582"/>
                                  <a:gd name="connsiteX8" fmla="*/ 45517 w 594245"/>
                                  <a:gd name="connsiteY8" fmla="*/ 73397 h 88582"/>
                                  <a:gd name="connsiteX9" fmla="*/ 17701 w 594245"/>
                                  <a:gd name="connsiteY9" fmla="*/ 45557 h 88582"/>
                                  <a:gd name="connsiteX10" fmla="*/ 45517 w 594245"/>
                                  <a:gd name="connsiteY10" fmla="*/ 17716 h 88582"/>
                                  <a:gd name="connsiteX11" fmla="*/ 73333 w 594245"/>
                                  <a:gd name="connsiteY11" fmla="*/ 45557 h 88582"/>
                                  <a:gd name="connsiteX12" fmla="*/ 45517 w 594245"/>
                                  <a:gd name="connsiteY12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594245" h="88582">
                                    <a:moveTo>
                                      <a:pt x="598039" y="36698"/>
                                    </a:moveTo>
                                    <a:lnTo>
                                      <a:pt x="89769" y="36698"/>
                                    </a:lnTo>
                                    <a:cubicBezTo>
                                      <a:pt x="85976" y="15186"/>
                                      <a:pt x="67011" y="0"/>
                                      <a:pt x="45517" y="0"/>
                                    </a:cubicBezTo>
                                    <a:cubicBezTo>
                                      <a:pt x="20230" y="0"/>
                                      <a:pt x="0" y="20247"/>
                                      <a:pt x="0" y="45557"/>
                                    </a:cubicBezTo>
                                    <a:cubicBezTo>
                                      <a:pt x="0" y="70866"/>
                                      <a:pt x="20230" y="91113"/>
                                      <a:pt x="45517" y="91113"/>
                                    </a:cubicBezTo>
                                    <a:cubicBezTo>
                                      <a:pt x="67011" y="91113"/>
                                      <a:pt x="85976" y="75928"/>
                                      <a:pt x="89769" y="54415"/>
                                    </a:cubicBezTo>
                                    <a:lnTo>
                                      <a:pt x="598039" y="54415"/>
                                    </a:lnTo>
                                    <a:lnTo>
                                      <a:pt x="598039" y="36698"/>
                                    </a:lnTo>
                                    <a:close/>
                                    <a:moveTo>
                                      <a:pt x="45517" y="73397"/>
                                    </a:moveTo>
                                    <a:cubicBezTo>
                                      <a:pt x="30344" y="73397"/>
                                      <a:pt x="17701" y="60742"/>
                                      <a:pt x="17701" y="45557"/>
                                    </a:cubicBezTo>
                                    <a:cubicBezTo>
                                      <a:pt x="17701" y="30371"/>
                                      <a:pt x="30344" y="17716"/>
                                      <a:pt x="45517" y="17716"/>
                                    </a:cubicBezTo>
                                    <a:cubicBezTo>
                                      <a:pt x="60689" y="17716"/>
                                      <a:pt x="73333" y="30371"/>
                                      <a:pt x="73333" y="45557"/>
                                    </a:cubicBezTo>
                                    <a:cubicBezTo>
                                      <a:pt x="73333" y="62008"/>
                                      <a:pt x="60689" y="73397"/>
                                      <a:pt x="4551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16459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F827171" id="Freeform: Shape 4" o:spid="_x0000_s1026" alt="&quot;&quot;" style="width:46.8pt;height: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94245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" path="m598039,36698r-508270,c85976,15186,67011,,45517,,20230,,,20247,,45557,,70866,20230,91113,45517,91113v21494,,40459,-15185,44252,-36698l598039,54415r,-17717xm45517,73397c30344,73397,17701,60742,17701,45557v,-15186,12643,-27841,27816,-27841c60689,17716,73333,30371,73333,45557v,16451,-12644,27840,-27816,27840xe" fillcolor="#718eb5 [3206]" stroked="f" strokeweight=".35089mm">
                      <v:stroke joinstyle="miter"/>
                      <v:path arrowok="t" o:connecttype="custom" o:connectlocs="598039,36698;89769,36698;45517,0;0,45558;45517,91114;89769,54416;598039,54416;598039,36698;45517,73398;17701,45558;45517,17716;73333,45558;45517,73398" o:connectangles="0,0,0,0,0,0,0,0,0,0,0,0,0"/>
                      <w10:anchorlock/>
                    </v:shape>
                  </w:pict>
                </mc:Fallback>
              </mc:AlternateContent>
            </w:r>
          </w:p>
          <w:p w14:paraId="72B629AE" w14:textId="5BE66B8D" w:rsidR="00B62B99" w:rsidRPr="00173B36" w:rsidRDefault="00A45657" w:rsidP="005A3E0B">
            <w:pPr>
              <w:pStyle w:val="Subtitle"/>
            </w:pPr>
            <w:r>
              <w:t>sales coordinator/assistant; invoicing staff</w:t>
            </w:r>
            <w:r w:rsidR="00B73D0E">
              <w:t>;</w:t>
            </w:r>
            <w:r>
              <w:t xml:space="preserve"> administrative</w:t>
            </w:r>
            <w:r w:rsidR="00B73D0E">
              <w:t xml:space="preserve"> officer</w:t>
            </w:r>
          </w:p>
        </w:tc>
        <w:tc>
          <w:tcPr>
            <w:tcW w:w="2124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69E0D9" w14:textId="77777777" w:rsidR="00F91753" w:rsidRPr="00173B36" w:rsidRDefault="00F91753" w:rsidP="005A3E0B"/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E3C4F7" w14:textId="77777777" w:rsidR="00F91753" w:rsidRPr="00173B36" w:rsidRDefault="00F91753" w:rsidP="005A3E0B"/>
        </w:tc>
      </w:tr>
      <w:tr w:rsidR="005727DD" w:rsidRPr="00320ECB" w14:paraId="073B7A6E" w14:textId="77777777" w:rsidTr="00307567">
        <w:trPr>
          <w:trHeight w:val="225"/>
        </w:trPr>
        <w:tc>
          <w:tcPr>
            <w:tcW w:w="567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D8FCBC" w14:textId="77777777" w:rsidR="004A4C74" w:rsidRPr="00173B36" w:rsidRDefault="004A4C74" w:rsidP="005A3E0B"/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64A612" w14:textId="77777777" w:rsidR="004A4C74" w:rsidRPr="00173B36" w:rsidRDefault="004A4C74" w:rsidP="005A3E0B"/>
        </w:tc>
        <w:tc>
          <w:tcPr>
            <w:tcW w:w="8049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43B7FC" w14:textId="77777777" w:rsidR="004A4C74" w:rsidRPr="00173B36" w:rsidRDefault="004A4C74" w:rsidP="001E5794">
            <w:pPr>
              <w:pStyle w:val="NoSpacing"/>
            </w:pPr>
          </w:p>
        </w:tc>
        <w:tc>
          <w:tcPr>
            <w:tcW w:w="2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F62845" w14:textId="77777777" w:rsidR="004A4C74" w:rsidRPr="00173B36" w:rsidRDefault="004A4C74" w:rsidP="005A3E0B"/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73C439" w14:textId="77777777" w:rsidR="004A4C74" w:rsidRPr="00173B36" w:rsidRDefault="004A4C74" w:rsidP="005A3E0B"/>
        </w:tc>
      </w:tr>
      <w:tr w:rsidR="00F91753" w:rsidRPr="00320ECB" w14:paraId="652066BF" w14:textId="77777777" w:rsidTr="00531A38">
        <w:trPr>
          <w:trHeight w:val="605"/>
        </w:trPr>
        <w:tc>
          <w:tcPr>
            <w:tcW w:w="11642" w:type="dxa"/>
            <w:gridSpan w:val="6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D47886" w14:textId="77777777" w:rsidR="00F91753" w:rsidRPr="00173B36" w:rsidRDefault="00F91753" w:rsidP="005A3E0B"/>
        </w:tc>
      </w:tr>
      <w:tr w:rsidR="00686284" w:rsidRPr="00320ECB" w14:paraId="3B9A2BBB" w14:textId="77777777" w:rsidTr="00531A38">
        <w:trPr>
          <w:trHeight w:val="2160"/>
        </w:trPr>
        <w:tc>
          <w:tcPr>
            <w:tcW w:w="4293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sdt>
            <w:sdtPr>
              <w:id w:val="1272060749"/>
              <w:placeholder>
                <w:docPart w:val="35367640BE464B0B8831B410B404C0E3"/>
              </w:placeholder>
              <w:temporary/>
              <w:showingPlcHdr/>
              <w15:appearance w15:val="hidden"/>
            </w:sdtPr>
            <w:sdtContent>
              <w:p w14:paraId="2712A4D3" w14:textId="77777777" w:rsidR="00792D43" w:rsidRPr="00173B36" w:rsidRDefault="00FF673C" w:rsidP="00F53B71">
                <w:pPr>
                  <w:pStyle w:val="Heading1"/>
                  <w:outlineLvl w:val="0"/>
                </w:pPr>
                <w:r w:rsidRPr="00173B36">
                  <w:t>CONTACT</w:t>
                </w:r>
              </w:p>
            </w:sdtContent>
          </w:sdt>
          <w:p w14:paraId="1149FAA9" w14:textId="77777777" w:rsidR="003E1692" w:rsidRPr="00173B36" w:rsidRDefault="003E1692" w:rsidP="00F53B71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738D1325" wp14:editId="06247053">
                      <wp:extent cx="521970" cy="0"/>
                      <wp:effectExtent l="0" t="0" r="0" b="0"/>
                      <wp:docPr id="13" name="Straight Connector 13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C5342E4" id="Straight Connector 13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6BCEFD3" w14:textId="048CD32D" w:rsidR="00792D43" w:rsidRPr="00173B36" w:rsidRDefault="00FB1F01" w:rsidP="00F53B71">
            <w:pPr>
              <w:pStyle w:val="Contact"/>
              <w:framePr w:wrap="auto" w:vAnchor="margin" w:xAlign="left" w:yAlign="inline"/>
              <w:suppressOverlap w:val="0"/>
            </w:pPr>
            <w:r w:rsidRPr="00173B36">
              <w:rPr>
                <w:noProof/>
              </w:rPr>
              <w:drawing>
                <wp:inline distT="0" distB="0" distL="0" distR="0" wp14:anchorId="3EF5D99F" wp14:editId="78AA8ED0">
                  <wp:extent cx="198010" cy="187200"/>
                  <wp:effectExtent l="0" t="0" r="0" b="3810"/>
                  <wp:docPr id="8" name="Graphic 8" descr="Phon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noun_Phone_178782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10" cy="18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3B71" w:rsidRPr="00173B36">
              <w:t xml:space="preserve"> </w:t>
            </w:r>
            <w:r w:rsidR="00A45657">
              <w:t>+971 5</w:t>
            </w:r>
            <w:r w:rsidR="00AE6DCB">
              <w:t>4 2988 698</w:t>
            </w:r>
          </w:p>
          <w:p w14:paraId="294959CE" w14:textId="6B4058D3" w:rsidR="00792D43" w:rsidRPr="00173B36" w:rsidRDefault="00FB1F01" w:rsidP="00F53B71">
            <w:pPr>
              <w:pStyle w:val="Contact"/>
              <w:framePr w:wrap="auto" w:vAnchor="margin" w:xAlign="left" w:yAlign="inline"/>
              <w:suppressOverlap w:val="0"/>
            </w:pPr>
            <w:r w:rsidRPr="00173B36">
              <w:rPr>
                <w:noProof/>
              </w:rPr>
              <w:drawing>
                <wp:inline distT="0" distB="0" distL="0" distR="0" wp14:anchorId="5E120987" wp14:editId="75046F75">
                  <wp:extent cx="190500" cy="156210"/>
                  <wp:effectExtent l="0" t="0" r="0" b="0"/>
                  <wp:docPr id="10" name="Graphic 10" descr="Emai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noun_envelope_179211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3B71" w:rsidRPr="00173B36">
              <w:t xml:space="preserve"> </w:t>
            </w:r>
            <w:r w:rsidR="00A45657">
              <w:t>maeannatinaja23@gmail.com</w:t>
            </w:r>
          </w:p>
          <w:p w14:paraId="7E06F9BE" w14:textId="1C27309B" w:rsidR="00686284" w:rsidRPr="00173B36" w:rsidRDefault="00686284" w:rsidP="00F53B71">
            <w:pPr>
              <w:pStyle w:val="Contact"/>
              <w:framePr w:wrap="auto" w:vAnchor="margin" w:xAlign="left" w:yAlign="inline"/>
              <w:suppressOverlap w:val="0"/>
            </w:pPr>
          </w:p>
        </w:tc>
        <w:tc>
          <w:tcPr>
            <w:tcW w:w="734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sdt>
            <w:sdtPr>
              <w:id w:val="-447008296"/>
              <w:placeholder>
                <w:docPart w:val="49597E4629AE4CC9B52DE860B8C459B8"/>
              </w:placeholder>
              <w:temporary/>
              <w:showingPlcHdr/>
              <w15:appearance w15:val="hidden"/>
            </w:sdtPr>
            <w:sdtContent>
              <w:p w14:paraId="6CA7D9EB" w14:textId="77777777" w:rsidR="008C78F5" w:rsidRPr="00173B36" w:rsidRDefault="00FF673C" w:rsidP="00FF673C">
                <w:pPr>
                  <w:pStyle w:val="Heading1"/>
                  <w:outlineLvl w:val="0"/>
                </w:pPr>
                <w:r w:rsidRPr="00173B36">
                  <w:t>PROFILE</w:t>
                </w:r>
              </w:p>
            </w:sdtContent>
          </w:sdt>
          <w:p w14:paraId="7E5FFBC9" w14:textId="77777777" w:rsidR="003E1692" w:rsidRPr="00173B36" w:rsidRDefault="003E1692" w:rsidP="003E1692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68A18726" wp14:editId="17CABC69">
                      <wp:extent cx="521970" cy="0"/>
                      <wp:effectExtent l="0" t="0" r="0" b="0"/>
                      <wp:docPr id="14" name="Straight Connector 14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BD96C03" id="Straight Connector 14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34B521E" w14:textId="1490776E" w:rsidR="00686284" w:rsidRPr="00173B36" w:rsidRDefault="00A45657" w:rsidP="00A21B24">
            <w:pPr>
              <w:jc w:val="both"/>
            </w:pPr>
            <w:r>
              <w:t>Diligent Sales Coordinator offering 7 years of FMCG (Retail) experience and expertise in cementing productive partnerships. Self-directed and determined in controlling inventory and meeting demands. Enthusiastic about capitalizing on in-depth understanding of developing and turn around sales to making a positive impact. With over 7years of success in business- to- business and business-to-consumer sales with</w:t>
            </w:r>
            <w:r w:rsidR="006D263D">
              <w:t>i</w:t>
            </w:r>
            <w:r>
              <w:t xml:space="preserve">n Retail and HORECA industries. Accomplishes in overseeing day-to-day business operations and fostering relationships with customers and suppliers for sustained business </w:t>
            </w:r>
            <w:r w:rsidR="006D263D">
              <w:t>growth. Knowledgeable about dry, fresh, chilled and frozen food categories offerings and bringing years of customer relations experience. Task-oriented, focused on maximizing efficiency and sales success</w:t>
            </w:r>
            <w:r w:rsidR="00C751C5">
              <w:t>. Proven track record and interpersonal skills and solid history of success with Retail customers.</w:t>
            </w:r>
          </w:p>
        </w:tc>
      </w:tr>
      <w:tr w:rsidR="005727DD" w:rsidRPr="00320ECB" w14:paraId="39AC7221" w14:textId="77777777" w:rsidTr="00531A38">
        <w:tc>
          <w:tcPr>
            <w:tcW w:w="4293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sdt>
            <w:sdtPr>
              <w:id w:val="211169216"/>
              <w:placeholder>
                <w:docPart w:val="AB71F43E29B743179D7D596BD7D304D9"/>
              </w:placeholder>
              <w:temporary/>
              <w:showingPlcHdr/>
              <w15:appearance w15:val="hidden"/>
            </w:sdtPr>
            <w:sdtContent>
              <w:p w14:paraId="248C6ED1" w14:textId="77777777" w:rsidR="007E46DE" w:rsidRPr="00173B36" w:rsidRDefault="007E46DE" w:rsidP="007E46DE">
                <w:pPr>
                  <w:pStyle w:val="Heading1"/>
                  <w:outlineLvl w:val="0"/>
                </w:pPr>
                <w:r w:rsidRPr="00173B36">
                  <w:t>SKILLS</w:t>
                </w:r>
              </w:p>
            </w:sdtContent>
          </w:sdt>
          <w:p w14:paraId="3A83FF26" w14:textId="77777777" w:rsidR="007E46DE" w:rsidRPr="00173B36" w:rsidRDefault="007E46DE" w:rsidP="007E46DE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57AAC86F" wp14:editId="4DD81E51">
                      <wp:extent cx="521970" cy="0"/>
                      <wp:effectExtent l="0" t="0" r="0" b="0"/>
                      <wp:docPr id="17" name="Straight Connector 17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2511BF9" id="Straight Connector 17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692A01D" w14:textId="2FD09563" w:rsidR="007E46DE" w:rsidRDefault="00744CA4" w:rsidP="00744CA4">
            <w:pPr>
              <w:pStyle w:val="ListParagraph"/>
            </w:pPr>
            <w:r>
              <w:t>retail</w:t>
            </w:r>
            <w:r w:rsidR="002A3F83">
              <w:t xml:space="preserve"> &amp; sales</w:t>
            </w:r>
            <w:r>
              <w:t xml:space="preserve"> support</w:t>
            </w:r>
          </w:p>
          <w:p w14:paraId="2B86B7BC" w14:textId="77777777" w:rsidR="00744CA4" w:rsidRDefault="002A3F83" w:rsidP="00744CA4">
            <w:pPr>
              <w:pStyle w:val="ListParagraph"/>
            </w:pPr>
            <w:r>
              <w:t>sales coordination</w:t>
            </w:r>
          </w:p>
          <w:p w14:paraId="7DDE48D4" w14:textId="77777777" w:rsidR="002A3F83" w:rsidRDefault="002A3F83" w:rsidP="00744CA4">
            <w:pPr>
              <w:pStyle w:val="ListParagraph"/>
            </w:pPr>
            <w:r>
              <w:t>sales processing/invoicing</w:t>
            </w:r>
          </w:p>
          <w:p w14:paraId="47E42005" w14:textId="77777777" w:rsidR="002A3F83" w:rsidRDefault="002A3F83" w:rsidP="00744CA4">
            <w:pPr>
              <w:pStyle w:val="ListParagraph"/>
            </w:pPr>
            <w:r>
              <w:t>order fulfillment</w:t>
            </w:r>
          </w:p>
          <w:p w14:paraId="474BB60F" w14:textId="77777777" w:rsidR="002A3F83" w:rsidRDefault="002A3F83" w:rsidP="00744CA4">
            <w:pPr>
              <w:pStyle w:val="ListParagraph"/>
            </w:pPr>
            <w:r>
              <w:t>inbound &amp;outbound calling</w:t>
            </w:r>
          </w:p>
          <w:p w14:paraId="735C9514" w14:textId="77777777" w:rsidR="002A3F83" w:rsidRDefault="002A3F83" w:rsidP="00744CA4">
            <w:pPr>
              <w:pStyle w:val="ListParagraph"/>
            </w:pPr>
            <w:r>
              <w:t>documentation &amp; reporting</w:t>
            </w:r>
          </w:p>
          <w:p w14:paraId="3BD5FC06" w14:textId="77777777" w:rsidR="002A3F83" w:rsidRDefault="002A3F83" w:rsidP="00744CA4">
            <w:pPr>
              <w:pStyle w:val="ListParagraph"/>
            </w:pPr>
            <w:r>
              <w:t>technical support/asst</w:t>
            </w:r>
          </w:p>
          <w:p w14:paraId="3A058E21" w14:textId="77777777" w:rsidR="002A3F83" w:rsidRDefault="002A3F83" w:rsidP="00744CA4">
            <w:pPr>
              <w:pStyle w:val="ListParagraph"/>
            </w:pPr>
            <w:r>
              <w:t>recordkeeping strengths</w:t>
            </w:r>
          </w:p>
          <w:p w14:paraId="2B34DF03" w14:textId="77777777" w:rsidR="002A3F83" w:rsidRDefault="002A3F83" w:rsidP="002A3F83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14:paraId="3E4DE7D1" w14:textId="77777777" w:rsidR="002A3F83" w:rsidRDefault="002A3F83" w:rsidP="002A3F83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14:paraId="5CD71D3A" w14:textId="265C4EF6" w:rsidR="002A3F83" w:rsidRPr="00173B36" w:rsidRDefault="002A3F83" w:rsidP="002A3F83">
            <w:pPr>
              <w:pStyle w:val="ListParagraph"/>
              <w:numPr>
                <w:ilvl w:val="0"/>
                <w:numId w:val="0"/>
              </w:numPr>
              <w:ind w:left="360"/>
            </w:pPr>
          </w:p>
        </w:tc>
        <w:tc>
          <w:tcPr>
            <w:tcW w:w="7349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</w:tcPr>
          <w:p w14:paraId="5AF6123A" w14:textId="18DB707B" w:rsidR="007E46DE" w:rsidRPr="00173B36" w:rsidRDefault="007E46DE" w:rsidP="007E46DE">
            <w:pPr>
              <w:pStyle w:val="Heading1"/>
              <w:outlineLvl w:val="0"/>
            </w:pPr>
            <w:r>
              <w:t>WORK HISTORY</w:t>
            </w:r>
          </w:p>
          <w:p w14:paraId="2D262518" w14:textId="67D6518A" w:rsidR="007E46DE" w:rsidRPr="00173B36" w:rsidRDefault="002E6289" w:rsidP="007E46DE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522B0AC" wp14:editId="6E712651">
                  <wp:simplePos x="0" y="0"/>
                  <wp:positionH relativeFrom="column">
                    <wp:posOffset>2326640</wp:posOffset>
                  </wp:positionH>
                  <wp:positionV relativeFrom="paragraph">
                    <wp:posOffset>33655</wp:posOffset>
                  </wp:positionV>
                  <wp:extent cx="1388110" cy="457200"/>
                  <wp:effectExtent l="0" t="0" r="254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E46DE"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126F9016" wp14:editId="42309F9D">
                      <wp:extent cx="521970" cy="0"/>
                      <wp:effectExtent l="0" t="0" r="0" b="0"/>
                      <wp:docPr id="18" name="Straight Connector 18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0D34956" id="Straight Connector 18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B69E462" w14:textId="12352AAE" w:rsidR="007E46DE" w:rsidRDefault="007E46DE" w:rsidP="00F11EA8">
            <w:pPr>
              <w:pStyle w:val="Heading2"/>
              <w:jc w:val="both"/>
              <w:outlineLvl w:val="1"/>
            </w:pPr>
            <w:r>
              <w:t>SALES COORDINATOR</w:t>
            </w:r>
            <w:r w:rsidR="001B7B64">
              <w:t xml:space="preserve">  </w:t>
            </w:r>
            <w:r w:rsidR="002E6289">
              <w:rPr>
                <w:noProof/>
              </w:rPr>
              <w:t xml:space="preserve">        </w:t>
            </w:r>
          </w:p>
          <w:p w14:paraId="186B5534" w14:textId="30C475DE" w:rsidR="007E46DE" w:rsidRPr="00C751C5" w:rsidRDefault="007E46DE" w:rsidP="007E46DE">
            <w:r>
              <w:t>Admirals Trading LLC</w:t>
            </w:r>
            <w:r w:rsidR="00744CA4">
              <w:t xml:space="preserve"> -Dubai, UAE</w:t>
            </w:r>
            <w:r w:rsidR="002E6289">
              <w:t xml:space="preserve">        </w:t>
            </w:r>
          </w:p>
          <w:p w14:paraId="68B057F2" w14:textId="7E18F012" w:rsidR="007E46DE" w:rsidRDefault="007E46DE" w:rsidP="007E46DE">
            <w:pPr>
              <w:pStyle w:val="Date"/>
            </w:pPr>
            <w:r>
              <w:t>2014-</w:t>
            </w:r>
            <w:r w:rsidR="00BD7240">
              <w:t>PRESENT</w:t>
            </w:r>
          </w:p>
          <w:p w14:paraId="3927C5F7" w14:textId="77777777" w:rsidR="002E6289" w:rsidRPr="002E6289" w:rsidRDefault="002E6289" w:rsidP="002E6289"/>
          <w:p w14:paraId="502AD79F" w14:textId="77777777" w:rsidR="007E46DE" w:rsidRDefault="007E46DE" w:rsidP="007E46DE">
            <w:r>
              <w:t>* Worked alongside with the retail representatives to boost sales by enhancing product presentations.</w:t>
            </w:r>
          </w:p>
          <w:p w14:paraId="169EE081" w14:textId="77777777" w:rsidR="007E46DE" w:rsidRDefault="007E46DE" w:rsidP="007E46DE">
            <w:r>
              <w:t>* Streamlined invoicing processes to increase daily sales and organize productivity.</w:t>
            </w:r>
          </w:p>
          <w:p w14:paraId="6817845C" w14:textId="77777777" w:rsidR="007E46DE" w:rsidRDefault="007E46DE" w:rsidP="007E46DE">
            <w:r>
              <w:t>* Handled customer inquiries by staying up to date on market and industry trends.</w:t>
            </w:r>
          </w:p>
          <w:p w14:paraId="693DB2E8" w14:textId="77777777" w:rsidR="007E46DE" w:rsidRDefault="007E46DE" w:rsidP="007E46DE">
            <w:r>
              <w:t>* Prepared pricing strategies for current customers, and potential new customers to enhance sales and increase profitability.</w:t>
            </w:r>
          </w:p>
          <w:p w14:paraId="7F056749" w14:textId="77777777" w:rsidR="007E46DE" w:rsidRDefault="007E46DE" w:rsidP="007E46DE">
            <w:r>
              <w:t>* Stayed updated on Retail products and maintained long term relationships with the customer, resulting in increased overall sales.</w:t>
            </w:r>
          </w:p>
          <w:p w14:paraId="0D586923" w14:textId="77777777" w:rsidR="007E46DE" w:rsidRDefault="007E46DE" w:rsidP="007E46DE">
            <w:r>
              <w:t>* Set up appointments with potential and current customers to promote new products.</w:t>
            </w:r>
          </w:p>
          <w:p w14:paraId="13C622E2" w14:textId="16A79B6B" w:rsidR="007E46DE" w:rsidRDefault="007E46DE" w:rsidP="007E46DE">
            <w:r>
              <w:t>* Used JDE (ERP), SFA</w:t>
            </w:r>
            <w:r w:rsidR="00A21B24">
              <w:t xml:space="preserve"> (Sales Force Automation)</w:t>
            </w:r>
            <w:r>
              <w:t xml:space="preserve"> system to process Pos, sales, returns and online orders.</w:t>
            </w:r>
          </w:p>
          <w:p w14:paraId="3334F04D" w14:textId="77777777" w:rsidR="007E46DE" w:rsidRDefault="007E46DE" w:rsidP="007E46DE">
            <w:r>
              <w:t>* Worked closely with the Retail Manager, Key Account Managers, &amp; Key Account Executives to handle customer and merchandising concerns.</w:t>
            </w:r>
          </w:p>
          <w:p w14:paraId="10F3764B" w14:textId="77777777" w:rsidR="007E46DE" w:rsidRDefault="007E46DE" w:rsidP="007E46DE">
            <w:r>
              <w:t>* Increased customer satisfaction by on time &amp; smooth delivery and close monitoring of stocks with the purchasing team &amp; coordination with the logistics team.</w:t>
            </w:r>
          </w:p>
          <w:p w14:paraId="670DD730" w14:textId="77777777" w:rsidR="007E46DE" w:rsidRDefault="007E46DE" w:rsidP="007E46DE">
            <w:r>
              <w:t>* Identified new targets, developed new business opportunities and presented product lines to existing and potential customers.</w:t>
            </w:r>
          </w:p>
          <w:p w14:paraId="49659381" w14:textId="092040F7" w:rsidR="007E46DE" w:rsidRDefault="007E46DE" w:rsidP="007E46DE"/>
          <w:p w14:paraId="3568F3E9" w14:textId="1662039E" w:rsidR="007E46DE" w:rsidRDefault="007E46DE" w:rsidP="007E46DE"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4931934C" wp14:editId="0DECAEB8">
                      <wp:extent cx="3968496" cy="0"/>
                      <wp:effectExtent l="0" t="0" r="0" b="0"/>
                      <wp:docPr id="1" name="Straight Connector 1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496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D7BFD51" id="Straight Connector 1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EB53656" w14:textId="3AF49059" w:rsidR="00F11EA8" w:rsidRPr="00F11EA8" w:rsidRDefault="002E6289" w:rsidP="00F11EA8">
            <w:pPr>
              <w:pStyle w:val="Heading2"/>
              <w:outlineLvl w:val="1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679EDC9" wp14:editId="38E2C58E">
                  <wp:simplePos x="0" y="0"/>
                  <wp:positionH relativeFrom="column">
                    <wp:posOffset>2446655</wp:posOffset>
                  </wp:positionH>
                  <wp:positionV relativeFrom="paragraph">
                    <wp:posOffset>59055</wp:posOffset>
                  </wp:positionV>
                  <wp:extent cx="1524000" cy="47625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E46DE">
              <w:t>SENIOR ACCOUNTS ASSISTANT</w:t>
            </w:r>
            <w:r w:rsidR="00F11EA8">
              <w:t xml:space="preserve">    </w:t>
            </w:r>
          </w:p>
          <w:p w14:paraId="08AEC3A9" w14:textId="7C50986D" w:rsidR="007E46DE" w:rsidRPr="00436EF3" w:rsidRDefault="007E46DE" w:rsidP="007E46DE">
            <w:r>
              <w:t>BDO Unibank Inc. Quezon City, Philippines</w:t>
            </w:r>
            <w:r w:rsidR="002E6289">
              <w:t xml:space="preserve">  </w:t>
            </w:r>
          </w:p>
          <w:p w14:paraId="3394DE19" w14:textId="77777777" w:rsidR="007E46DE" w:rsidRDefault="007E46DE" w:rsidP="007E46DE">
            <w:pPr>
              <w:pStyle w:val="Date"/>
            </w:pPr>
            <w:r>
              <w:t>2006-2014</w:t>
            </w:r>
          </w:p>
          <w:p w14:paraId="7119254B" w14:textId="77777777" w:rsidR="007E46DE" w:rsidRPr="00531A38" w:rsidRDefault="007E46DE" w:rsidP="007E46DE"/>
          <w:p w14:paraId="6CB8A1A2" w14:textId="77777777" w:rsidR="007E46DE" w:rsidRDefault="007E46DE" w:rsidP="007E46DE">
            <w:r w:rsidRPr="00531A38">
              <w:rPr>
                <w:caps/>
                <w:color w:val="5E7697" w:themeColor="accent1"/>
              </w:rPr>
              <w:t>*</w:t>
            </w:r>
            <w:r w:rsidRPr="00531A38">
              <w:t xml:space="preserve"> </w:t>
            </w:r>
            <w:r>
              <w:t>Managed entire accounting cycle including preparing documents, finalizing reports and closing of books.</w:t>
            </w:r>
          </w:p>
          <w:p w14:paraId="021DB991" w14:textId="77777777" w:rsidR="007E46DE" w:rsidRDefault="007E46DE" w:rsidP="007E46DE">
            <w:r>
              <w:t>* Accurately documented all cash, credit, fixed assets, accrued expenses and line of credit transactions.</w:t>
            </w:r>
          </w:p>
          <w:p w14:paraId="4964B0F0" w14:textId="77777777" w:rsidR="007E46DE" w:rsidRDefault="007E46DE" w:rsidP="007E46DE">
            <w:r>
              <w:t>* Maintained up-to-date knowledge on business permits, certificates, and documents as a mandatory compliance to the government.</w:t>
            </w:r>
          </w:p>
          <w:p w14:paraId="36E4C90C" w14:textId="00CDF2CF" w:rsidR="007E46DE" w:rsidRDefault="007E46DE" w:rsidP="007E46DE">
            <w:r>
              <w:t xml:space="preserve">* Reconciled accounts, </w:t>
            </w:r>
            <w:r w:rsidR="00744CA4">
              <w:t>AP, AR</w:t>
            </w:r>
            <w:r>
              <w:t>, P&amp;L, Rentals, adjusting entries</w:t>
            </w:r>
            <w:r w:rsidR="00A21B24">
              <w:t xml:space="preserve"> through AS400 system.</w:t>
            </w:r>
          </w:p>
          <w:p w14:paraId="0201A462" w14:textId="77777777" w:rsidR="007E46DE" w:rsidRDefault="007E46DE" w:rsidP="007E46DE">
            <w:r>
              <w:t>* Set up and improved accounting systems and processes to meet business needs and maximize effectiveness of operations.</w:t>
            </w:r>
          </w:p>
          <w:p w14:paraId="140C00F9" w14:textId="77777777" w:rsidR="007E46DE" w:rsidRDefault="007E46DE" w:rsidP="007E46DE">
            <w:r>
              <w:t>* Performed, final checking of customer transactions like, check and cash deposits, withdrawals, Time Deposits &amp; Safety Deposit Boxes.</w:t>
            </w:r>
          </w:p>
          <w:p w14:paraId="2B8DFADF" w14:textId="77777777" w:rsidR="007E46DE" w:rsidRDefault="007E46DE" w:rsidP="007E46DE">
            <w:r>
              <w:t>* Handled various accounting transactions.</w:t>
            </w:r>
          </w:p>
          <w:p w14:paraId="00DE0027" w14:textId="20E7813B" w:rsidR="007E46DE" w:rsidRDefault="007E46DE" w:rsidP="007E46DE">
            <w:r>
              <w:t>* Attended bank trainings to further update and enhance</w:t>
            </w:r>
            <w:r w:rsidR="00744CA4">
              <w:t xml:space="preserve"> and improve accounting</w:t>
            </w:r>
            <w:r>
              <w:t xml:space="preserve"> skills.</w:t>
            </w:r>
          </w:p>
          <w:p w14:paraId="5FB8820D" w14:textId="025DD1EB" w:rsidR="007E46DE" w:rsidRPr="00173B36" w:rsidRDefault="007E46DE" w:rsidP="007E46DE"/>
          <w:p w14:paraId="44621B2B" w14:textId="77777777" w:rsidR="007E46DE" w:rsidRPr="00173B36" w:rsidRDefault="007E46DE" w:rsidP="007E46DE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1662FAC3" wp14:editId="6E3AD757">
                      <wp:extent cx="3968496" cy="0"/>
                      <wp:effectExtent l="0" t="0" r="0" b="0"/>
                      <wp:docPr id="20" name="Straight Connector 20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496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1F5254F" id="Straight Connector 20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6635FDEE" w14:textId="6C447499" w:rsidR="007E46DE" w:rsidRDefault="002E6289" w:rsidP="007E46DE">
            <w:pPr>
              <w:pStyle w:val="Heading2"/>
              <w:outlineLvl w:val="1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C721D6B" wp14:editId="1D924FA5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63500</wp:posOffset>
                  </wp:positionV>
                  <wp:extent cx="1485900" cy="581025"/>
                  <wp:effectExtent l="0" t="0" r="0" b="9525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7E46DE">
              <w:t>PRODUCTION OPERATOR</w:t>
            </w:r>
            <w:r>
              <w:t xml:space="preserve">  </w:t>
            </w:r>
          </w:p>
          <w:p w14:paraId="405B7AF0" w14:textId="0A145BAD" w:rsidR="007E46DE" w:rsidRPr="00436EF3" w:rsidRDefault="007E46DE" w:rsidP="007E46DE">
            <w:r>
              <w:t>Philips Semiconductors Ph.</w:t>
            </w:r>
            <w:r w:rsidR="00744CA4">
              <w:t xml:space="preserve"> </w:t>
            </w:r>
            <w:r>
              <w:t>Inc – Cabuyao, Laguna Philippines</w:t>
            </w:r>
          </w:p>
          <w:p w14:paraId="10881D1C" w14:textId="54081816" w:rsidR="007E46DE" w:rsidRDefault="007E46DE" w:rsidP="007E46DE">
            <w:pPr>
              <w:pStyle w:val="Date"/>
            </w:pPr>
            <w:r>
              <w:t>May 2005- October 2006</w:t>
            </w:r>
          </w:p>
          <w:p w14:paraId="59380836" w14:textId="56D088D3" w:rsidR="00744CA4" w:rsidRDefault="00744CA4" w:rsidP="00744CA4"/>
          <w:p w14:paraId="559FE37F" w14:textId="59DD97BA" w:rsidR="00744CA4" w:rsidRDefault="00744CA4" w:rsidP="00744CA4">
            <w:r>
              <w:t>* Worked with Supervisor to coordinate workflow and updated daily production team accordingly.</w:t>
            </w:r>
          </w:p>
          <w:p w14:paraId="35AA16C3" w14:textId="142297D3" w:rsidR="00744CA4" w:rsidRDefault="00744CA4" w:rsidP="00744CA4">
            <w:r>
              <w:t>* Operated top-of-the-line equipment while adhering to safety procedures and effectively generated results.</w:t>
            </w:r>
          </w:p>
          <w:p w14:paraId="0E273586" w14:textId="398C0A88" w:rsidR="00744CA4" w:rsidRPr="00744CA4" w:rsidRDefault="00744CA4" w:rsidP="00744CA4">
            <w:r>
              <w:t>* Took part in all company-offered training sessions, improving and acquiring knowledge needed to operate machine.</w:t>
            </w:r>
          </w:p>
          <w:p w14:paraId="3C3E360D" w14:textId="34B08BAE" w:rsidR="007E46DE" w:rsidRPr="00173B36" w:rsidRDefault="007E46DE" w:rsidP="007E46DE"/>
        </w:tc>
      </w:tr>
      <w:tr w:rsidR="005727DD" w:rsidRPr="00320ECB" w14:paraId="0371EDF3" w14:textId="77777777" w:rsidTr="00531A38">
        <w:tc>
          <w:tcPr>
            <w:tcW w:w="4293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sdt>
            <w:sdtPr>
              <w:id w:val="1072317644"/>
              <w:placeholder>
                <w:docPart w:val="520EFCE6F036416FB75A72D7B455E788"/>
              </w:placeholder>
              <w:temporary/>
              <w:showingPlcHdr/>
              <w15:appearance w15:val="hidden"/>
            </w:sdtPr>
            <w:sdtContent>
              <w:p w14:paraId="27A33AED" w14:textId="77777777" w:rsidR="007E46DE" w:rsidRPr="00173B36" w:rsidRDefault="007E46DE" w:rsidP="007E46DE">
                <w:pPr>
                  <w:pStyle w:val="Heading1"/>
                  <w:outlineLvl w:val="0"/>
                </w:pPr>
                <w:r w:rsidRPr="00173B36">
                  <w:t>EDUCATION</w:t>
                </w:r>
              </w:p>
            </w:sdtContent>
          </w:sdt>
          <w:p w14:paraId="3C184EE5" w14:textId="77777777" w:rsidR="007E46DE" w:rsidRPr="00173B36" w:rsidRDefault="007E46DE" w:rsidP="007E46DE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433B1600" wp14:editId="4CC7D1EB">
                      <wp:extent cx="521970" cy="0"/>
                      <wp:effectExtent l="0" t="0" r="0" b="0"/>
                      <wp:docPr id="19" name="Straight Connector 19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8AE125D" id="Straight Connector 19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B9774E5" w14:textId="3861CD88" w:rsidR="007E46DE" w:rsidRPr="00173B36" w:rsidRDefault="002A3F83" w:rsidP="007E46DE">
            <w:pPr>
              <w:pStyle w:val="Heading2"/>
              <w:outlineLvl w:val="1"/>
            </w:pPr>
            <w:r>
              <w:t>BS. BANKING &amp;FINANCE</w:t>
            </w:r>
          </w:p>
          <w:p w14:paraId="4C6C3687" w14:textId="5359C779" w:rsidR="007E46DE" w:rsidRPr="00173B36" w:rsidRDefault="002A3F83" w:rsidP="007E46DE">
            <w:pPr>
              <w:pStyle w:val="Date"/>
            </w:pPr>
            <w:r>
              <w:t>2000-2004</w:t>
            </w:r>
          </w:p>
          <w:p w14:paraId="6E74C1DD" w14:textId="54C8DAF1" w:rsidR="007E46DE" w:rsidRDefault="002A3F83" w:rsidP="007E46DE">
            <w:r>
              <w:t>University of Northern Philippines</w:t>
            </w:r>
          </w:p>
          <w:p w14:paraId="3884348E" w14:textId="4038D1CC" w:rsidR="002A3F83" w:rsidRPr="00173B36" w:rsidRDefault="002A3F83" w:rsidP="007E46DE">
            <w:r>
              <w:t>Vigan City, Ilocos Sur Philippines</w:t>
            </w:r>
          </w:p>
          <w:p w14:paraId="3F26949A" w14:textId="2798BD68" w:rsidR="007E46DE" w:rsidRPr="00173B36" w:rsidRDefault="007E46DE" w:rsidP="002A3F83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28CD0EFF" wp14:editId="5DC51252">
                      <wp:extent cx="2016000" cy="0"/>
                      <wp:effectExtent l="0" t="0" r="0" b="0"/>
                      <wp:docPr id="22" name="Straight Connector 22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6000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B4E3919" id="Straight Connector 22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D5555C4" w14:textId="77777777" w:rsidR="009F008E" w:rsidRDefault="009F008E" w:rsidP="002A3F83">
            <w:pPr>
              <w:pStyle w:val="Heading1"/>
              <w:outlineLvl w:val="0"/>
            </w:pPr>
          </w:p>
          <w:p w14:paraId="27FE99A5" w14:textId="0067E8A9" w:rsidR="002A3F83" w:rsidRPr="00173B36" w:rsidRDefault="002A3F83" w:rsidP="002A3F83">
            <w:pPr>
              <w:pStyle w:val="Heading1"/>
              <w:outlineLvl w:val="0"/>
            </w:pPr>
            <w:r>
              <w:t>SOFTWARE</w:t>
            </w:r>
          </w:p>
          <w:p w14:paraId="6D591FA3" w14:textId="77777777" w:rsidR="002A3F83" w:rsidRPr="00173B36" w:rsidRDefault="002A3F83" w:rsidP="002A3F83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32AEF0EF" wp14:editId="7C5DD531">
                      <wp:extent cx="521970" cy="0"/>
                      <wp:effectExtent l="0" t="0" r="0" b="0"/>
                      <wp:docPr id="2" name="Straight Connector 2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FC413DA" id="Straight Connector 2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8DFD869" w14:textId="23537B48" w:rsidR="002A3F83" w:rsidRDefault="002A3F83" w:rsidP="002A3F83">
            <w:pPr>
              <w:pStyle w:val="Heading2"/>
              <w:outlineLvl w:val="1"/>
            </w:pPr>
            <w:r>
              <w:t>JDE (ERP)</w:t>
            </w:r>
          </w:p>
          <w:p w14:paraId="13C9A6B0" w14:textId="23B38811" w:rsidR="002A3F83" w:rsidRDefault="002A3F83" w:rsidP="002A3F83">
            <w:pPr>
              <w:pStyle w:val="Heading2"/>
              <w:outlineLvl w:val="1"/>
            </w:pPr>
            <w:r>
              <w:t>SFA (Salesforce Automation)</w:t>
            </w:r>
          </w:p>
          <w:p w14:paraId="43300C3F" w14:textId="384D3C3F" w:rsidR="002A3F83" w:rsidRDefault="002A3F83" w:rsidP="002A3F83">
            <w:pPr>
              <w:pStyle w:val="Heading2"/>
              <w:outlineLvl w:val="1"/>
            </w:pPr>
            <w:r>
              <w:t>AS 400</w:t>
            </w:r>
          </w:p>
          <w:p w14:paraId="060D1588" w14:textId="3EFFB150" w:rsidR="002A3F83" w:rsidRDefault="002A3F83" w:rsidP="002A3F83"/>
          <w:p w14:paraId="6CB8F9FC" w14:textId="32897B58" w:rsidR="002A3F83" w:rsidRPr="00173B36" w:rsidRDefault="002A3F83" w:rsidP="002A3F83">
            <w:pPr>
              <w:pStyle w:val="Heading1"/>
              <w:outlineLvl w:val="0"/>
            </w:pPr>
            <w:r>
              <w:t>LANGUAGE</w:t>
            </w:r>
          </w:p>
          <w:p w14:paraId="0F5B3CA6" w14:textId="77777777" w:rsidR="002A3F83" w:rsidRPr="00173B36" w:rsidRDefault="002A3F83" w:rsidP="002A3F83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2062ED43" wp14:editId="0E34DDF0">
                      <wp:extent cx="521970" cy="0"/>
                      <wp:effectExtent l="0" t="0" r="0" b="0"/>
                      <wp:docPr id="5" name="Straight Connector 5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E029D90" id="Straight Connector 5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A3268C6" w14:textId="12840434" w:rsidR="002A3F83" w:rsidRDefault="002A3F83" w:rsidP="002A3F83">
            <w:pPr>
              <w:pStyle w:val="Heading2"/>
              <w:outlineLvl w:val="1"/>
            </w:pPr>
            <w:r>
              <w:t>ENGLISH</w:t>
            </w:r>
          </w:p>
          <w:p w14:paraId="3AEA3DCF" w14:textId="338B2A3F" w:rsidR="002A3F83" w:rsidRDefault="002A3F83" w:rsidP="002A3F83">
            <w:pPr>
              <w:pStyle w:val="Heading2"/>
              <w:outlineLvl w:val="1"/>
            </w:pPr>
          </w:p>
          <w:p w14:paraId="47520BC9" w14:textId="1AC04487" w:rsidR="002A3F83" w:rsidRDefault="002A3F83" w:rsidP="002A3F83">
            <w:pPr>
              <w:pStyle w:val="Heading2"/>
              <w:outlineLvl w:val="1"/>
            </w:pPr>
          </w:p>
          <w:p w14:paraId="319AF2D7" w14:textId="77777777" w:rsidR="002A3F83" w:rsidRPr="002A3F83" w:rsidRDefault="002A3F83" w:rsidP="002A3F83"/>
          <w:p w14:paraId="724218A9" w14:textId="77777777" w:rsidR="002A3F83" w:rsidRPr="002A3F83" w:rsidRDefault="002A3F83" w:rsidP="002A3F83"/>
          <w:p w14:paraId="3977C792" w14:textId="77777777" w:rsidR="002A3F83" w:rsidRPr="002A3F83" w:rsidRDefault="002A3F83" w:rsidP="002A3F83"/>
          <w:p w14:paraId="54AD34A6" w14:textId="0AC50708" w:rsidR="002A3F83" w:rsidRPr="002A3F83" w:rsidRDefault="002A3F83" w:rsidP="002A3F83"/>
          <w:p w14:paraId="49085CC9" w14:textId="13662C83" w:rsidR="007E46DE" w:rsidRPr="00173B36" w:rsidRDefault="007E46DE" w:rsidP="007E46DE"/>
        </w:tc>
        <w:tc>
          <w:tcPr>
            <w:tcW w:w="7349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0DC6DEC" w14:textId="77777777" w:rsidR="007E46DE" w:rsidRPr="00173B36" w:rsidRDefault="007E46DE" w:rsidP="007E46DE"/>
        </w:tc>
      </w:tr>
    </w:tbl>
    <w:p w14:paraId="44C23661" w14:textId="4E1E2BB9" w:rsidR="00535F87" w:rsidRPr="00173B36" w:rsidRDefault="00535F87" w:rsidP="007E1FA8"/>
    <w:sectPr w:rsidR="00535F87" w:rsidRPr="00173B36" w:rsidSect="00D04093">
      <w:pgSz w:w="12240" w:h="15840" w:code="1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1D6E5" w14:textId="77777777" w:rsidR="00A65B4B" w:rsidRDefault="00A65B4B" w:rsidP="00BA3E51">
      <w:pPr>
        <w:spacing w:line="240" w:lineRule="auto"/>
      </w:pPr>
      <w:r>
        <w:separator/>
      </w:r>
    </w:p>
  </w:endnote>
  <w:endnote w:type="continuationSeparator" w:id="0">
    <w:p w14:paraId="3271C489" w14:textId="77777777" w:rsidR="00A65B4B" w:rsidRDefault="00A65B4B" w:rsidP="00B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4E797" w14:textId="77777777" w:rsidR="00A65B4B" w:rsidRDefault="00A65B4B" w:rsidP="00BA3E51">
      <w:pPr>
        <w:spacing w:line="240" w:lineRule="auto"/>
      </w:pPr>
      <w:r>
        <w:separator/>
      </w:r>
    </w:p>
  </w:footnote>
  <w:footnote w:type="continuationSeparator" w:id="0">
    <w:p w14:paraId="174BDD61" w14:textId="77777777" w:rsidR="00A65B4B" w:rsidRDefault="00A65B4B" w:rsidP="00BA3E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CDB"/>
    <w:multiLevelType w:val="hybridMultilevel"/>
    <w:tmpl w:val="04F475A8"/>
    <w:lvl w:ilvl="0" w:tplc="D6344A68">
      <w:start w:val="200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659C"/>
    <w:multiLevelType w:val="hybridMultilevel"/>
    <w:tmpl w:val="E61E89F0"/>
    <w:lvl w:ilvl="0" w:tplc="295AD542">
      <w:start w:val="200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06521"/>
    <w:multiLevelType w:val="hybridMultilevel"/>
    <w:tmpl w:val="A40AAFCA"/>
    <w:lvl w:ilvl="0" w:tplc="671292C8">
      <w:start w:val="200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F372F"/>
    <w:multiLevelType w:val="hybridMultilevel"/>
    <w:tmpl w:val="32F6522E"/>
    <w:lvl w:ilvl="0" w:tplc="7AF21B5E">
      <w:start w:val="200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1149C4"/>
    <w:multiLevelType w:val="hybridMultilevel"/>
    <w:tmpl w:val="DB10AB74"/>
    <w:lvl w:ilvl="0" w:tplc="DC5C5734">
      <w:start w:val="1"/>
      <w:numFmt w:val="bullet"/>
      <w:pStyle w:val="ListParagraph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9621CF"/>
    <w:multiLevelType w:val="hybridMultilevel"/>
    <w:tmpl w:val="A8544928"/>
    <w:lvl w:ilvl="0" w:tplc="C9266150">
      <w:start w:val="200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D45D8"/>
    <w:multiLevelType w:val="hybridMultilevel"/>
    <w:tmpl w:val="2C5C12C0"/>
    <w:lvl w:ilvl="0" w:tplc="A7E20FDE">
      <w:start w:val="200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70C50"/>
    <w:multiLevelType w:val="hybridMultilevel"/>
    <w:tmpl w:val="E3329DC0"/>
    <w:lvl w:ilvl="0" w:tplc="085CEF32">
      <w:start w:val="200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720048">
    <w:abstractNumId w:val="4"/>
  </w:num>
  <w:num w:numId="2" w16cid:durableId="856120208">
    <w:abstractNumId w:val="7"/>
  </w:num>
  <w:num w:numId="3" w16cid:durableId="1444038838">
    <w:abstractNumId w:val="1"/>
  </w:num>
  <w:num w:numId="4" w16cid:durableId="1487746692">
    <w:abstractNumId w:val="6"/>
  </w:num>
  <w:num w:numId="5" w16cid:durableId="952859409">
    <w:abstractNumId w:val="0"/>
  </w:num>
  <w:num w:numId="6" w16cid:durableId="162933635">
    <w:abstractNumId w:val="2"/>
  </w:num>
  <w:num w:numId="7" w16cid:durableId="585771455">
    <w:abstractNumId w:val="5"/>
  </w:num>
  <w:num w:numId="8" w16cid:durableId="1776560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attachedTemplate r:id="rId1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57"/>
    <w:rsid w:val="00041F8A"/>
    <w:rsid w:val="00045F2E"/>
    <w:rsid w:val="00055BBC"/>
    <w:rsid w:val="00073BF3"/>
    <w:rsid w:val="00081B51"/>
    <w:rsid w:val="00087C8B"/>
    <w:rsid w:val="000A6E00"/>
    <w:rsid w:val="000C7293"/>
    <w:rsid w:val="000D3891"/>
    <w:rsid w:val="000F3FE2"/>
    <w:rsid w:val="00140582"/>
    <w:rsid w:val="00144334"/>
    <w:rsid w:val="00173B36"/>
    <w:rsid w:val="00177BCB"/>
    <w:rsid w:val="001B7B64"/>
    <w:rsid w:val="001E5794"/>
    <w:rsid w:val="001F6D5E"/>
    <w:rsid w:val="00217454"/>
    <w:rsid w:val="002251C8"/>
    <w:rsid w:val="0023600D"/>
    <w:rsid w:val="00241482"/>
    <w:rsid w:val="002452C3"/>
    <w:rsid w:val="00261E7B"/>
    <w:rsid w:val="00293BB8"/>
    <w:rsid w:val="002954B8"/>
    <w:rsid w:val="002A3F83"/>
    <w:rsid w:val="002A4A92"/>
    <w:rsid w:val="002B0852"/>
    <w:rsid w:val="002C0662"/>
    <w:rsid w:val="002D5478"/>
    <w:rsid w:val="002E6289"/>
    <w:rsid w:val="00307567"/>
    <w:rsid w:val="00320ECB"/>
    <w:rsid w:val="00344FC0"/>
    <w:rsid w:val="00377A0D"/>
    <w:rsid w:val="00377E52"/>
    <w:rsid w:val="00382737"/>
    <w:rsid w:val="003E02DA"/>
    <w:rsid w:val="003E1692"/>
    <w:rsid w:val="003E7783"/>
    <w:rsid w:val="00436EF3"/>
    <w:rsid w:val="00442A0E"/>
    <w:rsid w:val="00443C70"/>
    <w:rsid w:val="004A4C74"/>
    <w:rsid w:val="004E5226"/>
    <w:rsid w:val="004E6AB2"/>
    <w:rsid w:val="004E70E8"/>
    <w:rsid w:val="00531A38"/>
    <w:rsid w:val="00535F87"/>
    <w:rsid w:val="00564622"/>
    <w:rsid w:val="005727DD"/>
    <w:rsid w:val="005A3E0B"/>
    <w:rsid w:val="005B3227"/>
    <w:rsid w:val="006238E1"/>
    <w:rsid w:val="0068094B"/>
    <w:rsid w:val="00686284"/>
    <w:rsid w:val="006D263D"/>
    <w:rsid w:val="0073402D"/>
    <w:rsid w:val="00744CA4"/>
    <w:rsid w:val="00792D43"/>
    <w:rsid w:val="007B30FE"/>
    <w:rsid w:val="007B7A61"/>
    <w:rsid w:val="007E1FA8"/>
    <w:rsid w:val="007E46DE"/>
    <w:rsid w:val="007E6083"/>
    <w:rsid w:val="00855181"/>
    <w:rsid w:val="00882F23"/>
    <w:rsid w:val="00884CC4"/>
    <w:rsid w:val="0089047A"/>
    <w:rsid w:val="008A1020"/>
    <w:rsid w:val="008A1250"/>
    <w:rsid w:val="008A1FCF"/>
    <w:rsid w:val="008B1112"/>
    <w:rsid w:val="008C78F5"/>
    <w:rsid w:val="00914419"/>
    <w:rsid w:val="00962E61"/>
    <w:rsid w:val="00986331"/>
    <w:rsid w:val="009A6667"/>
    <w:rsid w:val="009C7105"/>
    <w:rsid w:val="009F008E"/>
    <w:rsid w:val="00A122BB"/>
    <w:rsid w:val="00A21B24"/>
    <w:rsid w:val="00A37F9E"/>
    <w:rsid w:val="00A45657"/>
    <w:rsid w:val="00A65B4B"/>
    <w:rsid w:val="00AB7FE5"/>
    <w:rsid w:val="00AC1E5A"/>
    <w:rsid w:val="00AE6DCB"/>
    <w:rsid w:val="00AF6AF7"/>
    <w:rsid w:val="00B54AD3"/>
    <w:rsid w:val="00B62B99"/>
    <w:rsid w:val="00B643D0"/>
    <w:rsid w:val="00B71E93"/>
    <w:rsid w:val="00B73D0E"/>
    <w:rsid w:val="00B87E22"/>
    <w:rsid w:val="00BA3E51"/>
    <w:rsid w:val="00BB3142"/>
    <w:rsid w:val="00BD6049"/>
    <w:rsid w:val="00BD7240"/>
    <w:rsid w:val="00C11617"/>
    <w:rsid w:val="00C155FC"/>
    <w:rsid w:val="00C35253"/>
    <w:rsid w:val="00C532FC"/>
    <w:rsid w:val="00C751C5"/>
    <w:rsid w:val="00C75D84"/>
    <w:rsid w:val="00C857CB"/>
    <w:rsid w:val="00CA5CD9"/>
    <w:rsid w:val="00D04093"/>
    <w:rsid w:val="00D0794D"/>
    <w:rsid w:val="00D140DF"/>
    <w:rsid w:val="00D666BB"/>
    <w:rsid w:val="00D720DF"/>
    <w:rsid w:val="00D92ED4"/>
    <w:rsid w:val="00D94ABF"/>
    <w:rsid w:val="00E20245"/>
    <w:rsid w:val="00E4379F"/>
    <w:rsid w:val="00E65596"/>
    <w:rsid w:val="00EA0042"/>
    <w:rsid w:val="00EB1D1B"/>
    <w:rsid w:val="00F11EA8"/>
    <w:rsid w:val="00F36875"/>
    <w:rsid w:val="00F51E3E"/>
    <w:rsid w:val="00F53B71"/>
    <w:rsid w:val="00F716E1"/>
    <w:rsid w:val="00F908C3"/>
    <w:rsid w:val="00F91753"/>
    <w:rsid w:val="00FB1F01"/>
    <w:rsid w:val="00FE209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34C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EC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ECB"/>
    <w:pPr>
      <w:keepNext/>
      <w:keepLines/>
      <w:spacing w:before="0" w:after="0" w:line="180" w:lineRule="auto"/>
      <w:outlineLvl w:val="0"/>
    </w:pPr>
    <w:rPr>
      <w:rFonts w:asciiTheme="majorHAnsi" w:eastAsiaTheme="majorEastAsia" w:hAnsiTheme="majorHAnsi" w:cstheme="majorBidi"/>
      <w:caps/>
      <w:color w:val="auto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ECB"/>
    <w:pPr>
      <w:keepNext/>
      <w:keepLines/>
      <w:spacing w:before="0" w:after="0" w:line="400" w:lineRule="exact"/>
      <w:outlineLvl w:val="1"/>
    </w:pPr>
    <w:rPr>
      <w:rFonts w:eastAsiaTheme="majorEastAsia" w:cstheme="majorBidi"/>
      <w:color w:val="5E769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8C78F5"/>
    <w:pPr>
      <w:keepNext/>
      <w:keepLines/>
      <w:spacing w:after="0" w:line="400" w:lineRule="exact"/>
      <w:outlineLvl w:val="2"/>
    </w:pPr>
    <w:rPr>
      <w:rFonts w:eastAsiaTheme="majorEastAsia" w:cstheme="majorBidi"/>
      <w:color w:val="5E7697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57CB"/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57CB"/>
  </w:style>
  <w:style w:type="paragraph" w:styleId="BalloonText">
    <w:name w:val="Balloon Text"/>
    <w:basedOn w:val="Normal"/>
    <w:link w:val="BalloonTextChar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0ECB"/>
    <w:rPr>
      <w:rFonts w:asciiTheme="majorHAnsi" w:eastAsiaTheme="majorEastAsia" w:hAnsiTheme="majorHAnsi" w:cstheme="majorBidi"/>
      <w:caps/>
      <w:color w:val="auto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20ECB"/>
    <w:rPr>
      <w:rFonts w:eastAsiaTheme="majorEastAsia" w:cstheme="majorBidi"/>
      <w:color w:val="5E7697" w:themeColor="accent1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7CB"/>
    <w:rPr>
      <w:rFonts w:eastAsiaTheme="majorEastAsia" w:cstheme="majorBidi"/>
      <w:color w:val="5E7697" w:themeColor="accent1"/>
      <w:sz w:val="28"/>
      <w:szCs w:val="24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qFormat/>
    <w:rsid w:val="00320ECB"/>
    <w:pPr>
      <w:numPr>
        <w:numId w:val="1"/>
      </w:numPr>
      <w:spacing w:before="60" w:after="60" w:line="400" w:lineRule="exact"/>
      <w:ind w:left="360"/>
      <w:contextualSpacing/>
    </w:pPr>
    <w:rPr>
      <w:caps/>
      <w:color w:val="5E7697" w:themeColor="accent1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20EC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ECB"/>
    <w:rPr>
      <w:rFonts w:asciiTheme="majorHAnsi" w:eastAsiaTheme="majorEastAsia" w:hAnsiTheme="majorHAnsi" w:cstheme="majorBidi"/>
      <w:caps/>
      <w:spacing w:val="-10"/>
      <w:kern w:val="28"/>
      <w:sz w:val="60"/>
      <w:szCs w:val="5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ECB"/>
    <w:pPr>
      <w:numPr>
        <w:ilvl w:val="1"/>
      </w:numPr>
      <w:spacing w:before="0" w:after="0" w:line="180" w:lineRule="auto"/>
      <w:jc w:val="center"/>
    </w:pPr>
    <w:rPr>
      <w:rFonts w:eastAsiaTheme="minorEastAsia"/>
      <w:caps/>
      <w:color w:val="5E7697" w:themeColor="accent1"/>
      <w:spacing w:val="-10"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320ECB"/>
    <w:rPr>
      <w:rFonts w:eastAsiaTheme="minorEastAsia"/>
      <w:caps/>
      <w:color w:val="5E7697" w:themeColor="accent1"/>
      <w:spacing w:val="-10"/>
      <w:sz w:val="26"/>
      <w:lang w:val="en-US"/>
    </w:rPr>
  </w:style>
  <w:style w:type="paragraph" w:customStyle="1" w:styleId="Contact">
    <w:name w:val="Contact"/>
    <w:basedOn w:val="Normal"/>
    <w:link w:val="ContactChar"/>
    <w:uiPriority w:val="12"/>
    <w:qFormat/>
    <w:rsid w:val="00320ECB"/>
    <w:pPr>
      <w:framePr w:wrap="around" w:vAnchor="text" w:hAnchor="text" w:xAlign="center" w:y="1"/>
      <w:spacing w:after="0" w:line="420" w:lineRule="exact"/>
      <w:contextualSpacing/>
      <w:suppressOverlap/>
    </w:pPr>
    <w:rPr>
      <w:color w:val="434343" w:themeColor="accent6"/>
      <w:sz w:val="26"/>
    </w:rPr>
  </w:style>
  <w:style w:type="paragraph" w:styleId="Date">
    <w:name w:val="Date"/>
    <w:basedOn w:val="Normal"/>
    <w:next w:val="Normal"/>
    <w:link w:val="DateChar"/>
    <w:uiPriority w:val="99"/>
    <w:qFormat/>
    <w:rsid w:val="00320ECB"/>
    <w:pPr>
      <w:spacing w:before="40" w:after="40"/>
    </w:pPr>
    <w:rPr>
      <w:color w:val="806153" w:themeColor="accent4"/>
    </w:rPr>
  </w:style>
  <w:style w:type="character" w:customStyle="1" w:styleId="ContactChar">
    <w:name w:val="Contact Char"/>
    <w:basedOn w:val="DefaultParagraphFont"/>
    <w:link w:val="Contact"/>
    <w:uiPriority w:val="12"/>
    <w:rsid w:val="00320ECB"/>
    <w:rPr>
      <w:color w:val="434343" w:themeColor="accent6"/>
      <w:sz w:val="26"/>
      <w:lang w:val="en-US"/>
    </w:rPr>
  </w:style>
  <w:style w:type="character" w:customStyle="1" w:styleId="DateChar">
    <w:name w:val="Date Char"/>
    <w:basedOn w:val="DefaultParagraphFont"/>
    <w:link w:val="Date"/>
    <w:uiPriority w:val="99"/>
    <w:rsid w:val="00320ECB"/>
    <w:rPr>
      <w:color w:val="806153" w:themeColor="accent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aann.atinaja\AppData\Roaming\Microsoft\Templates\Column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367640BE464B0B8831B410B404C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3FB63-7A09-4AA4-8507-3FAFCD85A9BE}"/>
      </w:docPartPr>
      <w:docPartBody>
        <w:p w:rsidR="002D6382" w:rsidRDefault="00CF2823">
          <w:pPr>
            <w:pStyle w:val="35367640BE464B0B8831B410B404C0E3"/>
          </w:pPr>
          <w:r w:rsidRPr="00173B36">
            <w:t>CONTACT</w:t>
          </w:r>
        </w:p>
      </w:docPartBody>
    </w:docPart>
    <w:docPart>
      <w:docPartPr>
        <w:name w:val="49597E4629AE4CC9B52DE860B8C45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8E218-19D9-489A-AF79-06B2BD1B8A29}"/>
      </w:docPartPr>
      <w:docPartBody>
        <w:p w:rsidR="002D6382" w:rsidRDefault="00CF2823">
          <w:pPr>
            <w:pStyle w:val="49597E4629AE4CC9B52DE860B8C459B8"/>
          </w:pPr>
          <w:r w:rsidRPr="00173B36">
            <w:t>PROFILE</w:t>
          </w:r>
        </w:p>
      </w:docPartBody>
    </w:docPart>
    <w:docPart>
      <w:docPartPr>
        <w:name w:val="AB71F43E29B743179D7D596BD7D30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7EC44-78C4-4352-A896-C373EC5D0B3B}"/>
      </w:docPartPr>
      <w:docPartBody>
        <w:p w:rsidR="002D6382" w:rsidRDefault="00F16F43" w:rsidP="00F16F43">
          <w:pPr>
            <w:pStyle w:val="AB71F43E29B743179D7D596BD7D304D9"/>
          </w:pPr>
          <w:r w:rsidRPr="00173B36">
            <w:t>SKILLS</w:t>
          </w:r>
        </w:p>
      </w:docPartBody>
    </w:docPart>
    <w:docPart>
      <w:docPartPr>
        <w:name w:val="520EFCE6F036416FB75A72D7B455E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B3D43-56D8-4E3B-B9A8-70B68A31F71C}"/>
      </w:docPartPr>
      <w:docPartBody>
        <w:p w:rsidR="002D6382" w:rsidRDefault="00F16F43" w:rsidP="00F16F43">
          <w:pPr>
            <w:pStyle w:val="520EFCE6F036416FB75A72D7B455E788"/>
          </w:pPr>
          <w:r w:rsidRPr="00173B36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149C4"/>
    <w:multiLevelType w:val="hybridMultilevel"/>
    <w:tmpl w:val="DB10AB74"/>
    <w:lvl w:ilvl="0" w:tplc="DC5C5734">
      <w:start w:val="1"/>
      <w:numFmt w:val="bullet"/>
      <w:pStyle w:val="ListParagraph"/>
      <w:lvlText w:val="◦"/>
      <w:lvlJc w:val="left"/>
      <w:pPr>
        <w:ind w:left="644" w:hanging="360"/>
      </w:pPr>
      <w:rPr>
        <w:rFonts w:ascii="Segoe UI" w:hAnsi="Segoe UI" w:hint="default"/>
        <w:color w:val="4472C4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891607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43"/>
    <w:rsid w:val="002D6382"/>
    <w:rsid w:val="008256B2"/>
    <w:rsid w:val="00CF2823"/>
    <w:rsid w:val="00D6593F"/>
    <w:rsid w:val="00F1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367640BE464B0B8831B410B404C0E3">
    <w:name w:val="35367640BE464B0B8831B410B404C0E3"/>
  </w:style>
  <w:style w:type="paragraph" w:customStyle="1" w:styleId="49597E4629AE4CC9B52DE860B8C459B8">
    <w:name w:val="49597E4629AE4CC9B52DE860B8C459B8"/>
  </w:style>
  <w:style w:type="paragraph" w:styleId="ListParagraph">
    <w:name w:val="List Paragraph"/>
    <w:basedOn w:val="Normal"/>
    <w:uiPriority w:val="34"/>
    <w:qFormat/>
    <w:rsid w:val="00F16F43"/>
    <w:pPr>
      <w:numPr>
        <w:numId w:val="1"/>
      </w:numPr>
      <w:spacing w:before="60" w:after="60" w:line="400" w:lineRule="exact"/>
      <w:ind w:left="360"/>
      <w:contextualSpacing/>
    </w:pPr>
    <w:rPr>
      <w:rFonts w:eastAsiaTheme="minorHAnsi"/>
      <w:caps/>
      <w:color w:val="4472C4" w:themeColor="accent1"/>
      <w:sz w:val="26"/>
      <w:szCs w:val="18"/>
    </w:rPr>
  </w:style>
  <w:style w:type="paragraph" w:customStyle="1" w:styleId="AB71F43E29B743179D7D596BD7D304D9">
    <w:name w:val="AB71F43E29B743179D7D596BD7D304D9"/>
    <w:rsid w:val="00F16F43"/>
  </w:style>
  <w:style w:type="paragraph" w:customStyle="1" w:styleId="520EFCE6F036416FB75A72D7B455E788">
    <w:name w:val="520EFCE6F036416FB75A72D7B455E788"/>
    <w:rsid w:val="00F16F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37">
      <a:majorFont>
        <a:latin typeface="Bookman Old Style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BA4E611-6C4A-43EF-9618-381D1DDF3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C3A30E-AF64-4BC6-AAC9-F33C5AD5F7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B5F871-14B8-4D95-A6C1-9EDE59C15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1A123E-AC83-4E4A-BE5D-B91DD96A340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Columns resume</Template>
  <TotalTime>0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2021-06-02T05:57:00Z</dcterms:created>
  <dcterms:modified xsi:type="dcterms:W3CDTF">2022-12-05T08:02:00Z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