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654F" w14:textId="77777777"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000A4BF" wp14:editId="73BD05BB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9227" w14:textId="74146B3F" w:rsidR="00D70063" w:rsidRDefault="001306AC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334E4" wp14:editId="4EF0E2F9">
                                  <wp:extent cx="1277620" cy="1182370"/>
                                  <wp:effectExtent l="0" t="0" r="0" b="0"/>
                                  <wp:docPr id="575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" name="image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620" cy="1182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E4B2F7321BDA43C09D56A3ABB3B87D4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376CAFB8" w14:textId="7460355A" w:rsidR="00187B92" w:rsidRPr="00486E5D" w:rsidRDefault="0027789A" w:rsidP="00486E5D">
                                <w:pPr>
                                  <w:pStyle w:val="Title"/>
                                </w:pPr>
                                <w:r>
                                  <w:t xml:space="preserve">jicielle </w:t>
                                </w:r>
                                <w:r w:rsidR="002A025F">
                                  <w:t xml:space="preserve">T. </w:t>
                                </w:r>
                                <w:r>
                                  <w:t>santos</w:t>
                                </w:r>
                              </w:p>
                            </w:sdtContent>
                          </w:sdt>
                          <w:p w14:paraId="5F9DFF9B" w14:textId="71B1891F" w:rsidR="00D70063" w:rsidRDefault="00D70063" w:rsidP="00D70063">
                            <w:pPr>
                              <w:pStyle w:val="Subtitle"/>
                            </w:pPr>
                          </w:p>
                          <w:p w14:paraId="75719318" w14:textId="22BC70D4" w:rsidR="004F7B6F" w:rsidRPr="004F7B6F" w:rsidRDefault="00BB63B3" w:rsidP="004F7B6F">
                            <w:pPr>
                              <w:pStyle w:val="Heading1"/>
                              <w:spacing w:before="0"/>
                            </w:pPr>
                            <w:r>
                              <w:t>professional summary</w:t>
                            </w:r>
                          </w:p>
                          <w:p w14:paraId="09B27054" w14:textId="77777777" w:rsidR="004F7B6F" w:rsidRDefault="004F7B6F" w:rsidP="004F7B6F">
                            <w:pPr>
                              <w:pStyle w:val="Heading2"/>
                              <w:spacing w:before="0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4F8E2AE" w14:textId="0CB0ACCD" w:rsidR="004F7B6F" w:rsidRDefault="004F7B6F" w:rsidP="004F7B6F">
                            <w:pPr>
                              <w:pStyle w:val="Heading2"/>
                              <w:spacing w:before="0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F7B6F"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Innovative and forward-thinking professional with over 9 years of experience in the areas of operations, customer relations and administration. </w:t>
                            </w:r>
                          </w:p>
                          <w:p w14:paraId="70E1E6AC" w14:textId="77777777" w:rsidR="00F51546" w:rsidRPr="004F7B6F" w:rsidRDefault="00F51546" w:rsidP="004F7B6F">
                            <w:pPr>
                              <w:pStyle w:val="Heading2"/>
                              <w:spacing w:before="0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BFB57AE" w14:textId="2A4DFB5B" w:rsidR="00BB63B3" w:rsidRDefault="004F7B6F" w:rsidP="004F7B6F">
                            <w:pPr>
                              <w:pStyle w:val="Heading2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F7B6F"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Strong interpersonal and communication skills, expert in conducting negotiations, and </w:t>
                            </w:r>
                            <w:r w:rsidR="00F51546"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can</w:t>
                            </w:r>
                            <w:r w:rsidRPr="004F7B6F"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interact with employees in all levels.</w:t>
                            </w:r>
                          </w:p>
                          <w:p w14:paraId="7D6F374D" w14:textId="77777777" w:rsidR="004F7B6F" w:rsidRDefault="004F7B6F" w:rsidP="004F7B6F">
                            <w:pPr>
                              <w:pStyle w:val="Heading2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1F4A1D2" w14:textId="37D4061D" w:rsidR="00D70063" w:rsidRPr="00BB63B3" w:rsidRDefault="00900484" w:rsidP="00BB63B3">
                            <w:pPr>
                              <w:pStyle w:val="Heading2"/>
                              <w:rPr>
                                <w:rFonts w:asciiTheme="minorHAnsi" w:eastAsiaTheme="minorHAnsi" w:hAnsiTheme="minorHAnsi" w:cstheme="minorBidi"/>
                                <w:caps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sdt>
                              <w:sdtPr>
                                <w:id w:val="1993831541"/>
                                <w:placeholder>
                                  <w:docPart w:val="2ED80F947DBB4267A309A9A3BE6FC4EC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>
                                  <w:t>Skills &amp; Abilities</w:t>
                                </w:r>
                              </w:sdtContent>
                            </w:sdt>
                          </w:p>
                          <w:p w14:paraId="7FC050F8" w14:textId="3388CC6B" w:rsidR="00BB63B3" w:rsidRDefault="00BB63B3" w:rsidP="00D70063">
                            <w:r>
                              <w:t>MS Office Proficient, Attentive to details, Administrative Services, Communication, Monitoring, Scheduling, Reliable, Resilient, Adaptable, Professional</w:t>
                            </w:r>
                          </w:p>
                          <w:p w14:paraId="59F1EB1C" w14:textId="24881134" w:rsidR="00D70063" w:rsidRDefault="00973110" w:rsidP="00D70063">
                            <w:pPr>
                              <w:pStyle w:val="Heading2"/>
                            </w:pPr>
                            <w:r>
                              <w:t>personal</w:t>
                            </w:r>
                            <w:r w:rsidR="00BB63B3">
                              <w:t xml:space="preserve"> information</w:t>
                            </w:r>
                          </w:p>
                          <w:p w14:paraId="205D5623" w14:textId="77777777" w:rsidR="0085459D" w:rsidRDefault="00BB63B3" w:rsidP="0085459D">
                            <w:pPr>
                              <w:pStyle w:val="ContactInfo"/>
                              <w:spacing w:after="0"/>
                            </w:pPr>
                            <w:r w:rsidRPr="00BB63B3"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t xml:space="preserve"> </w:t>
                            </w:r>
                            <w:r w:rsidR="0085459D">
                              <w:t>1041 Medina Compound Tramo St. Manuyo Uno,</w:t>
                            </w:r>
                          </w:p>
                          <w:p w14:paraId="61AF5917" w14:textId="77777777" w:rsidR="0085459D" w:rsidRDefault="0085459D" w:rsidP="0085459D">
                            <w:pPr>
                              <w:pStyle w:val="ContactInfo"/>
                              <w:spacing w:after="0"/>
                              <w:rPr>
                                <w:rStyle w:val="Strong"/>
                              </w:rPr>
                            </w:pPr>
                            <w:r>
                              <w:t>Las Piñas City</w:t>
                            </w:r>
                            <w:r w:rsidRPr="00BB63B3"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  <w:p w14:paraId="4EF421F4" w14:textId="721BBD8D" w:rsidR="00BB63B3" w:rsidRPr="00BB63B3" w:rsidRDefault="00BB63B3" w:rsidP="0085459D">
                            <w:pPr>
                              <w:pStyle w:val="ContactInfo"/>
                              <w:spacing w:after="0"/>
                              <w:rPr>
                                <w:rStyle w:val="Strong"/>
                                <w:b w:val="0"/>
                                <w:bCs w:val="0"/>
                              </w:rPr>
                            </w:pPr>
                            <w:r w:rsidRPr="00BB63B3">
                              <w:rPr>
                                <w:rStyle w:val="Strong"/>
                              </w:rPr>
                              <w:t>Mobile No.: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BB63B3"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+63 917 </w:t>
                            </w:r>
                            <w:r w:rsidR="00DB05A8" w:rsidRPr="00DB05A8">
                              <w:rPr>
                                <w:rStyle w:val="Strong"/>
                                <w:b w:val="0"/>
                                <w:bCs w:val="0"/>
                              </w:rPr>
                              <w:t>873 0717</w:t>
                            </w:r>
                          </w:p>
                          <w:p w14:paraId="4AE4BD93" w14:textId="5DCD6942" w:rsidR="00D70063" w:rsidRDefault="00BB63B3" w:rsidP="00BB63B3">
                            <w:pPr>
                              <w:pStyle w:val="ContactInfo"/>
                              <w:spacing w:after="0"/>
                              <w:rPr>
                                <w:rStyle w:val="Strong"/>
                                <w:b w:val="0"/>
                                <w:bCs w:val="0"/>
                              </w:rPr>
                            </w:pPr>
                            <w:r w:rsidRPr="00BB63B3">
                              <w:rPr>
                                <w:rStyle w:val="Strong"/>
                              </w:rPr>
                              <w:t>Email: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117C16">
                              <w:rPr>
                                <w:rStyle w:val="Strong"/>
                                <w:b w:val="0"/>
                                <w:bCs w:val="0"/>
                              </w:rPr>
                              <w:t>jicielletorres</w:t>
                            </w:r>
                            <w:r w:rsidRPr="00BB63B3">
                              <w:rPr>
                                <w:rStyle w:val="Strong"/>
                                <w:b w:val="0"/>
                                <w:bCs w:val="0"/>
                              </w:rPr>
                              <w:t>@gmail.com</w:t>
                            </w:r>
                          </w:p>
                          <w:p w14:paraId="4F3FE59D" w14:textId="7879DB0D" w:rsidR="00973110" w:rsidRDefault="00973110" w:rsidP="00BB63B3">
                            <w:pPr>
                              <w:pStyle w:val="ContactInf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Age: </w:t>
                            </w:r>
                            <w:r w:rsidR="0057717C" w:rsidRPr="0057717C">
                              <w:t>31</w:t>
                            </w:r>
                          </w:p>
                          <w:p w14:paraId="2050617E" w14:textId="17D92C9B" w:rsidR="00973110" w:rsidRDefault="00973110" w:rsidP="00BB63B3">
                            <w:pPr>
                              <w:pStyle w:val="ContactInf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Birth date: </w:t>
                            </w:r>
                            <w:r w:rsidR="00094D10" w:rsidRPr="00094D10">
                              <w:t>July 17, 1991</w:t>
                            </w:r>
                          </w:p>
                          <w:p w14:paraId="2EE9AE84" w14:textId="4FDE2BAF" w:rsidR="00973110" w:rsidRPr="00973110" w:rsidRDefault="00973110" w:rsidP="00BB63B3">
                            <w:pPr>
                              <w:pStyle w:val="ContactInfo"/>
                              <w:spacing w:after="0"/>
                            </w:pPr>
                            <w:r w:rsidRPr="00973110">
                              <w:rPr>
                                <w:b/>
                                <w:bCs/>
                              </w:rPr>
                              <w:t>Religion:</w:t>
                            </w:r>
                            <w:r w:rsidRPr="00973110">
                              <w:t xml:space="preserve"> Roman Catholic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A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<v:textbox inset="0,0,0,0">
                  <w:txbxContent>
                    <w:p w14:paraId="26CD9227" w14:textId="74146B3F" w:rsidR="00D70063" w:rsidRDefault="001306AC" w:rsidP="00D70063">
                      <w:pPr>
                        <w:pStyle w:val="Ph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6334E4" wp14:editId="4EF0E2F9">
                            <wp:extent cx="1277620" cy="1182370"/>
                            <wp:effectExtent l="0" t="0" r="0" b="0"/>
                            <wp:docPr id="575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5" name="image1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7620" cy="118237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E4B2F7321BDA43C09D56A3ABB3B87D4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376CAFB8" w14:textId="7460355A" w:rsidR="00187B92" w:rsidRPr="00486E5D" w:rsidRDefault="0027789A" w:rsidP="00486E5D">
                          <w:pPr>
                            <w:pStyle w:val="Title"/>
                          </w:pPr>
                          <w:r>
                            <w:t xml:space="preserve">jicielle </w:t>
                          </w:r>
                          <w:r w:rsidR="002A025F">
                            <w:t xml:space="preserve">T. </w:t>
                          </w:r>
                          <w:r>
                            <w:t>santos</w:t>
                          </w:r>
                        </w:p>
                      </w:sdtContent>
                    </w:sdt>
                    <w:p w14:paraId="5F9DFF9B" w14:textId="71B1891F" w:rsidR="00D70063" w:rsidRDefault="00D70063" w:rsidP="00D70063">
                      <w:pPr>
                        <w:pStyle w:val="Subtitle"/>
                      </w:pPr>
                    </w:p>
                    <w:p w14:paraId="75719318" w14:textId="22BC70D4" w:rsidR="004F7B6F" w:rsidRPr="004F7B6F" w:rsidRDefault="00BB63B3" w:rsidP="004F7B6F">
                      <w:pPr>
                        <w:pStyle w:val="Heading1"/>
                        <w:spacing w:before="0"/>
                      </w:pPr>
                      <w:r>
                        <w:t>professional summary</w:t>
                      </w:r>
                    </w:p>
                    <w:p w14:paraId="09B27054" w14:textId="77777777" w:rsidR="004F7B6F" w:rsidRDefault="004F7B6F" w:rsidP="004F7B6F">
                      <w:pPr>
                        <w:pStyle w:val="Heading2"/>
                        <w:spacing w:before="0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04F8E2AE" w14:textId="0CB0ACCD" w:rsidR="004F7B6F" w:rsidRDefault="004F7B6F" w:rsidP="004F7B6F">
                      <w:pPr>
                        <w:pStyle w:val="Heading2"/>
                        <w:spacing w:before="0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4F7B6F"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Innovative and forward-thinking professional with over 9 years of experience in the areas of operations, customer relations and administration. </w:t>
                      </w:r>
                    </w:p>
                    <w:p w14:paraId="70E1E6AC" w14:textId="77777777" w:rsidR="00F51546" w:rsidRPr="004F7B6F" w:rsidRDefault="00F51546" w:rsidP="004F7B6F">
                      <w:pPr>
                        <w:pStyle w:val="Heading2"/>
                        <w:spacing w:before="0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5BFB57AE" w14:textId="2A4DFB5B" w:rsidR="00BB63B3" w:rsidRDefault="004F7B6F" w:rsidP="004F7B6F">
                      <w:pPr>
                        <w:pStyle w:val="Heading2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4F7B6F"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Strong interpersonal and communication skills, expert in conducting negotiations, and </w:t>
                      </w:r>
                      <w:r w:rsidR="00F51546"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  <w:t>can</w:t>
                      </w:r>
                      <w:r w:rsidRPr="004F7B6F"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interact with employees in all levels.</w:t>
                      </w:r>
                    </w:p>
                    <w:p w14:paraId="7D6F374D" w14:textId="77777777" w:rsidR="004F7B6F" w:rsidRDefault="004F7B6F" w:rsidP="004F7B6F">
                      <w:pPr>
                        <w:pStyle w:val="Heading2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11F4A1D2" w14:textId="37D4061D" w:rsidR="00D70063" w:rsidRPr="00BB63B3" w:rsidRDefault="00900484" w:rsidP="00BB63B3">
                      <w:pPr>
                        <w:pStyle w:val="Heading2"/>
                        <w:rPr>
                          <w:rFonts w:asciiTheme="minorHAnsi" w:eastAsiaTheme="minorHAnsi" w:hAnsiTheme="minorHAnsi" w:cstheme="minorBidi"/>
                          <w:caps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sdt>
                        <w:sdtPr>
                          <w:id w:val="1993831541"/>
                          <w:placeholder>
                            <w:docPart w:val="2ED80F947DBB4267A309A9A3BE6FC4EC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>
                            <w:t>Skills &amp; Abilities</w:t>
                          </w:r>
                        </w:sdtContent>
                      </w:sdt>
                    </w:p>
                    <w:p w14:paraId="7FC050F8" w14:textId="3388CC6B" w:rsidR="00BB63B3" w:rsidRDefault="00BB63B3" w:rsidP="00D70063">
                      <w:r>
                        <w:t>MS Office Proficient, Attentive to details, Administrative Services, Communication, Monitoring, Scheduling, Reliable, Resilient, Adaptable, Professional</w:t>
                      </w:r>
                    </w:p>
                    <w:p w14:paraId="59F1EB1C" w14:textId="24881134" w:rsidR="00D70063" w:rsidRDefault="00973110" w:rsidP="00D70063">
                      <w:pPr>
                        <w:pStyle w:val="Heading2"/>
                      </w:pPr>
                      <w:r>
                        <w:t>personal</w:t>
                      </w:r>
                      <w:r w:rsidR="00BB63B3">
                        <w:t xml:space="preserve"> information</w:t>
                      </w:r>
                    </w:p>
                    <w:p w14:paraId="205D5623" w14:textId="77777777" w:rsidR="0085459D" w:rsidRDefault="00BB63B3" w:rsidP="0085459D">
                      <w:pPr>
                        <w:pStyle w:val="ContactInfo"/>
                        <w:spacing w:after="0"/>
                      </w:pPr>
                      <w:r w:rsidRPr="00BB63B3">
                        <w:rPr>
                          <w:b/>
                          <w:bCs/>
                        </w:rPr>
                        <w:t>Address:</w:t>
                      </w:r>
                      <w:r>
                        <w:t xml:space="preserve"> </w:t>
                      </w:r>
                      <w:r w:rsidR="0085459D">
                        <w:t>1041 Medina Compound Tramo St. Manuyo Uno,</w:t>
                      </w:r>
                    </w:p>
                    <w:p w14:paraId="61AF5917" w14:textId="77777777" w:rsidR="0085459D" w:rsidRDefault="0085459D" w:rsidP="0085459D">
                      <w:pPr>
                        <w:pStyle w:val="ContactInfo"/>
                        <w:spacing w:after="0"/>
                        <w:rPr>
                          <w:rStyle w:val="Strong"/>
                        </w:rPr>
                      </w:pPr>
                      <w:r>
                        <w:t>Las Piñas City</w:t>
                      </w:r>
                      <w:r w:rsidRPr="00BB63B3">
                        <w:rPr>
                          <w:rStyle w:val="Strong"/>
                        </w:rPr>
                        <w:t xml:space="preserve"> </w:t>
                      </w:r>
                    </w:p>
                    <w:p w14:paraId="4EF421F4" w14:textId="721BBD8D" w:rsidR="00BB63B3" w:rsidRPr="00BB63B3" w:rsidRDefault="00BB63B3" w:rsidP="0085459D">
                      <w:pPr>
                        <w:pStyle w:val="ContactInfo"/>
                        <w:spacing w:after="0"/>
                        <w:rPr>
                          <w:rStyle w:val="Strong"/>
                          <w:b w:val="0"/>
                          <w:bCs w:val="0"/>
                        </w:rPr>
                      </w:pPr>
                      <w:r w:rsidRPr="00BB63B3">
                        <w:rPr>
                          <w:rStyle w:val="Strong"/>
                        </w:rPr>
                        <w:t>Mobile No.:</w:t>
                      </w:r>
                      <w:r>
                        <w:rPr>
                          <w:rStyle w:val="Strong"/>
                          <w:b w:val="0"/>
                          <w:bCs w:val="0"/>
                        </w:rPr>
                        <w:t xml:space="preserve"> </w:t>
                      </w:r>
                      <w:r w:rsidRPr="00BB63B3">
                        <w:rPr>
                          <w:rStyle w:val="Strong"/>
                          <w:b w:val="0"/>
                          <w:bCs w:val="0"/>
                        </w:rPr>
                        <w:t xml:space="preserve">+63 917 </w:t>
                      </w:r>
                      <w:r w:rsidR="00DB05A8" w:rsidRPr="00DB05A8">
                        <w:rPr>
                          <w:rStyle w:val="Strong"/>
                          <w:b w:val="0"/>
                          <w:bCs w:val="0"/>
                        </w:rPr>
                        <w:t>873 0717</w:t>
                      </w:r>
                    </w:p>
                    <w:p w14:paraId="4AE4BD93" w14:textId="5DCD6942" w:rsidR="00D70063" w:rsidRDefault="00BB63B3" w:rsidP="00BB63B3">
                      <w:pPr>
                        <w:pStyle w:val="ContactInfo"/>
                        <w:spacing w:after="0"/>
                        <w:rPr>
                          <w:rStyle w:val="Strong"/>
                          <w:b w:val="0"/>
                          <w:bCs w:val="0"/>
                        </w:rPr>
                      </w:pPr>
                      <w:r w:rsidRPr="00BB63B3">
                        <w:rPr>
                          <w:rStyle w:val="Strong"/>
                        </w:rPr>
                        <w:t>Email:</w:t>
                      </w:r>
                      <w:r>
                        <w:rPr>
                          <w:rStyle w:val="Strong"/>
                          <w:b w:val="0"/>
                          <w:bCs w:val="0"/>
                        </w:rPr>
                        <w:t xml:space="preserve"> </w:t>
                      </w:r>
                      <w:r w:rsidR="00117C16">
                        <w:rPr>
                          <w:rStyle w:val="Strong"/>
                          <w:b w:val="0"/>
                          <w:bCs w:val="0"/>
                        </w:rPr>
                        <w:t>jicielletorres</w:t>
                      </w:r>
                      <w:r w:rsidRPr="00BB63B3">
                        <w:rPr>
                          <w:rStyle w:val="Strong"/>
                          <w:b w:val="0"/>
                          <w:bCs w:val="0"/>
                        </w:rPr>
                        <w:t>@gmail.com</w:t>
                      </w:r>
                    </w:p>
                    <w:p w14:paraId="4F3FE59D" w14:textId="7879DB0D" w:rsidR="00973110" w:rsidRDefault="00973110" w:rsidP="00BB63B3">
                      <w:pPr>
                        <w:pStyle w:val="ContactInf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Age: </w:t>
                      </w:r>
                      <w:r w:rsidR="0057717C" w:rsidRPr="0057717C">
                        <w:t>31</w:t>
                      </w:r>
                    </w:p>
                    <w:p w14:paraId="2050617E" w14:textId="17D92C9B" w:rsidR="00973110" w:rsidRDefault="00973110" w:rsidP="00BB63B3">
                      <w:pPr>
                        <w:pStyle w:val="ContactInf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Birth date: </w:t>
                      </w:r>
                      <w:r w:rsidR="00094D10" w:rsidRPr="00094D10">
                        <w:t>July 17, 1991</w:t>
                      </w:r>
                    </w:p>
                    <w:p w14:paraId="2EE9AE84" w14:textId="4FDE2BAF" w:rsidR="00973110" w:rsidRPr="00973110" w:rsidRDefault="00973110" w:rsidP="00BB63B3">
                      <w:pPr>
                        <w:pStyle w:val="ContactInfo"/>
                        <w:spacing w:after="0"/>
                      </w:pPr>
                      <w:r w:rsidRPr="00973110">
                        <w:rPr>
                          <w:b/>
                          <w:bCs/>
                        </w:rPr>
                        <w:t>Religion:</w:t>
                      </w:r>
                      <w:r w:rsidRPr="00973110">
                        <w:t xml:space="preserve"> Roman Catholic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5C42F104E5E4D2DB4BD299C0B26AC19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15373F58" w14:textId="74A09E5B" w:rsidR="00BB63B3" w:rsidRDefault="008F13A6" w:rsidP="00D70063">
      <w:pPr>
        <w:pStyle w:val="Heading4"/>
      </w:pPr>
      <w:r>
        <w:t>casino surveillance assistant</w:t>
      </w:r>
      <w:r w:rsidR="00E108A0">
        <w:t xml:space="preserve"> – csa</w:t>
      </w:r>
    </w:p>
    <w:p w14:paraId="09F23BEE" w14:textId="1600872D" w:rsidR="00D70063" w:rsidRDefault="003A2955" w:rsidP="00D70063">
      <w:pPr>
        <w:pStyle w:val="Heading4"/>
      </w:pPr>
      <w:r>
        <w:t>maimai infotech inc.</w:t>
      </w:r>
    </w:p>
    <w:p w14:paraId="2CF1BDBA" w14:textId="67738F17" w:rsidR="00D70063" w:rsidRDefault="001D0215" w:rsidP="00D70063">
      <w:pPr>
        <w:pStyle w:val="Heading5"/>
      </w:pPr>
      <w:r>
        <w:t>june 2022</w:t>
      </w:r>
      <w:r w:rsidR="00BB63B3">
        <w:t xml:space="preserve"> – present</w:t>
      </w:r>
    </w:p>
    <w:p w14:paraId="240A2E05" w14:textId="77777777" w:rsidR="005E2FCE" w:rsidRDefault="00BB63B3" w:rsidP="005E2FCE">
      <w:pPr>
        <w:spacing w:after="0"/>
      </w:pPr>
      <w:r>
        <w:t>•</w:t>
      </w:r>
      <w:r w:rsidR="005E2FCE">
        <w:t>Monitoring to keep tracking of how well people and/or</w:t>
      </w:r>
    </w:p>
    <w:p w14:paraId="35942EB0" w14:textId="77777777" w:rsidR="005E2FCE" w:rsidRDefault="005E2FCE" w:rsidP="005E2FCE">
      <w:pPr>
        <w:spacing w:after="0"/>
      </w:pPr>
      <w:r>
        <w:t>groups are doing to make improvements and critical</w:t>
      </w:r>
    </w:p>
    <w:p w14:paraId="10CFEA9C" w14:textId="77777777" w:rsidR="005E2FCE" w:rsidRDefault="005E2FCE" w:rsidP="005E2FCE">
      <w:pPr>
        <w:spacing w:after="0"/>
      </w:pPr>
      <w:r>
        <w:t>thinking about the pros and cons of different ways to solve</w:t>
      </w:r>
    </w:p>
    <w:p w14:paraId="13681FE4" w14:textId="77777777" w:rsidR="005E2FCE" w:rsidRDefault="005E2FCE" w:rsidP="005E2FCE">
      <w:pPr>
        <w:spacing w:after="0"/>
      </w:pPr>
      <w:r>
        <w:t>a problem and the judgment and Decision Making</w:t>
      </w:r>
    </w:p>
    <w:p w14:paraId="1C9C30AB" w14:textId="77777777" w:rsidR="005E2FCE" w:rsidRDefault="005E2FCE" w:rsidP="005E2FCE">
      <w:pPr>
        <w:spacing w:after="0"/>
      </w:pPr>
      <w:r>
        <w:t>thinking about the pros and cons of different options and</w:t>
      </w:r>
    </w:p>
    <w:p w14:paraId="06C799FB" w14:textId="2F03C47F" w:rsidR="00BB63B3" w:rsidRDefault="005E2FCE" w:rsidP="005E2FCE">
      <w:pPr>
        <w:spacing w:after="0"/>
      </w:pPr>
      <w:r>
        <w:t>picking the best one.</w:t>
      </w:r>
    </w:p>
    <w:p w14:paraId="14887B11" w14:textId="77777777" w:rsidR="00CA116C" w:rsidRDefault="00BB63B3" w:rsidP="00CA116C">
      <w:pPr>
        <w:spacing w:after="0"/>
      </w:pPr>
      <w:r>
        <w:t>•</w:t>
      </w:r>
      <w:r w:rsidR="00CA116C">
        <w:t>Undertake routine surveillance checks by reviewing</w:t>
      </w:r>
    </w:p>
    <w:p w14:paraId="52E601C2" w14:textId="77777777" w:rsidR="00CA116C" w:rsidRDefault="00CA116C" w:rsidP="00CA116C">
      <w:pPr>
        <w:spacing w:after="0"/>
      </w:pPr>
      <w:r>
        <w:t>existing CCTV footage and participating in team briefs to</w:t>
      </w:r>
    </w:p>
    <w:p w14:paraId="326AE6DC" w14:textId="5CDE4D5C" w:rsidR="00BB63B3" w:rsidRDefault="00CA116C" w:rsidP="00CA116C">
      <w:pPr>
        <w:spacing w:after="0"/>
      </w:pPr>
      <w:r>
        <w:t>assess unusual, suspicious, and illegal activity.</w:t>
      </w:r>
    </w:p>
    <w:p w14:paraId="281F84B9" w14:textId="77777777" w:rsidR="00FA437F" w:rsidRDefault="00BB63B3" w:rsidP="00FA437F">
      <w:pPr>
        <w:spacing w:after="0"/>
      </w:pPr>
      <w:r>
        <w:t>•</w:t>
      </w:r>
      <w:r w:rsidR="00FA437F">
        <w:t>Monitor operations to ensure compliance with safety or</w:t>
      </w:r>
    </w:p>
    <w:p w14:paraId="5E0562E0" w14:textId="769B017E" w:rsidR="00BB63B3" w:rsidRDefault="00FA437F" w:rsidP="00FA437F">
      <w:pPr>
        <w:spacing w:after="0"/>
      </w:pPr>
      <w:r>
        <w:t>security policies or regulations</w:t>
      </w:r>
      <w:r>
        <w:t>.</w:t>
      </w:r>
    </w:p>
    <w:p w14:paraId="0CDE6F9B" w14:textId="77777777" w:rsidR="00091B47" w:rsidRDefault="00FA437F" w:rsidP="00091B47">
      <w:pPr>
        <w:spacing w:after="0"/>
      </w:pPr>
      <w:r>
        <w:t>•</w:t>
      </w:r>
      <w:r w:rsidR="00091B47">
        <w:t>Provide useful recommendations on revising existing</w:t>
      </w:r>
    </w:p>
    <w:p w14:paraId="4C6C377E" w14:textId="77777777" w:rsidR="00091B47" w:rsidRDefault="00091B47" w:rsidP="00091B47">
      <w:pPr>
        <w:spacing w:after="0"/>
      </w:pPr>
      <w:r>
        <w:t>policies and procedures of gaming areas, with the security</w:t>
      </w:r>
    </w:p>
    <w:p w14:paraId="3395487E" w14:textId="6E99C0BA" w:rsidR="00FA437F" w:rsidRDefault="00091B47" w:rsidP="00091B47">
      <w:pPr>
        <w:spacing w:after="0"/>
      </w:pPr>
      <w:r>
        <w:t>of life and property in mind.</w:t>
      </w:r>
    </w:p>
    <w:p w14:paraId="51CB2808" w14:textId="77777777" w:rsidR="00FA437F" w:rsidRDefault="00FA437F" w:rsidP="00FA437F">
      <w:pPr>
        <w:spacing w:after="0"/>
      </w:pPr>
    </w:p>
    <w:p w14:paraId="2B8696AD" w14:textId="3362EA41" w:rsidR="00BB63B3" w:rsidRDefault="004F4617" w:rsidP="00D70063">
      <w:pPr>
        <w:pStyle w:val="Heading4"/>
      </w:pPr>
      <w:r w:rsidRPr="004F4617">
        <w:t>CUSTOMER EXPERIENCE AGENT</w:t>
      </w:r>
    </w:p>
    <w:p w14:paraId="4935AD82" w14:textId="773A72DC" w:rsidR="00D70063" w:rsidRDefault="001117F3" w:rsidP="00D70063">
      <w:pPr>
        <w:pStyle w:val="Heading4"/>
      </w:pPr>
      <w:r>
        <w:t>alorica philippines</w:t>
      </w:r>
    </w:p>
    <w:p w14:paraId="2B4E2321" w14:textId="057109C8" w:rsidR="00D70063" w:rsidRDefault="00282723" w:rsidP="00D70063">
      <w:pPr>
        <w:pStyle w:val="Heading5"/>
      </w:pPr>
      <w:r>
        <w:t>september 2021 – february 2022</w:t>
      </w:r>
    </w:p>
    <w:p w14:paraId="55CC1C45" w14:textId="501AD4A1" w:rsidR="00620EBB" w:rsidRDefault="00973110" w:rsidP="00620EBB">
      <w:pPr>
        <w:spacing w:after="0"/>
      </w:pPr>
      <w:r>
        <w:t>•</w:t>
      </w:r>
      <w:r w:rsidR="00620EBB">
        <w:t>Talks to customers over the phone, email, online chat or social media to resolve their questions or concerns.</w:t>
      </w:r>
    </w:p>
    <w:p w14:paraId="0E408F1D" w14:textId="49D035C8" w:rsidR="00973110" w:rsidRDefault="00620EBB" w:rsidP="00973110">
      <w:pPr>
        <w:spacing w:after="0"/>
      </w:pPr>
      <w:r>
        <w:t>•Maintains and updates customer information as necessary.</w:t>
      </w:r>
    </w:p>
    <w:p w14:paraId="0674834C" w14:textId="1AB7A17C" w:rsidR="00973110" w:rsidRDefault="00973110" w:rsidP="00973110">
      <w:pPr>
        <w:spacing w:after="0"/>
      </w:pPr>
    </w:p>
    <w:p w14:paraId="47941C31" w14:textId="6EF8F0A3" w:rsidR="00973110" w:rsidRDefault="007E5809" w:rsidP="00973110">
      <w:pPr>
        <w:pStyle w:val="Heading4"/>
      </w:pPr>
      <w:r w:rsidRPr="007E5809">
        <w:t>SURVEILLANCE OFFICER / BUSINESS MONITORING</w:t>
      </w:r>
    </w:p>
    <w:p w14:paraId="180A6E20" w14:textId="365951E6" w:rsidR="00973110" w:rsidRDefault="00C21DD5" w:rsidP="00973110">
      <w:pPr>
        <w:pStyle w:val="Heading4"/>
      </w:pPr>
      <w:r w:rsidRPr="00C21DD5">
        <w:t>W-Tech Solutions Inc. (Former New Oriental Club 88)</w:t>
      </w:r>
    </w:p>
    <w:p w14:paraId="632F91CC" w14:textId="73EFCA1A" w:rsidR="00973110" w:rsidRDefault="00DF427B" w:rsidP="00973110">
      <w:pPr>
        <w:pStyle w:val="Heading5"/>
      </w:pPr>
      <w:r w:rsidRPr="00DF427B">
        <w:t>December 2017 – December 2020</w:t>
      </w:r>
    </w:p>
    <w:p w14:paraId="3A5F28EC" w14:textId="3296F678" w:rsidR="003D47E4" w:rsidRDefault="00973110" w:rsidP="003D47E4">
      <w:pPr>
        <w:spacing w:after="0"/>
      </w:pPr>
      <w:r>
        <w:t>•</w:t>
      </w:r>
      <w:r w:rsidR="003D47E4" w:rsidRPr="003D47E4">
        <w:t xml:space="preserve"> </w:t>
      </w:r>
      <w:r w:rsidR="003D47E4">
        <w:t xml:space="preserve">Observe </w:t>
      </w:r>
      <w:r w:rsidR="003D47E4">
        <w:t>individuals’</w:t>
      </w:r>
      <w:r w:rsidR="003D47E4">
        <w:t xml:space="preserve"> activities to gather information or</w:t>
      </w:r>
    </w:p>
    <w:p w14:paraId="6FB1B9BA" w14:textId="77777777" w:rsidR="003D47E4" w:rsidRDefault="003D47E4" w:rsidP="003D47E4">
      <w:pPr>
        <w:spacing w:after="0"/>
      </w:pPr>
      <w:r>
        <w:t>compile evidence to report all the violation and suspicious</w:t>
      </w:r>
    </w:p>
    <w:p w14:paraId="102F062A" w14:textId="77777777" w:rsidR="003D47E4" w:rsidRDefault="003D47E4" w:rsidP="003D47E4">
      <w:pPr>
        <w:spacing w:after="0"/>
      </w:pPr>
      <w:r>
        <w:t>behaviors to the respective supervisors for the necessary</w:t>
      </w:r>
    </w:p>
    <w:p w14:paraId="189DC0B8" w14:textId="210C8566" w:rsidR="00973110" w:rsidRDefault="003D47E4" w:rsidP="003D47E4">
      <w:pPr>
        <w:spacing w:after="0"/>
      </w:pPr>
      <w:r>
        <w:t>disciplinary actions.</w:t>
      </w:r>
    </w:p>
    <w:p w14:paraId="3AD28C03" w14:textId="100B1C79" w:rsidR="003D47E4" w:rsidRDefault="00973110" w:rsidP="003D47E4">
      <w:pPr>
        <w:spacing w:after="0"/>
      </w:pPr>
      <w:r>
        <w:t>•</w:t>
      </w:r>
      <w:r w:rsidR="003D47E4" w:rsidRPr="003D47E4">
        <w:t xml:space="preserve"> </w:t>
      </w:r>
      <w:r w:rsidR="003D47E4">
        <w:t>Investigate potential threats to gambling assets such as</w:t>
      </w:r>
    </w:p>
    <w:p w14:paraId="3A521D77" w14:textId="77777777" w:rsidR="003D47E4" w:rsidRDefault="003D47E4" w:rsidP="003D47E4">
      <w:pPr>
        <w:spacing w:after="0"/>
      </w:pPr>
      <w:r>
        <w:t>money, chips, and gambling equipment. Act as oversight and</w:t>
      </w:r>
    </w:p>
    <w:p w14:paraId="76F7045E" w14:textId="630B4AC9" w:rsidR="00973110" w:rsidRDefault="003D47E4" w:rsidP="003D47E4">
      <w:pPr>
        <w:spacing w:after="0"/>
      </w:pPr>
      <w:r>
        <w:t>security agent for management and customers.</w:t>
      </w:r>
    </w:p>
    <w:p w14:paraId="4340E157" w14:textId="2B11A05F" w:rsidR="00177C4E" w:rsidRDefault="00177C4E" w:rsidP="003D47E4">
      <w:pPr>
        <w:spacing w:after="0"/>
      </w:pPr>
    </w:p>
    <w:p w14:paraId="2AE7467E" w14:textId="5F08DFE8" w:rsidR="00177C4E" w:rsidRDefault="003F4369" w:rsidP="00177C4E">
      <w:pPr>
        <w:pStyle w:val="Heading4"/>
      </w:pPr>
      <w:r w:rsidRPr="003F4369">
        <w:lastRenderedPageBreak/>
        <w:t>SURVEILLANCE / CUSTOMER SERVICE REPRESENTATIVE</w:t>
      </w:r>
    </w:p>
    <w:p w14:paraId="05881DA1" w14:textId="359F95C6" w:rsidR="00177C4E" w:rsidRDefault="003F4369" w:rsidP="00177C4E">
      <w:pPr>
        <w:pStyle w:val="Heading4"/>
      </w:pPr>
      <w:r w:rsidRPr="003F4369">
        <w:t>GOLD DELUXE LTD. PHILS. (ONLINE GAMING)</w:t>
      </w:r>
    </w:p>
    <w:p w14:paraId="51E55266" w14:textId="5B9A94A4" w:rsidR="00177C4E" w:rsidRDefault="003F4369" w:rsidP="00177C4E">
      <w:pPr>
        <w:pStyle w:val="Heading5"/>
      </w:pPr>
      <w:r w:rsidRPr="003F4369">
        <w:t>July 2012 - January 2014</w:t>
      </w:r>
    </w:p>
    <w:p w14:paraId="6596F3A3" w14:textId="77777777" w:rsidR="00177C4E" w:rsidRDefault="00177C4E" w:rsidP="00177C4E">
      <w:pPr>
        <w:spacing w:after="0"/>
      </w:pPr>
      <w:r>
        <w:t>•</w:t>
      </w:r>
      <w:r w:rsidRPr="003D47E4">
        <w:t xml:space="preserve"> </w:t>
      </w:r>
      <w:r>
        <w:t>Observe individuals’ activities to gather information or</w:t>
      </w:r>
    </w:p>
    <w:p w14:paraId="6B0D9339" w14:textId="77777777" w:rsidR="00177C4E" w:rsidRDefault="00177C4E" w:rsidP="00177C4E">
      <w:pPr>
        <w:spacing w:after="0"/>
      </w:pPr>
      <w:r>
        <w:t>compile evidence to report all the violation and suspicious</w:t>
      </w:r>
    </w:p>
    <w:p w14:paraId="02D5D7D7" w14:textId="77777777" w:rsidR="00177C4E" w:rsidRDefault="00177C4E" w:rsidP="00177C4E">
      <w:pPr>
        <w:spacing w:after="0"/>
      </w:pPr>
      <w:r>
        <w:t>behaviors to the respective supervisors for the necessary</w:t>
      </w:r>
    </w:p>
    <w:p w14:paraId="60C5F665" w14:textId="77777777" w:rsidR="00177C4E" w:rsidRDefault="00177C4E" w:rsidP="00177C4E">
      <w:pPr>
        <w:spacing w:after="0"/>
      </w:pPr>
      <w:r>
        <w:t>disciplinary actions.</w:t>
      </w:r>
    </w:p>
    <w:p w14:paraId="258A6FBD" w14:textId="77777777" w:rsidR="00177C4E" w:rsidRDefault="00177C4E" w:rsidP="00177C4E">
      <w:pPr>
        <w:spacing w:after="0"/>
      </w:pPr>
      <w:r>
        <w:t>•</w:t>
      </w:r>
      <w:r w:rsidRPr="003D47E4">
        <w:t xml:space="preserve"> </w:t>
      </w:r>
      <w:r>
        <w:t>Investigate potential threats to gambling assets such as</w:t>
      </w:r>
    </w:p>
    <w:p w14:paraId="4AED777B" w14:textId="77777777" w:rsidR="00177C4E" w:rsidRDefault="00177C4E" w:rsidP="00177C4E">
      <w:pPr>
        <w:spacing w:after="0"/>
      </w:pPr>
      <w:r>
        <w:t>money, chips, and gambling equipment. Act as oversight and</w:t>
      </w:r>
    </w:p>
    <w:p w14:paraId="5E422737" w14:textId="454BE1B7" w:rsidR="00177C4E" w:rsidRDefault="00177C4E" w:rsidP="003D47E4">
      <w:pPr>
        <w:spacing w:after="0"/>
      </w:pPr>
      <w:r>
        <w:t>security agent for management and customers.</w:t>
      </w:r>
    </w:p>
    <w:p w14:paraId="644D5D27" w14:textId="77777777" w:rsidR="00973110" w:rsidRDefault="00973110" w:rsidP="00D70063">
      <w:pPr>
        <w:pStyle w:val="Heading3"/>
      </w:pPr>
    </w:p>
    <w:sdt>
      <w:sdtPr>
        <w:id w:val="1745452497"/>
        <w:placeholder>
          <w:docPart w:val="A75CA69DF7F849F9BBE5C4E01814B6E8"/>
        </w:placeholder>
        <w:temporary/>
        <w:showingPlcHdr/>
        <w15:appearance w15:val="hidden"/>
      </w:sdtPr>
      <w:sdtEndPr/>
      <w:sdtContent>
        <w:p w14:paraId="5DBFE12F" w14:textId="6EA252BF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6CBBA2DC" w14:textId="6000F103" w:rsidR="00973110" w:rsidRDefault="00B81242" w:rsidP="00D70063">
      <w:pPr>
        <w:pStyle w:val="Heading4"/>
      </w:pPr>
      <w:r w:rsidRPr="00B81242">
        <w:rPr>
          <w:i/>
        </w:rPr>
        <w:t>Bachelor Science in Tourism Management</w:t>
      </w:r>
      <w:r w:rsidR="00973110" w:rsidRPr="00973110">
        <w:t xml:space="preserve"> </w:t>
      </w:r>
    </w:p>
    <w:p w14:paraId="2868F008" w14:textId="55F8D131" w:rsidR="00973110" w:rsidRPr="00973110" w:rsidRDefault="00600E58" w:rsidP="00D70063">
      <w:pPr>
        <w:pStyle w:val="Heading4"/>
        <w:rPr>
          <w:b w:val="0"/>
          <w:bCs/>
        </w:rPr>
      </w:pPr>
      <w:r w:rsidRPr="00600E58">
        <w:rPr>
          <w:b w:val="0"/>
          <w:bCs/>
        </w:rPr>
        <w:t>DE LA SALLE UNIVERSITY – DASMARIÑAS</w:t>
      </w:r>
    </w:p>
    <w:p w14:paraId="5D589793" w14:textId="290D7A25" w:rsidR="00973110" w:rsidRPr="00973110" w:rsidRDefault="0067395B" w:rsidP="00D70063">
      <w:pPr>
        <w:pStyle w:val="Heading4"/>
        <w:rPr>
          <w:b w:val="0"/>
          <w:bCs/>
        </w:rPr>
      </w:pPr>
      <w:r w:rsidRPr="0067395B">
        <w:rPr>
          <w:b w:val="0"/>
          <w:bCs/>
        </w:rPr>
        <w:t>June 2008 to April 2012</w:t>
      </w:r>
    </w:p>
    <w:p w14:paraId="4EEC278A" w14:textId="0EC0B4A6" w:rsidR="00973110" w:rsidRDefault="00973110" w:rsidP="00D70063">
      <w:pPr>
        <w:pStyle w:val="Heading3"/>
      </w:pPr>
    </w:p>
    <w:p w14:paraId="417BAF80" w14:textId="77777777" w:rsidR="00973110" w:rsidRPr="00973110" w:rsidRDefault="00973110" w:rsidP="00973110">
      <w:pPr>
        <w:pStyle w:val="Heading4"/>
        <w:rPr>
          <w:i/>
          <w:iCs w:val="0"/>
        </w:rPr>
      </w:pPr>
      <w:r w:rsidRPr="00973110">
        <w:rPr>
          <w:i/>
          <w:iCs w:val="0"/>
        </w:rPr>
        <w:t>High School</w:t>
      </w:r>
    </w:p>
    <w:p w14:paraId="41089CD6" w14:textId="42280DF6" w:rsidR="00973110" w:rsidRPr="00973110" w:rsidRDefault="00EC2C0C" w:rsidP="00973110">
      <w:pPr>
        <w:pStyle w:val="Heading4"/>
        <w:rPr>
          <w:b w:val="0"/>
          <w:bCs/>
        </w:rPr>
      </w:pPr>
      <w:r w:rsidRPr="00EC2C0C">
        <w:rPr>
          <w:b w:val="0"/>
          <w:bCs/>
        </w:rPr>
        <w:t>UNIVERISTY OF PERPETUAL HELP RIZAL DALTA– Las Piñas</w:t>
      </w:r>
    </w:p>
    <w:p w14:paraId="11DEF7EF" w14:textId="1B1E60B6" w:rsidR="00973110" w:rsidRPr="00973110" w:rsidRDefault="008E4139" w:rsidP="00973110">
      <w:pPr>
        <w:pStyle w:val="Heading4"/>
        <w:rPr>
          <w:b w:val="0"/>
          <w:bCs/>
        </w:rPr>
      </w:pPr>
      <w:r w:rsidRPr="008E4139">
        <w:rPr>
          <w:b w:val="0"/>
          <w:bCs/>
        </w:rPr>
        <w:t>June 2007 – March 2008</w:t>
      </w:r>
    </w:p>
    <w:p w14:paraId="335F805C" w14:textId="77777777" w:rsidR="00973110" w:rsidRPr="00973110" w:rsidRDefault="00973110" w:rsidP="00973110">
      <w:pPr>
        <w:pStyle w:val="Heading5"/>
      </w:pPr>
    </w:p>
    <w:p w14:paraId="659A1102" w14:textId="628B6B8A" w:rsidR="00973110" w:rsidRPr="00973110" w:rsidRDefault="00973110" w:rsidP="00973110">
      <w:pPr>
        <w:pStyle w:val="Heading3"/>
      </w:pPr>
      <w:r w:rsidRPr="00973110">
        <w:t>Affiliations and Awards</w:t>
      </w:r>
    </w:p>
    <w:p w14:paraId="2671C867" w14:textId="60BFFD7D" w:rsidR="00973110" w:rsidRPr="00973110" w:rsidRDefault="002C1FBE" w:rsidP="00973110">
      <w:pPr>
        <w:spacing w:after="0"/>
        <w:rPr>
          <w:b/>
          <w:bCs/>
        </w:rPr>
      </w:pPr>
      <w:r w:rsidRPr="002C1FBE">
        <w:rPr>
          <w:b/>
          <w:bCs/>
        </w:rPr>
        <w:t>Logistic Member – Event Management Class</w:t>
      </w:r>
    </w:p>
    <w:p w14:paraId="7621E14B" w14:textId="45CF2A81" w:rsidR="00973110" w:rsidRDefault="0053681C" w:rsidP="00973110">
      <w:pPr>
        <w:spacing w:after="0"/>
      </w:pPr>
      <w:r w:rsidRPr="0053681C">
        <w:t>De La Salle University – Dasmariñas</w:t>
      </w:r>
    </w:p>
    <w:p w14:paraId="0CCCFE33" w14:textId="654C6347" w:rsidR="00973110" w:rsidRDefault="00FC3AE1" w:rsidP="00973110">
      <w:pPr>
        <w:spacing w:after="0"/>
      </w:pPr>
      <w:r w:rsidRPr="00FC3AE1">
        <w:t>2010 – 2011</w:t>
      </w:r>
    </w:p>
    <w:p w14:paraId="2F40990F" w14:textId="77777777" w:rsidR="00973110" w:rsidRDefault="00973110" w:rsidP="00973110">
      <w:pPr>
        <w:spacing w:after="0"/>
      </w:pPr>
    </w:p>
    <w:p w14:paraId="5C3CA692" w14:textId="500AA161" w:rsidR="00973110" w:rsidRPr="00973110" w:rsidRDefault="006B187B" w:rsidP="00973110">
      <w:pPr>
        <w:spacing w:after="0"/>
        <w:rPr>
          <w:b/>
          <w:bCs/>
        </w:rPr>
      </w:pPr>
      <w:r w:rsidRPr="006B187B">
        <w:rPr>
          <w:b/>
          <w:bCs/>
        </w:rPr>
        <w:t>Member, Tourismo Lasalleño Society</w:t>
      </w:r>
    </w:p>
    <w:p w14:paraId="771CAEF4" w14:textId="77777777" w:rsidR="004F5EB1" w:rsidRDefault="004F5EB1" w:rsidP="004F5EB1">
      <w:pPr>
        <w:spacing w:after="0"/>
      </w:pPr>
      <w:r w:rsidRPr="0053681C">
        <w:t>De La Salle University – Dasmariñas</w:t>
      </w:r>
    </w:p>
    <w:p w14:paraId="382F118F" w14:textId="33A3C147" w:rsidR="00D70063" w:rsidRDefault="004F5EB1" w:rsidP="004F5EB1">
      <w:pPr>
        <w:spacing w:after="0"/>
      </w:pPr>
      <w:r w:rsidRPr="00FC3AE1">
        <w:t>20</w:t>
      </w:r>
      <w:r w:rsidR="002F7545">
        <w:t>08</w:t>
      </w:r>
      <w:r w:rsidRPr="00FC3AE1">
        <w:t xml:space="preserve"> – 201</w:t>
      </w:r>
      <w:r w:rsidR="006E1450">
        <w:t>0</w:t>
      </w:r>
    </w:p>
    <w:p w14:paraId="45E9F56F" w14:textId="77777777" w:rsidR="00973110" w:rsidRDefault="00973110" w:rsidP="00973110">
      <w:pPr>
        <w:spacing w:after="0"/>
      </w:pPr>
    </w:p>
    <w:p w14:paraId="6C9ECD86" w14:textId="233F8D5C" w:rsidR="00973110" w:rsidRPr="00973110" w:rsidRDefault="00973110" w:rsidP="00973110">
      <w:pPr>
        <w:pStyle w:val="Heading3"/>
      </w:pPr>
      <w:r w:rsidRPr="00973110">
        <w:t>Training and Seminar</w:t>
      </w:r>
    </w:p>
    <w:p w14:paraId="4AAE1397" w14:textId="77777777" w:rsidR="000B6A40" w:rsidRDefault="000B6A40" w:rsidP="00973110">
      <w:pPr>
        <w:spacing w:after="0" w:line="240" w:lineRule="auto"/>
        <w:rPr>
          <w:b/>
          <w:bCs/>
          <w:i/>
          <w:iCs/>
        </w:rPr>
      </w:pPr>
      <w:r w:rsidRPr="000B6A40">
        <w:rPr>
          <w:b/>
          <w:bCs/>
          <w:i/>
          <w:iCs/>
        </w:rPr>
        <w:t>Abacus Distribution System Phil’s., Inc.</w:t>
      </w:r>
    </w:p>
    <w:p w14:paraId="0A4A5BF1" w14:textId="26BE770C" w:rsidR="00973110" w:rsidRDefault="007068C6" w:rsidP="00973110">
      <w:pPr>
        <w:spacing w:after="0" w:line="240" w:lineRule="auto"/>
      </w:pPr>
      <w:r w:rsidRPr="007068C6">
        <w:t>3F Trafalgar Plaza H.V. Dela Costa St., Salcedo Village, Makati City</w:t>
      </w:r>
    </w:p>
    <w:p w14:paraId="61B5D0E4" w14:textId="7B6EA2BF" w:rsidR="00973110" w:rsidRDefault="00DC5113" w:rsidP="00973110">
      <w:pPr>
        <w:spacing w:after="0" w:line="240" w:lineRule="auto"/>
      </w:pPr>
      <w:r w:rsidRPr="00DC5113">
        <w:t>August 8 to 12, 2011</w:t>
      </w:r>
    </w:p>
    <w:p w14:paraId="171B9857" w14:textId="77777777" w:rsidR="00973110" w:rsidRDefault="00973110" w:rsidP="00973110">
      <w:pPr>
        <w:spacing w:after="0" w:line="240" w:lineRule="auto"/>
      </w:pPr>
    </w:p>
    <w:p w14:paraId="18B00F75" w14:textId="12FF539C" w:rsidR="00973110" w:rsidRPr="00973110" w:rsidRDefault="00B954AA" w:rsidP="00973110">
      <w:pPr>
        <w:spacing w:after="0" w:line="240" w:lineRule="auto"/>
        <w:rPr>
          <w:b/>
          <w:bCs/>
          <w:i/>
          <w:iCs/>
        </w:rPr>
      </w:pPr>
      <w:r w:rsidRPr="00B954AA">
        <w:rPr>
          <w:b/>
          <w:bCs/>
          <w:i/>
          <w:iCs/>
        </w:rPr>
        <w:t>Hong Kong Transportation Management Industry Tour</w:t>
      </w:r>
    </w:p>
    <w:p w14:paraId="1768498B" w14:textId="213C863D" w:rsidR="00D70063" w:rsidRDefault="000255B5" w:rsidP="00973110">
      <w:pPr>
        <w:spacing w:after="0" w:line="240" w:lineRule="auto"/>
      </w:pPr>
      <w:r w:rsidRPr="000255B5">
        <w:t>September 12, 2010</w:t>
      </w:r>
    </w:p>
    <w:p w14:paraId="7EE7F46E" w14:textId="77777777" w:rsidR="00973110" w:rsidRDefault="00973110" w:rsidP="00973110">
      <w:pPr>
        <w:spacing w:after="0" w:line="240" w:lineRule="auto"/>
      </w:pPr>
    </w:p>
    <w:p w14:paraId="464D4856" w14:textId="1271D74D" w:rsidR="00D70063" w:rsidRDefault="00900484" w:rsidP="00973110">
      <w:pPr>
        <w:pStyle w:val="Heading3"/>
      </w:pPr>
      <w:sdt>
        <w:sdtPr>
          <w:id w:val="1154334311"/>
          <w:placeholder>
            <w:docPart w:val="A272B3ABAE5A4F4FADBB3E20542BB0D0"/>
          </w:placeholder>
          <w:temporary/>
          <w:showingPlcHdr/>
          <w15:appearance w15:val="hidden"/>
        </w:sdtPr>
        <w:sdtEndPr/>
        <w:sdtContent>
          <w:r w:rsidR="00D70063">
            <w:t>REFERENCES</w:t>
          </w:r>
        </w:sdtContent>
      </w:sdt>
    </w:p>
    <w:p w14:paraId="1DDCF06F" w14:textId="2B918FDF" w:rsidR="00581FC8" w:rsidRPr="00581FC8" w:rsidRDefault="00973110" w:rsidP="006B6D95">
      <w:pPr>
        <w:pStyle w:val="Heading5"/>
      </w:pPr>
      <w:r>
        <w:t>available upon request</w:t>
      </w:r>
    </w:p>
    <w:sectPr w:rsidR="00581FC8" w:rsidRPr="00581FC8" w:rsidSect="00FD7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1F3D" w14:textId="77777777" w:rsidR="00900484" w:rsidRDefault="00900484" w:rsidP="00187B92">
      <w:pPr>
        <w:spacing w:after="0" w:line="240" w:lineRule="auto"/>
      </w:pPr>
      <w:r>
        <w:separator/>
      </w:r>
    </w:p>
  </w:endnote>
  <w:endnote w:type="continuationSeparator" w:id="0">
    <w:p w14:paraId="6A41A4A4" w14:textId="77777777" w:rsidR="00900484" w:rsidRDefault="00900484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731" w14:textId="77777777" w:rsidR="004538FB" w:rsidRDefault="0045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74C5" w14:textId="77777777" w:rsidR="004538FB" w:rsidRDefault="00453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A8D0" w14:textId="77777777" w:rsidR="004538FB" w:rsidRDefault="00453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006B" w14:textId="77777777" w:rsidR="00900484" w:rsidRDefault="00900484" w:rsidP="00187B92">
      <w:pPr>
        <w:spacing w:after="0" w:line="240" w:lineRule="auto"/>
      </w:pPr>
      <w:r>
        <w:separator/>
      </w:r>
    </w:p>
  </w:footnote>
  <w:footnote w:type="continuationSeparator" w:id="0">
    <w:p w14:paraId="21E327A7" w14:textId="77777777" w:rsidR="00900484" w:rsidRDefault="00900484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544C" w14:textId="77777777" w:rsidR="004538FB" w:rsidRDefault="0045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D6CC9B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3546F967" wp14:editId="7EDAB137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125E062A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87AF9FEA160A4A3E9058796ACF9AE27A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3A412A45" w14:textId="52C73EF9" w:rsidR="002C0739" w:rsidRPr="00187B92" w:rsidRDefault="002A025F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jicielle T. santos</w:t>
                                        </w:r>
                                      </w:p>
                                    </w:sdtContent>
                                  </w:sdt>
                                  <w:p w14:paraId="70FF6F4E" w14:textId="6535A2F7" w:rsidR="002C0739" w:rsidRPr="00970D57" w:rsidRDefault="00900484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B973853930CB42409839F26435C85227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4538FB">
                                          <w:t>surveillance officer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3C1F326E" w14:textId="77777777" w:rsidR="009F0771" w:rsidRDefault="00900484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546F96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125E062A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87AF9FEA160A4A3E9058796ACF9AE27A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3A412A45" w14:textId="52C73EF9" w:rsidR="002C0739" w:rsidRPr="00187B92" w:rsidRDefault="002A025F" w:rsidP="00187B92">
                                  <w:pPr>
                                    <w:pStyle w:val="Title"/>
                                  </w:pPr>
                                  <w:r>
                                    <w:t>jicielle T. santos</w:t>
                                  </w:r>
                                </w:p>
                              </w:sdtContent>
                            </w:sdt>
                            <w:p w14:paraId="70FF6F4E" w14:textId="6535A2F7" w:rsidR="002C0739" w:rsidRPr="00970D57" w:rsidRDefault="00900484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B973853930CB42409839F26435C85227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4538FB">
                                    <w:t>surveillance officer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3C1F326E" w14:textId="77777777" w:rsidR="009F0771" w:rsidRDefault="00900484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7CBB" w14:textId="77777777" w:rsidR="004538FB" w:rsidRDefault="00453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B3"/>
    <w:rsid w:val="000255B5"/>
    <w:rsid w:val="00091B47"/>
    <w:rsid w:val="00094D10"/>
    <w:rsid w:val="000B6A40"/>
    <w:rsid w:val="001117F3"/>
    <w:rsid w:val="00117C16"/>
    <w:rsid w:val="001306AC"/>
    <w:rsid w:val="00157B6F"/>
    <w:rsid w:val="00177C4E"/>
    <w:rsid w:val="00187B92"/>
    <w:rsid w:val="001D0215"/>
    <w:rsid w:val="00262C42"/>
    <w:rsid w:val="0027789A"/>
    <w:rsid w:val="00282723"/>
    <w:rsid w:val="00293B83"/>
    <w:rsid w:val="002A025F"/>
    <w:rsid w:val="002C0739"/>
    <w:rsid w:val="002C1FBE"/>
    <w:rsid w:val="002F7545"/>
    <w:rsid w:val="0039505A"/>
    <w:rsid w:val="003A2955"/>
    <w:rsid w:val="003D47E4"/>
    <w:rsid w:val="003F4369"/>
    <w:rsid w:val="004538FB"/>
    <w:rsid w:val="00486E5D"/>
    <w:rsid w:val="004F4617"/>
    <w:rsid w:val="004F5EB1"/>
    <w:rsid w:val="004F7B6F"/>
    <w:rsid w:val="0053681C"/>
    <w:rsid w:val="0057717C"/>
    <w:rsid w:val="00581FC8"/>
    <w:rsid w:val="005E2FCE"/>
    <w:rsid w:val="00600E58"/>
    <w:rsid w:val="00620EBB"/>
    <w:rsid w:val="0067395B"/>
    <w:rsid w:val="006A3CE7"/>
    <w:rsid w:val="006B187B"/>
    <w:rsid w:val="006B6D95"/>
    <w:rsid w:val="006E1450"/>
    <w:rsid w:val="007068C6"/>
    <w:rsid w:val="007E5809"/>
    <w:rsid w:val="0085459D"/>
    <w:rsid w:val="008C33FB"/>
    <w:rsid w:val="008E4139"/>
    <w:rsid w:val="008F13A6"/>
    <w:rsid w:val="00900484"/>
    <w:rsid w:val="00915CA7"/>
    <w:rsid w:val="00973110"/>
    <w:rsid w:val="00B81242"/>
    <w:rsid w:val="00B954AA"/>
    <w:rsid w:val="00BB63B3"/>
    <w:rsid w:val="00C21DD5"/>
    <w:rsid w:val="00CA116C"/>
    <w:rsid w:val="00CB5A8B"/>
    <w:rsid w:val="00CD263C"/>
    <w:rsid w:val="00D70063"/>
    <w:rsid w:val="00DB05A8"/>
    <w:rsid w:val="00DC5113"/>
    <w:rsid w:val="00DF427B"/>
    <w:rsid w:val="00E108A0"/>
    <w:rsid w:val="00EC2C0C"/>
    <w:rsid w:val="00F51546"/>
    <w:rsid w:val="00FA437F"/>
    <w:rsid w:val="00FC3AE1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7683A"/>
  <w15:chartTrackingRefBased/>
  <w15:docId w15:val="{2E5B2902-1410-4FC8-9131-36722F6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3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.keany.lantin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42F104E5E4D2DB4BD299C0B26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EADC-476B-49BC-8373-E51D2DF5F14D}"/>
      </w:docPartPr>
      <w:docPartBody>
        <w:p w:rsidR="00E843F3" w:rsidRDefault="00F677CA">
          <w:pPr>
            <w:pStyle w:val="25C42F104E5E4D2DB4BD299C0B26AC19"/>
          </w:pPr>
          <w:r>
            <w:t>Experience</w:t>
          </w:r>
        </w:p>
      </w:docPartBody>
    </w:docPart>
    <w:docPart>
      <w:docPartPr>
        <w:name w:val="A75CA69DF7F849F9BBE5C4E01814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1613-6A8B-4DD2-95A6-63A0F0E38C91}"/>
      </w:docPartPr>
      <w:docPartBody>
        <w:p w:rsidR="00E843F3" w:rsidRDefault="00F677CA">
          <w:pPr>
            <w:pStyle w:val="A75CA69DF7F849F9BBE5C4E01814B6E8"/>
          </w:pPr>
          <w:r>
            <w:t>Education</w:t>
          </w:r>
        </w:p>
      </w:docPartBody>
    </w:docPart>
    <w:docPart>
      <w:docPartPr>
        <w:name w:val="A272B3ABAE5A4F4FADBB3E20542B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85D-16B4-4096-AC46-AD9EE3F755D7}"/>
      </w:docPartPr>
      <w:docPartBody>
        <w:p w:rsidR="00E843F3" w:rsidRDefault="00F677CA">
          <w:pPr>
            <w:pStyle w:val="A272B3ABAE5A4F4FADBB3E20542BB0D0"/>
          </w:pPr>
          <w:r>
            <w:t>REFERENCES</w:t>
          </w:r>
        </w:p>
      </w:docPartBody>
    </w:docPart>
    <w:docPart>
      <w:docPartPr>
        <w:name w:val="E4B2F7321BDA43C09D56A3ABB3B8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D050-ADFC-44AE-AB38-C56FC469CA6D}"/>
      </w:docPartPr>
      <w:docPartBody>
        <w:p w:rsidR="00E843F3" w:rsidRDefault="00F677CA">
          <w:pPr>
            <w:pStyle w:val="E4B2F7321BDA43C09D56A3ABB3B87D4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2ED80F947DBB4267A309A9A3BE6F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EEEE-6675-4F37-8CFE-6F533141B121}"/>
      </w:docPartPr>
      <w:docPartBody>
        <w:p w:rsidR="00E843F3" w:rsidRDefault="00F677CA">
          <w:pPr>
            <w:pStyle w:val="2ED80F947DBB4267A309A9A3BE6FC4EC"/>
          </w:pPr>
          <w:r>
            <w:t>Skills &amp; Abilities</w:t>
          </w:r>
        </w:p>
      </w:docPartBody>
    </w:docPart>
    <w:docPart>
      <w:docPartPr>
        <w:name w:val="87AF9FEA160A4A3E9058796ACF9AE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C98F-CF38-44DF-8ED4-BA8FE3249F38}"/>
      </w:docPartPr>
      <w:docPartBody>
        <w:p w:rsidR="00E843F3" w:rsidRDefault="00F677CA">
          <w:pPr>
            <w:pStyle w:val="87AF9FEA160A4A3E9058796ACF9AE27A"/>
          </w:pPr>
          <w:r>
            <w:t>Your Name</w:t>
          </w:r>
        </w:p>
      </w:docPartBody>
    </w:docPart>
    <w:docPart>
      <w:docPartPr>
        <w:name w:val="B973853930CB42409839F26435C85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C156-E02D-4B64-AEB9-412880D58102}"/>
      </w:docPartPr>
      <w:docPartBody>
        <w:p w:rsidR="00E843F3" w:rsidRDefault="00F677CA">
          <w:pPr>
            <w:pStyle w:val="B973853930CB42409839F26435C85227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3"/>
    <w:rsid w:val="00E843F3"/>
    <w:rsid w:val="00F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42F104E5E4D2DB4BD299C0B26AC19">
    <w:name w:val="25C42F104E5E4D2DB4BD299C0B26AC19"/>
  </w:style>
  <w:style w:type="paragraph" w:customStyle="1" w:styleId="A75CA69DF7F849F9BBE5C4E01814B6E8">
    <w:name w:val="A75CA69DF7F849F9BBE5C4E01814B6E8"/>
  </w:style>
  <w:style w:type="paragraph" w:customStyle="1" w:styleId="A272B3ABAE5A4F4FADBB3E20542BB0D0">
    <w:name w:val="A272B3ABAE5A4F4FADBB3E20542BB0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B2F7321BDA43C09D56A3ABB3B87D41">
    <w:name w:val="E4B2F7321BDA43C09D56A3ABB3B87D41"/>
  </w:style>
  <w:style w:type="paragraph" w:customStyle="1" w:styleId="149C1F0F86174856ADA05AEBAB111780">
    <w:name w:val="149C1F0F86174856ADA05AEBAB111780"/>
  </w:style>
  <w:style w:type="paragraph" w:customStyle="1" w:styleId="2ED80F947DBB4267A309A9A3BE6FC4EC">
    <w:name w:val="2ED80F947DBB4267A309A9A3BE6FC4EC"/>
  </w:style>
  <w:style w:type="paragraph" w:customStyle="1" w:styleId="87AF9FEA160A4A3E9058796ACF9AE27A">
    <w:name w:val="87AF9FEA160A4A3E9058796ACF9AE27A"/>
  </w:style>
  <w:style w:type="paragraph" w:customStyle="1" w:styleId="B973853930CB42409839F26435C85227">
    <w:name w:val="B973853930CB42409839F26435C85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surveillance officer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51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jicielle T. santos</dc:creator>
  <cp:keywords/>
  <dc:description/>
  <cp:lastModifiedBy>Lantin, Keany</cp:lastModifiedBy>
  <cp:revision>51</cp:revision>
  <dcterms:created xsi:type="dcterms:W3CDTF">2022-07-31T10:57:00Z</dcterms:created>
  <dcterms:modified xsi:type="dcterms:W3CDTF">2022-08-04T02:11:00Z</dcterms:modified>
</cp:coreProperties>
</file>