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65F02116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32C936E7" w14:textId="77777777" w:rsidR="001B2ABD" w:rsidRDefault="001B2AB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D7383F9" wp14:editId="2F876EBB">
                      <wp:extent cx="1828800" cy="1800225"/>
                      <wp:effectExtent l="19050" t="19050" r="38100" b="47625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0022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43D7EC9" id="Oval 2" o:spid="_x0000_s1026" alt="Title: Professional Headshot of Man" style="width:2in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" strokecolor="#94b6d2 [3204]" strokeweight="5pt">
                      <v:fill r:id="rId7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6C4BFB74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5CD4ACA5" w14:textId="6112DE0E" w:rsidR="001B2ABD" w:rsidRDefault="00A60EC8" w:rsidP="00ED18DE">
            <w:pPr>
              <w:pStyle w:val="Title"/>
            </w:pPr>
            <w:r>
              <w:t>GRETCHEN R. MATA, RN</w:t>
            </w:r>
          </w:p>
        </w:tc>
      </w:tr>
      <w:tr w:rsidR="001B2ABD" w14:paraId="237903EC" w14:textId="77777777" w:rsidTr="001B2ABD">
        <w:tc>
          <w:tcPr>
            <w:tcW w:w="3600" w:type="dxa"/>
          </w:tcPr>
          <w:sdt>
            <w:sdtPr>
              <w:id w:val="-1711873194"/>
              <w:placeholder>
                <w:docPart w:val="E6ABC3ACB6C7496C92235D0930B00710"/>
              </w:placeholder>
              <w:temporary/>
              <w:showingPlcHdr/>
              <w15:appearance w15:val="hidden"/>
            </w:sdtPr>
            <w:sdtContent>
              <w:p w14:paraId="48323F74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07CCFF39" w14:textId="4D746AD6" w:rsidR="00036450" w:rsidRDefault="005977B0" w:rsidP="005977B0">
            <w:r>
              <w:t>I am a committed and compassionate Registered Nurse</w:t>
            </w:r>
            <w:r w:rsidR="00B0424A">
              <w:t>, currently</w:t>
            </w:r>
            <w:r>
              <w:t xml:space="preserve"> </w:t>
            </w:r>
            <w:r w:rsidR="0044317B">
              <w:t xml:space="preserve">working as Public School Teacher </w:t>
            </w:r>
            <w:r>
              <w:t xml:space="preserve">with </w:t>
            </w:r>
            <w:r w:rsidR="0044317B">
              <w:t>a special designation</w:t>
            </w:r>
            <w:r>
              <w:t xml:space="preserve"> as a School Nurse. Skilled in providing exceptional care to diverse patient with a passion for children’s health promotion, Loyal and collaborative team player</w:t>
            </w:r>
            <w:r w:rsidR="0044317B">
              <w:t>.</w:t>
            </w:r>
          </w:p>
          <w:p w14:paraId="5E67D08C" w14:textId="77777777" w:rsidR="00036450" w:rsidRDefault="00036450" w:rsidP="00036450"/>
          <w:sdt>
            <w:sdtPr>
              <w:id w:val="-1954003311"/>
              <w:placeholder>
                <w:docPart w:val="11DADF8C5638407B8117AC5DC892FE26"/>
              </w:placeholder>
              <w:temporary/>
              <w:showingPlcHdr/>
              <w15:appearance w15:val="hidden"/>
            </w:sdtPr>
            <w:sdtContent>
              <w:p w14:paraId="4FB87675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362EB411A69249CBAFBBA0BF3AD91E3B"/>
              </w:placeholder>
              <w:temporary/>
              <w:showingPlcHdr/>
              <w15:appearance w15:val="hidden"/>
            </w:sdtPr>
            <w:sdtContent>
              <w:p w14:paraId="72A53A0C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47B0CC81" w14:textId="4AFB8541" w:rsidR="004D3011" w:rsidRDefault="005977B0" w:rsidP="004D3011">
            <w:r>
              <w:t>0932-495-4598</w:t>
            </w:r>
          </w:p>
          <w:p w14:paraId="64A24B4D" w14:textId="77777777" w:rsidR="004D3011" w:rsidRPr="004D3011" w:rsidRDefault="004D3011" w:rsidP="004D3011"/>
          <w:p w14:paraId="5CE76753" w14:textId="3D037D0E" w:rsidR="004D3011" w:rsidRDefault="004D3011" w:rsidP="004D3011"/>
          <w:p w14:paraId="3473D2BD" w14:textId="77777777" w:rsidR="004D3011" w:rsidRDefault="004D3011" w:rsidP="004D3011"/>
          <w:sdt>
            <w:sdtPr>
              <w:id w:val="-240260293"/>
              <w:placeholder>
                <w:docPart w:val="2B6F482B69184301BD5FEFDC5FBF08F0"/>
              </w:placeholder>
              <w:temporary/>
              <w:showingPlcHdr/>
              <w15:appearance w15:val="hidden"/>
            </w:sdtPr>
            <w:sdtContent>
              <w:p w14:paraId="5A68729A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740164E5" w14:textId="200CB23C" w:rsidR="00036450" w:rsidRDefault="00000000" w:rsidP="004D3011">
            <w:pPr>
              <w:rPr>
                <w:rStyle w:val="Hyperlink"/>
              </w:rPr>
            </w:pPr>
            <w:hyperlink r:id="rId8" w:history="1">
              <w:r w:rsidR="00191A7C" w:rsidRPr="00BD1AF6">
                <w:rPr>
                  <w:rStyle w:val="Hyperlink"/>
                </w:rPr>
                <w:t>rutagretchen12390@gmail.com</w:t>
              </w:r>
            </w:hyperlink>
          </w:p>
          <w:p w14:paraId="221E6816" w14:textId="1C2B0385" w:rsidR="0044317B" w:rsidRDefault="0044317B" w:rsidP="004D3011">
            <w:r>
              <w:rPr>
                <w:rStyle w:val="Hyperlink"/>
              </w:rPr>
              <w:t>Gretchen.mata.083@deped.gov.ph</w:t>
            </w:r>
          </w:p>
          <w:p w14:paraId="18C9909F" w14:textId="299F83CE" w:rsidR="00191A7C" w:rsidRPr="00E4381A" w:rsidRDefault="00191A7C" w:rsidP="004D3011">
            <w:pPr>
              <w:rPr>
                <w:rStyle w:val="Hyperlink"/>
              </w:rPr>
            </w:pPr>
          </w:p>
          <w:p w14:paraId="622A4CCE" w14:textId="5DD2CEE5" w:rsidR="004D3011" w:rsidRPr="004D3011" w:rsidRDefault="004D3011" w:rsidP="004D3011"/>
        </w:tc>
        <w:tc>
          <w:tcPr>
            <w:tcW w:w="720" w:type="dxa"/>
          </w:tcPr>
          <w:p w14:paraId="0BD16D7B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rPr>
                <w:color w:val="B85A22" w:themeColor="accent2" w:themeShade="BF"/>
                <w:u w:val="single"/>
              </w:rPr>
              <w:id w:val="1049110328"/>
              <w:placeholder>
                <w:docPart w:val="AA35D292E6BE4D1ABA34ECC4B1255326"/>
              </w:placeholder>
              <w:temporary/>
              <w:showingPlcHdr/>
              <w15:appearance w15:val="hidden"/>
            </w:sdtPr>
            <w:sdtEndPr>
              <w:rPr>
                <w:color w:val="auto"/>
                <w:u w:val="none"/>
              </w:rPr>
            </w:sdtEndPr>
            <w:sdtContent>
              <w:p w14:paraId="7C61B7B6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4BD1AB84" w14:textId="1EF2108E" w:rsidR="00036450" w:rsidRPr="00036450" w:rsidRDefault="00292A28" w:rsidP="00B359E4">
            <w:pPr>
              <w:pStyle w:val="Heading4"/>
            </w:pPr>
            <w:r w:rsidRPr="00292A28">
              <w:t>CEBU TECHNOLOGICAL UNIVERSITY- DANAO CITY</w:t>
            </w:r>
          </w:p>
          <w:p w14:paraId="45ADBE18" w14:textId="771A62F8" w:rsidR="00036450" w:rsidRPr="00B359E4" w:rsidRDefault="00497BC9" w:rsidP="00B359E4">
            <w:pPr>
              <w:pStyle w:val="Date"/>
            </w:pPr>
            <w:r>
              <w:t>2016</w:t>
            </w:r>
            <w:r w:rsidR="00036450" w:rsidRPr="00B359E4">
              <w:t xml:space="preserve"> - </w:t>
            </w:r>
            <w:r>
              <w:t>2018</w:t>
            </w:r>
          </w:p>
          <w:p w14:paraId="1F24E733" w14:textId="48F9AF7B" w:rsidR="00036450" w:rsidRDefault="00497BC9" w:rsidP="00036450">
            <w:r w:rsidRPr="00497BC9">
              <w:t>MASTER OF ARTS IN EDUCATION- SCIENCE</w:t>
            </w:r>
          </w:p>
          <w:p w14:paraId="72AEFE3E" w14:textId="40629AFF" w:rsidR="00ED18DE" w:rsidRPr="00036450" w:rsidRDefault="00ED18DE" w:rsidP="00ED18DE">
            <w:pPr>
              <w:pStyle w:val="Heading4"/>
            </w:pPr>
            <w:r w:rsidRPr="00292A28">
              <w:t>CEBU TECHNOLOGICAL UNIVERSITY- DANAO CITY</w:t>
            </w:r>
          </w:p>
          <w:p w14:paraId="3E5C86FC" w14:textId="581CEE94" w:rsidR="00ED18DE" w:rsidRPr="00B359E4" w:rsidRDefault="00ED18DE" w:rsidP="00ED18DE">
            <w:pPr>
              <w:pStyle w:val="Date"/>
            </w:pPr>
            <w:r>
              <w:t>2013</w:t>
            </w:r>
            <w:r w:rsidRPr="00B359E4">
              <w:t xml:space="preserve"> - </w:t>
            </w:r>
            <w:r>
              <w:t>2014</w:t>
            </w:r>
          </w:p>
          <w:p w14:paraId="2C91DBEE" w14:textId="0FE415FF" w:rsidR="00ED18DE" w:rsidRDefault="00ED18DE" w:rsidP="00036450">
            <w:r w:rsidRPr="00ED18DE">
              <w:t>DIPLOMA IN PROFESSIONAL EDUCATION</w:t>
            </w:r>
          </w:p>
          <w:p w14:paraId="3C2C9827" w14:textId="77777777" w:rsidR="00ED18DE" w:rsidRDefault="00ED18DE" w:rsidP="00036450"/>
          <w:p w14:paraId="65C65043" w14:textId="6C469642" w:rsidR="00036450" w:rsidRPr="00B359E4" w:rsidRDefault="00ED18DE" w:rsidP="00B359E4">
            <w:pPr>
              <w:pStyle w:val="Heading4"/>
            </w:pPr>
            <w:r w:rsidRPr="00ED18DE">
              <w:t>UNIVERSITY OF SAN JOSE RECOLETOS</w:t>
            </w:r>
          </w:p>
          <w:p w14:paraId="04021826" w14:textId="55109A71" w:rsidR="00036450" w:rsidRPr="00B359E4" w:rsidRDefault="00ED18DE" w:rsidP="00B359E4">
            <w:pPr>
              <w:pStyle w:val="Date"/>
            </w:pPr>
            <w:r>
              <w:t>June 2006</w:t>
            </w:r>
            <w:r w:rsidR="00036450" w:rsidRPr="00B359E4">
              <w:t xml:space="preserve"> </w:t>
            </w:r>
            <w:r>
              <w:t>–</w:t>
            </w:r>
            <w:r w:rsidR="00036450" w:rsidRPr="00B359E4">
              <w:t xml:space="preserve"> </w:t>
            </w:r>
            <w:r>
              <w:t>March 2010</w:t>
            </w:r>
          </w:p>
          <w:sdt>
            <w:sdtPr>
              <w:id w:val="1001553383"/>
              <w:placeholder>
                <w:docPart w:val="185D543E0ACF418A801252745389C917"/>
              </w:placeholder>
              <w:temporary/>
              <w:showingPlcHdr/>
              <w15:appearance w15:val="hidden"/>
            </w:sdtPr>
            <w:sdtContent>
              <w:p w14:paraId="44FBC682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09FB51D5" w14:textId="0BD543BF" w:rsidR="00036450" w:rsidRDefault="00F252A0" w:rsidP="00B359E4">
            <w:pPr>
              <w:pStyle w:val="Heading4"/>
              <w:rPr>
                <w:bCs/>
              </w:rPr>
            </w:pPr>
            <w:r w:rsidRPr="00F252A0">
              <w:t>DEPARTMENT OF EDUCATION</w:t>
            </w:r>
            <w:r>
              <w:t xml:space="preserve"> - </w:t>
            </w:r>
            <w:r w:rsidRPr="00F252A0">
              <w:t>DIVISION OF DANAO CITY</w:t>
            </w:r>
            <w:r w:rsidR="00036450">
              <w:t xml:space="preserve"> </w:t>
            </w:r>
            <w:r w:rsidR="00036450" w:rsidRPr="00036450">
              <w:t xml:space="preserve"> </w:t>
            </w:r>
            <w:r>
              <w:t xml:space="preserve">         Teacher</w:t>
            </w:r>
          </w:p>
          <w:p w14:paraId="097EFB60" w14:textId="4A724E13" w:rsidR="00036450" w:rsidRPr="00036450" w:rsidRDefault="00F252A0" w:rsidP="00B359E4">
            <w:pPr>
              <w:pStyle w:val="Date"/>
            </w:pPr>
            <w:r>
              <w:t>January 2017</w:t>
            </w:r>
            <w:r w:rsidR="00036450" w:rsidRPr="00036450">
              <w:t>–</w:t>
            </w:r>
            <w:r>
              <w:t xml:space="preserve"> Present</w:t>
            </w:r>
          </w:p>
          <w:p w14:paraId="71378AE0" w14:textId="4D7B7386" w:rsidR="004D3011" w:rsidRDefault="00F252A0" w:rsidP="00036450">
            <w:r>
              <w:t xml:space="preserve">Special designation – SCHOOL </w:t>
            </w:r>
            <w:r w:rsidR="0044317B">
              <w:t>NURSE</w:t>
            </w:r>
            <w:r w:rsidR="0044317B" w:rsidRPr="00036450">
              <w:t>,</w:t>
            </w:r>
            <w:r w:rsidR="00E3037C">
              <w:t xml:space="preserve"> Help in the implementation of DepEd’s flagship programs to ensure </w:t>
            </w:r>
            <w:r w:rsidR="00C408D7">
              <w:t>the safety, health, and well – being of learners.</w:t>
            </w:r>
          </w:p>
          <w:p w14:paraId="3ACF3639" w14:textId="77777777" w:rsidR="00C408D7" w:rsidRDefault="00C408D7" w:rsidP="00036450"/>
          <w:p w14:paraId="7AD7A244" w14:textId="77EF7151" w:rsidR="004D3011" w:rsidRPr="004D3011" w:rsidRDefault="00F252A0" w:rsidP="00B359E4">
            <w:pPr>
              <w:pStyle w:val="Heading4"/>
              <w:rPr>
                <w:bCs/>
              </w:rPr>
            </w:pPr>
            <w:r>
              <w:t>PADRE PIO CHILD DEVELOPMENT SCHOOL INC.</w:t>
            </w:r>
            <w:r w:rsidR="004D3011" w:rsidRPr="004D3011">
              <w:t xml:space="preserve">  </w:t>
            </w:r>
            <w:r>
              <w:t xml:space="preserve">                   School Nurse</w:t>
            </w:r>
          </w:p>
          <w:p w14:paraId="3D790450" w14:textId="610AA939" w:rsidR="004D3011" w:rsidRPr="004D3011" w:rsidRDefault="00F252A0" w:rsidP="00B359E4">
            <w:pPr>
              <w:pStyle w:val="Date"/>
            </w:pPr>
            <w:r>
              <w:t>June 2014</w:t>
            </w:r>
            <w:r w:rsidR="004D3011" w:rsidRPr="004D3011">
              <w:t>–</w:t>
            </w:r>
            <w:r>
              <w:t xml:space="preserve"> March 2016</w:t>
            </w:r>
          </w:p>
          <w:p w14:paraId="66A74368" w14:textId="7B475F20" w:rsidR="004D3011" w:rsidRPr="004D3011" w:rsidRDefault="009473C5" w:rsidP="004D3011">
            <w:r>
              <w:t xml:space="preserve">Assist the doctor / dentist with non – invasive procedures during </w:t>
            </w:r>
            <w:r w:rsidR="0044317B">
              <w:t>students’</w:t>
            </w:r>
            <w:r>
              <w:t xml:space="preserve"> </w:t>
            </w:r>
            <w:r w:rsidR="00E3037C">
              <w:t xml:space="preserve">quarterly checkup. Assess students with health issues and refer to the doctor on call. </w:t>
            </w:r>
          </w:p>
          <w:p w14:paraId="39D1DE86" w14:textId="77777777" w:rsidR="004D3011" w:rsidRDefault="004D3011" w:rsidP="00036450"/>
          <w:p w14:paraId="43528A2E" w14:textId="3C991950" w:rsidR="004D3011" w:rsidRPr="004D3011" w:rsidRDefault="00C408D7" w:rsidP="00B359E4">
            <w:pPr>
              <w:pStyle w:val="Heading4"/>
              <w:rPr>
                <w:bCs/>
              </w:rPr>
            </w:pPr>
            <w:r>
              <w:t>CEBU PROVINCIAL HOSPITAL DANAO CITY</w:t>
            </w:r>
            <w:r w:rsidR="004D3011" w:rsidRPr="004D3011">
              <w:t xml:space="preserve">  </w:t>
            </w:r>
            <w:r>
              <w:t xml:space="preserve">              Volunteer Staff Nurse</w:t>
            </w:r>
          </w:p>
          <w:p w14:paraId="508BD5D6" w14:textId="70C98FAD" w:rsidR="004D3011" w:rsidRPr="004D3011" w:rsidRDefault="0031201E" w:rsidP="00B359E4">
            <w:pPr>
              <w:pStyle w:val="Date"/>
            </w:pPr>
            <w:r>
              <w:t>January 2012</w:t>
            </w:r>
            <w:r w:rsidR="004D3011" w:rsidRPr="004D3011">
              <w:t>–</w:t>
            </w:r>
            <w:r>
              <w:t xml:space="preserve"> December 2012</w:t>
            </w:r>
          </w:p>
          <w:p w14:paraId="1F974564" w14:textId="3F94CB66" w:rsidR="004D3011" w:rsidRPr="004D3011" w:rsidRDefault="0031201E" w:rsidP="004D3011">
            <w:r>
              <w:t xml:space="preserve">Primary care, Assessment, Vitals, Medication administration, IV management, and ensure long – term patient well - being </w:t>
            </w:r>
            <w:r w:rsidR="00036450" w:rsidRPr="004D3011">
              <w:t xml:space="preserve"> </w:t>
            </w:r>
          </w:p>
          <w:p w14:paraId="094DCE38" w14:textId="77777777" w:rsidR="004D3011" w:rsidRDefault="004D3011" w:rsidP="00036450"/>
          <w:p w14:paraId="08ECF95D" w14:textId="32EE5D0D" w:rsidR="00036450" w:rsidRDefault="0031201E" w:rsidP="00036450">
            <w:pPr>
              <w:pStyle w:val="Heading2"/>
            </w:pPr>
            <w:r>
              <w:t>certifications</w:t>
            </w:r>
          </w:p>
          <w:p w14:paraId="6F9EF84B" w14:textId="4B55987A" w:rsidR="00036450" w:rsidRDefault="0031201E" w:rsidP="004D3011">
            <w:pPr>
              <w:rPr>
                <w:color w:val="000000" w:themeColor="text1"/>
              </w:rPr>
            </w:pPr>
            <w:r w:rsidRPr="005A7E98">
              <w:rPr>
                <w:color w:val="000000" w:themeColor="text1"/>
              </w:rPr>
              <w:t>Registered Nurse</w:t>
            </w:r>
            <w:r w:rsidR="005A7E98">
              <w:rPr>
                <w:color w:val="000000" w:themeColor="text1"/>
              </w:rPr>
              <w:t xml:space="preserve"> – 2010 to Present</w:t>
            </w:r>
          </w:p>
          <w:p w14:paraId="2DC76CF8" w14:textId="2428F3B7" w:rsidR="005A7E98" w:rsidRDefault="005A7E98" w:rsidP="004D30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Training on Basic Life Support and Basic First Aid – June 25-26, 2019</w:t>
            </w:r>
          </w:p>
          <w:p w14:paraId="2B62B8A6" w14:textId="77777777" w:rsidR="005A7E98" w:rsidRDefault="005379BB" w:rsidP="004D30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Disaster Management Seminar – November 28, 2010</w:t>
            </w:r>
          </w:p>
          <w:p w14:paraId="06270F0C" w14:textId="248F51DF" w:rsidR="005379BB" w:rsidRPr="004D3011" w:rsidRDefault="005379BB" w:rsidP="004D3011">
            <w:pPr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 xml:space="preserve">Post Graduate Nurses Training Course </w:t>
            </w:r>
            <w:r w:rsidR="0071120B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="0071120B">
              <w:rPr>
                <w:color w:val="000000" w:themeColor="text1"/>
              </w:rPr>
              <w:t>October to December, 2010</w:t>
            </w:r>
          </w:p>
        </w:tc>
      </w:tr>
    </w:tbl>
    <w:p w14:paraId="74982FED" w14:textId="72502223" w:rsidR="0043117B" w:rsidRDefault="0031201E" w:rsidP="000C45FF">
      <w:pPr>
        <w:tabs>
          <w:tab w:val="left" w:pos="99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3117B" w:rsidSect="000C45F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E178" w14:textId="77777777" w:rsidR="00DC7F7B" w:rsidRDefault="00DC7F7B" w:rsidP="000C45FF">
      <w:r>
        <w:separator/>
      </w:r>
    </w:p>
  </w:endnote>
  <w:endnote w:type="continuationSeparator" w:id="0">
    <w:p w14:paraId="667226F9" w14:textId="77777777" w:rsidR="00DC7F7B" w:rsidRDefault="00DC7F7B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D42D" w14:textId="77777777" w:rsidR="00DC7F7B" w:rsidRDefault="00DC7F7B" w:rsidP="000C45FF">
      <w:r>
        <w:separator/>
      </w:r>
    </w:p>
  </w:footnote>
  <w:footnote w:type="continuationSeparator" w:id="0">
    <w:p w14:paraId="2B51912F" w14:textId="77777777" w:rsidR="00DC7F7B" w:rsidRDefault="00DC7F7B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A8D7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51F7B0" wp14:editId="5797DD7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F1"/>
    <w:rsid w:val="00036450"/>
    <w:rsid w:val="00094499"/>
    <w:rsid w:val="000C45FF"/>
    <w:rsid w:val="000E3FD1"/>
    <w:rsid w:val="00112054"/>
    <w:rsid w:val="001317D8"/>
    <w:rsid w:val="001525E1"/>
    <w:rsid w:val="00180329"/>
    <w:rsid w:val="0019001F"/>
    <w:rsid w:val="00191A7C"/>
    <w:rsid w:val="001A74A5"/>
    <w:rsid w:val="001B2ABD"/>
    <w:rsid w:val="001E0391"/>
    <w:rsid w:val="001E1759"/>
    <w:rsid w:val="001F1ECC"/>
    <w:rsid w:val="002400EB"/>
    <w:rsid w:val="00256CF7"/>
    <w:rsid w:val="00281FD5"/>
    <w:rsid w:val="00292A28"/>
    <w:rsid w:val="0030481B"/>
    <w:rsid w:val="0031201E"/>
    <w:rsid w:val="003156FC"/>
    <w:rsid w:val="003254B5"/>
    <w:rsid w:val="0037121F"/>
    <w:rsid w:val="003910D8"/>
    <w:rsid w:val="003A6B7D"/>
    <w:rsid w:val="003B06CA"/>
    <w:rsid w:val="004071FC"/>
    <w:rsid w:val="0044317B"/>
    <w:rsid w:val="00445947"/>
    <w:rsid w:val="004813B3"/>
    <w:rsid w:val="00496591"/>
    <w:rsid w:val="00497BC9"/>
    <w:rsid w:val="004A2A01"/>
    <w:rsid w:val="004C63E4"/>
    <w:rsid w:val="004D3011"/>
    <w:rsid w:val="005262AC"/>
    <w:rsid w:val="005379BB"/>
    <w:rsid w:val="005977B0"/>
    <w:rsid w:val="005A7E98"/>
    <w:rsid w:val="005E39D5"/>
    <w:rsid w:val="00600670"/>
    <w:rsid w:val="0062123A"/>
    <w:rsid w:val="00646E75"/>
    <w:rsid w:val="006771D0"/>
    <w:rsid w:val="006A48C4"/>
    <w:rsid w:val="00700CC9"/>
    <w:rsid w:val="0071120B"/>
    <w:rsid w:val="00715FCB"/>
    <w:rsid w:val="00743101"/>
    <w:rsid w:val="00764C9F"/>
    <w:rsid w:val="007775E1"/>
    <w:rsid w:val="007867A0"/>
    <w:rsid w:val="007927F5"/>
    <w:rsid w:val="007B5FF1"/>
    <w:rsid w:val="00802CA0"/>
    <w:rsid w:val="00837B55"/>
    <w:rsid w:val="009260CD"/>
    <w:rsid w:val="00940A66"/>
    <w:rsid w:val="009473C5"/>
    <w:rsid w:val="00952C25"/>
    <w:rsid w:val="009F4EAF"/>
    <w:rsid w:val="00A2118D"/>
    <w:rsid w:val="00A60EC8"/>
    <w:rsid w:val="00A862A6"/>
    <w:rsid w:val="00AD0A50"/>
    <w:rsid w:val="00AD76E2"/>
    <w:rsid w:val="00B0424A"/>
    <w:rsid w:val="00B20152"/>
    <w:rsid w:val="00B359E4"/>
    <w:rsid w:val="00B57D98"/>
    <w:rsid w:val="00B70850"/>
    <w:rsid w:val="00C066B6"/>
    <w:rsid w:val="00C37BA1"/>
    <w:rsid w:val="00C408D7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C7F7B"/>
    <w:rsid w:val="00DD172A"/>
    <w:rsid w:val="00E25A26"/>
    <w:rsid w:val="00E3037C"/>
    <w:rsid w:val="00E4381A"/>
    <w:rsid w:val="00E55D74"/>
    <w:rsid w:val="00ED18DE"/>
    <w:rsid w:val="00F252A0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9041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agretchen12390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tchen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ABC3ACB6C7496C92235D0930B00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00636-BBE3-442A-A094-A1370A9A0227}"/>
      </w:docPartPr>
      <w:docPartBody>
        <w:p w:rsidR="00D40EB6" w:rsidRDefault="00000000">
          <w:pPr>
            <w:pStyle w:val="E6ABC3ACB6C7496C92235D0930B00710"/>
          </w:pPr>
          <w:r w:rsidRPr="00D5459D">
            <w:t>Profile</w:t>
          </w:r>
        </w:p>
      </w:docPartBody>
    </w:docPart>
    <w:docPart>
      <w:docPartPr>
        <w:name w:val="11DADF8C5638407B8117AC5DC892F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69971-C2E4-4457-B4B8-F186D12CE483}"/>
      </w:docPartPr>
      <w:docPartBody>
        <w:p w:rsidR="00D40EB6" w:rsidRDefault="00000000">
          <w:pPr>
            <w:pStyle w:val="11DADF8C5638407B8117AC5DC892FE26"/>
          </w:pPr>
          <w:r w:rsidRPr="00CB0055">
            <w:t>Contact</w:t>
          </w:r>
        </w:p>
      </w:docPartBody>
    </w:docPart>
    <w:docPart>
      <w:docPartPr>
        <w:name w:val="362EB411A69249CBAFBBA0BF3AD91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EF016-BA88-493B-8682-3A4E74C84748}"/>
      </w:docPartPr>
      <w:docPartBody>
        <w:p w:rsidR="00D40EB6" w:rsidRDefault="00000000">
          <w:pPr>
            <w:pStyle w:val="362EB411A69249CBAFBBA0BF3AD91E3B"/>
          </w:pPr>
          <w:r w:rsidRPr="004D3011">
            <w:t>PHONE:</w:t>
          </w:r>
        </w:p>
      </w:docPartBody>
    </w:docPart>
    <w:docPart>
      <w:docPartPr>
        <w:name w:val="2B6F482B69184301BD5FEFDC5FBF0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85287-B1EE-4523-88A2-AD99ED715785}"/>
      </w:docPartPr>
      <w:docPartBody>
        <w:p w:rsidR="00D40EB6" w:rsidRDefault="00000000">
          <w:pPr>
            <w:pStyle w:val="2B6F482B69184301BD5FEFDC5FBF08F0"/>
          </w:pPr>
          <w:r w:rsidRPr="004D3011">
            <w:t>EMAIL:</w:t>
          </w:r>
        </w:p>
      </w:docPartBody>
    </w:docPart>
    <w:docPart>
      <w:docPartPr>
        <w:name w:val="AA35D292E6BE4D1ABA34ECC4B1255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F1C3E-C9D6-4CB9-BEB2-289D44DB9AFE}"/>
      </w:docPartPr>
      <w:docPartBody>
        <w:p w:rsidR="00D40EB6" w:rsidRDefault="00000000">
          <w:pPr>
            <w:pStyle w:val="AA35D292E6BE4D1ABA34ECC4B1255326"/>
          </w:pPr>
          <w:r w:rsidRPr="00036450">
            <w:t>EDUCATION</w:t>
          </w:r>
        </w:p>
      </w:docPartBody>
    </w:docPart>
    <w:docPart>
      <w:docPartPr>
        <w:name w:val="185D543E0ACF418A801252745389C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6E9E9-BBB5-4561-8047-8AEE7178C9A9}"/>
      </w:docPartPr>
      <w:docPartBody>
        <w:p w:rsidR="00D40EB6" w:rsidRDefault="00000000">
          <w:pPr>
            <w:pStyle w:val="185D543E0ACF418A801252745389C917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81"/>
    <w:rsid w:val="00137D81"/>
    <w:rsid w:val="0025346C"/>
    <w:rsid w:val="00284654"/>
    <w:rsid w:val="004D0337"/>
    <w:rsid w:val="00D40EB6"/>
    <w:rsid w:val="00E6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ABC3ACB6C7496C92235D0930B00710">
    <w:name w:val="E6ABC3ACB6C7496C92235D0930B00710"/>
  </w:style>
  <w:style w:type="paragraph" w:customStyle="1" w:styleId="11DADF8C5638407B8117AC5DC892FE26">
    <w:name w:val="11DADF8C5638407B8117AC5DC892FE26"/>
  </w:style>
  <w:style w:type="paragraph" w:customStyle="1" w:styleId="362EB411A69249CBAFBBA0BF3AD91E3B">
    <w:name w:val="362EB411A69249CBAFBBA0BF3AD91E3B"/>
  </w:style>
  <w:style w:type="paragraph" w:customStyle="1" w:styleId="2B6F482B69184301BD5FEFDC5FBF08F0">
    <w:name w:val="2B6F482B69184301BD5FEFDC5FBF08F0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AA35D292E6BE4D1ABA34ECC4B1255326">
    <w:name w:val="AA35D292E6BE4D1ABA34ECC4B1255326"/>
  </w:style>
  <w:style w:type="paragraph" w:customStyle="1" w:styleId="185D543E0ACF418A801252745389C917">
    <w:name w:val="185D543E0ACF418A801252745389C917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2022-08-02T06:55:00Z</dcterms:created>
  <dcterms:modified xsi:type="dcterms:W3CDTF">2022-11-02T21:09:00Z</dcterms:modified>
</cp:coreProperties>
</file>