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51AAB7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525D392" w14:textId="2F1C2DF2" w:rsidR="00692703" w:rsidRPr="00CF1A49" w:rsidRDefault="007A0BB8" w:rsidP="00913946">
            <w:pPr>
              <w:pStyle w:val="Title"/>
            </w:pPr>
            <w:r w:rsidRPr="001D7C89">
              <w:rPr>
                <w:color w:val="000000" w:themeColor="text1"/>
              </w:rPr>
              <w:t>VAN RHEN</w:t>
            </w:r>
            <w:r w:rsidR="00A73DD8" w:rsidRPr="001D7C89">
              <w:rPr>
                <w:color w:val="000000" w:themeColor="text1"/>
              </w:rPr>
              <w:t xml:space="preserve"> m.</w:t>
            </w:r>
            <w:r w:rsidR="00692703" w:rsidRPr="001D7C89">
              <w:rPr>
                <w:color w:val="000000" w:themeColor="text1"/>
              </w:rPr>
              <w:t xml:space="preserve"> </w:t>
            </w:r>
            <w:r>
              <w:rPr>
                <w:rStyle w:val="IntenseEmphasis"/>
              </w:rPr>
              <w:t>GALAN</w:t>
            </w:r>
          </w:p>
          <w:p w14:paraId="47328000" w14:textId="05D010AB" w:rsidR="00692703" w:rsidRPr="00CF1A49" w:rsidRDefault="007A0BB8" w:rsidP="00913946">
            <w:pPr>
              <w:pStyle w:val="ContactInfo"/>
              <w:contextualSpacing w:val="0"/>
            </w:pPr>
            <w:r>
              <w:t>269B SB. Cabahug St.</w:t>
            </w:r>
            <w:r w:rsidR="00A73DD8">
              <w:t>,</w:t>
            </w:r>
            <w:r>
              <w:t xml:space="preserve"> Ibabao Estancia</w:t>
            </w:r>
            <w:r w:rsidR="00A73DD8">
              <w:t>,</w:t>
            </w:r>
            <w:r>
              <w:t xml:space="preserve"> Mand</w:t>
            </w:r>
            <w:r w:rsidR="00A73DD8">
              <w:t>a</w:t>
            </w:r>
            <w:r>
              <w:t>ue</w:t>
            </w:r>
            <w:r w:rsidR="00A73DD8">
              <w:t xml:space="preserve"> City, Cebu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FFF96D66CF149568CA37091B58BF7C1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09693493149</w:t>
            </w:r>
          </w:p>
          <w:p w14:paraId="7765527E" w14:textId="788FA12A" w:rsidR="00692703" w:rsidRPr="00CF1A49" w:rsidRDefault="00000000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54F2AEAF6C924A25A2DF8364F85EDC30"/>
                </w:placeholder>
                <w:temporary/>
                <w:showingPlcHdr/>
                <w15:appearance w15:val="hidden"/>
              </w:sdtPr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D0E1086E23AB4EDFAAD7479BEEEBE818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7A0BB8">
              <w:t>vanrhengalan@gmail.com</w:t>
            </w:r>
          </w:p>
        </w:tc>
      </w:tr>
      <w:tr w:rsidR="009571D8" w:rsidRPr="00CF1A49" w14:paraId="365640EE" w14:textId="77777777" w:rsidTr="00692703">
        <w:tc>
          <w:tcPr>
            <w:tcW w:w="9360" w:type="dxa"/>
            <w:tcMar>
              <w:top w:w="432" w:type="dxa"/>
            </w:tcMar>
          </w:tcPr>
          <w:p w14:paraId="6B304865" w14:textId="16AA97BE" w:rsidR="001755A8" w:rsidRPr="00CF1A49" w:rsidRDefault="001D7C89" w:rsidP="00913946">
            <w:pPr>
              <w:contextualSpacing w:val="0"/>
            </w:pPr>
            <w:r w:rsidRPr="001D7C89">
              <w:t>To improve my IT skills and abilities, as well as to expand my horizons beyond working with other people and the environment.</w:t>
            </w:r>
          </w:p>
        </w:tc>
      </w:tr>
    </w:tbl>
    <w:p w14:paraId="6E42170C" w14:textId="787B0923" w:rsidR="00EA23BC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B33EB382C304F3EB68D0C5D2431AA9F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7066332" w14:textId="77777777" w:rsidTr="00D66A52">
        <w:tc>
          <w:tcPr>
            <w:tcW w:w="9355" w:type="dxa"/>
          </w:tcPr>
          <w:p w14:paraId="7F36B7C3" w14:textId="77777777" w:rsidR="00EA23BC" w:rsidRDefault="00EA23BC" w:rsidP="00143DFC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A23BC">
              <w:rPr>
                <w:color w:val="000000" w:themeColor="text1"/>
              </w:rPr>
              <w:t>OJT</w:t>
            </w:r>
          </w:p>
          <w:p w14:paraId="064D9B93" w14:textId="5FA73D99" w:rsidR="00143DFC" w:rsidRPr="00EA23BC" w:rsidRDefault="0006112F" w:rsidP="00143DFC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>
              <w:t xml:space="preserve">june </w:t>
            </w:r>
            <w:r w:rsidR="00EA23BC">
              <w:t>15</w:t>
            </w:r>
            <w:r>
              <w:t xml:space="preserve">, </w:t>
            </w:r>
            <w:r w:rsidR="00EA23BC">
              <w:t>2012</w:t>
            </w:r>
            <w:r w:rsidR="00143DFC" w:rsidRPr="00CF1A49">
              <w:t xml:space="preserve"> – </w:t>
            </w:r>
            <w:r>
              <w:t xml:space="preserve">september </w:t>
            </w:r>
            <w:r w:rsidR="00EA23BC">
              <w:t>28</w:t>
            </w:r>
            <w:r>
              <w:t xml:space="preserve">, </w:t>
            </w:r>
            <w:r w:rsidR="00EA23BC">
              <w:t>2012</w:t>
            </w:r>
          </w:p>
          <w:p w14:paraId="6A55FD96" w14:textId="394CD15C" w:rsidR="00143DFC" w:rsidRPr="00CF1A49" w:rsidRDefault="00EA23BC" w:rsidP="00143DFC">
            <w:pPr>
              <w:pStyle w:val="Heading2"/>
              <w:contextualSpacing w:val="0"/>
              <w:outlineLvl w:val="1"/>
            </w:pPr>
            <w:r>
              <w:t>pRINTER TECHNICIAN</w:t>
            </w:r>
            <w:r w:rsidR="00143DFC" w:rsidRPr="00CF1A49">
              <w:t xml:space="preserve">, </w:t>
            </w:r>
            <w:r>
              <w:rPr>
                <w:rStyle w:val="SubtleReference"/>
              </w:rPr>
              <w:t>SEPOMS DIGITAL MARKETING</w:t>
            </w:r>
          </w:p>
          <w:p w14:paraId="02B2578D" w14:textId="5DF18953" w:rsidR="00E76DD8" w:rsidRPr="00E76DD8" w:rsidRDefault="0006112F" w:rsidP="00E76DD8">
            <w:r>
              <w:rPr>
                <w:b/>
                <w:bCs/>
              </w:rPr>
              <w:t>-</w:t>
            </w:r>
            <w:r w:rsidR="00E76DD8" w:rsidRPr="00E76DD8">
              <w:t>R</w:t>
            </w:r>
            <w:r w:rsidR="00EA23BC" w:rsidRPr="00E76DD8">
              <w:t>epair printer (</w:t>
            </w:r>
            <w:r w:rsidR="00E76DD8" w:rsidRPr="00E76DD8">
              <w:t>EPSON</w:t>
            </w:r>
            <w:r w:rsidR="00EA23BC" w:rsidRPr="00E76DD8">
              <w:t>, CANON AND HP)</w:t>
            </w:r>
          </w:p>
          <w:p w14:paraId="20C4842D" w14:textId="0ED56D4E" w:rsidR="00143DFC" w:rsidRPr="00EA23BC" w:rsidRDefault="00143DFC" w:rsidP="00143DFC">
            <w:pPr>
              <w:pStyle w:val="Heading3"/>
              <w:contextualSpacing w:val="0"/>
              <w:outlineLvl w:val="2"/>
              <w:rPr>
                <w:b w:val="0"/>
                <w:bCs/>
              </w:rPr>
            </w:pPr>
          </w:p>
          <w:p w14:paraId="09C71533" w14:textId="026828AE" w:rsidR="00EA23BC" w:rsidRPr="00EA23BC" w:rsidRDefault="00EA23BC" w:rsidP="00143DFC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A23BC">
              <w:rPr>
                <w:color w:val="000000" w:themeColor="text1"/>
              </w:rPr>
              <w:t>OJT</w:t>
            </w:r>
          </w:p>
          <w:p w14:paraId="12E89E48" w14:textId="54C34738" w:rsidR="00143DFC" w:rsidRPr="00CF1A49" w:rsidRDefault="0006112F" w:rsidP="00143DFC">
            <w:pPr>
              <w:pStyle w:val="Heading3"/>
              <w:contextualSpacing w:val="0"/>
              <w:outlineLvl w:val="2"/>
            </w:pPr>
            <w:r>
              <w:t xml:space="preserve">november </w:t>
            </w:r>
            <w:r w:rsidR="00EA23BC">
              <w:t>05</w:t>
            </w:r>
            <w:r>
              <w:t xml:space="preserve">, </w:t>
            </w:r>
            <w:r w:rsidR="00EA23BC">
              <w:t>2012</w:t>
            </w:r>
            <w:r w:rsidR="00143DFC" w:rsidRPr="00CF1A49">
              <w:t xml:space="preserve"> – </w:t>
            </w:r>
            <w:r>
              <w:t xml:space="preserve">february 26, </w:t>
            </w:r>
            <w:r w:rsidR="00EA23BC">
              <w:t>2013</w:t>
            </w:r>
          </w:p>
          <w:p w14:paraId="010CEE5A" w14:textId="551AACA1" w:rsidR="00143DFC" w:rsidRPr="00CF1A49" w:rsidRDefault="00EA23BC" w:rsidP="00143DFC">
            <w:pPr>
              <w:pStyle w:val="Heading2"/>
              <w:contextualSpacing w:val="0"/>
              <w:outlineLvl w:val="1"/>
            </w:pPr>
            <w:r>
              <w:t>gRAPHIC ARTIST</w:t>
            </w:r>
            <w:r w:rsidR="00143DFC" w:rsidRPr="00CF1A49">
              <w:t xml:space="preserve">, </w:t>
            </w:r>
            <w:r>
              <w:rPr>
                <w:rStyle w:val="SubtleReference"/>
              </w:rPr>
              <w:t>BLESSEL ART SIGN</w:t>
            </w:r>
          </w:p>
          <w:p w14:paraId="6AD18E80" w14:textId="4D5F3FD4" w:rsidR="00E76DD8" w:rsidRDefault="00E76DD8" w:rsidP="00E76DD8">
            <w:r>
              <w:rPr>
                <w:color w:val="252525"/>
              </w:rPr>
              <w:t xml:space="preserve">- </w:t>
            </w:r>
            <w:r w:rsidR="0046398D">
              <w:rPr>
                <w:rFonts w:cstheme="minorHAnsi"/>
                <w:color w:val="252525"/>
              </w:rPr>
              <w:t>Create layout design Tarpaulin and SINAGE FOR ANY EVENT OR BUSINES</w:t>
            </w:r>
          </w:p>
          <w:p w14:paraId="389AE41C" w14:textId="0454C24F" w:rsidR="00E76DD8" w:rsidRDefault="00E76DD8" w:rsidP="00E76DD8"/>
          <w:p w14:paraId="442C27F5" w14:textId="30949705" w:rsidR="001D0BF1" w:rsidRPr="00CF1A49" w:rsidRDefault="0006112F" w:rsidP="001D0BF1">
            <w:pPr>
              <w:pStyle w:val="Heading3"/>
              <w:contextualSpacing w:val="0"/>
              <w:outlineLvl w:val="2"/>
            </w:pPr>
            <w:r>
              <w:t xml:space="preserve">october </w:t>
            </w:r>
            <w:r w:rsidR="00A5183F">
              <w:t>0</w:t>
            </w:r>
            <w:r w:rsidR="00143DFC">
              <w:t>2</w:t>
            </w:r>
            <w:r>
              <w:t xml:space="preserve">, </w:t>
            </w:r>
            <w:r w:rsidR="00A5183F">
              <w:t>2013</w:t>
            </w:r>
            <w:r w:rsidR="001D0BF1" w:rsidRPr="00CF1A49">
              <w:t xml:space="preserve"> – </w:t>
            </w:r>
            <w:r>
              <w:t xml:space="preserve">february </w:t>
            </w:r>
            <w:r w:rsidR="00143DFC">
              <w:t>28</w:t>
            </w:r>
            <w:r>
              <w:t xml:space="preserve">, </w:t>
            </w:r>
            <w:r w:rsidR="00A5183F">
              <w:t>2014</w:t>
            </w:r>
          </w:p>
          <w:p w14:paraId="6D05C2E2" w14:textId="137AC16C" w:rsidR="001D0BF1" w:rsidRPr="00CF1A49" w:rsidRDefault="007A0BB8" w:rsidP="001D0BF1">
            <w:pPr>
              <w:pStyle w:val="Heading2"/>
              <w:contextualSpacing w:val="0"/>
              <w:outlineLvl w:val="1"/>
            </w:pPr>
            <w:r>
              <w:t>rdu</w:t>
            </w:r>
            <w:r w:rsidR="00EA23BC">
              <w:t xml:space="preserve"> CLERK </w:t>
            </w:r>
            <w:r>
              <w:t>(</w:t>
            </w:r>
            <w:r w:rsidRPr="007A0BB8">
              <w:t>Receiving and Despatching Unit</w:t>
            </w:r>
            <w:r>
              <w:t>)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</w:t>
            </w:r>
            <w:r w:rsidR="00143DFC">
              <w:rPr>
                <w:rStyle w:val="SubtleReference"/>
              </w:rPr>
              <w:t>m savemore market</w:t>
            </w:r>
          </w:p>
          <w:p w14:paraId="111252FD" w14:textId="78CDE019" w:rsidR="001E3120" w:rsidRPr="00CF1A49" w:rsidRDefault="00E76DD8" w:rsidP="001D0BF1">
            <w:r>
              <w:rPr>
                <w:b/>
                <w:bCs/>
              </w:rPr>
              <w:t>-</w:t>
            </w:r>
            <w:r>
              <w:rPr>
                <w:color w:val="252525"/>
              </w:rPr>
              <w:t xml:space="preserve"> </w:t>
            </w:r>
            <w:r w:rsidR="0046398D">
              <w:rPr>
                <w:color w:val="252525"/>
              </w:rPr>
              <w:t>Receive goods or products from merchant and input them into the system</w:t>
            </w:r>
          </w:p>
        </w:tc>
      </w:tr>
      <w:tr w:rsidR="00F61DF9" w:rsidRPr="00CF1A49" w14:paraId="62D86EDB" w14:textId="77777777" w:rsidTr="00F61DF9">
        <w:tc>
          <w:tcPr>
            <w:tcW w:w="9355" w:type="dxa"/>
            <w:tcMar>
              <w:top w:w="216" w:type="dxa"/>
            </w:tcMar>
          </w:tcPr>
          <w:p w14:paraId="1B1819E2" w14:textId="5C2E0BFB" w:rsidR="00F61DF9" w:rsidRPr="00CF1A49" w:rsidRDefault="0006112F" w:rsidP="00F61DF9">
            <w:pPr>
              <w:pStyle w:val="Heading3"/>
              <w:contextualSpacing w:val="0"/>
              <w:outlineLvl w:val="2"/>
            </w:pPr>
            <w:r>
              <w:t xml:space="preserve">april 1, 2014 </w:t>
            </w:r>
            <w:r w:rsidR="00F61DF9" w:rsidRPr="00CF1A49">
              <w:t xml:space="preserve">– </w:t>
            </w:r>
            <w:r w:rsidR="007504CD">
              <w:t>april 1, 2015</w:t>
            </w:r>
          </w:p>
          <w:p w14:paraId="06A5A6BB" w14:textId="6DC95959" w:rsidR="00F61DF9" w:rsidRPr="00CF1A49" w:rsidRDefault="0006112F" w:rsidP="00F61DF9">
            <w:pPr>
              <w:pStyle w:val="Heading2"/>
              <w:contextualSpacing w:val="0"/>
              <w:outlineLvl w:val="1"/>
            </w:pPr>
            <w:r>
              <w:t>cashier</w:t>
            </w:r>
            <w:r w:rsidR="007504CD">
              <w:t>, 1 &amp; 2</w:t>
            </w:r>
            <w:r w:rsidR="00F61DF9" w:rsidRPr="00CF1A49">
              <w:t xml:space="preserve">, </w:t>
            </w:r>
            <w:r w:rsidR="007504CD">
              <w:rPr>
                <w:rStyle w:val="SubtleReference"/>
              </w:rPr>
              <w:t>eight under par (pawnshop operator) inc.</w:t>
            </w:r>
          </w:p>
          <w:p w14:paraId="60134BC9" w14:textId="1FCBB5BD" w:rsidR="00EA23BC" w:rsidRDefault="0046398D" w:rsidP="00F61DF9">
            <w:pPr>
              <w:rPr>
                <w:color w:val="252525"/>
              </w:rPr>
            </w:pPr>
            <w:r>
              <w:t>-</w:t>
            </w:r>
            <w:r>
              <w:rPr>
                <w:color w:val="252525"/>
              </w:rPr>
              <w:t xml:space="preserve"> </w:t>
            </w:r>
            <w:r>
              <w:rPr>
                <w:color w:val="252525"/>
              </w:rPr>
              <w:t>Collects payments by accepting cash, check, or charge payments from customers and putting them in the system. Also makes change for cash customers.</w:t>
            </w:r>
          </w:p>
          <w:p w14:paraId="6507D6F2" w14:textId="636BAA9C" w:rsidR="0046398D" w:rsidRDefault="0046398D" w:rsidP="00F61DF9"/>
          <w:p w14:paraId="010F44DC" w14:textId="77777777" w:rsidR="00D93052" w:rsidRPr="00CF1A49" w:rsidRDefault="00D93052" w:rsidP="00D93052">
            <w:pPr>
              <w:pStyle w:val="Heading3"/>
              <w:contextualSpacing w:val="0"/>
              <w:outlineLvl w:val="2"/>
            </w:pPr>
            <w:r>
              <w:t>april 16, 2015</w:t>
            </w:r>
            <w:r w:rsidRPr="00CF1A49">
              <w:t xml:space="preserve"> – </w:t>
            </w:r>
            <w:r>
              <w:t>january  2, 2021</w:t>
            </w:r>
          </w:p>
          <w:p w14:paraId="036C64E4" w14:textId="0A2B2F52" w:rsidR="00D93052" w:rsidRPr="00CF1A49" w:rsidRDefault="00D93052" w:rsidP="00D93052">
            <w:pPr>
              <w:pStyle w:val="Heading2"/>
              <w:contextualSpacing w:val="0"/>
              <w:outlineLvl w:val="1"/>
            </w:pPr>
            <w:r>
              <w:t>junior it 1 &amp; 2 (field engineer)</w:t>
            </w:r>
            <w:r w:rsidRPr="00CF1A49">
              <w:t xml:space="preserve">, </w:t>
            </w:r>
            <w:r>
              <w:rPr>
                <w:rStyle w:val="SubtleReference"/>
              </w:rPr>
              <w:t>eight under par (pawnshop operator) inc.</w:t>
            </w:r>
          </w:p>
          <w:p w14:paraId="70672377" w14:textId="5FBDF537" w:rsidR="00D93052" w:rsidRDefault="00D93052" w:rsidP="00D93052">
            <w:pPr>
              <w:rPr>
                <w:color w:val="252525"/>
              </w:rPr>
            </w:pPr>
            <w:r>
              <w:t>-</w:t>
            </w:r>
            <w:r>
              <w:rPr>
                <w:color w:val="252525"/>
              </w:rPr>
              <w:t xml:space="preserve"> </w:t>
            </w:r>
            <w:r>
              <w:rPr>
                <w:color w:val="252525"/>
              </w:rPr>
              <w:t>P</w:t>
            </w:r>
            <w:r w:rsidRPr="00D93052">
              <w:rPr>
                <w:color w:val="252525"/>
              </w:rPr>
              <w:t>erforming research, supervising teams of employees on the job site, assessing and installing new technology, and reporting on project status.</w:t>
            </w:r>
            <w:r w:rsidR="008C244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="008C2449" w:rsidRPr="008C2449">
              <w:rPr>
                <w:rFonts w:ascii="Calibri" w:hAnsi="Calibri" w:cs="Calibri"/>
                <w:color w:val="202124"/>
                <w:shd w:val="clear" w:color="auto" w:fill="FFFFFF"/>
              </w:rPr>
              <w:t>Monitors computer performance. Arranges for and supervises equipment maintenance and repairs.</w:t>
            </w:r>
          </w:p>
          <w:p w14:paraId="347D1A8F" w14:textId="77777777" w:rsidR="00D93052" w:rsidRDefault="00D93052" w:rsidP="00F61DF9"/>
          <w:p w14:paraId="4701C4AC" w14:textId="48583617" w:rsidR="00EA23BC" w:rsidRPr="00CF1A49" w:rsidRDefault="007504CD" w:rsidP="00EA23BC">
            <w:pPr>
              <w:pStyle w:val="Heading3"/>
              <w:contextualSpacing w:val="0"/>
              <w:outlineLvl w:val="2"/>
            </w:pPr>
            <w:r>
              <w:t>march 1, 2021 – up to now</w:t>
            </w:r>
          </w:p>
          <w:p w14:paraId="29E2CD5B" w14:textId="191988AA" w:rsidR="00EA23BC" w:rsidRPr="00CF1A49" w:rsidRDefault="007504CD" w:rsidP="00EA23BC">
            <w:pPr>
              <w:pStyle w:val="Heading2"/>
              <w:contextualSpacing w:val="0"/>
              <w:outlineLvl w:val="1"/>
            </w:pPr>
            <w:r>
              <w:t>computer operator</w:t>
            </w:r>
            <w:r w:rsidR="00EA23BC" w:rsidRPr="00CF1A49">
              <w:t xml:space="preserve">, </w:t>
            </w:r>
            <w:r>
              <w:rPr>
                <w:rStyle w:val="SubtleReference"/>
              </w:rPr>
              <w:t>eight under par (pawnshop operator) inc.</w:t>
            </w:r>
          </w:p>
          <w:p w14:paraId="7443ACEC" w14:textId="267FC3F7" w:rsidR="0006112F" w:rsidRPr="00CD0AFD" w:rsidRDefault="00CD0AFD" w:rsidP="00CD0AFD">
            <w:pPr>
              <w:rPr>
                <w:rFonts w:cstheme="minorHAnsi"/>
              </w:rPr>
            </w:pPr>
            <w:r>
              <w:rPr>
                <w:rFonts w:cstheme="minorHAnsi"/>
                <w:color w:val="2C3241"/>
                <w:spacing w:val="-3"/>
                <w:shd w:val="clear" w:color="auto" w:fill="FFFFFF"/>
              </w:rPr>
              <w:t>-</w:t>
            </w:r>
            <w:r w:rsidRPr="00CD0AFD">
              <w:rPr>
                <w:rFonts w:cstheme="minorHAnsi"/>
                <w:color w:val="2C3241"/>
                <w:spacing w:val="-3"/>
                <w:shd w:val="clear" w:color="auto" w:fill="FFFFFF"/>
              </w:rPr>
              <w:t>M</w:t>
            </w:r>
            <w:r w:rsidRPr="00CD0AFD">
              <w:rPr>
                <w:rFonts w:cstheme="minorHAnsi"/>
                <w:color w:val="2C3241"/>
                <w:spacing w:val="-3"/>
                <w:shd w:val="clear" w:color="auto" w:fill="FFFFFF"/>
              </w:rPr>
              <w:t xml:space="preserve">onitor and control computer and electronic data processing equipment according to standardized operating instructions. </w:t>
            </w:r>
            <w:r w:rsidRPr="00CD0AFD">
              <w:rPr>
                <w:rFonts w:cstheme="minorHAnsi"/>
                <w:color w:val="2C3241"/>
                <w:spacing w:val="-3"/>
                <w:shd w:val="clear" w:color="auto" w:fill="FFFFFF"/>
              </w:rPr>
              <w:t>M</w:t>
            </w:r>
            <w:r w:rsidRPr="00CD0AFD">
              <w:rPr>
                <w:rFonts w:cstheme="minorHAnsi"/>
                <w:color w:val="2C3241"/>
                <w:spacing w:val="-3"/>
                <w:shd w:val="clear" w:color="auto" w:fill="FFFFFF"/>
              </w:rPr>
              <w:t>anaging and improving a company’s network performance by troubleshooting hardware and software problems.</w:t>
            </w:r>
          </w:p>
          <w:p w14:paraId="39058818" w14:textId="77777777" w:rsidR="0006112F" w:rsidRDefault="0006112F" w:rsidP="00EA23BC"/>
          <w:p w14:paraId="1BFA0D2E" w14:textId="634DC182" w:rsidR="0006112F" w:rsidRDefault="0006112F" w:rsidP="00EA23BC"/>
        </w:tc>
      </w:tr>
    </w:tbl>
    <w:sdt>
      <w:sdtPr>
        <w:alias w:val="Education:"/>
        <w:tag w:val="Education:"/>
        <w:id w:val="-1908763273"/>
        <w:placeholder>
          <w:docPart w:val="355E652253704B9BA7685EBB051CF3D9"/>
        </w:placeholder>
        <w:temporary/>
        <w:showingPlcHdr/>
        <w15:appearance w15:val="hidden"/>
      </w:sdtPr>
      <w:sdtContent>
        <w:p w14:paraId="2421BCE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80DDD65" w14:textId="77777777" w:rsidTr="00D66A52">
        <w:tc>
          <w:tcPr>
            <w:tcW w:w="9355" w:type="dxa"/>
          </w:tcPr>
          <w:p w14:paraId="3D588844" w14:textId="1C4337B3" w:rsidR="001D0BF1" w:rsidRPr="00CF1A49" w:rsidRDefault="00143DFC" w:rsidP="001D0BF1">
            <w:pPr>
              <w:pStyle w:val="Heading3"/>
              <w:contextualSpacing w:val="0"/>
              <w:outlineLvl w:val="2"/>
            </w:pPr>
            <w:r>
              <w:t xml:space="preserve">2012-2013 </w:t>
            </w:r>
          </w:p>
          <w:p w14:paraId="087061D6" w14:textId="0B9E750B" w:rsidR="001D0BF1" w:rsidRPr="00CF1A49" w:rsidRDefault="00143DFC" w:rsidP="001D0BF1">
            <w:pPr>
              <w:pStyle w:val="Heading2"/>
              <w:contextualSpacing w:val="0"/>
              <w:outlineLvl w:val="1"/>
            </w:pPr>
            <w:r>
              <w:t>Bachelor of science in industrial technology</w:t>
            </w:r>
            <w:r w:rsidR="00CE5A6F">
              <w:t xml:space="preserve"> MAJOR IN COMPUTER TECHNOLOGY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cebu technological university san francisco campus</w:t>
            </w:r>
          </w:p>
          <w:p w14:paraId="5A660D02" w14:textId="4FCA4EC2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6B02C560" w14:textId="77777777" w:rsidTr="0006112F">
        <w:trPr>
          <w:trHeight w:val="603"/>
        </w:trPr>
        <w:tc>
          <w:tcPr>
            <w:tcW w:w="9355" w:type="dxa"/>
            <w:tcMar>
              <w:top w:w="216" w:type="dxa"/>
            </w:tcMar>
          </w:tcPr>
          <w:p w14:paraId="55F9CB8D" w14:textId="2D74102B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81FC061269B44A348350FA76221ADEBB"/>
        </w:placeholder>
        <w:temporary/>
        <w:showingPlcHdr/>
        <w15:appearance w15:val="hidden"/>
      </w:sdtPr>
      <w:sdtContent>
        <w:p w14:paraId="645AD5F4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F39A304" w14:textId="77777777" w:rsidTr="00CF1A49">
        <w:tc>
          <w:tcPr>
            <w:tcW w:w="4675" w:type="dxa"/>
          </w:tcPr>
          <w:p w14:paraId="0BCEE901" w14:textId="2CF40562" w:rsidR="001E3120" w:rsidRPr="006E1507" w:rsidRDefault="009E2532" w:rsidP="006E1507">
            <w:pPr>
              <w:pStyle w:val="ListBullet"/>
              <w:contextualSpacing w:val="0"/>
            </w:pPr>
            <w:r>
              <w:t>Technical Skills in Troubleshooting (Hardware and Software)</w:t>
            </w:r>
          </w:p>
          <w:p w14:paraId="7EE38FDE" w14:textId="77777777" w:rsidR="001F4E6D" w:rsidRDefault="009E2532" w:rsidP="006E1507">
            <w:pPr>
              <w:pStyle w:val="ListBullet"/>
              <w:contextualSpacing w:val="0"/>
            </w:pPr>
            <w:r>
              <w:t xml:space="preserve">Good Listener </w:t>
            </w:r>
          </w:p>
          <w:p w14:paraId="1BCD8C67" w14:textId="55025CA0" w:rsidR="009E2532" w:rsidRPr="006E1507" w:rsidRDefault="009E2532" w:rsidP="006E1507">
            <w:pPr>
              <w:pStyle w:val="ListBullet"/>
              <w:contextualSpacing w:val="0"/>
            </w:pPr>
            <w:r>
              <w:t>Resourceful</w:t>
            </w:r>
          </w:p>
        </w:tc>
        <w:tc>
          <w:tcPr>
            <w:tcW w:w="4675" w:type="dxa"/>
            <w:tcMar>
              <w:left w:w="360" w:type="dxa"/>
            </w:tcMar>
          </w:tcPr>
          <w:p w14:paraId="3790185F" w14:textId="5BC556A9" w:rsidR="003A0632" w:rsidRPr="006E1507" w:rsidRDefault="009E2532" w:rsidP="006E1507">
            <w:pPr>
              <w:pStyle w:val="ListBullet"/>
              <w:contextualSpacing w:val="0"/>
            </w:pPr>
            <w:r>
              <w:t>Creative</w:t>
            </w:r>
          </w:p>
          <w:p w14:paraId="2E03BCE5" w14:textId="2B1B0B01" w:rsidR="001E3120" w:rsidRPr="006E1507" w:rsidRDefault="009E2532" w:rsidP="006E1507">
            <w:pPr>
              <w:pStyle w:val="ListBullet"/>
              <w:contextualSpacing w:val="0"/>
            </w:pPr>
            <w:r>
              <w:t>Analytical Abilities</w:t>
            </w:r>
          </w:p>
          <w:p w14:paraId="60726280" w14:textId="6A41855E" w:rsidR="001E3120" w:rsidRPr="006E1507" w:rsidRDefault="009E2532" w:rsidP="006E1507">
            <w:pPr>
              <w:pStyle w:val="ListBullet"/>
              <w:contextualSpacing w:val="0"/>
            </w:pPr>
            <w:r>
              <w:t>Perseverance</w:t>
            </w:r>
          </w:p>
        </w:tc>
      </w:tr>
    </w:tbl>
    <w:sdt>
      <w:sdtPr>
        <w:alias w:val="Activities:"/>
        <w:tag w:val="Activities:"/>
        <w:id w:val="1223332893"/>
        <w:placeholder>
          <w:docPart w:val="894F65D1738641ED809FA85A0D3C07F6"/>
        </w:placeholder>
        <w:temporary/>
        <w:showingPlcHdr/>
        <w15:appearance w15:val="hidden"/>
      </w:sdtPr>
      <w:sdtContent>
        <w:p w14:paraId="012F941E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1951F733" w14:textId="5A84175A" w:rsidR="00B51D1B" w:rsidRPr="006E1507" w:rsidRDefault="008C0C68" w:rsidP="008C0C68">
      <w:r w:rsidRPr="008C0C68">
        <w:t>I've been working as an IT since I graduated. I've worked as a Graphic Artist, Printer Technician, RDU Clerk, Field Engineer, and Computer Operator. I've had a lot of problems and errors with computer hardware and software, and I've learned how to fix them. I</w:t>
      </w:r>
      <w:r w:rsidR="006A4E8B">
        <w:t>’ve</w:t>
      </w:r>
      <w:r w:rsidRPr="008C0C68">
        <w:t xml:space="preserve"> attended numerous seminars and orientations on how to improve my skills</w:t>
      </w:r>
      <w:r w:rsidR="006A4E8B">
        <w:t>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A690" w14:textId="77777777" w:rsidR="006C082C" w:rsidRDefault="006C082C" w:rsidP="0068194B">
      <w:r>
        <w:separator/>
      </w:r>
    </w:p>
    <w:p w14:paraId="6181A6DF" w14:textId="77777777" w:rsidR="006C082C" w:rsidRDefault="006C082C"/>
    <w:p w14:paraId="45EB9A91" w14:textId="77777777" w:rsidR="006C082C" w:rsidRDefault="006C082C"/>
  </w:endnote>
  <w:endnote w:type="continuationSeparator" w:id="0">
    <w:p w14:paraId="583066C6" w14:textId="77777777" w:rsidR="006C082C" w:rsidRDefault="006C082C" w:rsidP="0068194B">
      <w:r>
        <w:continuationSeparator/>
      </w:r>
    </w:p>
    <w:p w14:paraId="53E3AEBE" w14:textId="77777777" w:rsidR="006C082C" w:rsidRDefault="006C082C"/>
    <w:p w14:paraId="60B38FAE" w14:textId="77777777" w:rsidR="006C082C" w:rsidRDefault="006C0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D812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289C" w14:textId="77777777" w:rsidR="006C082C" w:rsidRDefault="006C082C" w:rsidP="0068194B">
      <w:r>
        <w:separator/>
      </w:r>
    </w:p>
    <w:p w14:paraId="0B02A990" w14:textId="77777777" w:rsidR="006C082C" w:rsidRDefault="006C082C"/>
    <w:p w14:paraId="002FB855" w14:textId="77777777" w:rsidR="006C082C" w:rsidRDefault="006C082C"/>
  </w:footnote>
  <w:footnote w:type="continuationSeparator" w:id="0">
    <w:p w14:paraId="60E60CA3" w14:textId="77777777" w:rsidR="006C082C" w:rsidRDefault="006C082C" w:rsidP="0068194B">
      <w:r>
        <w:continuationSeparator/>
      </w:r>
    </w:p>
    <w:p w14:paraId="747FB928" w14:textId="77777777" w:rsidR="006C082C" w:rsidRDefault="006C082C"/>
    <w:p w14:paraId="62EF1B9B" w14:textId="77777777" w:rsidR="006C082C" w:rsidRDefault="006C0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016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C85FA" wp14:editId="12FCD0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7054451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1510ED"/>
    <w:multiLevelType w:val="hybridMultilevel"/>
    <w:tmpl w:val="E2742C94"/>
    <w:lvl w:ilvl="0" w:tplc="A5F07E82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C324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0306910"/>
    <w:multiLevelType w:val="hybridMultilevel"/>
    <w:tmpl w:val="22C419E8"/>
    <w:lvl w:ilvl="0" w:tplc="E4E4992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C324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43436">
    <w:abstractNumId w:val="9"/>
  </w:num>
  <w:num w:numId="2" w16cid:durableId="1977836629">
    <w:abstractNumId w:val="8"/>
  </w:num>
  <w:num w:numId="3" w16cid:durableId="2008243760">
    <w:abstractNumId w:val="7"/>
  </w:num>
  <w:num w:numId="4" w16cid:durableId="1299649227">
    <w:abstractNumId w:val="6"/>
  </w:num>
  <w:num w:numId="5" w16cid:durableId="1202015419">
    <w:abstractNumId w:val="10"/>
  </w:num>
  <w:num w:numId="6" w16cid:durableId="385449431">
    <w:abstractNumId w:val="3"/>
  </w:num>
  <w:num w:numId="7" w16cid:durableId="1892187917">
    <w:abstractNumId w:val="11"/>
  </w:num>
  <w:num w:numId="8" w16cid:durableId="323631206">
    <w:abstractNumId w:val="2"/>
  </w:num>
  <w:num w:numId="9" w16cid:durableId="1340040806">
    <w:abstractNumId w:val="13"/>
  </w:num>
  <w:num w:numId="10" w16cid:durableId="1216307640">
    <w:abstractNumId w:val="5"/>
  </w:num>
  <w:num w:numId="11" w16cid:durableId="698162840">
    <w:abstractNumId w:val="4"/>
  </w:num>
  <w:num w:numId="12" w16cid:durableId="2008247475">
    <w:abstractNumId w:val="1"/>
  </w:num>
  <w:num w:numId="13" w16cid:durableId="560337207">
    <w:abstractNumId w:val="0"/>
  </w:num>
  <w:num w:numId="14" w16cid:durableId="1421636962">
    <w:abstractNumId w:val="14"/>
  </w:num>
  <w:num w:numId="15" w16cid:durableId="995063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B8"/>
    <w:rsid w:val="000001EF"/>
    <w:rsid w:val="00007322"/>
    <w:rsid w:val="00007728"/>
    <w:rsid w:val="00022EB2"/>
    <w:rsid w:val="00024584"/>
    <w:rsid w:val="00024730"/>
    <w:rsid w:val="00055E95"/>
    <w:rsid w:val="0006112F"/>
    <w:rsid w:val="0007021F"/>
    <w:rsid w:val="000A7A03"/>
    <w:rsid w:val="000B2BA5"/>
    <w:rsid w:val="000F2F8C"/>
    <w:rsid w:val="0010006E"/>
    <w:rsid w:val="001045A8"/>
    <w:rsid w:val="00114A91"/>
    <w:rsid w:val="001427E1"/>
    <w:rsid w:val="00143DFC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7C89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398D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4E8B"/>
    <w:rsid w:val="006B5D48"/>
    <w:rsid w:val="006B7D7B"/>
    <w:rsid w:val="006C082C"/>
    <w:rsid w:val="006C1A5E"/>
    <w:rsid w:val="006D65FA"/>
    <w:rsid w:val="006E1507"/>
    <w:rsid w:val="00712D8B"/>
    <w:rsid w:val="007273B7"/>
    <w:rsid w:val="00733E0A"/>
    <w:rsid w:val="0074403D"/>
    <w:rsid w:val="00746D44"/>
    <w:rsid w:val="007504CD"/>
    <w:rsid w:val="007538DC"/>
    <w:rsid w:val="00757803"/>
    <w:rsid w:val="0079206B"/>
    <w:rsid w:val="00796076"/>
    <w:rsid w:val="007A0BB8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0C68"/>
    <w:rsid w:val="008C2449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2532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83F"/>
    <w:rsid w:val="00A51DC5"/>
    <w:rsid w:val="00A53DE1"/>
    <w:rsid w:val="00A615E1"/>
    <w:rsid w:val="00A73DD8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0AFD"/>
    <w:rsid w:val="00CD323D"/>
    <w:rsid w:val="00CE4030"/>
    <w:rsid w:val="00CE5A6F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3052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376DE"/>
    <w:rsid w:val="00E5632B"/>
    <w:rsid w:val="00E70240"/>
    <w:rsid w:val="00E71E6B"/>
    <w:rsid w:val="00E76DD8"/>
    <w:rsid w:val="00E81CC5"/>
    <w:rsid w:val="00E85A87"/>
    <w:rsid w:val="00E85B4A"/>
    <w:rsid w:val="00E9528E"/>
    <w:rsid w:val="00EA23BC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BB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mgalan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F96D66CF149568CA37091B58B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472B-07AF-4DC7-ABEC-C61A19A9AF6D}"/>
      </w:docPartPr>
      <w:docPartBody>
        <w:p w:rsidR="00000000" w:rsidRDefault="00000000">
          <w:pPr>
            <w:pStyle w:val="BFFF96D66CF149568CA37091B58BF7C1"/>
          </w:pPr>
          <w:r w:rsidRPr="00CF1A49">
            <w:t>·</w:t>
          </w:r>
        </w:p>
      </w:docPartBody>
    </w:docPart>
    <w:docPart>
      <w:docPartPr>
        <w:name w:val="54F2AEAF6C924A25A2DF8364F85E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E22D-C32F-410B-A903-969909E41177}"/>
      </w:docPartPr>
      <w:docPartBody>
        <w:p w:rsidR="00000000" w:rsidRDefault="00000000">
          <w:pPr>
            <w:pStyle w:val="54F2AEAF6C924A25A2DF8364F85EDC30"/>
          </w:pPr>
          <w:r w:rsidRPr="00CF1A49">
            <w:t>Email</w:t>
          </w:r>
        </w:p>
      </w:docPartBody>
    </w:docPart>
    <w:docPart>
      <w:docPartPr>
        <w:name w:val="D0E1086E23AB4EDFAAD7479BEEEB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D1B3-580E-474B-879F-AE7694AAEDD7}"/>
      </w:docPartPr>
      <w:docPartBody>
        <w:p w:rsidR="00000000" w:rsidRDefault="00000000">
          <w:pPr>
            <w:pStyle w:val="D0E1086E23AB4EDFAAD7479BEEEBE818"/>
          </w:pPr>
          <w:r w:rsidRPr="00CF1A49">
            <w:t>·</w:t>
          </w:r>
        </w:p>
      </w:docPartBody>
    </w:docPart>
    <w:docPart>
      <w:docPartPr>
        <w:name w:val="4B33EB382C304F3EB68D0C5D2431A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D2CD-D793-46CB-8016-41D4776CAEE3}"/>
      </w:docPartPr>
      <w:docPartBody>
        <w:p w:rsidR="00000000" w:rsidRDefault="00000000">
          <w:pPr>
            <w:pStyle w:val="4B33EB382C304F3EB68D0C5D2431AA9F"/>
          </w:pPr>
          <w:r w:rsidRPr="00CF1A49">
            <w:t>Experience</w:t>
          </w:r>
        </w:p>
      </w:docPartBody>
    </w:docPart>
    <w:docPart>
      <w:docPartPr>
        <w:name w:val="355E652253704B9BA7685EBB051CF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7DC89-7151-4BF4-88CD-801012E3C39F}"/>
      </w:docPartPr>
      <w:docPartBody>
        <w:p w:rsidR="00000000" w:rsidRDefault="00000000">
          <w:pPr>
            <w:pStyle w:val="355E652253704B9BA7685EBB051CF3D9"/>
          </w:pPr>
          <w:r w:rsidRPr="00CF1A49">
            <w:t>Education</w:t>
          </w:r>
        </w:p>
      </w:docPartBody>
    </w:docPart>
    <w:docPart>
      <w:docPartPr>
        <w:name w:val="81FC061269B44A348350FA76221A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4B24-DBD8-4910-BEA5-11F11D0707F9}"/>
      </w:docPartPr>
      <w:docPartBody>
        <w:p w:rsidR="00000000" w:rsidRDefault="00000000">
          <w:pPr>
            <w:pStyle w:val="81FC061269B44A348350FA76221ADEBB"/>
          </w:pPr>
          <w:r w:rsidRPr="00CF1A49">
            <w:t>Skills</w:t>
          </w:r>
        </w:p>
      </w:docPartBody>
    </w:docPart>
    <w:docPart>
      <w:docPartPr>
        <w:name w:val="894F65D1738641ED809FA85A0D3C0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558EA-E050-43F6-B9A4-4D3C162E6875}"/>
      </w:docPartPr>
      <w:docPartBody>
        <w:p w:rsidR="00000000" w:rsidRDefault="00000000">
          <w:pPr>
            <w:pStyle w:val="894F65D1738641ED809FA85A0D3C07F6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39"/>
    <w:rsid w:val="006D4839"/>
    <w:rsid w:val="009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121A77B0C645CBA1A1F2C1D044B2DF">
    <w:name w:val="5D121A77B0C645CBA1A1F2C1D044B2D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2FE95B77ED94AB5B69E76452F1B5D65">
    <w:name w:val="52FE95B77ED94AB5B69E76452F1B5D65"/>
  </w:style>
  <w:style w:type="paragraph" w:customStyle="1" w:styleId="B36735CB46C14CE9B7024F6782BF9BE3">
    <w:name w:val="B36735CB46C14CE9B7024F6782BF9BE3"/>
  </w:style>
  <w:style w:type="paragraph" w:customStyle="1" w:styleId="BFFF96D66CF149568CA37091B58BF7C1">
    <w:name w:val="BFFF96D66CF149568CA37091B58BF7C1"/>
  </w:style>
  <w:style w:type="paragraph" w:customStyle="1" w:styleId="064515CB112C424F98E70C61D85BBA1F">
    <w:name w:val="064515CB112C424F98E70C61D85BBA1F"/>
  </w:style>
  <w:style w:type="paragraph" w:customStyle="1" w:styleId="54F2AEAF6C924A25A2DF8364F85EDC30">
    <w:name w:val="54F2AEAF6C924A25A2DF8364F85EDC30"/>
  </w:style>
  <w:style w:type="paragraph" w:customStyle="1" w:styleId="D0E1086E23AB4EDFAAD7479BEEEBE818">
    <w:name w:val="D0E1086E23AB4EDFAAD7479BEEEBE818"/>
  </w:style>
  <w:style w:type="paragraph" w:customStyle="1" w:styleId="94120C1415574FB69F3624601D293445">
    <w:name w:val="94120C1415574FB69F3624601D293445"/>
  </w:style>
  <w:style w:type="paragraph" w:customStyle="1" w:styleId="B9140B8A71B0457EB4489B70EC1EA04F">
    <w:name w:val="B9140B8A71B0457EB4489B70EC1EA04F"/>
  </w:style>
  <w:style w:type="paragraph" w:customStyle="1" w:styleId="C6250B0877594DE384F80DE8DAD0E6A3">
    <w:name w:val="C6250B0877594DE384F80DE8DAD0E6A3"/>
  </w:style>
  <w:style w:type="paragraph" w:customStyle="1" w:styleId="592B54284B7C40AC9FFB1475871CD0A4">
    <w:name w:val="592B54284B7C40AC9FFB1475871CD0A4"/>
  </w:style>
  <w:style w:type="paragraph" w:customStyle="1" w:styleId="4B33EB382C304F3EB68D0C5D2431AA9F">
    <w:name w:val="4B33EB382C304F3EB68D0C5D2431AA9F"/>
  </w:style>
  <w:style w:type="paragraph" w:customStyle="1" w:styleId="1C16DA3AC1EA4280AA54206B9C43A2E7">
    <w:name w:val="1C16DA3AC1EA4280AA54206B9C43A2E7"/>
  </w:style>
  <w:style w:type="paragraph" w:customStyle="1" w:styleId="DE56897F9E884DA6BA1033D4EF98C29D">
    <w:name w:val="DE56897F9E884DA6BA1033D4EF98C29D"/>
  </w:style>
  <w:style w:type="paragraph" w:customStyle="1" w:styleId="5FDC0758FE024E6E802E6D37EA823BCA">
    <w:name w:val="5FDC0758FE024E6E802E6D37EA823BCA"/>
  </w:style>
  <w:style w:type="character" w:styleId="SubtleReference">
    <w:name w:val="Subtle Reference"/>
    <w:basedOn w:val="DefaultParagraphFont"/>
    <w:uiPriority w:val="10"/>
    <w:qFormat/>
    <w:rsid w:val="006D4839"/>
    <w:rPr>
      <w:b/>
      <w:caps w:val="0"/>
      <w:smallCaps/>
      <w:color w:val="595959" w:themeColor="text1" w:themeTint="A6"/>
    </w:rPr>
  </w:style>
  <w:style w:type="paragraph" w:customStyle="1" w:styleId="8BEBA5A239B646B6AB97990ED7E0D052">
    <w:name w:val="8BEBA5A239B646B6AB97990ED7E0D052"/>
  </w:style>
  <w:style w:type="paragraph" w:customStyle="1" w:styleId="138FBD3418A9402282C068CE42A52531">
    <w:name w:val="138FBD3418A9402282C068CE42A52531"/>
  </w:style>
  <w:style w:type="paragraph" w:customStyle="1" w:styleId="AF2D3127EF1D4C2587B3038580E46D5B">
    <w:name w:val="AF2D3127EF1D4C2587B3038580E46D5B"/>
  </w:style>
  <w:style w:type="paragraph" w:customStyle="1" w:styleId="55F20C46907E40A9931950E53CD36DBB">
    <w:name w:val="55F20C46907E40A9931950E53CD36DBB"/>
  </w:style>
  <w:style w:type="paragraph" w:customStyle="1" w:styleId="CCFEC22362C84298AD25137C5AD99123">
    <w:name w:val="CCFEC22362C84298AD25137C5AD99123"/>
  </w:style>
  <w:style w:type="paragraph" w:customStyle="1" w:styleId="F6A3C00CA4A6479BB2B0626C005DE324">
    <w:name w:val="F6A3C00CA4A6479BB2B0626C005DE324"/>
  </w:style>
  <w:style w:type="paragraph" w:customStyle="1" w:styleId="6D8B9DA44DDB4E738B4E6FED30281D81">
    <w:name w:val="6D8B9DA44DDB4E738B4E6FED30281D81"/>
  </w:style>
  <w:style w:type="paragraph" w:customStyle="1" w:styleId="355E652253704B9BA7685EBB051CF3D9">
    <w:name w:val="355E652253704B9BA7685EBB051CF3D9"/>
  </w:style>
  <w:style w:type="paragraph" w:customStyle="1" w:styleId="757915E6A94949CC997E3107707BE5BD">
    <w:name w:val="757915E6A94949CC997E3107707BE5BD"/>
  </w:style>
  <w:style w:type="paragraph" w:customStyle="1" w:styleId="FAA3D7A50D694A89B87E9B43A8D46686">
    <w:name w:val="FAA3D7A50D694A89B87E9B43A8D46686"/>
  </w:style>
  <w:style w:type="paragraph" w:customStyle="1" w:styleId="C5CF22B3050142DBA8C06473EED9B581">
    <w:name w:val="C5CF22B3050142DBA8C06473EED9B581"/>
  </w:style>
  <w:style w:type="paragraph" w:customStyle="1" w:styleId="7EEABF722B1448BF82EB545110E27CB4">
    <w:name w:val="7EEABF722B1448BF82EB545110E27CB4"/>
  </w:style>
  <w:style w:type="paragraph" w:customStyle="1" w:styleId="33FC2C85C37743C09CFA3D4BB2ABCAF0">
    <w:name w:val="33FC2C85C37743C09CFA3D4BB2ABCAF0"/>
  </w:style>
  <w:style w:type="paragraph" w:customStyle="1" w:styleId="B9AAF38D8CC2471698B70191A8BB646B">
    <w:name w:val="B9AAF38D8CC2471698B70191A8BB646B"/>
  </w:style>
  <w:style w:type="paragraph" w:customStyle="1" w:styleId="96AE7378E698495DAB3F448985456252">
    <w:name w:val="96AE7378E698495DAB3F448985456252"/>
  </w:style>
  <w:style w:type="paragraph" w:customStyle="1" w:styleId="6190949B3C5C4D9282CCFEA27F13A199">
    <w:name w:val="6190949B3C5C4D9282CCFEA27F13A199"/>
  </w:style>
  <w:style w:type="paragraph" w:customStyle="1" w:styleId="7C91ED2F51EC4E32AC153F1FD16DD9BD">
    <w:name w:val="7C91ED2F51EC4E32AC153F1FD16DD9BD"/>
  </w:style>
  <w:style w:type="paragraph" w:customStyle="1" w:styleId="F73B92164B89407D8B82928E56428477">
    <w:name w:val="F73B92164B89407D8B82928E56428477"/>
  </w:style>
  <w:style w:type="paragraph" w:customStyle="1" w:styleId="81FC061269B44A348350FA76221ADEBB">
    <w:name w:val="81FC061269B44A348350FA76221ADEBB"/>
  </w:style>
  <w:style w:type="paragraph" w:customStyle="1" w:styleId="10D30683ABF2452793285A85F8C927EC">
    <w:name w:val="10D30683ABF2452793285A85F8C927EC"/>
  </w:style>
  <w:style w:type="paragraph" w:customStyle="1" w:styleId="B11511FF52574674B12D1A03E348CBA4">
    <w:name w:val="B11511FF52574674B12D1A03E348CBA4"/>
  </w:style>
  <w:style w:type="paragraph" w:customStyle="1" w:styleId="F857A0FC48B24970989219A2D549300B">
    <w:name w:val="F857A0FC48B24970989219A2D549300B"/>
  </w:style>
  <w:style w:type="paragraph" w:customStyle="1" w:styleId="40FE74A126FA4ED29FD63096A51670FC">
    <w:name w:val="40FE74A126FA4ED29FD63096A51670FC"/>
  </w:style>
  <w:style w:type="paragraph" w:customStyle="1" w:styleId="18356F705F814C13BB72A72CB8C2C9FB">
    <w:name w:val="18356F705F814C13BB72A72CB8C2C9FB"/>
  </w:style>
  <w:style w:type="paragraph" w:customStyle="1" w:styleId="894F65D1738641ED809FA85A0D3C07F6">
    <w:name w:val="894F65D1738641ED809FA85A0D3C07F6"/>
  </w:style>
  <w:style w:type="paragraph" w:customStyle="1" w:styleId="4514AD398340443FBB5F7674E23953FB">
    <w:name w:val="4514AD398340443FBB5F7674E23953FB"/>
  </w:style>
  <w:style w:type="paragraph" w:customStyle="1" w:styleId="021F2943F33A4CDF978F2120F2245D0C">
    <w:name w:val="021F2943F33A4CDF978F2120F2245D0C"/>
    <w:rsid w:val="006D4839"/>
  </w:style>
  <w:style w:type="paragraph" w:customStyle="1" w:styleId="C4B84533D9CD4825848BF014D02418EB">
    <w:name w:val="C4B84533D9CD4825848BF014D02418EB"/>
    <w:rsid w:val="006D4839"/>
  </w:style>
  <w:style w:type="paragraph" w:customStyle="1" w:styleId="2CFA13E8DA914340B0161DD2C212D8BB">
    <w:name w:val="2CFA13E8DA914340B0161DD2C212D8BB"/>
    <w:rsid w:val="006D4839"/>
  </w:style>
  <w:style w:type="paragraph" w:customStyle="1" w:styleId="76A3FE9822A44E78A980524D92C9F0F3">
    <w:name w:val="76A3FE9822A44E78A980524D92C9F0F3"/>
    <w:rsid w:val="006D4839"/>
  </w:style>
  <w:style w:type="paragraph" w:customStyle="1" w:styleId="D7CDCA717ECE4C49B7792A310B116AFF">
    <w:name w:val="D7CDCA717ECE4C49B7792A310B116AFF"/>
    <w:rsid w:val="006D4839"/>
  </w:style>
  <w:style w:type="paragraph" w:customStyle="1" w:styleId="0561971B6145441F94664FBEBF1CBEE6">
    <w:name w:val="0561971B6145441F94664FBEBF1CBEE6"/>
    <w:rsid w:val="006D4839"/>
  </w:style>
  <w:style w:type="paragraph" w:customStyle="1" w:styleId="21A328CF5B0F40B48FFE36C294B18AE3">
    <w:name w:val="21A328CF5B0F40B48FFE36C294B18AE3"/>
    <w:rsid w:val="006D4839"/>
  </w:style>
  <w:style w:type="paragraph" w:customStyle="1" w:styleId="6FEF3BBDD2684E42AC39B83159573BC7">
    <w:name w:val="6FEF3BBDD2684E42AC39B83159573BC7"/>
    <w:rsid w:val="006D4839"/>
  </w:style>
  <w:style w:type="paragraph" w:customStyle="1" w:styleId="132383E79B1145FC99B51967B0F25002">
    <w:name w:val="132383E79B1145FC99B51967B0F25002"/>
    <w:rsid w:val="006D4839"/>
  </w:style>
  <w:style w:type="paragraph" w:customStyle="1" w:styleId="05D6CA34C5D94227992C12847ECC1E46">
    <w:name w:val="05D6CA34C5D94227992C12847ECC1E46"/>
    <w:rsid w:val="006D4839"/>
  </w:style>
  <w:style w:type="paragraph" w:customStyle="1" w:styleId="CD83DA15783B42E19B63E3FD4CB3B65A">
    <w:name w:val="CD83DA15783B42E19B63E3FD4CB3B65A"/>
    <w:rsid w:val="006D4839"/>
  </w:style>
  <w:style w:type="paragraph" w:customStyle="1" w:styleId="5939AF4CD3C84539AAAB2793CB8AEC10">
    <w:name w:val="5939AF4CD3C84539AAAB2793CB8AEC10"/>
    <w:rsid w:val="006D4839"/>
  </w:style>
  <w:style w:type="paragraph" w:customStyle="1" w:styleId="28B208A28CC14C97BF52B278EF6ECE60">
    <w:name w:val="28B208A28CC14C97BF52B278EF6ECE60"/>
    <w:rsid w:val="006D4839"/>
  </w:style>
  <w:style w:type="paragraph" w:customStyle="1" w:styleId="19AF2709032B48ECA84EB2F2350CEB6D">
    <w:name w:val="19AF2709032B48ECA84EB2F2350CEB6D"/>
    <w:rsid w:val="006D4839"/>
  </w:style>
  <w:style w:type="paragraph" w:customStyle="1" w:styleId="0B4A699A8FAA4644944E9CCF101C3C74">
    <w:name w:val="0B4A699A8FAA4644944E9CCF101C3C74"/>
    <w:rsid w:val="006D4839"/>
  </w:style>
  <w:style w:type="paragraph" w:customStyle="1" w:styleId="50C2327BEEDE4D38A8425DB625FD5894">
    <w:name w:val="50C2327BEEDE4D38A8425DB625FD5894"/>
    <w:rsid w:val="006D4839"/>
  </w:style>
  <w:style w:type="paragraph" w:customStyle="1" w:styleId="D304BBC0776E432A8778A59D19AC61E5">
    <w:name w:val="D304BBC0776E432A8778A59D19AC61E5"/>
    <w:rsid w:val="006D4839"/>
  </w:style>
  <w:style w:type="paragraph" w:customStyle="1" w:styleId="601A59797C194AB99EECB93DA7E661EA">
    <w:name w:val="601A59797C194AB99EECB93DA7E661EA"/>
    <w:rsid w:val="006D4839"/>
  </w:style>
  <w:style w:type="paragraph" w:customStyle="1" w:styleId="49E148F701814A83872EE281303708D3">
    <w:name w:val="49E148F701814A83872EE281303708D3"/>
    <w:rsid w:val="006D4839"/>
  </w:style>
  <w:style w:type="paragraph" w:customStyle="1" w:styleId="BB7B966E42B640ECAD1DE9673C97594F">
    <w:name w:val="BB7B966E42B640ECAD1DE9673C97594F"/>
    <w:rsid w:val="006D4839"/>
  </w:style>
  <w:style w:type="paragraph" w:customStyle="1" w:styleId="397ED6F593D3499BBD4177F6961F1677">
    <w:name w:val="397ED6F593D3499BBD4177F6961F1677"/>
    <w:rsid w:val="006D4839"/>
  </w:style>
  <w:style w:type="paragraph" w:customStyle="1" w:styleId="65CF3AC7C44A411897CE3BC73177C242">
    <w:name w:val="65CF3AC7C44A411897CE3BC73177C242"/>
    <w:rsid w:val="006D4839"/>
  </w:style>
  <w:style w:type="paragraph" w:customStyle="1" w:styleId="FF7C7808E7BA428989675444CFD12418">
    <w:name w:val="FF7C7808E7BA428989675444CFD12418"/>
    <w:rsid w:val="006D4839"/>
  </w:style>
  <w:style w:type="paragraph" w:customStyle="1" w:styleId="4104F6985B764723B12DF70F760BA246">
    <w:name w:val="4104F6985B764723B12DF70F760BA246"/>
    <w:rsid w:val="006D4839"/>
  </w:style>
  <w:style w:type="paragraph" w:customStyle="1" w:styleId="0668CBFBB05346F097733FE76D5A43F0">
    <w:name w:val="0668CBFBB05346F097733FE76D5A43F0"/>
    <w:rsid w:val="006D4839"/>
  </w:style>
  <w:style w:type="paragraph" w:customStyle="1" w:styleId="B0C65D33A71E412CB6657793B425E0DE">
    <w:name w:val="B0C65D33A71E412CB6657793B425E0DE"/>
    <w:rsid w:val="006D4839"/>
  </w:style>
  <w:style w:type="paragraph" w:customStyle="1" w:styleId="58C1332437F44AA59265D1607FB7728F">
    <w:name w:val="58C1332437F44AA59265D1607FB7728F"/>
    <w:rsid w:val="006D4839"/>
  </w:style>
  <w:style w:type="paragraph" w:customStyle="1" w:styleId="2EAD6F07EE0845E7A94B74C99C3B742C">
    <w:name w:val="2EAD6F07EE0845E7A94B74C99C3B742C"/>
    <w:rsid w:val="006D4839"/>
  </w:style>
  <w:style w:type="paragraph" w:customStyle="1" w:styleId="0CC80EF35D8A40B3ABC373AE29FB052C">
    <w:name w:val="0CC80EF35D8A40B3ABC373AE29FB052C"/>
    <w:rsid w:val="006D4839"/>
  </w:style>
  <w:style w:type="paragraph" w:customStyle="1" w:styleId="25C8C04F2FC8419DABD042BCF832A972">
    <w:name w:val="25C8C04F2FC8419DABD042BCF832A972"/>
    <w:rsid w:val="006D4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2022-11-03T06:08:00Z</dcterms:created>
  <dcterms:modified xsi:type="dcterms:W3CDTF">2022-11-03T08:49:00Z</dcterms:modified>
  <cp:category/>
</cp:coreProperties>
</file>