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CF1A49" w:rsidRDefault="00F727CD" w:rsidP="00913946">
            <w:pPr>
              <w:pStyle w:val="Title"/>
            </w:pPr>
            <w:r>
              <w:t>JESTER</w:t>
            </w:r>
            <w:r w:rsidR="00692703" w:rsidRPr="00CF1A49">
              <w:t xml:space="preserve"> </w:t>
            </w:r>
            <w:r>
              <w:rPr>
                <w:rStyle w:val="IntenseEmphasis"/>
              </w:rPr>
              <w:t>PAPIO</w:t>
            </w:r>
          </w:p>
          <w:p w:rsidR="00692703" w:rsidRPr="00CF1A49" w:rsidRDefault="00F727CD" w:rsidP="00913946">
            <w:pPr>
              <w:pStyle w:val="ContactInfo"/>
              <w:contextualSpacing w:val="0"/>
            </w:pPr>
            <w:r>
              <w:t xml:space="preserve">141 </w:t>
            </w:r>
            <w:proofErr w:type="spellStart"/>
            <w:r>
              <w:t>B</w:t>
            </w:r>
            <w:r w:rsidR="00D90B35">
              <w:t>uayaen</w:t>
            </w:r>
            <w:proofErr w:type="spellEnd"/>
            <w:r>
              <w:t xml:space="preserve">, </w:t>
            </w:r>
            <w:proofErr w:type="spellStart"/>
            <w:r>
              <w:t>B</w:t>
            </w:r>
            <w:r w:rsidR="00D90B35">
              <w:t>ayambang</w:t>
            </w:r>
            <w:proofErr w:type="spellEnd"/>
            <w:r>
              <w:t xml:space="preserve">, </w:t>
            </w:r>
            <w:proofErr w:type="spellStart"/>
            <w:r>
              <w:t>P</w:t>
            </w:r>
            <w:r w:rsidR="00D90B35">
              <w:t>angasinan</w:t>
            </w:r>
            <w:proofErr w:type="spellEnd"/>
            <w:r>
              <w:t>, 2422, P</w:t>
            </w:r>
            <w:r w:rsidR="00D90B35">
              <w:t>hilippines</w:t>
            </w:r>
            <w:r w:rsidR="00692703" w:rsidRPr="00CF1A49">
              <w:t xml:space="preserve"> </w:t>
            </w:r>
            <w:sdt>
              <w:sdtPr>
                <w:alias w:val="Divider dot:"/>
                <w:tag w:val="Divider dot:"/>
                <w:id w:val="-1459182552"/>
                <w:placeholder>
                  <w:docPart w:val="386A7D4BA9B74DB7AC43C4D684D0E871"/>
                </w:placeholder>
                <w:temporary/>
                <w:showingPlcHdr/>
                <w15:appearance w15:val="hidden"/>
              </w:sdtPr>
              <w:sdtEndPr/>
              <w:sdtContent>
                <w:r w:rsidR="00692703" w:rsidRPr="00CF1A49">
                  <w:t>·</w:t>
                </w:r>
              </w:sdtContent>
            </w:sdt>
            <w:r w:rsidR="00692703" w:rsidRPr="00CF1A49">
              <w:t xml:space="preserve"> </w:t>
            </w:r>
            <w:r w:rsidR="00D90B35">
              <w:t>+63 991 4841 776</w:t>
            </w:r>
          </w:p>
          <w:p w:rsidR="00692703" w:rsidRPr="00CF1A49" w:rsidRDefault="00D90B35" w:rsidP="00D90B35">
            <w:pPr>
              <w:pStyle w:val="ContactInfoEmphasis"/>
              <w:contextualSpacing w:val="0"/>
            </w:pPr>
            <w:r>
              <w:t>jesbpapio@gmail.com</w:t>
            </w:r>
          </w:p>
        </w:tc>
      </w:tr>
      <w:tr w:rsidR="009571D8" w:rsidRPr="00CF1A49" w:rsidTr="00692703">
        <w:tc>
          <w:tcPr>
            <w:tcW w:w="9360" w:type="dxa"/>
            <w:tcMar>
              <w:top w:w="432" w:type="dxa"/>
            </w:tcMar>
          </w:tcPr>
          <w:p w:rsidR="001755A8" w:rsidRPr="00CF1A49" w:rsidRDefault="00F727CD" w:rsidP="00913946">
            <w:r w:rsidRPr="00A52F59">
              <w:t>To have a position in a prestigious company that will provide the opportunity and contribute factors to improve my proficiency and skills. Well-qualified Section Supervisor familiar with skills and abilities needed to succeed. Possessing strengths in task prioritization and customer service. Ready to leverage training and experience to take on new professional challenges.</w:t>
            </w:r>
          </w:p>
        </w:tc>
      </w:tr>
    </w:tbl>
    <w:p w:rsidR="004E01EB" w:rsidRPr="00CF1A49" w:rsidRDefault="007B7B86" w:rsidP="004E01EB">
      <w:pPr>
        <w:pStyle w:val="Heading1"/>
      </w:pPr>
      <w:sdt>
        <w:sdtPr>
          <w:alias w:val="Experience:"/>
          <w:tag w:val="Experience:"/>
          <w:id w:val="-1983300934"/>
          <w:placeholder>
            <w:docPart w:val="B48C0E222E5F41B797122C0774B13927"/>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1D0BF1" w:rsidRPr="00CF1A49" w:rsidRDefault="00F727CD" w:rsidP="001D0BF1">
            <w:pPr>
              <w:pStyle w:val="Heading3"/>
              <w:contextualSpacing w:val="0"/>
              <w:outlineLvl w:val="2"/>
            </w:pPr>
            <w:r w:rsidRPr="00F727CD">
              <w:rPr>
                <w:iCs/>
              </w:rPr>
              <w:t>September 2016 – Present</w:t>
            </w:r>
          </w:p>
          <w:p w:rsidR="001D0BF1" w:rsidRPr="00CF1A49" w:rsidRDefault="00F727CD" w:rsidP="001D0BF1">
            <w:pPr>
              <w:pStyle w:val="Heading2"/>
              <w:contextualSpacing w:val="0"/>
              <w:outlineLvl w:val="1"/>
            </w:pPr>
            <w:r w:rsidRPr="000B54CD">
              <w:t>Section Supervisor</w:t>
            </w:r>
            <w:r w:rsidR="001D0BF1" w:rsidRPr="00CF1A49">
              <w:t xml:space="preserve">, </w:t>
            </w:r>
            <w:r w:rsidRPr="00F727CD">
              <w:rPr>
                <w:b w:val="0"/>
                <w:smallCaps/>
                <w:color w:val="595959" w:themeColor="text1" w:themeTint="A6"/>
              </w:rPr>
              <w:t>Puregold Price Club Inc</w:t>
            </w:r>
          </w:p>
          <w:p w:rsidR="00F727CD" w:rsidRPr="00F727CD" w:rsidRDefault="00F727CD" w:rsidP="00F727CD">
            <w:pPr>
              <w:numPr>
                <w:ilvl w:val="0"/>
                <w:numId w:val="14"/>
              </w:numPr>
            </w:pPr>
            <w:r w:rsidRPr="00F727CD">
              <w:t>Applied strong leadership talents and problem-solving skills to maintain team efficiency and organize workflows.</w:t>
            </w:r>
          </w:p>
          <w:p w:rsidR="00F727CD" w:rsidRPr="00F727CD" w:rsidRDefault="00F727CD" w:rsidP="00F727CD">
            <w:pPr>
              <w:numPr>
                <w:ilvl w:val="0"/>
                <w:numId w:val="14"/>
              </w:numPr>
            </w:pPr>
            <w:r w:rsidRPr="00F727CD">
              <w:t>Achieved results by working with staff to meet established targets.</w:t>
            </w:r>
          </w:p>
          <w:p w:rsidR="00F727CD" w:rsidRPr="00F727CD" w:rsidRDefault="00F727CD" w:rsidP="00F727CD">
            <w:pPr>
              <w:numPr>
                <w:ilvl w:val="0"/>
                <w:numId w:val="14"/>
              </w:numPr>
            </w:pPr>
            <w:r w:rsidRPr="00F727CD">
              <w:t>Handled customer complaints, resolved issues and adjusted policies to meet changing needs.</w:t>
            </w:r>
          </w:p>
          <w:p w:rsidR="00F727CD" w:rsidRPr="00F727CD" w:rsidRDefault="00F727CD" w:rsidP="00F727CD">
            <w:pPr>
              <w:numPr>
                <w:ilvl w:val="0"/>
                <w:numId w:val="14"/>
              </w:numPr>
            </w:pPr>
            <w:r w:rsidRPr="00F727CD">
              <w:t>Enforced rules and regulations outlined in company manual to set forth expectations comprehensibly and consistently.</w:t>
            </w:r>
          </w:p>
          <w:p w:rsidR="00F727CD" w:rsidRPr="00F727CD" w:rsidRDefault="00F727CD" w:rsidP="00F727CD">
            <w:pPr>
              <w:numPr>
                <w:ilvl w:val="0"/>
                <w:numId w:val="14"/>
              </w:numPr>
            </w:pPr>
            <w:r w:rsidRPr="00F727CD">
              <w:t>Developed training, task and process guidelines and communicated clear and concise directions to employees.</w:t>
            </w:r>
          </w:p>
          <w:p w:rsidR="00F727CD" w:rsidRPr="00F727CD" w:rsidRDefault="00F727CD" w:rsidP="00F727CD">
            <w:pPr>
              <w:numPr>
                <w:ilvl w:val="0"/>
                <w:numId w:val="14"/>
              </w:numPr>
            </w:pPr>
            <w:r w:rsidRPr="00F727CD">
              <w:t>Planned, organized and monitored resources to deliver efficient use of labor, equipment and materials.</w:t>
            </w:r>
          </w:p>
          <w:p w:rsidR="00F727CD" w:rsidRPr="00F727CD" w:rsidRDefault="00F727CD" w:rsidP="00F727CD">
            <w:pPr>
              <w:numPr>
                <w:ilvl w:val="0"/>
                <w:numId w:val="14"/>
              </w:numPr>
            </w:pPr>
            <w:r w:rsidRPr="00F727CD">
              <w:t>Worked with management team to implement proper division of responsibilities.</w:t>
            </w:r>
          </w:p>
          <w:p w:rsidR="001E3120" w:rsidRPr="00CF1A49" w:rsidRDefault="00F727CD" w:rsidP="001D0BF1">
            <w:pPr>
              <w:numPr>
                <w:ilvl w:val="0"/>
                <w:numId w:val="14"/>
              </w:numPr>
            </w:pPr>
            <w:r w:rsidRPr="00F727CD">
              <w:t>Coordinated employee schedules to keep pace with business needs and meet company demands.</w:t>
            </w:r>
          </w:p>
        </w:tc>
      </w:tr>
      <w:tr w:rsidR="00F61DF9" w:rsidRPr="00CF1A49" w:rsidTr="00F61DF9">
        <w:tc>
          <w:tcPr>
            <w:tcW w:w="9355" w:type="dxa"/>
            <w:tcMar>
              <w:top w:w="216" w:type="dxa"/>
            </w:tcMar>
          </w:tcPr>
          <w:p w:rsidR="00F727CD" w:rsidRPr="00F727CD" w:rsidRDefault="00F727CD" w:rsidP="00F727CD">
            <w:pPr>
              <w:contextualSpacing w:val="0"/>
              <w:rPr>
                <w:rFonts w:eastAsiaTheme="majorEastAsia" w:cstheme="majorBidi"/>
                <w:b/>
                <w:iCs/>
                <w:caps/>
                <w:szCs w:val="24"/>
              </w:rPr>
            </w:pPr>
            <w:r w:rsidRPr="00F727CD">
              <w:rPr>
                <w:rFonts w:eastAsiaTheme="majorEastAsia" w:cstheme="majorBidi"/>
                <w:b/>
                <w:iCs/>
                <w:caps/>
                <w:szCs w:val="24"/>
              </w:rPr>
              <w:t>MAy – September 2016</w:t>
            </w:r>
          </w:p>
          <w:p w:rsidR="00F61DF9" w:rsidRPr="00CF1A49" w:rsidRDefault="00F727CD" w:rsidP="00F61DF9">
            <w:pPr>
              <w:pStyle w:val="Heading2"/>
              <w:contextualSpacing w:val="0"/>
              <w:outlineLvl w:val="1"/>
            </w:pPr>
            <w:r w:rsidRPr="00F727CD">
              <w:t>Sales Assistant</w:t>
            </w:r>
            <w:r w:rsidR="00F61DF9" w:rsidRPr="00CF1A49">
              <w:t xml:space="preserve">, </w:t>
            </w:r>
            <w:r w:rsidRPr="00F727CD">
              <w:rPr>
                <w:b w:val="0"/>
                <w:smallCaps/>
                <w:color w:val="595959" w:themeColor="text1" w:themeTint="A6"/>
              </w:rPr>
              <w:t>Nuebe Service Cooperative</w:t>
            </w:r>
          </w:p>
          <w:p w:rsidR="00F727CD" w:rsidRPr="00F727CD" w:rsidRDefault="00F727CD" w:rsidP="00F727CD">
            <w:pPr>
              <w:numPr>
                <w:ilvl w:val="0"/>
                <w:numId w:val="15"/>
              </w:numPr>
            </w:pPr>
            <w:r w:rsidRPr="00F727CD">
              <w:t>Contributed to customer-oriented team atmosphere driving sale targets and supporting organizational goals.</w:t>
            </w:r>
          </w:p>
          <w:p w:rsidR="00F727CD" w:rsidRPr="00F727CD" w:rsidRDefault="00F727CD" w:rsidP="00F727CD">
            <w:pPr>
              <w:numPr>
                <w:ilvl w:val="0"/>
                <w:numId w:val="15"/>
              </w:numPr>
            </w:pPr>
            <w:r w:rsidRPr="00F727CD">
              <w:t>Fielded customer questions to share information about products, availability and pricing.</w:t>
            </w:r>
          </w:p>
          <w:p w:rsidR="00F727CD" w:rsidRPr="00F727CD" w:rsidRDefault="00F727CD" w:rsidP="00F727CD">
            <w:pPr>
              <w:numPr>
                <w:ilvl w:val="0"/>
                <w:numId w:val="15"/>
              </w:numPr>
            </w:pPr>
            <w:r w:rsidRPr="00F727CD">
              <w:t>Assisted customers with prompt and polite support in-person and via telephone.</w:t>
            </w:r>
          </w:p>
          <w:p w:rsidR="00F727CD" w:rsidRPr="00F727CD" w:rsidRDefault="00F727CD" w:rsidP="00F727CD">
            <w:pPr>
              <w:numPr>
                <w:ilvl w:val="0"/>
                <w:numId w:val="15"/>
              </w:numPr>
            </w:pPr>
            <w:r w:rsidRPr="00F727CD">
              <w:t>Used consultative sales techniques to understand customer needs and recommend relevant products and services.</w:t>
            </w:r>
          </w:p>
          <w:p w:rsidR="00F727CD" w:rsidRPr="00F727CD" w:rsidRDefault="00F727CD" w:rsidP="00F727CD">
            <w:pPr>
              <w:numPr>
                <w:ilvl w:val="0"/>
                <w:numId w:val="15"/>
              </w:numPr>
            </w:pPr>
            <w:r w:rsidRPr="00F727CD">
              <w:t>Helped customers locate products and checked store system for merchandise at other sites.</w:t>
            </w:r>
          </w:p>
          <w:p w:rsidR="00D90B35" w:rsidRDefault="00D90B35" w:rsidP="00F727CD">
            <w:pPr>
              <w:rPr>
                <w:b/>
              </w:rPr>
            </w:pPr>
          </w:p>
          <w:p w:rsidR="00F727CD" w:rsidRDefault="00F727CD" w:rsidP="00F727CD">
            <w:pPr>
              <w:rPr>
                <w:b/>
              </w:rPr>
            </w:pPr>
            <w:r w:rsidRPr="000B54CD">
              <w:rPr>
                <w:b/>
              </w:rPr>
              <w:t>March – August 2015</w:t>
            </w:r>
          </w:p>
          <w:p w:rsidR="00F61DF9" w:rsidRPr="00D90B35" w:rsidRDefault="00F727CD" w:rsidP="00F61DF9">
            <w:pPr>
              <w:rPr>
                <w:b/>
                <w:sz w:val="26"/>
                <w:szCs w:val="26"/>
              </w:rPr>
            </w:pPr>
            <w:r w:rsidRPr="00D90B35">
              <w:rPr>
                <w:b/>
                <w:color w:val="156138" w:themeColor="accent1" w:themeShade="BF"/>
                <w:sz w:val="26"/>
                <w:szCs w:val="26"/>
              </w:rPr>
              <w:t>TEAM LEADER</w:t>
            </w:r>
            <w:r w:rsidR="00D90B35" w:rsidRPr="00D90B35">
              <w:rPr>
                <w:b/>
                <w:color w:val="156138" w:themeColor="accent1" w:themeShade="BF"/>
                <w:sz w:val="26"/>
                <w:szCs w:val="26"/>
              </w:rPr>
              <w:t xml:space="preserve">, </w:t>
            </w:r>
            <w:r w:rsidRPr="00D90B35">
              <w:rPr>
                <w:sz w:val="26"/>
                <w:szCs w:val="26"/>
              </w:rPr>
              <w:t>KLT FRUIT Inc</w:t>
            </w:r>
            <w:r w:rsidR="00D90B35">
              <w:rPr>
                <w:sz w:val="26"/>
                <w:szCs w:val="26"/>
              </w:rPr>
              <w:t>.</w:t>
            </w:r>
          </w:p>
          <w:p w:rsidR="00F727CD" w:rsidRPr="000B54CD" w:rsidRDefault="00F727CD" w:rsidP="00F727CD">
            <w:pPr>
              <w:numPr>
                <w:ilvl w:val="0"/>
                <w:numId w:val="16"/>
              </w:numPr>
              <w:spacing w:line="259" w:lineRule="auto"/>
            </w:pPr>
            <w:r w:rsidRPr="000B54CD">
              <w:t>Set up and calibrated machinery to meet specific production requirements.</w:t>
            </w:r>
          </w:p>
          <w:p w:rsidR="00F727CD" w:rsidRDefault="00F727CD" w:rsidP="00F727CD">
            <w:pPr>
              <w:numPr>
                <w:ilvl w:val="0"/>
                <w:numId w:val="16"/>
              </w:numPr>
              <w:spacing w:line="259" w:lineRule="auto"/>
            </w:pPr>
            <w:r w:rsidRPr="000B54CD">
              <w:t>Monitored operating machinery to assess progress, adjust settings and maintain production speeds.</w:t>
            </w:r>
          </w:p>
          <w:p w:rsidR="00D90B35" w:rsidRDefault="00F727CD" w:rsidP="00D90B35">
            <w:pPr>
              <w:numPr>
                <w:ilvl w:val="0"/>
                <w:numId w:val="16"/>
              </w:numPr>
              <w:spacing w:line="259" w:lineRule="auto"/>
            </w:pPr>
            <w:r w:rsidRPr="000B54CD">
              <w:t>Implemented new working processes to deliver multiple improvements</w:t>
            </w:r>
          </w:p>
          <w:p w:rsidR="00F727CD" w:rsidRPr="00D90B35" w:rsidRDefault="00F727CD" w:rsidP="00D90B35">
            <w:pPr>
              <w:spacing w:line="259" w:lineRule="auto"/>
            </w:pPr>
            <w:r w:rsidRPr="00D90B35">
              <w:rPr>
                <w:b/>
              </w:rPr>
              <w:lastRenderedPageBreak/>
              <w:t>March – August 2014</w:t>
            </w:r>
          </w:p>
          <w:p w:rsidR="00F727CD" w:rsidRPr="00D90B35" w:rsidRDefault="00F727CD" w:rsidP="00F727CD">
            <w:pPr>
              <w:spacing w:line="259" w:lineRule="auto"/>
              <w:rPr>
                <w:b/>
                <w:sz w:val="26"/>
                <w:szCs w:val="26"/>
              </w:rPr>
            </w:pPr>
            <w:r w:rsidRPr="00D90B35">
              <w:rPr>
                <w:b/>
                <w:color w:val="156138" w:themeColor="accent1" w:themeShade="BF"/>
                <w:sz w:val="26"/>
                <w:szCs w:val="26"/>
              </w:rPr>
              <w:t>PRODUCTION OPERATOR</w:t>
            </w:r>
            <w:r w:rsidR="00D90B35" w:rsidRPr="00D90B35">
              <w:rPr>
                <w:color w:val="156138" w:themeColor="accent1" w:themeShade="BF"/>
                <w:sz w:val="26"/>
                <w:szCs w:val="26"/>
              </w:rPr>
              <w:t>,</w:t>
            </w:r>
            <w:r w:rsidR="00D90B35">
              <w:rPr>
                <w:sz w:val="26"/>
                <w:szCs w:val="26"/>
              </w:rPr>
              <w:t xml:space="preserve"> </w:t>
            </w:r>
            <w:r w:rsidRPr="00D90B35">
              <w:rPr>
                <w:sz w:val="26"/>
                <w:szCs w:val="26"/>
              </w:rPr>
              <w:t>KLT FRUIT Inc</w:t>
            </w:r>
            <w:r w:rsidR="00D90B35">
              <w:rPr>
                <w:sz w:val="26"/>
                <w:szCs w:val="26"/>
              </w:rPr>
              <w:t>.</w:t>
            </w:r>
          </w:p>
          <w:p w:rsidR="00F727CD" w:rsidRPr="00BC4702" w:rsidRDefault="00F727CD" w:rsidP="00F727CD">
            <w:pPr>
              <w:numPr>
                <w:ilvl w:val="0"/>
                <w:numId w:val="17"/>
              </w:numPr>
              <w:spacing w:line="259" w:lineRule="auto"/>
            </w:pPr>
            <w:r w:rsidRPr="00BC4702">
              <w:t>Worked with supervisor to coordinate workflow and updated daily production team accordingly.</w:t>
            </w:r>
          </w:p>
          <w:p w:rsidR="00F727CD" w:rsidRPr="00BC4702" w:rsidRDefault="00F727CD" w:rsidP="00F727CD">
            <w:pPr>
              <w:numPr>
                <w:ilvl w:val="0"/>
                <w:numId w:val="17"/>
              </w:numPr>
              <w:spacing w:line="259" w:lineRule="auto"/>
            </w:pPr>
            <w:r w:rsidRPr="00BC4702">
              <w:t>Inspected final products to assess compliance with quality standards and established tolerances.</w:t>
            </w:r>
          </w:p>
          <w:p w:rsidR="00F727CD" w:rsidRDefault="00F727CD" w:rsidP="00F727CD">
            <w:pPr>
              <w:numPr>
                <w:ilvl w:val="0"/>
                <w:numId w:val="17"/>
              </w:numPr>
              <w:spacing w:line="259" w:lineRule="auto"/>
            </w:pPr>
            <w:r w:rsidRPr="00BC4702">
              <w:t>Prepared machines for daily use by calibrating and performing preventive maintenance.</w:t>
            </w:r>
          </w:p>
          <w:p w:rsidR="00F727CD" w:rsidRDefault="00F727CD" w:rsidP="00F727CD">
            <w:pPr>
              <w:numPr>
                <w:ilvl w:val="0"/>
                <w:numId w:val="17"/>
              </w:numPr>
              <w:spacing w:line="259" w:lineRule="auto"/>
            </w:pPr>
            <w:r w:rsidRPr="00BC4702">
              <w:t>Used equipment properly to avoid workplace hazards or injuries</w:t>
            </w:r>
          </w:p>
          <w:p w:rsidR="00D90B35" w:rsidRDefault="00D90B35" w:rsidP="00F727CD">
            <w:pPr>
              <w:spacing w:line="259" w:lineRule="auto"/>
              <w:rPr>
                <w:b/>
              </w:rPr>
            </w:pPr>
          </w:p>
          <w:p w:rsidR="00F727CD" w:rsidRDefault="00F727CD" w:rsidP="00F727CD">
            <w:pPr>
              <w:spacing w:line="259" w:lineRule="auto"/>
              <w:rPr>
                <w:b/>
              </w:rPr>
            </w:pPr>
            <w:r w:rsidRPr="00BC4702">
              <w:rPr>
                <w:b/>
              </w:rPr>
              <w:t>April – December 2012</w:t>
            </w:r>
          </w:p>
          <w:p w:rsidR="00F727CD" w:rsidRPr="00D90B35" w:rsidRDefault="00F727CD" w:rsidP="00F727CD">
            <w:pPr>
              <w:spacing w:line="259" w:lineRule="auto"/>
              <w:rPr>
                <w:b/>
                <w:sz w:val="26"/>
                <w:szCs w:val="26"/>
              </w:rPr>
            </w:pPr>
            <w:r w:rsidRPr="00D90B35">
              <w:rPr>
                <w:b/>
                <w:color w:val="156138" w:themeColor="accent1" w:themeShade="BF"/>
                <w:sz w:val="26"/>
                <w:szCs w:val="26"/>
              </w:rPr>
              <w:t>SALES AGENT</w:t>
            </w:r>
            <w:r w:rsidR="00D90B35" w:rsidRPr="00D90B35">
              <w:rPr>
                <w:color w:val="156138" w:themeColor="accent1" w:themeShade="BF"/>
                <w:sz w:val="26"/>
                <w:szCs w:val="26"/>
              </w:rPr>
              <w:t xml:space="preserve">, </w:t>
            </w:r>
            <w:r w:rsidRPr="00D90B35">
              <w:rPr>
                <w:sz w:val="26"/>
                <w:szCs w:val="26"/>
              </w:rPr>
              <w:t>CAFFMACO FEEDS</w:t>
            </w:r>
          </w:p>
          <w:p w:rsidR="00F727CD" w:rsidRPr="00BC4702" w:rsidRDefault="00F727CD" w:rsidP="00F727CD">
            <w:pPr>
              <w:numPr>
                <w:ilvl w:val="0"/>
                <w:numId w:val="18"/>
              </w:numPr>
              <w:spacing w:line="259" w:lineRule="auto"/>
            </w:pPr>
            <w:r w:rsidRPr="00BC4702">
              <w:t>Trained and developed new sales team associates in products, selling techniques and company procedures.</w:t>
            </w:r>
          </w:p>
          <w:p w:rsidR="00F727CD" w:rsidRPr="00BC4702" w:rsidRDefault="00F727CD" w:rsidP="00F727CD">
            <w:pPr>
              <w:numPr>
                <w:ilvl w:val="0"/>
                <w:numId w:val="18"/>
              </w:numPr>
              <w:spacing w:line="259" w:lineRule="auto"/>
            </w:pPr>
            <w:r w:rsidRPr="00BC4702">
              <w:t>Provided superior service to customers by quickly and courteously responding to requests, inquiries, suggestions and concerns.</w:t>
            </w:r>
          </w:p>
          <w:p w:rsidR="00F727CD" w:rsidRPr="00BC4702" w:rsidRDefault="00F727CD" w:rsidP="00F727CD">
            <w:pPr>
              <w:numPr>
                <w:ilvl w:val="0"/>
                <w:numId w:val="18"/>
              </w:numPr>
              <w:spacing w:line="259" w:lineRule="auto"/>
            </w:pPr>
            <w:r w:rsidRPr="00BC4702">
              <w:t>Identified new targets, developed new business opportunities and presented product lines to customers.</w:t>
            </w:r>
          </w:p>
          <w:p w:rsidR="00F727CD" w:rsidRDefault="00F727CD" w:rsidP="00F727CD">
            <w:pPr>
              <w:numPr>
                <w:ilvl w:val="0"/>
                <w:numId w:val="18"/>
              </w:numPr>
              <w:spacing w:line="259" w:lineRule="auto"/>
            </w:pPr>
            <w:r w:rsidRPr="00BC4702">
              <w:t>Negotiated pricing with vendor suppliers to fit customer budgets an</w:t>
            </w:r>
            <w:r>
              <w:t>d generate maximum gross profit.</w:t>
            </w:r>
          </w:p>
        </w:tc>
      </w:tr>
    </w:tbl>
    <w:sdt>
      <w:sdtPr>
        <w:alias w:val="Education:"/>
        <w:tag w:val="Education:"/>
        <w:id w:val="-1908763273"/>
        <w:placeholder>
          <w:docPart w:val="AAF9824308954AE08491592C6134676F"/>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CF1A49" w:rsidRDefault="00F727CD" w:rsidP="001D0BF1">
            <w:pPr>
              <w:pStyle w:val="Heading3"/>
              <w:contextualSpacing w:val="0"/>
              <w:outlineLvl w:val="2"/>
            </w:pPr>
            <w:r w:rsidRPr="00F727CD">
              <w:t>APRIL 2012</w:t>
            </w:r>
          </w:p>
          <w:p w:rsidR="007538DC" w:rsidRPr="00CF1A49" w:rsidRDefault="00F727CD" w:rsidP="00F727CD">
            <w:pPr>
              <w:contextualSpacing w:val="0"/>
            </w:pPr>
            <w:r w:rsidRPr="00F727CD">
              <w:rPr>
                <w:rFonts w:eastAsiaTheme="majorEastAsia" w:cstheme="majorBidi"/>
                <w:b/>
                <w:caps/>
                <w:color w:val="1D824C" w:themeColor="accent1"/>
                <w:sz w:val="26"/>
                <w:szCs w:val="26"/>
              </w:rPr>
              <w:t xml:space="preserve">bACHELOR OF ARTS IN PUBLIC ADMINISTRATION, </w:t>
            </w:r>
            <w:r w:rsidRPr="00F727CD">
              <w:rPr>
                <w:rFonts w:eastAsiaTheme="majorEastAsia" w:cstheme="majorBidi"/>
                <w:caps/>
                <w:sz w:val="24"/>
                <w:szCs w:val="24"/>
              </w:rPr>
              <w:t>Pangasinan State UNIVERSITY</w:t>
            </w:r>
          </w:p>
        </w:tc>
      </w:tr>
      <w:tr w:rsidR="00F61DF9" w:rsidRPr="00CF1A49" w:rsidTr="00F61DF9">
        <w:tc>
          <w:tcPr>
            <w:tcW w:w="9355" w:type="dxa"/>
            <w:tcMar>
              <w:top w:w="216" w:type="dxa"/>
            </w:tcMar>
          </w:tcPr>
          <w:p w:rsidR="00F61DF9" w:rsidRPr="00CF1A49" w:rsidRDefault="00F727CD" w:rsidP="00F61DF9">
            <w:pPr>
              <w:pStyle w:val="Heading3"/>
              <w:contextualSpacing w:val="0"/>
              <w:outlineLvl w:val="2"/>
            </w:pPr>
            <w:r w:rsidRPr="00F727CD">
              <w:t>mARCH 2007</w:t>
            </w:r>
          </w:p>
          <w:p w:rsidR="00F61DF9" w:rsidRDefault="00F727CD" w:rsidP="00F727CD">
            <w:pPr>
              <w:pStyle w:val="Heading2"/>
              <w:contextualSpacing w:val="0"/>
            </w:pPr>
            <w:r w:rsidRPr="00F727CD">
              <w:t>HIGH SCHOOL DIPLOMA</w:t>
            </w:r>
            <w:r w:rsidR="00F61DF9" w:rsidRPr="00CF1A49">
              <w:t xml:space="preserve">, </w:t>
            </w:r>
            <w:r w:rsidRPr="00F727CD">
              <w:rPr>
                <w:b w:val="0"/>
                <w:iCs/>
                <w:smallCaps/>
                <w:color w:val="595959" w:themeColor="text1" w:themeTint="A6"/>
              </w:rPr>
              <w:t>Bayambang National High School</w:t>
            </w:r>
          </w:p>
        </w:tc>
      </w:tr>
    </w:tbl>
    <w:sdt>
      <w:sdtPr>
        <w:alias w:val="Skills:"/>
        <w:tag w:val="Skills:"/>
        <w:id w:val="-1392877668"/>
        <w:placeholder>
          <w:docPart w:val="F0E8EDE0710F4B6095E46B7CFEA97907"/>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F727CD" w:rsidRPr="00F727CD" w:rsidRDefault="00F727CD" w:rsidP="00F727CD">
            <w:pPr>
              <w:pStyle w:val="ListBullet"/>
              <w:contextualSpacing w:val="0"/>
            </w:pPr>
            <w:r w:rsidRPr="00F727CD">
              <w:t>Sales expertise</w:t>
            </w:r>
          </w:p>
          <w:p w:rsidR="00F727CD" w:rsidRPr="00F727CD" w:rsidRDefault="007B7B86" w:rsidP="00F727CD">
            <w:pPr>
              <w:pStyle w:val="ListBullet"/>
              <w:contextualSpacing w:val="0"/>
            </w:pPr>
            <w:r w:rsidRPr="00F727CD">
              <w:t>Has a good</w:t>
            </w:r>
            <w:r w:rsidRPr="00F727CD">
              <w:t xml:space="preserve"> time and schedule management </w:t>
            </w:r>
            <w:proofErr w:type="gramStart"/>
            <w:r w:rsidRPr="00F727CD">
              <w:t>skill.</w:t>
            </w:r>
            <w:proofErr w:type="gramEnd"/>
          </w:p>
          <w:p w:rsidR="001F4E6D" w:rsidRPr="00F727CD" w:rsidRDefault="00F727CD" w:rsidP="00F727CD">
            <w:pPr>
              <w:pStyle w:val="ListBullet"/>
              <w:contextualSpacing w:val="0"/>
            </w:pPr>
            <w:r w:rsidRPr="00F727CD">
              <w:t>Good public relations and social development skills.</w:t>
            </w:r>
          </w:p>
        </w:tc>
        <w:tc>
          <w:tcPr>
            <w:tcW w:w="4675" w:type="dxa"/>
            <w:tcMar>
              <w:left w:w="360" w:type="dxa"/>
            </w:tcMar>
          </w:tcPr>
          <w:p w:rsidR="00F727CD" w:rsidRPr="00F727CD" w:rsidRDefault="00F727CD" w:rsidP="00F727CD">
            <w:pPr>
              <w:pStyle w:val="ListBullet"/>
            </w:pPr>
            <w:r w:rsidRPr="00F727CD">
              <w:t>Self-motivated and can work under pressure with minimum supervision.</w:t>
            </w:r>
          </w:p>
          <w:p w:rsidR="00F727CD" w:rsidRPr="00F727CD" w:rsidRDefault="00F727CD" w:rsidP="00F727CD">
            <w:pPr>
              <w:pStyle w:val="ListBullet"/>
            </w:pPr>
            <w:r w:rsidRPr="00F727CD">
              <w:t>Dependable and Responsible</w:t>
            </w:r>
          </w:p>
          <w:p w:rsidR="00F727CD" w:rsidRPr="00F727CD" w:rsidRDefault="00F727CD" w:rsidP="00F727CD">
            <w:pPr>
              <w:pStyle w:val="ListBullet"/>
            </w:pPr>
            <w:r w:rsidRPr="00F727CD">
              <w:t>Problem-Solving and Decision-Making</w:t>
            </w:r>
          </w:p>
          <w:p w:rsidR="001E3120" w:rsidRPr="00F727CD" w:rsidRDefault="00F727CD" w:rsidP="00F727CD">
            <w:pPr>
              <w:pStyle w:val="ListBullet"/>
            </w:pPr>
            <w:r w:rsidRPr="00F727CD">
              <w:t>MS Office</w:t>
            </w:r>
          </w:p>
        </w:tc>
      </w:tr>
    </w:tbl>
    <w:p w:rsidR="00D90B35" w:rsidRDefault="00D90B35" w:rsidP="00D90B35"/>
    <w:p w:rsidR="00B51D1B" w:rsidRPr="00D90B35" w:rsidRDefault="00B51D1B" w:rsidP="00D90B35">
      <w:bookmarkStart w:id="0" w:name="_GoBack"/>
      <w:bookmarkEnd w:id="0"/>
    </w:p>
    <w:sectPr w:rsidR="00B51D1B" w:rsidRPr="00D90B35"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B86" w:rsidRDefault="007B7B86" w:rsidP="0068194B">
      <w:r>
        <w:separator/>
      </w:r>
    </w:p>
    <w:p w:rsidR="007B7B86" w:rsidRDefault="007B7B86"/>
    <w:p w:rsidR="007B7B86" w:rsidRDefault="007B7B86"/>
  </w:endnote>
  <w:endnote w:type="continuationSeparator" w:id="0">
    <w:p w:rsidR="007B7B86" w:rsidRDefault="007B7B86" w:rsidP="0068194B">
      <w:r>
        <w:continuationSeparator/>
      </w:r>
    </w:p>
    <w:p w:rsidR="007B7B86" w:rsidRDefault="007B7B86"/>
    <w:p w:rsidR="007B7B86" w:rsidRDefault="007B7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D90B3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B86" w:rsidRDefault="007B7B86" w:rsidP="0068194B">
      <w:r>
        <w:separator/>
      </w:r>
    </w:p>
    <w:p w:rsidR="007B7B86" w:rsidRDefault="007B7B86"/>
    <w:p w:rsidR="007B7B86" w:rsidRDefault="007B7B86"/>
  </w:footnote>
  <w:footnote w:type="continuationSeparator" w:id="0">
    <w:p w:rsidR="007B7B86" w:rsidRDefault="007B7B86" w:rsidP="0068194B">
      <w:r>
        <w:continuationSeparator/>
      </w:r>
    </w:p>
    <w:p w:rsidR="007B7B86" w:rsidRDefault="007B7B86"/>
    <w:p w:rsidR="007B7B86" w:rsidRDefault="007B7B8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DB5FCC9"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A6579C0"/>
    <w:multiLevelType w:val="multilevel"/>
    <w:tmpl w:val="301A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4477D"/>
    <w:multiLevelType w:val="hybridMultilevel"/>
    <w:tmpl w:val="907A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32EAE"/>
    <w:multiLevelType w:val="multilevel"/>
    <w:tmpl w:val="EE34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33C4E58"/>
    <w:multiLevelType w:val="multilevel"/>
    <w:tmpl w:val="8822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323ED"/>
    <w:multiLevelType w:val="multilevel"/>
    <w:tmpl w:val="F354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3E3882"/>
    <w:multiLevelType w:val="multilevel"/>
    <w:tmpl w:val="4B0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13"/>
  </w:num>
  <w:num w:numId="6">
    <w:abstractNumId w:val="3"/>
  </w:num>
  <w:num w:numId="7">
    <w:abstractNumId w:val="14"/>
  </w:num>
  <w:num w:numId="8">
    <w:abstractNumId w:val="2"/>
  </w:num>
  <w:num w:numId="9">
    <w:abstractNumId w:val="15"/>
  </w:num>
  <w:num w:numId="10">
    <w:abstractNumId w:val="5"/>
  </w:num>
  <w:num w:numId="11">
    <w:abstractNumId w:val="4"/>
  </w:num>
  <w:num w:numId="12">
    <w:abstractNumId w:val="1"/>
  </w:num>
  <w:num w:numId="13">
    <w:abstractNumId w:val="0"/>
  </w:num>
  <w:num w:numId="14">
    <w:abstractNumId w:val="16"/>
  </w:num>
  <w:num w:numId="15">
    <w:abstractNumId w:val="12"/>
  </w:num>
  <w:num w:numId="16">
    <w:abstractNumId w:val="10"/>
  </w:num>
  <w:num w:numId="17">
    <w:abstractNumId w:val="1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7CD"/>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B7B8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0B35"/>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727CD"/>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660AF"/>
  <w15:chartTrackingRefBased/>
  <w15:docId w15:val="{AE734C23-FD87-42C4-B6A6-3DCF4510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6A7D4BA9B74DB7AC43C4D684D0E871"/>
        <w:category>
          <w:name w:val="General"/>
          <w:gallery w:val="placeholder"/>
        </w:category>
        <w:types>
          <w:type w:val="bbPlcHdr"/>
        </w:types>
        <w:behaviors>
          <w:behavior w:val="content"/>
        </w:behaviors>
        <w:guid w:val="{357008DF-4E12-477F-80EB-F0E6E8A280E3}"/>
      </w:docPartPr>
      <w:docPartBody>
        <w:p w:rsidR="00000000" w:rsidRDefault="009B5FA0">
          <w:pPr>
            <w:pStyle w:val="386A7D4BA9B74DB7AC43C4D684D0E871"/>
          </w:pPr>
          <w:r w:rsidRPr="00CF1A49">
            <w:t>·</w:t>
          </w:r>
        </w:p>
      </w:docPartBody>
    </w:docPart>
    <w:docPart>
      <w:docPartPr>
        <w:name w:val="B48C0E222E5F41B797122C0774B13927"/>
        <w:category>
          <w:name w:val="General"/>
          <w:gallery w:val="placeholder"/>
        </w:category>
        <w:types>
          <w:type w:val="bbPlcHdr"/>
        </w:types>
        <w:behaviors>
          <w:behavior w:val="content"/>
        </w:behaviors>
        <w:guid w:val="{28E07088-EDAC-440E-A252-9C409CFCAEBD}"/>
      </w:docPartPr>
      <w:docPartBody>
        <w:p w:rsidR="00000000" w:rsidRDefault="009B5FA0">
          <w:pPr>
            <w:pStyle w:val="B48C0E222E5F41B797122C0774B13927"/>
          </w:pPr>
          <w:r w:rsidRPr="00CF1A49">
            <w:t>Experience</w:t>
          </w:r>
        </w:p>
      </w:docPartBody>
    </w:docPart>
    <w:docPart>
      <w:docPartPr>
        <w:name w:val="AAF9824308954AE08491592C6134676F"/>
        <w:category>
          <w:name w:val="General"/>
          <w:gallery w:val="placeholder"/>
        </w:category>
        <w:types>
          <w:type w:val="bbPlcHdr"/>
        </w:types>
        <w:behaviors>
          <w:behavior w:val="content"/>
        </w:behaviors>
        <w:guid w:val="{DAD2CF32-304C-496F-9A6B-352FEC580A38}"/>
      </w:docPartPr>
      <w:docPartBody>
        <w:p w:rsidR="00000000" w:rsidRDefault="009B5FA0">
          <w:pPr>
            <w:pStyle w:val="AAF9824308954AE08491592C6134676F"/>
          </w:pPr>
          <w:r w:rsidRPr="00CF1A49">
            <w:t>Education</w:t>
          </w:r>
        </w:p>
      </w:docPartBody>
    </w:docPart>
    <w:docPart>
      <w:docPartPr>
        <w:name w:val="F0E8EDE0710F4B6095E46B7CFEA97907"/>
        <w:category>
          <w:name w:val="General"/>
          <w:gallery w:val="placeholder"/>
        </w:category>
        <w:types>
          <w:type w:val="bbPlcHdr"/>
        </w:types>
        <w:behaviors>
          <w:behavior w:val="content"/>
        </w:behaviors>
        <w:guid w:val="{FB92AEB5-3080-41A6-A1D7-D8C3CCB53154}"/>
      </w:docPartPr>
      <w:docPartBody>
        <w:p w:rsidR="00000000" w:rsidRDefault="009B5FA0">
          <w:pPr>
            <w:pStyle w:val="F0E8EDE0710F4B6095E46B7CFEA97907"/>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A0"/>
    <w:rsid w:val="009B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CC57990BCD439E9445831F8EADF733">
    <w:name w:val="D5CC57990BCD439E9445831F8EADF733"/>
  </w:style>
  <w:style w:type="character" w:styleId="IntenseEmphasis">
    <w:name w:val="Intense Emphasis"/>
    <w:basedOn w:val="DefaultParagraphFont"/>
    <w:uiPriority w:val="2"/>
    <w:rPr>
      <w:b/>
      <w:iCs/>
      <w:color w:val="262626" w:themeColor="text1" w:themeTint="D9"/>
    </w:rPr>
  </w:style>
  <w:style w:type="paragraph" w:customStyle="1" w:styleId="00F8A401CB6F454F986F62788462C83B">
    <w:name w:val="00F8A401CB6F454F986F62788462C83B"/>
  </w:style>
  <w:style w:type="paragraph" w:customStyle="1" w:styleId="40C530CBC6EC40238B377839410FA174">
    <w:name w:val="40C530CBC6EC40238B377839410FA174"/>
  </w:style>
  <w:style w:type="paragraph" w:customStyle="1" w:styleId="386A7D4BA9B74DB7AC43C4D684D0E871">
    <w:name w:val="386A7D4BA9B74DB7AC43C4D684D0E871"/>
  </w:style>
  <w:style w:type="paragraph" w:customStyle="1" w:styleId="1B0758B1527844379891813D7085045E">
    <w:name w:val="1B0758B1527844379891813D7085045E"/>
  </w:style>
  <w:style w:type="paragraph" w:customStyle="1" w:styleId="E6FEA365692B49F0BB3A6B2D77EF3400">
    <w:name w:val="E6FEA365692B49F0BB3A6B2D77EF3400"/>
  </w:style>
  <w:style w:type="paragraph" w:customStyle="1" w:styleId="D63A5D3D0E854B9E8088F7DB6B33EC96">
    <w:name w:val="D63A5D3D0E854B9E8088F7DB6B33EC96"/>
  </w:style>
  <w:style w:type="paragraph" w:customStyle="1" w:styleId="F424A360D5C84DB6B1BEBF79AD04ED9C">
    <w:name w:val="F424A360D5C84DB6B1BEBF79AD04ED9C"/>
  </w:style>
  <w:style w:type="paragraph" w:customStyle="1" w:styleId="173D34F9369341D1B93FF61CCE2515C2">
    <w:name w:val="173D34F9369341D1B93FF61CCE2515C2"/>
  </w:style>
  <w:style w:type="paragraph" w:customStyle="1" w:styleId="B0A89A2B8AE24021A507B04DBC19584F">
    <w:name w:val="B0A89A2B8AE24021A507B04DBC19584F"/>
  </w:style>
  <w:style w:type="paragraph" w:customStyle="1" w:styleId="858F4889615A4AE8B1E980926FA9656F">
    <w:name w:val="858F4889615A4AE8B1E980926FA9656F"/>
  </w:style>
  <w:style w:type="paragraph" w:customStyle="1" w:styleId="B48C0E222E5F41B797122C0774B13927">
    <w:name w:val="B48C0E222E5F41B797122C0774B13927"/>
  </w:style>
  <w:style w:type="paragraph" w:customStyle="1" w:styleId="DFC87A88BCA54CD78E4087A2D114E6E1">
    <w:name w:val="DFC87A88BCA54CD78E4087A2D114E6E1"/>
  </w:style>
  <w:style w:type="paragraph" w:customStyle="1" w:styleId="945B785F4FBF4F8F9023668D5A0F2A0B">
    <w:name w:val="945B785F4FBF4F8F9023668D5A0F2A0B"/>
  </w:style>
  <w:style w:type="paragraph" w:customStyle="1" w:styleId="C6C61E413E574268950BFDE7DC388DBE">
    <w:name w:val="C6C61E413E574268950BFDE7DC388DBE"/>
  </w:style>
  <w:style w:type="character" w:styleId="SubtleReference">
    <w:name w:val="Subtle Reference"/>
    <w:basedOn w:val="DefaultParagraphFont"/>
    <w:uiPriority w:val="10"/>
    <w:qFormat/>
    <w:rPr>
      <w:b/>
      <w:caps w:val="0"/>
      <w:smallCaps/>
      <w:color w:val="595959" w:themeColor="text1" w:themeTint="A6"/>
    </w:rPr>
  </w:style>
  <w:style w:type="paragraph" w:customStyle="1" w:styleId="3F3167DA3F874C988964052EFA2FD891">
    <w:name w:val="3F3167DA3F874C988964052EFA2FD891"/>
  </w:style>
  <w:style w:type="paragraph" w:customStyle="1" w:styleId="68A7B44DC18F4728B3FB6F86FE5E2F81">
    <w:name w:val="68A7B44DC18F4728B3FB6F86FE5E2F81"/>
  </w:style>
  <w:style w:type="paragraph" w:customStyle="1" w:styleId="FF42083BDC00429888D23A5C03CBD86A">
    <w:name w:val="FF42083BDC00429888D23A5C03CBD86A"/>
  </w:style>
  <w:style w:type="paragraph" w:customStyle="1" w:styleId="A1E67F2F68DE41579A08E30625AB154F">
    <w:name w:val="A1E67F2F68DE41579A08E30625AB154F"/>
  </w:style>
  <w:style w:type="paragraph" w:customStyle="1" w:styleId="8F185F076BDA4E4BB8FAD2E5EAEF2550">
    <w:name w:val="8F185F076BDA4E4BB8FAD2E5EAEF2550"/>
  </w:style>
  <w:style w:type="paragraph" w:customStyle="1" w:styleId="94CCE1AF6CA040D5B99016BC703B6F28">
    <w:name w:val="94CCE1AF6CA040D5B99016BC703B6F28"/>
  </w:style>
  <w:style w:type="paragraph" w:customStyle="1" w:styleId="FAEBA3E004C8425A891C9577F1B2C1A3">
    <w:name w:val="FAEBA3E004C8425A891C9577F1B2C1A3"/>
  </w:style>
  <w:style w:type="paragraph" w:customStyle="1" w:styleId="AAF9824308954AE08491592C6134676F">
    <w:name w:val="AAF9824308954AE08491592C6134676F"/>
  </w:style>
  <w:style w:type="paragraph" w:customStyle="1" w:styleId="5170B94353A94530A3D3EACB7CD5354B">
    <w:name w:val="5170B94353A94530A3D3EACB7CD5354B"/>
  </w:style>
  <w:style w:type="paragraph" w:customStyle="1" w:styleId="EA4EA29F02D148F6A641340772DE9311">
    <w:name w:val="EA4EA29F02D148F6A641340772DE9311"/>
  </w:style>
  <w:style w:type="paragraph" w:customStyle="1" w:styleId="946FFF0F22664A1DB3087524F98813BC">
    <w:name w:val="946FFF0F22664A1DB3087524F98813BC"/>
  </w:style>
  <w:style w:type="paragraph" w:customStyle="1" w:styleId="556B219CA0054C3C80172B9634F8AB43">
    <w:name w:val="556B219CA0054C3C80172B9634F8AB43"/>
  </w:style>
  <w:style w:type="paragraph" w:customStyle="1" w:styleId="1C092E590A5447B9ACCE7399E7E98B1F">
    <w:name w:val="1C092E590A5447B9ACCE7399E7E98B1F"/>
  </w:style>
  <w:style w:type="paragraph" w:customStyle="1" w:styleId="F3F7DD78472C496DBCBFE2905C5168D6">
    <w:name w:val="F3F7DD78472C496DBCBFE2905C5168D6"/>
  </w:style>
  <w:style w:type="paragraph" w:customStyle="1" w:styleId="AFE6F6BC58AA46ECA6ECEDEDAE2A3DA3">
    <w:name w:val="AFE6F6BC58AA46ECA6ECEDEDAE2A3DA3"/>
  </w:style>
  <w:style w:type="paragraph" w:customStyle="1" w:styleId="6D8682574D484BCF8339015E26C608DC">
    <w:name w:val="6D8682574D484BCF8339015E26C608DC"/>
  </w:style>
  <w:style w:type="paragraph" w:customStyle="1" w:styleId="A531CB061AA54793BB071268E5581F07">
    <w:name w:val="A531CB061AA54793BB071268E5581F07"/>
  </w:style>
  <w:style w:type="paragraph" w:customStyle="1" w:styleId="F31ADEDD37464DF3B5E8BFDC2585ED38">
    <w:name w:val="F31ADEDD37464DF3B5E8BFDC2585ED38"/>
  </w:style>
  <w:style w:type="paragraph" w:customStyle="1" w:styleId="F0E8EDE0710F4B6095E46B7CFEA97907">
    <w:name w:val="F0E8EDE0710F4B6095E46B7CFEA97907"/>
  </w:style>
  <w:style w:type="paragraph" w:customStyle="1" w:styleId="EE2464C26EF240819D0B38A3A5CC4AF0">
    <w:name w:val="EE2464C26EF240819D0B38A3A5CC4AF0"/>
  </w:style>
  <w:style w:type="paragraph" w:customStyle="1" w:styleId="98C8EA59A2644F85A1D2A52E839BD1E3">
    <w:name w:val="98C8EA59A2644F85A1D2A52E839BD1E3"/>
  </w:style>
  <w:style w:type="paragraph" w:customStyle="1" w:styleId="BBE14D7D7C1F4789B99EEBDD549AADBA">
    <w:name w:val="BBE14D7D7C1F4789B99EEBDD549AADBA"/>
  </w:style>
  <w:style w:type="paragraph" w:customStyle="1" w:styleId="8115A323447C4AE7BCF3C6BAE0236ECE">
    <w:name w:val="8115A323447C4AE7BCF3C6BAE0236ECE"/>
  </w:style>
  <w:style w:type="paragraph" w:customStyle="1" w:styleId="D3CE1EEEDB434605B5DCA3563CC1B360">
    <w:name w:val="D3CE1EEEDB434605B5DCA3563CC1B360"/>
  </w:style>
  <w:style w:type="paragraph" w:customStyle="1" w:styleId="F0BF74D08D2D4F0DAB95074518050CFB">
    <w:name w:val="F0BF74D08D2D4F0DAB95074518050CFB"/>
  </w:style>
  <w:style w:type="paragraph" w:customStyle="1" w:styleId="9DA32A9BAEE94FDA8F174E779FA93808">
    <w:name w:val="9DA32A9BAEE94FDA8F174E779FA93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23</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2022-11-02T20:52:00Z</dcterms:created>
  <dcterms:modified xsi:type="dcterms:W3CDTF">2022-11-02T21:19:00Z</dcterms:modified>
  <cp:category/>
</cp:coreProperties>
</file>