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B56C9" w14:textId="77777777" w:rsidR="002669C3" w:rsidRDefault="001F00E1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B9C714" wp14:editId="1BDD3C51">
                <wp:simplePos x="0" y="0"/>
                <wp:positionH relativeFrom="column">
                  <wp:posOffset>4505325</wp:posOffset>
                </wp:positionH>
                <wp:positionV relativeFrom="paragraph">
                  <wp:posOffset>-127000</wp:posOffset>
                </wp:positionV>
                <wp:extent cx="1828800" cy="18288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7E437" w14:textId="78B7F224" w:rsidR="006A537D" w:rsidRDefault="00D1694F" w:rsidP="006A53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PH" w:eastAsia="zh-CN"/>
                              </w:rPr>
                              <w:drawing>
                                <wp:inline distT="0" distB="0" distL="0" distR="0" wp14:anchorId="43D14850" wp14:editId="7CFD525B">
                                  <wp:extent cx="1673629" cy="1587654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0216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3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620" cy="1609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4B0F90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2BA0CB46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52A30C9A" w14:textId="77777777" w:rsidR="006A537D" w:rsidRDefault="00AF08F6" w:rsidP="006A537D">
                            <w:pPr>
                              <w:jc w:val="center"/>
                            </w:pPr>
                            <w:r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14:paraId="5427576C" w14:textId="77777777" w:rsidR="006A537D" w:rsidRDefault="006A537D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14:paraId="04519E28" w14:textId="77777777" w:rsidR="006A537D" w:rsidRDefault="006A537D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4.75pt;margin-top:-10pt;width:2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">
                <v:textbox>
                  <w:txbxContent>
                    <w:p w14:paraId="7187E437" w14:textId="78B7F224" w:rsidR="006A537D" w:rsidRDefault="00D1694F" w:rsidP="006A537D">
                      <w:pPr>
                        <w:jc w:val="center"/>
                      </w:pPr>
                      <w:r>
                        <w:rPr>
                          <w:noProof/>
                          <w:lang w:val="en-PH" w:eastAsia="zh-CN"/>
                        </w:rPr>
                        <w:drawing>
                          <wp:inline distT="0" distB="0" distL="0" distR="0" wp14:anchorId="43D14850" wp14:editId="7CFD525B">
                            <wp:extent cx="1673629" cy="1587654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0216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36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6620" cy="16094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4B0F90" w14:textId="77777777" w:rsidR="002669C3" w:rsidRDefault="002669C3" w:rsidP="006A537D">
                      <w:pPr>
                        <w:jc w:val="center"/>
                      </w:pPr>
                    </w:p>
                    <w:p w14:paraId="2BA0CB46" w14:textId="77777777" w:rsidR="002669C3" w:rsidRDefault="002669C3" w:rsidP="006A537D">
                      <w:pPr>
                        <w:jc w:val="center"/>
                      </w:pPr>
                    </w:p>
                    <w:p w14:paraId="52A30C9A" w14:textId="77777777" w:rsidR="006A537D" w:rsidRDefault="00AF08F6" w:rsidP="006A537D">
                      <w:pPr>
                        <w:jc w:val="center"/>
                      </w:pPr>
                      <w:r>
                        <w:t>Attach</w:t>
                      </w:r>
                      <w:r w:rsidR="002669C3">
                        <w:t xml:space="preserve"> Here </w:t>
                      </w:r>
                    </w:p>
                    <w:p w14:paraId="5427576C" w14:textId="77777777" w:rsidR="006A537D" w:rsidRDefault="006A537D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14:paraId="04519E28" w14:textId="77777777" w:rsidR="006A537D" w:rsidRDefault="006A537D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32FD3523" w14:textId="77777777" w:rsidR="00E75F9C" w:rsidRPr="00764A74" w:rsidRDefault="00966837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NAME</w:t>
      </w:r>
      <w:r w:rsidR="001F00E1">
        <w:rPr>
          <w:b/>
          <w:sz w:val="40"/>
          <w:szCs w:val="40"/>
        </w:rPr>
        <w:t>: RICHYL C. SELDA</w:t>
      </w:r>
    </w:p>
    <w:p w14:paraId="36EC4A92" w14:textId="0433FC16" w:rsidR="00E75F9C" w:rsidRPr="00FC4D0F" w:rsidRDefault="00966837" w:rsidP="00E75F9C">
      <w:pPr>
        <w:rPr>
          <w:sz w:val="22"/>
          <w:szCs w:val="22"/>
        </w:rPr>
      </w:pPr>
      <w:r>
        <w:rPr>
          <w:sz w:val="22"/>
          <w:szCs w:val="22"/>
        </w:rPr>
        <w:t>Present Address:</w:t>
      </w:r>
      <w:r w:rsidR="0045661D">
        <w:rPr>
          <w:sz w:val="22"/>
          <w:szCs w:val="22"/>
        </w:rPr>
        <w:t xml:space="preserve"> </w:t>
      </w:r>
      <w:proofErr w:type="spellStart"/>
      <w:r w:rsidR="003665A2">
        <w:rPr>
          <w:sz w:val="22"/>
          <w:szCs w:val="22"/>
        </w:rPr>
        <w:t>Brgy</w:t>
      </w:r>
      <w:proofErr w:type="spellEnd"/>
      <w:r w:rsidR="003665A2">
        <w:rPr>
          <w:sz w:val="22"/>
          <w:szCs w:val="22"/>
        </w:rPr>
        <w:t xml:space="preserve">. </w:t>
      </w:r>
      <w:proofErr w:type="spellStart"/>
      <w:r w:rsidR="003665A2">
        <w:rPr>
          <w:sz w:val="22"/>
          <w:szCs w:val="22"/>
        </w:rPr>
        <w:t>N</w:t>
      </w:r>
      <w:r w:rsidR="005229FD">
        <w:rPr>
          <w:sz w:val="22"/>
          <w:szCs w:val="22"/>
        </w:rPr>
        <w:t>arauis</w:t>
      </w:r>
      <w:proofErr w:type="spellEnd"/>
      <w:r w:rsidR="005229FD">
        <w:rPr>
          <w:sz w:val="22"/>
          <w:szCs w:val="22"/>
        </w:rPr>
        <w:t xml:space="preserve"> </w:t>
      </w:r>
      <w:proofErr w:type="spellStart"/>
      <w:r w:rsidR="005229FD">
        <w:rPr>
          <w:sz w:val="22"/>
          <w:szCs w:val="22"/>
        </w:rPr>
        <w:t>Hinigaran</w:t>
      </w:r>
      <w:proofErr w:type="spellEnd"/>
      <w:r w:rsidR="005229FD">
        <w:rPr>
          <w:sz w:val="22"/>
          <w:szCs w:val="22"/>
        </w:rPr>
        <w:t xml:space="preserve"> Negros Occidental</w:t>
      </w:r>
    </w:p>
    <w:p w14:paraId="21F58820" w14:textId="77777777" w:rsidR="00E75F9C" w:rsidRPr="00FC4D0F" w:rsidRDefault="008C0122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Philippines, </w:t>
      </w:r>
    </w:p>
    <w:p w14:paraId="6373F93B" w14:textId="77777777" w:rsidR="00E75F9C" w:rsidRPr="00FC4D0F" w:rsidRDefault="008C0122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866698">
        <w:rPr>
          <w:sz w:val="22"/>
          <w:szCs w:val="22"/>
        </w:rPr>
        <w:t>+639501600113</w:t>
      </w:r>
    </w:p>
    <w:p w14:paraId="732D42D1" w14:textId="06F03208" w:rsidR="00E75F9C" w:rsidRPr="0007622B" w:rsidRDefault="00E75F9C" w:rsidP="00966837">
      <w:pPr>
        <w:rPr>
          <w:color w:val="0000FF"/>
          <w:sz w:val="22"/>
          <w:szCs w:val="22"/>
          <w:u w:val="single"/>
        </w:rPr>
      </w:pPr>
      <w:r w:rsidRPr="00FC4D0F">
        <w:rPr>
          <w:sz w:val="22"/>
          <w:szCs w:val="22"/>
        </w:rPr>
        <w:t xml:space="preserve">Email Add: </w:t>
      </w:r>
      <w:r w:rsidR="0045661D">
        <w:rPr>
          <w:sz w:val="22"/>
          <w:szCs w:val="22"/>
        </w:rPr>
        <w:t>rich</w:t>
      </w:r>
      <w:r w:rsidR="00882D79">
        <w:rPr>
          <w:sz w:val="22"/>
          <w:szCs w:val="22"/>
        </w:rPr>
        <w:t>yl</w:t>
      </w:r>
      <w:r w:rsidR="0045661D">
        <w:rPr>
          <w:sz w:val="22"/>
          <w:szCs w:val="22"/>
        </w:rPr>
        <w:t>_selda@yahoo.com.ph</w:t>
      </w:r>
    </w:p>
    <w:p w14:paraId="2A694BD4" w14:textId="77777777" w:rsidR="00934A6C" w:rsidRPr="0007622B" w:rsidRDefault="00934A6C" w:rsidP="002669C3">
      <w:pPr>
        <w:rPr>
          <w:color w:val="0000FF"/>
          <w:sz w:val="22"/>
          <w:szCs w:val="22"/>
          <w:u w:val="single"/>
        </w:rPr>
      </w:pPr>
    </w:p>
    <w:p w14:paraId="248EE041" w14:textId="77777777" w:rsidR="00E75F9C" w:rsidRDefault="00E75F9C" w:rsidP="00E75F9C">
      <w:pPr>
        <w:rPr>
          <w:sz w:val="22"/>
          <w:szCs w:val="22"/>
        </w:rPr>
      </w:pPr>
    </w:p>
    <w:p w14:paraId="183DE818" w14:textId="77777777" w:rsidR="00F12E94" w:rsidRPr="00FC4D0F" w:rsidRDefault="00F12E94" w:rsidP="00E75F9C">
      <w:pPr>
        <w:rPr>
          <w:sz w:val="22"/>
          <w:szCs w:val="22"/>
        </w:rPr>
      </w:pPr>
    </w:p>
    <w:p w14:paraId="19FDA954" w14:textId="77777777"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3355AF5E" w14:textId="77777777" w:rsidR="00E75F9C" w:rsidRPr="00FC4D0F" w:rsidRDefault="00E75F9C" w:rsidP="00E75F9C">
      <w:pPr>
        <w:rPr>
          <w:sz w:val="22"/>
          <w:szCs w:val="22"/>
        </w:rPr>
      </w:pPr>
    </w:p>
    <w:p w14:paraId="7935774C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proofErr w:type="spellStart"/>
      <w:r w:rsidR="0045661D">
        <w:rPr>
          <w:sz w:val="22"/>
          <w:szCs w:val="22"/>
        </w:rPr>
        <w:t>Brgy</w:t>
      </w:r>
      <w:proofErr w:type="spellEnd"/>
      <w:r w:rsidR="0045661D">
        <w:rPr>
          <w:sz w:val="22"/>
          <w:szCs w:val="22"/>
        </w:rPr>
        <w:t xml:space="preserve">. </w:t>
      </w:r>
      <w:proofErr w:type="spellStart"/>
      <w:r w:rsidR="0045661D">
        <w:rPr>
          <w:sz w:val="22"/>
          <w:szCs w:val="22"/>
        </w:rPr>
        <w:t>Narauis</w:t>
      </w:r>
      <w:proofErr w:type="spellEnd"/>
      <w:r w:rsidR="0045661D">
        <w:rPr>
          <w:sz w:val="22"/>
          <w:szCs w:val="22"/>
        </w:rPr>
        <w:t xml:space="preserve">,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 xml:space="preserve"> Negros Occidental</w:t>
      </w:r>
    </w:p>
    <w:p w14:paraId="132E89C3" w14:textId="77777777" w:rsidR="00FC4D0F" w:rsidRDefault="0045661D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Feb. 11, 1995</w:t>
      </w:r>
    </w:p>
    <w:p w14:paraId="7B67A7B9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</w:t>
      </w:r>
      <w:r w:rsidR="008C0122">
        <w:rPr>
          <w:sz w:val="22"/>
          <w:szCs w:val="22"/>
        </w:rPr>
        <w:t xml:space="preserve">th Place </w:t>
      </w:r>
      <w:r w:rsidR="008C0122">
        <w:rPr>
          <w:sz w:val="22"/>
          <w:szCs w:val="22"/>
        </w:rPr>
        <w:tab/>
      </w:r>
      <w:r w:rsidR="008C0122">
        <w:rPr>
          <w:sz w:val="22"/>
          <w:szCs w:val="22"/>
        </w:rPr>
        <w:tab/>
        <w:t xml:space="preserve">: 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529A52A7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5’0</w:t>
      </w:r>
    </w:p>
    <w:p w14:paraId="0561A09F" w14:textId="77777777" w:rsidR="00966837" w:rsidRDefault="00C248F3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52kg</w:t>
      </w:r>
    </w:p>
    <w:p w14:paraId="0D5B9FF9" w14:textId="77777777" w:rsidR="00FC4D0F" w:rsidRDefault="008C0122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Female</w:t>
      </w:r>
    </w:p>
    <w:p w14:paraId="0F14CD61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Single</w:t>
      </w:r>
    </w:p>
    <w:p w14:paraId="2C17C560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Born Again Christian</w:t>
      </w:r>
    </w:p>
    <w:p w14:paraId="26FBC420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Filipino</w:t>
      </w:r>
    </w:p>
    <w:p w14:paraId="239FC7B5" w14:textId="77777777" w:rsidR="00934A6C" w:rsidRDefault="00934A6C" w:rsidP="00FC4D0F">
      <w:pPr>
        <w:rPr>
          <w:sz w:val="22"/>
          <w:szCs w:val="22"/>
        </w:rPr>
      </w:pPr>
    </w:p>
    <w:p w14:paraId="43BD3A8D" w14:textId="77777777" w:rsidR="00FC4D0F" w:rsidRDefault="00FC4D0F" w:rsidP="00FC4D0F">
      <w:pPr>
        <w:rPr>
          <w:sz w:val="22"/>
          <w:szCs w:val="22"/>
        </w:rPr>
      </w:pPr>
    </w:p>
    <w:p w14:paraId="4D7C1E38" w14:textId="77777777"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2DA032DF" w14:textId="77777777" w:rsidR="00FC4D0F" w:rsidRDefault="00FC4D0F" w:rsidP="00FC4D0F">
      <w:pPr>
        <w:rPr>
          <w:sz w:val="22"/>
          <w:szCs w:val="22"/>
        </w:rPr>
      </w:pPr>
    </w:p>
    <w:p w14:paraId="75CC5765" w14:textId="77777777" w:rsidR="00FC4D0F" w:rsidRDefault="001317B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Roque Selda</w:t>
      </w:r>
    </w:p>
    <w:p w14:paraId="3B41BB59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Father</w:t>
      </w:r>
    </w:p>
    <w:p w14:paraId="63BD1055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proofErr w:type="spellStart"/>
      <w:r w:rsidR="0045661D">
        <w:rPr>
          <w:sz w:val="22"/>
          <w:szCs w:val="22"/>
        </w:rPr>
        <w:t>Brgy</w:t>
      </w:r>
      <w:proofErr w:type="spellEnd"/>
      <w:r w:rsidR="0045661D">
        <w:rPr>
          <w:sz w:val="22"/>
          <w:szCs w:val="22"/>
        </w:rPr>
        <w:t xml:space="preserve">. </w:t>
      </w:r>
      <w:proofErr w:type="spellStart"/>
      <w:r w:rsidR="0045661D">
        <w:rPr>
          <w:sz w:val="22"/>
          <w:szCs w:val="22"/>
        </w:rPr>
        <w:t>Narauis</w:t>
      </w:r>
      <w:proofErr w:type="spellEnd"/>
      <w:r w:rsidR="0045661D">
        <w:rPr>
          <w:sz w:val="22"/>
          <w:szCs w:val="22"/>
        </w:rPr>
        <w:t xml:space="preserve">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67288643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+639088627514</w:t>
      </w:r>
    </w:p>
    <w:p w14:paraId="18B39C12" w14:textId="77777777" w:rsidR="00F12E94" w:rsidRDefault="00F12E94" w:rsidP="00FC4D0F">
      <w:pPr>
        <w:rPr>
          <w:sz w:val="22"/>
          <w:szCs w:val="22"/>
        </w:rPr>
      </w:pPr>
    </w:p>
    <w:p w14:paraId="3D772F50" w14:textId="77777777" w:rsidR="00934A6C" w:rsidRDefault="00934A6C" w:rsidP="00FC4D0F">
      <w:pPr>
        <w:rPr>
          <w:sz w:val="22"/>
          <w:szCs w:val="22"/>
        </w:rPr>
      </w:pPr>
    </w:p>
    <w:p w14:paraId="205EE290" w14:textId="77777777"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14:paraId="73266143" w14:textId="77777777" w:rsidR="004A688E" w:rsidRDefault="004A688E" w:rsidP="00FC4D0F">
      <w:pPr>
        <w:rPr>
          <w:sz w:val="22"/>
          <w:szCs w:val="22"/>
        </w:rPr>
      </w:pPr>
    </w:p>
    <w:p w14:paraId="226E34F6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073A83">
        <w:rPr>
          <w:sz w:val="22"/>
          <w:szCs w:val="22"/>
        </w:rPr>
        <w:t xml:space="preserve">ather:  </w:t>
      </w:r>
      <w:r w:rsidR="0045661D">
        <w:rPr>
          <w:sz w:val="22"/>
          <w:szCs w:val="22"/>
        </w:rPr>
        <w:t>Roque Selda</w:t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>
        <w:rPr>
          <w:sz w:val="22"/>
          <w:szCs w:val="22"/>
        </w:rPr>
        <w:t>Bi</w:t>
      </w:r>
      <w:r w:rsidR="00934A6C">
        <w:rPr>
          <w:sz w:val="22"/>
          <w:szCs w:val="22"/>
        </w:rPr>
        <w:t xml:space="preserve">rthday:  </w:t>
      </w:r>
      <w:r w:rsidR="00EA54BE">
        <w:rPr>
          <w:sz w:val="22"/>
          <w:szCs w:val="22"/>
        </w:rPr>
        <w:t>May 17, 1962</w:t>
      </w:r>
    </w:p>
    <w:p w14:paraId="78F29150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934A6C">
        <w:rPr>
          <w:sz w:val="22"/>
          <w:szCs w:val="22"/>
        </w:rPr>
        <w:t xml:space="preserve">th Place: 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0CBDA300" w14:textId="77777777" w:rsidR="00764A74" w:rsidRDefault="0045661D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  Government Employee</w:t>
      </w:r>
    </w:p>
    <w:p w14:paraId="6222F111" w14:textId="77777777" w:rsidR="00764A74" w:rsidRDefault="00764A74" w:rsidP="00764A74">
      <w:pPr>
        <w:rPr>
          <w:sz w:val="22"/>
          <w:szCs w:val="22"/>
        </w:rPr>
      </w:pPr>
    </w:p>
    <w:p w14:paraId="7187109C" w14:textId="77777777" w:rsidR="00764A74" w:rsidRDefault="00205056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45661D">
        <w:rPr>
          <w:sz w:val="22"/>
          <w:szCs w:val="22"/>
        </w:rPr>
        <w:t>Loreto Selda</w:t>
      </w:r>
      <w:r w:rsidR="0045661D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3A83">
        <w:rPr>
          <w:sz w:val="22"/>
          <w:szCs w:val="22"/>
        </w:rPr>
        <w:t xml:space="preserve">Birthday:  </w:t>
      </w:r>
      <w:r w:rsidR="00EA54BE">
        <w:rPr>
          <w:sz w:val="22"/>
          <w:szCs w:val="22"/>
        </w:rPr>
        <w:t>April 10, 1967</w:t>
      </w:r>
    </w:p>
    <w:p w14:paraId="65951F0A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934A6C">
        <w:rPr>
          <w:sz w:val="22"/>
          <w:szCs w:val="22"/>
        </w:rPr>
        <w:t xml:space="preserve">th Place: 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24D4B1E7" w14:textId="77777777" w:rsidR="00764A74" w:rsidRDefault="00073A83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</w:t>
      </w:r>
      <w:r w:rsidR="0045661D">
        <w:rPr>
          <w:sz w:val="22"/>
          <w:szCs w:val="22"/>
        </w:rPr>
        <w:t>Government Employee</w:t>
      </w:r>
    </w:p>
    <w:p w14:paraId="0EB9BAA5" w14:textId="77777777" w:rsidR="00934A6C" w:rsidRDefault="00934A6C" w:rsidP="00764A74">
      <w:pPr>
        <w:rPr>
          <w:sz w:val="22"/>
          <w:szCs w:val="22"/>
        </w:rPr>
      </w:pPr>
    </w:p>
    <w:p w14:paraId="063A099C" w14:textId="77777777" w:rsidR="0083271A" w:rsidRPr="00764A74" w:rsidRDefault="0083271A" w:rsidP="00832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 w14:paraId="7B8F6BF4" w14:textId="77777777" w:rsidR="0083271A" w:rsidRDefault="0083271A" w:rsidP="0083271A">
      <w:pPr>
        <w:rPr>
          <w:sz w:val="22"/>
          <w:szCs w:val="22"/>
        </w:rPr>
      </w:pPr>
    </w:p>
    <w:p w14:paraId="482D5804" w14:textId="77777777" w:rsidR="0083271A" w:rsidRDefault="0083271A" w:rsidP="0083271A">
      <w:pPr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</w:p>
    <w:p w14:paraId="0E966C58" w14:textId="77777777" w:rsidR="0083271A" w:rsidRDefault="0083271A" w:rsidP="008327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</w:p>
    <w:p w14:paraId="3BC72C1C" w14:textId="77777777" w:rsidR="0083271A" w:rsidRDefault="0083271A" w:rsidP="0083271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 w14:paraId="62F3F43A" w14:textId="77777777" w:rsidR="00C3158C" w:rsidRDefault="0083271A" w:rsidP="00C3158C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</w:t>
      </w:r>
      <w:r w:rsidR="00C3158C">
        <w:rPr>
          <w:sz w:val="22"/>
          <w:szCs w:val="22"/>
        </w:rPr>
        <w:t xml:space="preserve"> </w:t>
      </w:r>
    </w:p>
    <w:p w14:paraId="43ED4EE7" w14:textId="77777777" w:rsidR="00C3158C" w:rsidRDefault="00C3158C" w:rsidP="0083271A">
      <w:pPr>
        <w:rPr>
          <w:sz w:val="22"/>
          <w:szCs w:val="22"/>
        </w:rPr>
      </w:pPr>
    </w:p>
    <w:p w14:paraId="01F8DB19" w14:textId="77777777" w:rsidR="00C3158C" w:rsidRDefault="00C3158C" w:rsidP="0083271A">
      <w:pPr>
        <w:rPr>
          <w:sz w:val="22"/>
          <w:szCs w:val="22"/>
        </w:rPr>
      </w:pPr>
    </w:p>
    <w:p w14:paraId="42FA0621" w14:textId="77777777" w:rsidR="00C3158C" w:rsidRDefault="00C3158C" w:rsidP="0083271A">
      <w:pPr>
        <w:rPr>
          <w:sz w:val="22"/>
          <w:szCs w:val="22"/>
        </w:rPr>
      </w:pPr>
    </w:p>
    <w:p w14:paraId="0CC9F4BD" w14:textId="77777777" w:rsidR="00C3158C" w:rsidRDefault="00C3158C" w:rsidP="0083271A">
      <w:pPr>
        <w:rPr>
          <w:sz w:val="22"/>
          <w:szCs w:val="22"/>
        </w:rPr>
      </w:pPr>
    </w:p>
    <w:p w14:paraId="3ABEAB7C" w14:textId="77777777" w:rsidR="0083271A" w:rsidRDefault="0083271A" w:rsidP="0083271A">
      <w:pPr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</w:p>
    <w:p w14:paraId="3FC5900F" w14:textId="77777777" w:rsidR="0083271A" w:rsidRDefault="0083271A" w:rsidP="008327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</w:p>
    <w:p w14:paraId="19346B64" w14:textId="77777777" w:rsidR="0083271A" w:rsidRDefault="0083271A" w:rsidP="0083271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 w14:paraId="0B0889F0" w14:textId="77777777" w:rsidR="0083271A" w:rsidRDefault="0083271A" w:rsidP="0083271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</w:p>
    <w:p w14:paraId="61A06EEA" w14:textId="77777777" w:rsidR="00F12E94" w:rsidRDefault="00F12E94" w:rsidP="00764A74">
      <w:pPr>
        <w:rPr>
          <w:sz w:val="22"/>
          <w:szCs w:val="22"/>
        </w:rPr>
      </w:pPr>
    </w:p>
    <w:p w14:paraId="62CBDFB9" w14:textId="77777777"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14:paraId="42529872" w14:textId="77777777" w:rsidR="00764A74" w:rsidRDefault="00764A74" w:rsidP="00764A74">
      <w:pPr>
        <w:rPr>
          <w:sz w:val="22"/>
          <w:szCs w:val="22"/>
        </w:rPr>
      </w:pPr>
    </w:p>
    <w:p w14:paraId="75AF17E4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>Broth</w:t>
      </w:r>
      <w:r w:rsidR="00B4447A">
        <w:rPr>
          <w:sz w:val="22"/>
          <w:szCs w:val="22"/>
        </w:rPr>
        <w:t xml:space="preserve">er:  </w:t>
      </w:r>
      <w:r w:rsidR="0045661D">
        <w:rPr>
          <w:sz w:val="22"/>
          <w:szCs w:val="22"/>
        </w:rPr>
        <w:t>Rangelo Selda</w:t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447A">
        <w:rPr>
          <w:sz w:val="22"/>
          <w:szCs w:val="22"/>
        </w:rPr>
        <w:t xml:space="preserve">Birthday:  </w:t>
      </w:r>
      <w:r w:rsidR="00327C0A">
        <w:rPr>
          <w:sz w:val="22"/>
          <w:szCs w:val="22"/>
        </w:rPr>
        <w:t>July 6,</w:t>
      </w:r>
      <w:r w:rsidR="00A32966">
        <w:rPr>
          <w:sz w:val="22"/>
          <w:szCs w:val="22"/>
        </w:rPr>
        <w:t xml:space="preserve"> 2002</w:t>
      </w:r>
    </w:p>
    <w:p w14:paraId="593474CC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B4447A">
        <w:rPr>
          <w:sz w:val="22"/>
          <w:szCs w:val="22"/>
        </w:rPr>
        <w:t xml:space="preserve">th Place: 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4C719066" w14:textId="77777777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</w:t>
      </w:r>
      <w:r w:rsidR="0045661D">
        <w:rPr>
          <w:sz w:val="22"/>
          <w:szCs w:val="22"/>
        </w:rPr>
        <w:t>Single</w:t>
      </w:r>
      <w:r>
        <w:rPr>
          <w:sz w:val="22"/>
          <w:szCs w:val="22"/>
        </w:rPr>
        <w:t xml:space="preserve"> </w:t>
      </w:r>
    </w:p>
    <w:p w14:paraId="3BBD6E2C" w14:textId="77777777" w:rsidR="008C0122" w:rsidRDefault="00764A74" w:rsidP="00205056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45661D">
        <w:rPr>
          <w:sz w:val="22"/>
          <w:szCs w:val="22"/>
        </w:rPr>
        <w:t>none</w:t>
      </w:r>
    </w:p>
    <w:p w14:paraId="6D387502" w14:textId="77777777" w:rsidR="00966837" w:rsidRDefault="00966837" w:rsidP="00966837">
      <w:pPr>
        <w:rPr>
          <w:sz w:val="22"/>
          <w:szCs w:val="22"/>
        </w:rPr>
      </w:pPr>
    </w:p>
    <w:p w14:paraId="29EDC491" w14:textId="77777777" w:rsidR="00966837" w:rsidRDefault="00966837" w:rsidP="00966837">
      <w:pPr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  <w:t xml:space="preserve">:  </w:t>
      </w:r>
      <w:r w:rsidR="0045661D">
        <w:rPr>
          <w:sz w:val="22"/>
          <w:szCs w:val="22"/>
        </w:rPr>
        <w:t>Raquel Selda</w:t>
      </w:r>
      <w:r w:rsidR="0045661D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 w:rsidR="0045661D"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 w:rsidR="00327C0A">
        <w:rPr>
          <w:sz w:val="22"/>
          <w:szCs w:val="22"/>
        </w:rPr>
        <w:t>May 25, 1999</w:t>
      </w:r>
    </w:p>
    <w:p w14:paraId="219AA573" w14:textId="77777777" w:rsidR="00966837" w:rsidRDefault="00966837" w:rsidP="009668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 w:rsidR="0045661D">
        <w:rPr>
          <w:sz w:val="22"/>
          <w:szCs w:val="22"/>
        </w:rPr>
        <w:t>Hinigaran</w:t>
      </w:r>
      <w:proofErr w:type="spellEnd"/>
      <w:r w:rsidR="0045661D">
        <w:rPr>
          <w:sz w:val="22"/>
          <w:szCs w:val="22"/>
        </w:rPr>
        <w:t>, Negros Occidental</w:t>
      </w:r>
    </w:p>
    <w:p w14:paraId="44C9FE26" w14:textId="77777777" w:rsidR="00966837" w:rsidRDefault="00966837" w:rsidP="00966837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45661D">
        <w:rPr>
          <w:sz w:val="22"/>
          <w:szCs w:val="22"/>
        </w:rPr>
        <w:t>Single</w:t>
      </w:r>
    </w:p>
    <w:p w14:paraId="1427DBB0" w14:textId="77777777" w:rsidR="00966837" w:rsidRDefault="00966837" w:rsidP="00966837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45661D">
        <w:rPr>
          <w:sz w:val="22"/>
          <w:szCs w:val="22"/>
        </w:rPr>
        <w:t>None</w:t>
      </w:r>
    </w:p>
    <w:p w14:paraId="5823A748" w14:textId="77777777" w:rsidR="00966837" w:rsidRDefault="00966837" w:rsidP="00205056">
      <w:pPr>
        <w:ind w:left="3600" w:firstLine="720"/>
        <w:rPr>
          <w:sz w:val="22"/>
          <w:szCs w:val="22"/>
        </w:rPr>
      </w:pPr>
    </w:p>
    <w:p w14:paraId="6AD565C5" w14:textId="77777777"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14:paraId="17AE36FF" w14:textId="77777777" w:rsidR="005B166B" w:rsidRDefault="005B166B" w:rsidP="005B166B">
      <w:pPr>
        <w:rPr>
          <w:sz w:val="22"/>
          <w:szCs w:val="22"/>
        </w:rPr>
      </w:pPr>
    </w:p>
    <w:p w14:paraId="11809501" w14:textId="77777777"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14:paraId="0CE0FBF7" w14:textId="77777777"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sz w:val="22"/>
          <w:szCs w:val="22"/>
        </w:rPr>
        <w:tab/>
      </w:r>
      <w:proofErr w:type="spellStart"/>
      <w:r w:rsidR="00327C0A">
        <w:rPr>
          <w:sz w:val="22"/>
          <w:szCs w:val="22"/>
        </w:rPr>
        <w:t>Hinigaran</w:t>
      </w:r>
      <w:proofErr w:type="spellEnd"/>
      <w:r w:rsidR="00327C0A">
        <w:rPr>
          <w:sz w:val="22"/>
          <w:szCs w:val="22"/>
        </w:rPr>
        <w:t xml:space="preserve"> Elementary School-A</w:t>
      </w:r>
      <w:r>
        <w:rPr>
          <w:sz w:val="22"/>
          <w:szCs w:val="22"/>
        </w:rPr>
        <w:tab/>
      </w:r>
      <w:r w:rsidR="00C61616">
        <w:rPr>
          <w:sz w:val="22"/>
          <w:szCs w:val="22"/>
        </w:rPr>
        <w:tab/>
      </w:r>
      <w:r w:rsidR="00C61616">
        <w:rPr>
          <w:sz w:val="22"/>
          <w:szCs w:val="22"/>
        </w:rPr>
        <w:tab/>
      </w:r>
      <w:r w:rsidR="00C61616">
        <w:rPr>
          <w:sz w:val="22"/>
          <w:szCs w:val="22"/>
        </w:rPr>
        <w:tab/>
        <w:t>2001-2007</w:t>
      </w:r>
    </w:p>
    <w:p w14:paraId="2E2EF9D7" w14:textId="77777777"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C61616">
        <w:rPr>
          <w:sz w:val="22"/>
          <w:szCs w:val="22"/>
        </w:rPr>
        <w:t>Osmeña</w:t>
      </w:r>
      <w:proofErr w:type="spellEnd"/>
      <w:r w:rsidR="00C61616">
        <w:rPr>
          <w:sz w:val="22"/>
          <w:szCs w:val="22"/>
        </w:rPr>
        <w:t xml:space="preserve"> St</w:t>
      </w:r>
      <w:proofErr w:type="gramStart"/>
      <w:r w:rsidR="00C61616">
        <w:rPr>
          <w:sz w:val="22"/>
          <w:szCs w:val="22"/>
        </w:rPr>
        <w:t>,.</w:t>
      </w:r>
      <w:proofErr w:type="gramEnd"/>
      <w:r w:rsidR="00C61616">
        <w:rPr>
          <w:sz w:val="22"/>
          <w:szCs w:val="22"/>
        </w:rPr>
        <w:t xml:space="preserve"> </w:t>
      </w:r>
      <w:proofErr w:type="spellStart"/>
      <w:r w:rsidR="00C61616">
        <w:rPr>
          <w:sz w:val="22"/>
          <w:szCs w:val="22"/>
        </w:rPr>
        <w:t>Hinigaran</w:t>
      </w:r>
      <w:proofErr w:type="spellEnd"/>
      <w:r w:rsidR="00C61616">
        <w:rPr>
          <w:sz w:val="22"/>
          <w:szCs w:val="22"/>
        </w:rPr>
        <w:t>, Negros Occidental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</w:p>
    <w:p w14:paraId="5B336F0B" w14:textId="77777777" w:rsidR="005B166B" w:rsidRDefault="005B166B" w:rsidP="005B166B">
      <w:pPr>
        <w:rPr>
          <w:sz w:val="22"/>
          <w:szCs w:val="22"/>
        </w:rPr>
      </w:pPr>
    </w:p>
    <w:p w14:paraId="5F37CCD7" w14:textId="77777777"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14:paraId="7ABA37C2" w14:textId="77777777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proofErr w:type="spellStart"/>
      <w:r w:rsidR="00327C0A">
        <w:rPr>
          <w:sz w:val="22"/>
          <w:szCs w:val="22"/>
        </w:rPr>
        <w:t>Hinigaran</w:t>
      </w:r>
      <w:proofErr w:type="spellEnd"/>
      <w:r w:rsidR="00327C0A">
        <w:rPr>
          <w:sz w:val="22"/>
          <w:szCs w:val="22"/>
        </w:rPr>
        <w:t xml:space="preserve"> National High School</w:t>
      </w:r>
      <w:r w:rsidR="00C61616">
        <w:rPr>
          <w:sz w:val="22"/>
          <w:szCs w:val="22"/>
        </w:rPr>
        <w:tab/>
      </w:r>
      <w:r w:rsidR="00C61616">
        <w:rPr>
          <w:sz w:val="22"/>
          <w:szCs w:val="22"/>
        </w:rPr>
        <w:tab/>
      </w:r>
      <w:r w:rsidR="00C61616">
        <w:rPr>
          <w:sz w:val="22"/>
          <w:szCs w:val="22"/>
        </w:rPr>
        <w:tab/>
        <w:t>2007-2011</w:t>
      </w:r>
    </w:p>
    <w:p w14:paraId="54F9FDA5" w14:textId="77777777"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4E0003">
        <w:rPr>
          <w:sz w:val="22"/>
          <w:szCs w:val="22"/>
        </w:rPr>
        <w:t xml:space="preserve">Rizal St. </w:t>
      </w:r>
      <w:proofErr w:type="spellStart"/>
      <w:r w:rsidR="004E0003">
        <w:rPr>
          <w:sz w:val="22"/>
          <w:szCs w:val="22"/>
        </w:rPr>
        <w:t>Hinigaran</w:t>
      </w:r>
      <w:proofErr w:type="spellEnd"/>
      <w:r w:rsidR="004E0003">
        <w:rPr>
          <w:sz w:val="22"/>
          <w:szCs w:val="22"/>
        </w:rPr>
        <w:t>, Negros Occidental</w:t>
      </w:r>
    </w:p>
    <w:p w14:paraId="158479A3" w14:textId="77777777"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14:paraId="163B1BC3" w14:textId="77777777" w:rsidR="00C61616" w:rsidRDefault="00B4447A" w:rsidP="0096683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</w:t>
      </w:r>
      <w:r w:rsidR="00327C0A">
        <w:rPr>
          <w:sz w:val="22"/>
          <w:szCs w:val="22"/>
        </w:rPr>
        <w:t xml:space="preserve">BSBA Major in Marketing Management and </w:t>
      </w:r>
      <w:r w:rsidR="00C61616">
        <w:rPr>
          <w:sz w:val="22"/>
          <w:szCs w:val="22"/>
        </w:rPr>
        <w:tab/>
      </w:r>
      <w:r w:rsidR="00C61616">
        <w:rPr>
          <w:sz w:val="22"/>
          <w:szCs w:val="22"/>
        </w:rPr>
        <w:tab/>
        <w:t>2011-2015</w:t>
      </w:r>
    </w:p>
    <w:p w14:paraId="74A4CE7F" w14:textId="77777777" w:rsidR="00B4447A" w:rsidRDefault="00327C0A" w:rsidP="00C61616">
      <w:pPr>
        <w:ind w:left="1440"/>
        <w:rPr>
          <w:sz w:val="22"/>
          <w:szCs w:val="22"/>
        </w:rPr>
      </w:pPr>
      <w:r>
        <w:rPr>
          <w:sz w:val="22"/>
          <w:szCs w:val="22"/>
        </w:rPr>
        <w:t>Business Economics</w:t>
      </w:r>
    </w:p>
    <w:p w14:paraId="7192C2FD" w14:textId="77777777" w:rsidR="00336242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327C0A">
        <w:rPr>
          <w:sz w:val="22"/>
          <w:szCs w:val="22"/>
        </w:rPr>
        <w:t>University of St. La Salle</w:t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</w:p>
    <w:p w14:paraId="264F50A2" w14:textId="77777777" w:rsidR="00336242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EA54BE" w:rsidRPr="00EA54BE">
        <w:rPr>
          <w:sz w:val="22"/>
          <w:szCs w:val="22"/>
        </w:rPr>
        <w:t>La Salle Avenue, Bacolod 6100</w:t>
      </w:r>
      <w:r w:rsidR="00C61616" w:rsidRPr="00EA54BE">
        <w:rPr>
          <w:sz w:val="22"/>
          <w:szCs w:val="22"/>
        </w:rPr>
        <w:t>, Negros</w:t>
      </w:r>
      <w:r w:rsidR="00EA54BE" w:rsidRPr="00EA54BE">
        <w:rPr>
          <w:sz w:val="22"/>
          <w:szCs w:val="22"/>
        </w:rPr>
        <w:t xml:space="preserve"> Occidental</w:t>
      </w:r>
    </w:p>
    <w:p w14:paraId="4BD51FE8" w14:textId="77777777" w:rsidR="00A40EEC" w:rsidRDefault="00A40EEC" w:rsidP="005B166B">
      <w:pPr>
        <w:rPr>
          <w:sz w:val="22"/>
          <w:szCs w:val="22"/>
        </w:rPr>
      </w:pPr>
    </w:p>
    <w:p w14:paraId="4A35E4F1" w14:textId="77777777"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14:paraId="109CCD57" w14:textId="77777777" w:rsidR="008C04ED" w:rsidRDefault="008C04ED" w:rsidP="005B166B">
      <w:pPr>
        <w:rPr>
          <w:sz w:val="22"/>
          <w:szCs w:val="22"/>
        </w:rPr>
      </w:pPr>
    </w:p>
    <w:p w14:paraId="6A7E49A3" w14:textId="77777777" w:rsidR="002923B2" w:rsidRDefault="002923B2" w:rsidP="002923B2">
      <w:pPr>
        <w:rPr>
          <w:sz w:val="22"/>
          <w:szCs w:val="22"/>
        </w:rPr>
      </w:pPr>
    </w:p>
    <w:p w14:paraId="09DBD38D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Position: Shift Manager</w:t>
      </w:r>
    </w:p>
    <w:p w14:paraId="514F79D3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Company:  Perf Restaurant Inc. / Burger King Philippines.</w:t>
      </w:r>
    </w:p>
    <w:p w14:paraId="710176EE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Pr="009A291C">
        <w:rPr>
          <w:sz w:val="22"/>
          <w:szCs w:val="22"/>
        </w:rPr>
        <w:t>275, E. Rodriguez Sr. Avenue, Quezon City</w:t>
      </w:r>
    </w:p>
    <w:p w14:paraId="603C7C26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Date:  Nov. 8, 2017- Present</w:t>
      </w:r>
    </w:p>
    <w:p w14:paraId="0B73A908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</w:p>
    <w:p w14:paraId="6F28489B" w14:textId="77777777" w:rsidR="001D4492" w:rsidRDefault="001D4492" w:rsidP="001D4492">
      <w:pPr>
        <w:rPr>
          <w:sz w:val="22"/>
          <w:szCs w:val="22"/>
        </w:rPr>
      </w:pPr>
    </w:p>
    <w:p w14:paraId="7776650E" w14:textId="77777777" w:rsidR="001D4492" w:rsidRDefault="001D4492" w:rsidP="001D4492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140FC8F1" w14:textId="77777777" w:rsidR="001D4492" w:rsidRPr="009A291C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9A291C">
        <w:rPr>
          <w:bCs/>
          <w:sz w:val="22"/>
          <w:szCs w:val="22"/>
        </w:rPr>
        <w:t>Delegating tasks to restaurant staff and supervising their performance</w:t>
      </w:r>
    </w:p>
    <w:p w14:paraId="3C9C8CF5" w14:textId="77777777" w:rsidR="00C3158C" w:rsidRPr="00C3158C" w:rsidRDefault="001D4492" w:rsidP="00C3158C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9A291C">
        <w:rPr>
          <w:bCs/>
          <w:sz w:val="22"/>
          <w:szCs w:val="22"/>
        </w:rPr>
        <w:t>Maintaining a fully-stocked inventory and ordering food supplies, as needed</w:t>
      </w:r>
    </w:p>
    <w:p w14:paraId="5CD870D0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9A291C">
        <w:rPr>
          <w:bCs/>
          <w:sz w:val="22"/>
          <w:szCs w:val="22"/>
        </w:rPr>
        <w:t>Managing dining reservations</w:t>
      </w:r>
    </w:p>
    <w:p w14:paraId="766CC549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Assist customer complaints and/or concerns in a friendly manner while still enforcing company principles and maintain professionalism.</w:t>
      </w:r>
    </w:p>
    <w:p w14:paraId="45D966AC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everyone follows the company guidelines, policies and procedures.</w:t>
      </w:r>
    </w:p>
    <w:p w14:paraId="4044B6B7" w14:textId="77777777" w:rsidR="001D4492" w:rsidRPr="00C3158C" w:rsidRDefault="001D4492" w:rsidP="00C3158C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delivering outstanding customer service, assigning duties, development of team members, labor and cash handling.</w:t>
      </w:r>
    </w:p>
    <w:p w14:paraId="27226957" w14:textId="77777777" w:rsidR="001D4492" w:rsidRPr="0023112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231122">
        <w:rPr>
          <w:bCs/>
          <w:sz w:val="22"/>
          <w:szCs w:val="22"/>
        </w:rPr>
        <w:t xml:space="preserve"> Develop a work environment that encourages compliance with company, state and federal safety and employment guidelines</w:t>
      </w:r>
    </w:p>
    <w:p w14:paraId="6E3006CB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Negotiated with suppliers for rebates, bill-back and price-off contracts based on buying amounts.</w:t>
      </w:r>
    </w:p>
    <w:p w14:paraId="438191EE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Oversaw and led back-of-the-house and assisted in front-of-the-house training</w:t>
      </w:r>
    </w:p>
    <w:p w14:paraId="5CC83EC9" w14:textId="77777777" w:rsidR="001D4492" w:rsidRDefault="001D4492" w:rsidP="001D449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Couched, taught and developed other team member.</w:t>
      </w:r>
    </w:p>
    <w:p w14:paraId="091D915F" w14:textId="77777777" w:rsidR="002923B2" w:rsidRDefault="001D4492" w:rsidP="002923B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Oversaw daily operations; opened and closed the restaurant.</w:t>
      </w:r>
    </w:p>
    <w:p w14:paraId="4E5E8FA6" w14:textId="77777777" w:rsidR="00C3158C" w:rsidRPr="00C3158C" w:rsidRDefault="00C3158C" w:rsidP="00C3158C">
      <w:pPr>
        <w:rPr>
          <w:bCs/>
          <w:sz w:val="22"/>
          <w:szCs w:val="22"/>
        </w:rPr>
      </w:pPr>
    </w:p>
    <w:p w14:paraId="1CB9BE9B" w14:textId="77777777" w:rsidR="002923B2" w:rsidRDefault="002923B2" w:rsidP="002923B2">
      <w:pPr>
        <w:rPr>
          <w:sz w:val="22"/>
          <w:szCs w:val="22"/>
        </w:rPr>
      </w:pPr>
    </w:p>
    <w:p w14:paraId="1CD1F7FC" w14:textId="77777777" w:rsidR="002923B2" w:rsidRDefault="002923B2" w:rsidP="002923B2">
      <w:pPr>
        <w:rPr>
          <w:sz w:val="22"/>
          <w:szCs w:val="22"/>
        </w:rPr>
      </w:pPr>
      <w:r>
        <w:rPr>
          <w:sz w:val="22"/>
          <w:szCs w:val="22"/>
        </w:rPr>
        <w:t>Position: Administrative Assistant</w:t>
      </w:r>
    </w:p>
    <w:p w14:paraId="3E233073" w14:textId="77777777" w:rsidR="002923B2" w:rsidRDefault="002923B2" w:rsidP="002923B2">
      <w:pPr>
        <w:rPr>
          <w:sz w:val="22"/>
          <w:szCs w:val="22"/>
        </w:rPr>
      </w:pPr>
      <w:r>
        <w:rPr>
          <w:sz w:val="22"/>
          <w:szCs w:val="22"/>
        </w:rPr>
        <w:t>Company:  Board of Investment</w:t>
      </w:r>
    </w:p>
    <w:p w14:paraId="67068491" w14:textId="77777777" w:rsidR="002923B2" w:rsidRDefault="002923B2" w:rsidP="002923B2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Pr="002923B2">
        <w:rPr>
          <w:sz w:val="22"/>
          <w:szCs w:val="22"/>
        </w:rPr>
        <w:t xml:space="preserve">Industry and Investments Building 385 Senator Gil </w:t>
      </w:r>
      <w:proofErr w:type="spellStart"/>
      <w:r w:rsidRPr="002923B2">
        <w:rPr>
          <w:sz w:val="22"/>
          <w:szCs w:val="22"/>
        </w:rPr>
        <w:t>Puyat</w:t>
      </w:r>
      <w:proofErr w:type="spellEnd"/>
      <w:r w:rsidRPr="002923B2">
        <w:rPr>
          <w:sz w:val="22"/>
          <w:szCs w:val="22"/>
        </w:rPr>
        <w:t xml:space="preserve"> Avenue, Makati City 1200</w:t>
      </w:r>
    </w:p>
    <w:p w14:paraId="001891E3" w14:textId="77777777" w:rsidR="002923B2" w:rsidRDefault="002923B2" w:rsidP="002923B2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575CE6">
        <w:rPr>
          <w:sz w:val="22"/>
          <w:szCs w:val="22"/>
        </w:rPr>
        <w:t>May 2, 2016- October 15, 2017</w:t>
      </w:r>
    </w:p>
    <w:p w14:paraId="49A15175" w14:textId="77777777" w:rsidR="002923B2" w:rsidRDefault="002923B2" w:rsidP="002923B2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</w:p>
    <w:p w14:paraId="4CBEE4D9" w14:textId="77777777" w:rsidR="002923B2" w:rsidRDefault="002923B2" w:rsidP="002923B2">
      <w:pPr>
        <w:rPr>
          <w:sz w:val="22"/>
          <w:szCs w:val="22"/>
        </w:rPr>
      </w:pPr>
    </w:p>
    <w:p w14:paraId="525E3D29" w14:textId="77777777" w:rsidR="002923B2" w:rsidRDefault="002923B2" w:rsidP="002923B2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045D300E" w14:textId="77777777" w:rsidR="00575CE6" w:rsidRDefault="000B50B9" w:rsidP="00575CE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Perform clerical duties</w:t>
      </w:r>
    </w:p>
    <w:p w14:paraId="06093A9E" w14:textId="77777777" w:rsidR="000B50B9" w:rsidRDefault="000B50B9" w:rsidP="00575CE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Managing and distributing information within an office. This includes answering phones, taking memos and maintaining files.</w:t>
      </w:r>
    </w:p>
    <w:p w14:paraId="2B1A7559" w14:textId="77777777" w:rsidR="000B50B9" w:rsidRDefault="000B50B9" w:rsidP="00575CE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 charge of sending and receiving correspondence, </w:t>
      </w:r>
      <w:r w:rsidR="00A32966">
        <w:rPr>
          <w:bCs/>
          <w:sz w:val="22"/>
          <w:szCs w:val="22"/>
        </w:rPr>
        <w:t>as well as greeting clients and customer.</w:t>
      </w:r>
    </w:p>
    <w:p w14:paraId="3114A8C8" w14:textId="77777777" w:rsidR="00A32966" w:rsidRDefault="00A32966" w:rsidP="00A3296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A32966">
        <w:rPr>
          <w:bCs/>
          <w:sz w:val="22"/>
          <w:szCs w:val="22"/>
        </w:rPr>
        <w:t>Maintain contact lists</w:t>
      </w:r>
      <w:r>
        <w:rPr>
          <w:bCs/>
          <w:sz w:val="22"/>
          <w:szCs w:val="22"/>
        </w:rPr>
        <w:t>.</w:t>
      </w:r>
    </w:p>
    <w:p w14:paraId="009BC525" w14:textId="77777777" w:rsidR="00A32966" w:rsidRDefault="00A32966" w:rsidP="00A3296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A32966">
        <w:rPr>
          <w:bCs/>
          <w:sz w:val="22"/>
          <w:szCs w:val="22"/>
        </w:rPr>
        <w:t>Develop and maintain a filing system</w:t>
      </w:r>
      <w:r>
        <w:rPr>
          <w:bCs/>
          <w:sz w:val="22"/>
          <w:szCs w:val="22"/>
        </w:rPr>
        <w:t>.</w:t>
      </w:r>
    </w:p>
    <w:p w14:paraId="72E6D0AA" w14:textId="77777777" w:rsidR="00A32966" w:rsidRDefault="00A32966" w:rsidP="00A32966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A32966">
        <w:rPr>
          <w:bCs/>
          <w:sz w:val="22"/>
          <w:szCs w:val="22"/>
        </w:rPr>
        <w:t>Act as the point of contact for internal and external clients</w:t>
      </w:r>
      <w:r w:rsidR="009A291C">
        <w:rPr>
          <w:bCs/>
          <w:sz w:val="22"/>
          <w:szCs w:val="22"/>
        </w:rPr>
        <w:t>.</w:t>
      </w:r>
    </w:p>
    <w:p w14:paraId="1BDFFAC1" w14:textId="77777777" w:rsidR="002F0A4A" w:rsidRDefault="002F0A4A" w:rsidP="002F0A4A">
      <w:pPr>
        <w:rPr>
          <w:bCs/>
          <w:sz w:val="22"/>
          <w:szCs w:val="22"/>
        </w:rPr>
      </w:pPr>
    </w:p>
    <w:p w14:paraId="7AA379D4" w14:textId="77777777" w:rsidR="002F0A4A" w:rsidRDefault="002F0A4A" w:rsidP="002F0A4A">
      <w:pPr>
        <w:rPr>
          <w:bCs/>
          <w:sz w:val="22"/>
          <w:szCs w:val="22"/>
        </w:rPr>
      </w:pPr>
    </w:p>
    <w:p w14:paraId="6C85B14D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Position:  Servicing Staff</w:t>
      </w:r>
    </w:p>
    <w:p w14:paraId="5FEFB767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Company:  Manila Memorial Park Inc. –</w:t>
      </w:r>
      <w:proofErr w:type="spellStart"/>
      <w:r>
        <w:rPr>
          <w:sz w:val="22"/>
          <w:szCs w:val="22"/>
        </w:rPr>
        <w:t>Dasmañas</w:t>
      </w:r>
      <w:proofErr w:type="spellEnd"/>
    </w:p>
    <w:p w14:paraId="0A5BE1EF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 xml:space="preserve">Address:  Governor Drive,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Piela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Dasmariñas</w:t>
      </w:r>
      <w:proofErr w:type="spellEnd"/>
      <w:r>
        <w:rPr>
          <w:sz w:val="22"/>
          <w:szCs w:val="22"/>
        </w:rPr>
        <w:t xml:space="preserve"> Cavite.</w:t>
      </w:r>
    </w:p>
    <w:p w14:paraId="01F73671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>Date:  Nov. 2, 2015-April 30, 2016</w:t>
      </w:r>
    </w:p>
    <w:p w14:paraId="03F02B67" w14:textId="77777777" w:rsidR="001D4492" w:rsidRDefault="001D4492" w:rsidP="001D4492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</w:p>
    <w:p w14:paraId="2FBDB130" w14:textId="77777777" w:rsidR="001D4492" w:rsidRDefault="001D4492" w:rsidP="001D4492">
      <w:pPr>
        <w:rPr>
          <w:sz w:val="22"/>
          <w:szCs w:val="22"/>
        </w:rPr>
      </w:pPr>
    </w:p>
    <w:p w14:paraId="1B4353B3" w14:textId="77777777" w:rsidR="001D4492" w:rsidRDefault="001D4492" w:rsidP="001D4492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00EEB962" w14:textId="77777777" w:rsidR="001D4492" w:rsidRDefault="001D4492" w:rsidP="001D4492">
      <w:pPr>
        <w:rPr>
          <w:sz w:val="22"/>
          <w:szCs w:val="22"/>
        </w:rPr>
      </w:pPr>
    </w:p>
    <w:p w14:paraId="614A9B09" w14:textId="77777777" w:rsidR="001D4492" w:rsidRDefault="001D4492" w:rsidP="001D449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Performs all clerical duties</w:t>
      </w:r>
    </w:p>
    <w:p w14:paraId="062A93D6" w14:textId="77777777" w:rsidR="001D4492" w:rsidRDefault="001D4492" w:rsidP="001D449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Communicate directly to Clients and encourage for trusting relationships.</w:t>
      </w:r>
    </w:p>
    <w:p w14:paraId="2A761AC3" w14:textId="77777777" w:rsidR="00C3158C" w:rsidRPr="00C3158C" w:rsidRDefault="001D4492" w:rsidP="00C3158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Performs filling and organizing documents.</w:t>
      </w:r>
    </w:p>
    <w:p w14:paraId="0FED7027" w14:textId="77777777" w:rsidR="001D4492" w:rsidRDefault="001D4492" w:rsidP="001D449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75CE6">
        <w:rPr>
          <w:sz w:val="22"/>
          <w:szCs w:val="22"/>
        </w:rPr>
        <w:t>Answer and direct phone calls</w:t>
      </w:r>
      <w:r>
        <w:rPr>
          <w:sz w:val="22"/>
          <w:szCs w:val="22"/>
        </w:rPr>
        <w:t>.</w:t>
      </w:r>
    </w:p>
    <w:p w14:paraId="22F43C52" w14:textId="77777777" w:rsidR="001D4492" w:rsidRPr="00575CE6" w:rsidRDefault="001D4492" w:rsidP="001D449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75CE6">
        <w:rPr>
          <w:sz w:val="22"/>
          <w:szCs w:val="22"/>
        </w:rPr>
        <w:t>Submit and reconcile expense reports</w:t>
      </w:r>
      <w:r>
        <w:rPr>
          <w:sz w:val="22"/>
          <w:szCs w:val="22"/>
        </w:rPr>
        <w:t>.</w:t>
      </w:r>
    </w:p>
    <w:p w14:paraId="0EBAD974" w14:textId="77777777" w:rsidR="001D4492" w:rsidRDefault="001D4492" w:rsidP="001D449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75CE6">
        <w:rPr>
          <w:sz w:val="22"/>
          <w:szCs w:val="22"/>
        </w:rPr>
        <w:t>Provide general support to visitors</w:t>
      </w:r>
      <w:r>
        <w:rPr>
          <w:sz w:val="22"/>
          <w:szCs w:val="22"/>
        </w:rPr>
        <w:t>.</w:t>
      </w:r>
    </w:p>
    <w:p w14:paraId="3134EB71" w14:textId="77777777" w:rsidR="00C3158C" w:rsidRDefault="00C3158C" w:rsidP="00C3158C">
      <w:pPr>
        <w:rPr>
          <w:sz w:val="22"/>
          <w:szCs w:val="22"/>
        </w:rPr>
      </w:pPr>
    </w:p>
    <w:p w14:paraId="56391FA6" w14:textId="77777777" w:rsidR="00C3158C" w:rsidRPr="00C3158C" w:rsidRDefault="00C3158C" w:rsidP="00C3158C">
      <w:pPr>
        <w:rPr>
          <w:sz w:val="22"/>
          <w:szCs w:val="22"/>
        </w:rPr>
      </w:pPr>
    </w:p>
    <w:p w14:paraId="687FF5B9" w14:textId="77777777" w:rsidR="00966837" w:rsidRDefault="00966837" w:rsidP="008A5F72">
      <w:pPr>
        <w:ind w:left="360"/>
        <w:rPr>
          <w:sz w:val="22"/>
          <w:szCs w:val="22"/>
        </w:rPr>
      </w:pPr>
    </w:p>
    <w:p w14:paraId="1002B2EB" w14:textId="77777777" w:rsidR="0043783F" w:rsidRPr="0043783F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14:paraId="5296ACC0" w14:textId="77777777" w:rsidR="0043783F" w:rsidRDefault="0043783F" w:rsidP="007E4AB8">
      <w:pPr>
        <w:ind w:left="360"/>
        <w:rPr>
          <w:sz w:val="22"/>
          <w:szCs w:val="22"/>
        </w:rPr>
      </w:pPr>
    </w:p>
    <w:p w14:paraId="796E113F" w14:textId="77777777" w:rsidR="00966837" w:rsidRDefault="00753387" w:rsidP="0075338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753387">
        <w:rPr>
          <w:sz w:val="22"/>
          <w:szCs w:val="22"/>
        </w:rPr>
        <w:t>interpersonal and verbal communication skills</w:t>
      </w:r>
    </w:p>
    <w:p w14:paraId="0E989361" w14:textId="77777777" w:rsidR="005A311C" w:rsidRDefault="005A311C" w:rsidP="005A311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Leadership</w:t>
      </w:r>
    </w:p>
    <w:p w14:paraId="0E5A9C86" w14:textId="77777777" w:rsidR="005A311C" w:rsidRDefault="00753387" w:rsidP="0075338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753387">
        <w:rPr>
          <w:sz w:val="22"/>
          <w:szCs w:val="22"/>
        </w:rPr>
        <w:t>Strong Customer Service Attitude</w:t>
      </w:r>
    </w:p>
    <w:p w14:paraId="45338191" w14:textId="77777777" w:rsidR="00753387" w:rsidRPr="005A311C" w:rsidRDefault="00753387" w:rsidP="0075338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753387">
        <w:rPr>
          <w:sz w:val="22"/>
          <w:szCs w:val="22"/>
        </w:rPr>
        <w:t>Assertive Decision-Making</w:t>
      </w:r>
    </w:p>
    <w:p w14:paraId="63FE7D0D" w14:textId="77777777" w:rsidR="00966837" w:rsidRDefault="00966837" w:rsidP="007E4AB8">
      <w:pPr>
        <w:ind w:left="360"/>
        <w:rPr>
          <w:sz w:val="22"/>
          <w:szCs w:val="22"/>
        </w:rPr>
      </w:pPr>
    </w:p>
    <w:p w14:paraId="351052B6" w14:textId="77777777" w:rsidR="00966837" w:rsidRDefault="00966837" w:rsidP="007E4AB8">
      <w:pPr>
        <w:ind w:left="360"/>
        <w:rPr>
          <w:sz w:val="22"/>
          <w:szCs w:val="22"/>
        </w:rPr>
      </w:pPr>
    </w:p>
    <w:p w14:paraId="4E41D4AD" w14:textId="77777777" w:rsidR="0043783F" w:rsidRPr="007E4AB8" w:rsidRDefault="0043783F" w:rsidP="0043783F">
      <w:pPr>
        <w:rPr>
          <w:sz w:val="22"/>
          <w:szCs w:val="22"/>
        </w:rPr>
      </w:pPr>
    </w:p>
    <w:p w14:paraId="4E88D267" w14:textId="77777777" w:rsidR="0043783F" w:rsidRPr="00146950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14:paraId="71FCA649" w14:textId="77777777" w:rsidR="00A22920" w:rsidRDefault="00A22920" w:rsidP="0043783F">
      <w:pPr>
        <w:rPr>
          <w:sz w:val="22"/>
          <w:szCs w:val="22"/>
        </w:rPr>
      </w:pPr>
    </w:p>
    <w:p w14:paraId="04843BCE" w14:textId="113C80FB" w:rsidR="001F5ADC" w:rsidRDefault="00D1694F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Joyce </w:t>
      </w:r>
      <w:proofErr w:type="spellStart"/>
      <w:r>
        <w:rPr>
          <w:sz w:val="22"/>
          <w:szCs w:val="22"/>
        </w:rPr>
        <w:t>Dela</w:t>
      </w:r>
      <w:proofErr w:type="spellEnd"/>
      <w:r>
        <w:rPr>
          <w:sz w:val="22"/>
          <w:szCs w:val="22"/>
        </w:rPr>
        <w:t xml:space="preserve"> Cruz</w:t>
      </w:r>
    </w:p>
    <w:p w14:paraId="5B7ACDF8" w14:textId="2ABA6DA0" w:rsidR="00D1694F" w:rsidRDefault="00D1694F" w:rsidP="0043783F">
      <w:pPr>
        <w:rPr>
          <w:sz w:val="22"/>
          <w:szCs w:val="22"/>
        </w:rPr>
      </w:pPr>
      <w:r>
        <w:rPr>
          <w:sz w:val="22"/>
          <w:szCs w:val="22"/>
        </w:rPr>
        <w:t>RGM Burger King</w:t>
      </w:r>
    </w:p>
    <w:p w14:paraId="592CE783" w14:textId="4D0C4F38" w:rsidR="00D1694F" w:rsidRDefault="00D1694F" w:rsidP="0043783F">
      <w:pPr>
        <w:rPr>
          <w:sz w:val="22"/>
          <w:szCs w:val="22"/>
        </w:rPr>
      </w:pPr>
      <w:r>
        <w:rPr>
          <w:sz w:val="22"/>
          <w:szCs w:val="22"/>
        </w:rPr>
        <w:t>09273324390</w:t>
      </w:r>
      <w:bookmarkStart w:id="0" w:name="_GoBack"/>
      <w:bookmarkEnd w:id="0"/>
    </w:p>
    <w:p w14:paraId="1D4D61E0" w14:textId="77777777" w:rsidR="00D1694F" w:rsidRDefault="00D1694F" w:rsidP="0043783F">
      <w:pPr>
        <w:rPr>
          <w:sz w:val="22"/>
          <w:szCs w:val="22"/>
        </w:rPr>
      </w:pPr>
    </w:p>
    <w:p w14:paraId="5FF6F5EC" w14:textId="77777777" w:rsidR="00146950" w:rsidRDefault="002F0A4A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Ronald </w:t>
      </w:r>
      <w:proofErr w:type="spellStart"/>
      <w:r>
        <w:rPr>
          <w:sz w:val="22"/>
          <w:szCs w:val="22"/>
        </w:rPr>
        <w:t>Sangalang</w:t>
      </w:r>
      <w:proofErr w:type="spellEnd"/>
    </w:p>
    <w:p w14:paraId="20453F65" w14:textId="77777777" w:rsidR="002F0A4A" w:rsidRDefault="002F0A4A" w:rsidP="0043783F">
      <w:pPr>
        <w:rPr>
          <w:sz w:val="22"/>
          <w:szCs w:val="22"/>
        </w:rPr>
      </w:pPr>
      <w:r>
        <w:rPr>
          <w:sz w:val="22"/>
          <w:szCs w:val="22"/>
        </w:rPr>
        <w:t>RGM Burger King</w:t>
      </w:r>
    </w:p>
    <w:p w14:paraId="1B9DC54F" w14:textId="77777777" w:rsidR="002F0A4A" w:rsidRDefault="005A311C" w:rsidP="0043783F">
      <w:pPr>
        <w:rPr>
          <w:sz w:val="22"/>
          <w:szCs w:val="22"/>
        </w:rPr>
      </w:pPr>
      <w:r>
        <w:rPr>
          <w:sz w:val="22"/>
          <w:szCs w:val="22"/>
        </w:rPr>
        <w:t>09273488008</w:t>
      </w:r>
    </w:p>
    <w:p w14:paraId="0EA72358" w14:textId="77777777" w:rsidR="005A311C" w:rsidRDefault="005A311C" w:rsidP="0043783F">
      <w:pPr>
        <w:rPr>
          <w:sz w:val="22"/>
          <w:szCs w:val="22"/>
        </w:rPr>
      </w:pPr>
    </w:p>
    <w:p w14:paraId="3D03B0EC" w14:textId="77777777" w:rsidR="005A311C" w:rsidRDefault="005A311C" w:rsidP="0043783F">
      <w:pPr>
        <w:rPr>
          <w:sz w:val="22"/>
          <w:szCs w:val="22"/>
        </w:rPr>
      </w:pPr>
      <w:r>
        <w:rPr>
          <w:sz w:val="22"/>
          <w:szCs w:val="22"/>
        </w:rPr>
        <w:t>Leilani Briones</w:t>
      </w:r>
    </w:p>
    <w:p w14:paraId="51A7324A" w14:textId="77777777" w:rsidR="005A311C" w:rsidRDefault="005A311C" w:rsidP="0043783F">
      <w:pPr>
        <w:rPr>
          <w:sz w:val="22"/>
          <w:szCs w:val="22"/>
        </w:rPr>
      </w:pPr>
      <w:r>
        <w:rPr>
          <w:sz w:val="22"/>
          <w:szCs w:val="22"/>
        </w:rPr>
        <w:t>RGM Burger King</w:t>
      </w:r>
    </w:p>
    <w:p w14:paraId="16411195" w14:textId="77777777" w:rsidR="005A311C" w:rsidRDefault="005A311C" w:rsidP="0043783F">
      <w:pPr>
        <w:rPr>
          <w:sz w:val="22"/>
          <w:szCs w:val="22"/>
        </w:rPr>
      </w:pPr>
      <w:r>
        <w:rPr>
          <w:sz w:val="22"/>
          <w:szCs w:val="22"/>
        </w:rPr>
        <w:t>09959520617</w:t>
      </w:r>
    </w:p>
    <w:p w14:paraId="594C4CA8" w14:textId="77777777" w:rsidR="005A311C" w:rsidRDefault="005A311C" w:rsidP="0043783F">
      <w:pPr>
        <w:rPr>
          <w:sz w:val="22"/>
          <w:szCs w:val="22"/>
        </w:rPr>
      </w:pPr>
    </w:p>
    <w:p w14:paraId="5F25A677" w14:textId="77777777" w:rsidR="005A311C" w:rsidRDefault="005A311C" w:rsidP="0043783F">
      <w:pPr>
        <w:rPr>
          <w:sz w:val="22"/>
          <w:szCs w:val="22"/>
        </w:rPr>
      </w:pPr>
    </w:p>
    <w:p w14:paraId="4270107A" w14:textId="77777777" w:rsidR="00484D1C" w:rsidRDefault="00484D1C" w:rsidP="0043783F">
      <w:pPr>
        <w:rPr>
          <w:sz w:val="22"/>
          <w:szCs w:val="22"/>
        </w:rPr>
      </w:pPr>
    </w:p>
    <w:p w14:paraId="6034EBB7" w14:textId="77777777" w:rsidR="00BC2F38" w:rsidRDefault="00BC2F38" w:rsidP="0043783F">
      <w:pPr>
        <w:rPr>
          <w:sz w:val="22"/>
          <w:szCs w:val="22"/>
        </w:rPr>
      </w:pPr>
    </w:p>
    <w:p w14:paraId="6943ABB0" w14:textId="77777777" w:rsidR="00934A6C" w:rsidRDefault="00934A6C" w:rsidP="0043783F">
      <w:pPr>
        <w:rPr>
          <w:sz w:val="22"/>
          <w:szCs w:val="22"/>
        </w:rPr>
      </w:pPr>
    </w:p>
    <w:p w14:paraId="641E6177" w14:textId="77777777" w:rsidR="00934A6C" w:rsidRDefault="00934A6C" w:rsidP="0043783F">
      <w:pPr>
        <w:rPr>
          <w:sz w:val="22"/>
          <w:szCs w:val="22"/>
        </w:rPr>
      </w:pPr>
    </w:p>
    <w:p w14:paraId="7C8E0CF6" w14:textId="77777777" w:rsidR="00146950" w:rsidRDefault="00146950" w:rsidP="0043783F">
      <w:pPr>
        <w:rPr>
          <w:sz w:val="22"/>
          <w:szCs w:val="22"/>
        </w:rPr>
      </w:pPr>
    </w:p>
    <w:p w14:paraId="7094276F" w14:textId="77777777" w:rsidR="0043783F" w:rsidRDefault="00146950" w:rsidP="009668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783F">
        <w:rPr>
          <w:sz w:val="22"/>
          <w:szCs w:val="22"/>
        </w:rPr>
        <w:t xml:space="preserve"> </w:t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1E01"/>
    <w:multiLevelType w:val="hybridMultilevel"/>
    <w:tmpl w:val="923690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CCD"/>
    <w:multiLevelType w:val="hybridMultilevel"/>
    <w:tmpl w:val="16B8DD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9650C8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5EF1"/>
    <w:multiLevelType w:val="hybridMultilevel"/>
    <w:tmpl w:val="FE94FDB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9B50AC"/>
    <w:multiLevelType w:val="hybridMultilevel"/>
    <w:tmpl w:val="1B445A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4353070"/>
    <w:multiLevelType w:val="multilevel"/>
    <w:tmpl w:val="FF6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87C94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4"/>
    <w:rsid w:val="0005412B"/>
    <w:rsid w:val="00073A83"/>
    <w:rsid w:val="0007622B"/>
    <w:rsid w:val="000A6A53"/>
    <w:rsid w:val="000B50B9"/>
    <w:rsid w:val="0010016C"/>
    <w:rsid w:val="001317BF"/>
    <w:rsid w:val="00141256"/>
    <w:rsid w:val="00146950"/>
    <w:rsid w:val="0019115C"/>
    <w:rsid w:val="001A367F"/>
    <w:rsid w:val="001D4492"/>
    <w:rsid w:val="001D7104"/>
    <w:rsid w:val="001F00E1"/>
    <w:rsid w:val="001F5ADC"/>
    <w:rsid w:val="00205056"/>
    <w:rsid w:val="002121A1"/>
    <w:rsid w:val="00231122"/>
    <w:rsid w:val="0023319E"/>
    <w:rsid w:val="002511C2"/>
    <w:rsid w:val="00253A56"/>
    <w:rsid w:val="002669C3"/>
    <w:rsid w:val="002923B2"/>
    <w:rsid w:val="002F0A4A"/>
    <w:rsid w:val="002F4340"/>
    <w:rsid w:val="0030561A"/>
    <w:rsid w:val="0032187F"/>
    <w:rsid w:val="00326E1E"/>
    <w:rsid w:val="00327C0A"/>
    <w:rsid w:val="00336242"/>
    <w:rsid w:val="003665A2"/>
    <w:rsid w:val="00403A19"/>
    <w:rsid w:val="004060AF"/>
    <w:rsid w:val="004314D7"/>
    <w:rsid w:val="00431DBB"/>
    <w:rsid w:val="0043783F"/>
    <w:rsid w:val="0045661D"/>
    <w:rsid w:val="00484D1C"/>
    <w:rsid w:val="004A688E"/>
    <w:rsid w:val="004B1E58"/>
    <w:rsid w:val="004E0003"/>
    <w:rsid w:val="004E3E0D"/>
    <w:rsid w:val="005229FD"/>
    <w:rsid w:val="00535EBF"/>
    <w:rsid w:val="0053727D"/>
    <w:rsid w:val="00573831"/>
    <w:rsid w:val="00573F02"/>
    <w:rsid w:val="00575CE6"/>
    <w:rsid w:val="00585526"/>
    <w:rsid w:val="005A311C"/>
    <w:rsid w:val="005B166B"/>
    <w:rsid w:val="00602A73"/>
    <w:rsid w:val="00675887"/>
    <w:rsid w:val="006A537D"/>
    <w:rsid w:val="006C08EA"/>
    <w:rsid w:val="00753387"/>
    <w:rsid w:val="00755A15"/>
    <w:rsid w:val="00764A74"/>
    <w:rsid w:val="0078751C"/>
    <w:rsid w:val="007E4AB8"/>
    <w:rsid w:val="00824775"/>
    <w:rsid w:val="0083271A"/>
    <w:rsid w:val="00835B23"/>
    <w:rsid w:val="00866698"/>
    <w:rsid w:val="00882D79"/>
    <w:rsid w:val="008A5F72"/>
    <w:rsid w:val="008C0122"/>
    <w:rsid w:val="008C04ED"/>
    <w:rsid w:val="0093044F"/>
    <w:rsid w:val="00934A6C"/>
    <w:rsid w:val="00966837"/>
    <w:rsid w:val="009825CE"/>
    <w:rsid w:val="009A291C"/>
    <w:rsid w:val="009F2A61"/>
    <w:rsid w:val="00A22920"/>
    <w:rsid w:val="00A32966"/>
    <w:rsid w:val="00A40EEC"/>
    <w:rsid w:val="00A45B15"/>
    <w:rsid w:val="00A71AFB"/>
    <w:rsid w:val="00AF08F6"/>
    <w:rsid w:val="00B130C9"/>
    <w:rsid w:val="00B40F60"/>
    <w:rsid w:val="00B4447A"/>
    <w:rsid w:val="00B77E54"/>
    <w:rsid w:val="00B959BC"/>
    <w:rsid w:val="00B96497"/>
    <w:rsid w:val="00BB66D6"/>
    <w:rsid w:val="00BC0EB0"/>
    <w:rsid w:val="00BC1DEB"/>
    <w:rsid w:val="00BC2F38"/>
    <w:rsid w:val="00C16F64"/>
    <w:rsid w:val="00C203EC"/>
    <w:rsid w:val="00C248F3"/>
    <w:rsid w:val="00C3158C"/>
    <w:rsid w:val="00C61616"/>
    <w:rsid w:val="00C64CB7"/>
    <w:rsid w:val="00D1694F"/>
    <w:rsid w:val="00D26B0D"/>
    <w:rsid w:val="00D3056E"/>
    <w:rsid w:val="00D51977"/>
    <w:rsid w:val="00D92C98"/>
    <w:rsid w:val="00DD139D"/>
    <w:rsid w:val="00E21368"/>
    <w:rsid w:val="00E34EB7"/>
    <w:rsid w:val="00E75387"/>
    <w:rsid w:val="00E75F9C"/>
    <w:rsid w:val="00E908D0"/>
    <w:rsid w:val="00E911B5"/>
    <w:rsid w:val="00EA0F90"/>
    <w:rsid w:val="00EA54BE"/>
    <w:rsid w:val="00EA59FC"/>
    <w:rsid w:val="00F12E94"/>
    <w:rsid w:val="00F425C7"/>
    <w:rsid w:val="00F57250"/>
    <w:rsid w:val="00F75CB9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33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ace\Desktop\word%20docs\resume%20merc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3728-9B34-4028-B9C2-AA1F9DA9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TotalTime>249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Annegrace</dc:creator>
  <cp:lastModifiedBy>raquel selda</cp:lastModifiedBy>
  <cp:revision>20</cp:revision>
  <cp:lastPrinted>2019-03-08T17:55:00Z</cp:lastPrinted>
  <dcterms:created xsi:type="dcterms:W3CDTF">2017-08-03T07:03:00Z</dcterms:created>
  <dcterms:modified xsi:type="dcterms:W3CDTF">2022-08-15T12:46:00Z</dcterms:modified>
</cp:coreProperties>
</file>