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FE4777" w14:textId="32085CA0" w:rsidR="00CE5710" w:rsidRDefault="00CE5710"/>
    <w:p w14:paraId="05D6290A" w14:textId="30B29561" w:rsidR="00CE5710" w:rsidRDefault="00CE5710"/>
    <w:tbl>
      <w:tblPr>
        <w:tblW w:w="0" w:type="auto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600"/>
        <w:gridCol w:w="720"/>
        <w:gridCol w:w="6470"/>
      </w:tblGrid>
      <w:tr w:rsidR="00CE5710" w:rsidRPr="001D2081" w14:paraId="2CBC81C1" w14:textId="77777777" w:rsidTr="003519AF">
        <w:tc>
          <w:tcPr>
            <w:tcW w:w="3600" w:type="dxa"/>
          </w:tcPr>
          <w:p w14:paraId="4E197970" w14:textId="509785C6" w:rsidR="00CE5710" w:rsidRDefault="00CE5710">
            <w:r>
              <w:rPr>
                <w:noProof/>
              </w:rPr>
              <w:drawing>
                <wp:inline distT="0" distB="0" distL="0" distR="0" wp14:anchorId="6CEDA8B8" wp14:editId="724D8D05">
                  <wp:extent cx="2058670" cy="1971675"/>
                  <wp:effectExtent l="0" t="0" r="0" b="952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7487" cy="198969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sdt>
            <w:sdtPr>
              <w:rPr>
                <w:rFonts w:ascii="Bahnschrift SemiBold" w:hAnsi="Bahnschrift SemiBold"/>
                <w:sz w:val="16"/>
                <w:szCs w:val="16"/>
              </w:rPr>
              <w:id w:val="13275561"/>
              <w:placeholder>
                <w:docPart w:val="82969F326B2D4A9F9339AF538FFEB7EC"/>
              </w:placeholder>
              <w:temporary/>
              <w:showingPlcHdr/>
              <w15:appearance w15:val="hidden"/>
            </w:sdtPr>
            <w:sdtContent>
              <w:p w14:paraId="47603578" w14:textId="77777777" w:rsidR="00CE5710" w:rsidRPr="001D2081" w:rsidRDefault="00CE5710" w:rsidP="003519AF">
                <w:pPr>
                  <w:pStyle w:val="Heading3"/>
                  <w:rPr>
                    <w:rFonts w:ascii="Bahnschrift SemiBold" w:hAnsi="Bahnschrift SemiBold"/>
                    <w:sz w:val="16"/>
                    <w:szCs w:val="16"/>
                  </w:rPr>
                </w:pPr>
                <w:r w:rsidRPr="001D2081">
                  <w:rPr>
                    <w:rFonts w:ascii="Bahnschrift SemiBold" w:hAnsi="Bahnschrift SemiBold"/>
                    <w:sz w:val="16"/>
                    <w:szCs w:val="16"/>
                  </w:rPr>
                  <w:t>Profile</w:t>
                </w:r>
              </w:p>
            </w:sdtContent>
          </w:sdt>
          <w:p w14:paraId="50F01FB9" w14:textId="77777777" w:rsidR="00CE5710" w:rsidRPr="001D2081" w:rsidRDefault="00CE5710" w:rsidP="003519AF">
            <w:pPr>
              <w:rPr>
                <w:rFonts w:ascii="Bahnschrift SemiBold" w:hAnsi="Bahnschrift SemiBold"/>
                <w:sz w:val="16"/>
                <w:szCs w:val="16"/>
              </w:rPr>
            </w:pPr>
            <w:r w:rsidRPr="001D2081">
              <w:rPr>
                <w:rFonts w:ascii="Bahnschrift SemiBold" w:hAnsi="Bahnschrift SemiBold"/>
                <w:sz w:val="16"/>
                <w:szCs w:val="16"/>
              </w:rPr>
              <w:t>POBLACION I IGUALDAD STREET CALACA CITY BATANGAS</w:t>
            </w:r>
          </w:p>
          <w:p w14:paraId="26FDE1F6" w14:textId="77777777" w:rsidR="00CE5710" w:rsidRPr="001D2081" w:rsidRDefault="00CE5710" w:rsidP="003519AF">
            <w:pPr>
              <w:rPr>
                <w:rFonts w:ascii="Bahnschrift SemiBold" w:hAnsi="Bahnschrift SemiBold"/>
                <w:sz w:val="16"/>
                <w:szCs w:val="16"/>
              </w:rPr>
            </w:pPr>
            <w:r w:rsidRPr="001D2081">
              <w:rPr>
                <w:rFonts w:ascii="Bahnschrift SemiBold" w:hAnsi="Bahnschrift SemiBold"/>
                <w:sz w:val="16"/>
                <w:szCs w:val="16"/>
              </w:rPr>
              <w:t>DECEMBER 29, I985</w:t>
            </w:r>
          </w:p>
          <w:p w14:paraId="74D26777" w14:textId="77777777" w:rsidR="00CE5710" w:rsidRPr="001D2081" w:rsidRDefault="00CE5710" w:rsidP="003519AF">
            <w:pPr>
              <w:rPr>
                <w:rFonts w:ascii="Bahnschrift SemiBold" w:hAnsi="Bahnschrift SemiBold"/>
                <w:sz w:val="16"/>
                <w:szCs w:val="16"/>
              </w:rPr>
            </w:pPr>
            <w:r w:rsidRPr="001D2081">
              <w:rPr>
                <w:rFonts w:ascii="Bahnschrift SemiBold" w:hAnsi="Bahnschrift SemiBold"/>
                <w:sz w:val="16"/>
                <w:szCs w:val="16"/>
              </w:rPr>
              <w:t>CALACA BATANGAS</w:t>
            </w:r>
          </w:p>
          <w:p w14:paraId="46D83CE9" w14:textId="77777777" w:rsidR="00CE5710" w:rsidRPr="001D2081" w:rsidRDefault="00CE5710" w:rsidP="003519AF">
            <w:pPr>
              <w:rPr>
                <w:rFonts w:ascii="Bahnschrift SemiBold" w:hAnsi="Bahnschrift SemiBold"/>
                <w:sz w:val="16"/>
                <w:szCs w:val="16"/>
              </w:rPr>
            </w:pPr>
            <w:r w:rsidRPr="001D2081">
              <w:rPr>
                <w:rFonts w:ascii="Bahnschrift SemiBold" w:hAnsi="Bahnschrift SemiBold"/>
                <w:sz w:val="16"/>
                <w:szCs w:val="16"/>
              </w:rPr>
              <w:t>36 YEARS OLD</w:t>
            </w:r>
          </w:p>
          <w:p w14:paraId="70A59A12" w14:textId="77777777" w:rsidR="00CE5710" w:rsidRPr="001D2081" w:rsidRDefault="00CE5710" w:rsidP="003519AF">
            <w:pPr>
              <w:rPr>
                <w:rFonts w:ascii="Bahnschrift SemiBold" w:hAnsi="Bahnschrift SemiBold"/>
                <w:sz w:val="16"/>
                <w:szCs w:val="16"/>
              </w:rPr>
            </w:pPr>
            <w:r w:rsidRPr="001D2081">
              <w:rPr>
                <w:rFonts w:ascii="Bahnschrift SemiBold" w:hAnsi="Bahnschrift SemiBold"/>
                <w:sz w:val="16"/>
                <w:szCs w:val="16"/>
              </w:rPr>
              <w:t>SINGLE</w:t>
            </w:r>
          </w:p>
          <w:p w14:paraId="1C14A62B" w14:textId="77777777" w:rsidR="00CE5710" w:rsidRPr="001D2081" w:rsidRDefault="00CE5710" w:rsidP="003519AF">
            <w:pPr>
              <w:rPr>
                <w:rFonts w:ascii="Bahnschrift SemiBold" w:hAnsi="Bahnschrift SemiBold"/>
                <w:sz w:val="16"/>
                <w:szCs w:val="16"/>
              </w:rPr>
            </w:pPr>
            <w:r w:rsidRPr="001D2081">
              <w:rPr>
                <w:rFonts w:ascii="Bahnschrift SemiBold" w:hAnsi="Bahnschrift SemiBold"/>
                <w:sz w:val="16"/>
                <w:szCs w:val="16"/>
              </w:rPr>
              <w:t>FILIPINO</w:t>
            </w:r>
          </w:p>
          <w:p w14:paraId="5F377C63" w14:textId="77777777" w:rsidR="00CE5710" w:rsidRPr="001D2081" w:rsidRDefault="00CE5710" w:rsidP="003519AF">
            <w:pPr>
              <w:rPr>
                <w:rFonts w:ascii="Bahnschrift SemiBold" w:hAnsi="Bahnschrift SemiBold"/>
                <w:sz w:val="16"/>
                <w:szCs w:val="16"/>
              </w:rPr>
            </w:pPr>
            <w:r w:rsidRPr="001D2081">
              <w:rPr>
                <w:rFonts w:ascii="Bahnschrift SemiBold" w:hAnsi="Bahnschrift SemiBold"/>
                <w:sz w:val="16"/>
                <w:szCs w:val="16"/>
              </w:rPr>
              <w:t>FEMALE</w:t>
            </w:r>
          </w:p>
          <w:p w14:paraId="6EABC7B7" w14:textId="77777777" w:rsidR="00CE5710" w:rsidRPr="001D2081" w:rsidRDefault="00CE5710" w:rsidP="003519AF">
            <w:pPr>
              <w:rPr>
                <w:rFonts w:ascii="Bahnschrift SemiBold" w:hAnsi="Bahnschrift SemiBold"/>
                <w:sz w:val="16"/>
                <w:szCs w:val="16"/>
              </w:rPr>
            </w:pPr>
            <w:r w:rsidRPr="001D2081">
              <w:rPr>
                <w:rFonts w:ascii="Bahnschrift SemiBold" w:hAnsi="Bahnschrift SemiBold"/>
                <w:sz w:val="16"/>
                <w:szCs w:val="16"/>
              </w:rPr>
              <w:t>5’3” IN HEIGHT</w:t>
            </w:r>
          </w:p>
          <w:p w14:paraId="4F19AAF2" w14:textId="77777777" w:rsidR="00CE5710" w:rsidRPr="001D2081" w:rsidRDefault="00CE5710" w:rsidP="003519AF">
            <w:pPr>
              <w:rPr>
                <w:rFonts w:ascii="Bahnschrift SemiBold" w:hAnsi="Bahnschrift SemiBold"/>
                <w:sz w:val="16"/>
                <w:szCs w:val="16"/>
              </w:rPr>
            </w:pPr>
            <w:r w:rsidRPr="001D2081">
              <w:rPr>
                <w:rFonts w:ascii="Bahnschrift SemiBold" w:hAnsi="Bahnschrift SemiBold"/>
                <w:sz w:val="16"/>
                <w:szCs w:val="16"/>
              </w:rPr>
              <w:t>50 KGS</w:t>
            </w:r>
          </w:p>
          <w:p w14:paraId="26BFDC4F" w14:textId="77777777" w:rsidR="00CE5710" w:rsidRPr="001D2081" w:rsidRDefault="00CE5710" w:rsidP="003519AF">
            <w:pPr>
              <w:rPr>
                <w:rFonts w:ascii="Bahnschrift SemiBold" w:hAnsi="Bahnschrift SemiBold"/>
                <w:sz w:val="16"/>
                <w:szCs w:val="16"/>
              </w:rPr>
            </w:pPr>
            <w:r w:rsidRPr="001D2081">
              <w:rPr>
                <w:rFonts w:ascii="Bahnschrift SemiBold" w:hAnsi="Bahnschrift SemiBold"/>
                <w:sz w:val="16"/>
                <w:szCs w:val="16"/>
              </w:rPr>
              <w:t>ROMAN CATHOLIC</w:t>
            </w:r>
          </w:p>
          <w:p w14:paraId="297386BC" w14:textId="77777777" w:rsidR="00CE5710" w:rsidRPr="001D2081" w:rsidRDefault="00CE5710" w:rsidP="003519AF">
            <w:pPr>
              <w:rPr>
                <w:rFonts w:ascii="Bahnschrift SemiBold" w:hAnsi="Bahnschrift SemiBold"/>
                <w:sz w:val="16"/>
                <w:szCs w:val="16"/>
              </w:rPr>
            </w:pPr>
            <w:r w:rsidRPr="001D2081">
              <w:rPr>
                <w:rFonts w:ascii="Bahnschrift SemiBold" w:hAnsi="Bahnschrift SemiBold"/>
                <w:sz w:val="16"/>
                <w:szCs w:val="16"/>
              </w:rPr>
              <w:t>MIGUEL MARASIGAN</w:t>
            </w:r>
          </w:p>
          <w:p w14:paraId="5004B170" w14:textId="77777777" w:rsidR="00CE5710" w:rsidRPr="001D2081" w:rsidRDefault="00CE5710" w:rsidP="003519AF">
            <w:pPr>
              <w:rPr>
                <w:rFonts w:ascii="Bahnschrift SemiBold" w:hAnsi="Bahnschrift SemiBold"/>
                <w:sz w:val="16"/>
                <w:szCs w:val="16"/>
              </w:rPr>
            </w:pPr>
            <w:r w:rsidRPr="001D2081">
              <w:rPr>
                <w:rFonts w:ascii="Bahnschrift SemiBold" w:hAnsi="Bahnschrift SemiBold"/>
                <w:sz w:val="16"/>
                <w:szCs w:val="16"/>
              </w:rPr>
              <w:t>ROSALINA MARASIGAN</w:t>
            </w:r>
          </w:p>
          <w:p w14:paraId="5F17F90A" w14:textId="77777777" w:rsidR="00CE5710" w:rsidRPr="001D2081" w:rsidRDefault="00CE5710" w:rsidP="003519AF">
            <w:pPr>
              <w:rPr>
                <w:rFonts w:ascii="Bahnschrift SemiBold" w:hAnsi="Bahnschrift SemiBold"/>
                <w:sz w:val="16"/>
                <w:szCs w:val="16"/>
              </w:rPr>
            </w:pPr>
          </w:p>
          <w:sdt>
            <w:sdtPr>
              <w:rPr>
                <w:rFonts w:ascii="Bahnschrift SemiBold" w:hAnsi="Bahnschrift SemiBold"/>
                <w:sz w:val="16"/>
                <w:szCs w:val="16"/>
              </w:rPr>
              <w:id w:val="1560216381"/>
              <w:placeholder>
                <w:docPart w:val="A83819338DB7479F9A126465E45B3A13"/>
              </w:placeholder>
              <w:temporary/>
              <w:showingPlcHdr/>
              <w15:appearance w15:val="hidden"/>
            </w:sdtPr>
            <w:sdtContent>
              <w:p w14:paraId="35B9EF4B" w14:textId="77777777" w:rsidR="00CE5710" w:rsidRPr="001D2081" w:rsidRDefault="00CE5710" w:rsidP="003519AF">
                <w:pPr>
                  <w:pStyle w:val="Heading3"/>
                  <w:rPr>
                    <w:rFonts w:ascii="Bahnschrift SemiBold" w:hAnsi="Bahnschrift SemiBold"/>
                    <w:sz w:val="16"/>
                    <w:szCs w:val="16"/>
                  </w:rPr>
                </w:pPr>
                <w:r w:rsidRPr="001D2081">
                  <w:rPr>
                    <w:rFonts w:ascii="Bahnschrift SemiBold" w:hAnsi="Bahnschrift SemiBold"/>
                    <w:sz w:val="16"/>
                    <w:szCs w:val="16"/>
                  </w:rPr>
                  <w:t>Contact</w:t>
                </w:r>
              </w:p>
            </w:sdtContent>
          </w:sdt>
          <w:p w14:paraId="391DD0FC" w14:textId="77777777" w:rsidR="00CE5710" w:rsidRPr="001D2081" w:rsidRDefault="00CE5710" w:rsidP="003519AF">
            <w:pPr>
              <w:rPr>
                <w:rFonts w:ascii="Bahnschrift SemiBold" w:hAnsi="Bahnschrift SemiBold"/>
                <w:sz w:val="16"/>
                <w:szCs w:val="16"/>
              </w:rPr>
            </w:pPr>
            <w:r w:rsidRPr="001D2081">
              <w:rPr>
                <w:rFonts w:ascii="Bahnschrift SemiBold" w:hAnsi="Bahnschrift SemiBold"/>
                <w:sz w:val="16"/>
                <w:szCs w:val="16"/>
              </w:rPr>
              <w:t>CELL PHONE:</w:t>
            </w:r>
          </w:p>
          <w:p w14:paraId="47E72AFD" w14:textId="77777777" w:rsidR="00CE5710" w:rsidRPr="001D2081" w:rsidRDefault="00CE5710" w:rsidP="003519AF">
            <w:pPr>
              <w:rPr>
                <w:rFonts w:ascii="Bahnschrift SemiBold" w:hAnsi="Bahnschrift SemiBold"/>
                <w:sz w:val="16"/>
                <w:szCs w:val="16"/>
              </w:rPr>
            </w:pPr>
            <w:r w:rsidRPr="001D2081">
              <w:rPr>
                <w:rFonts w:ascii="Bahnschrift SemiBold" w:hAnsi="Bahnschrift SemiBold"/>
                <w:sz w:val="16"/>
                <w:szCs w:val="16"/>
              </w:rPr>
              <w:t>0975726I748</w:t>
            </w:r>
          </w:p>
          <w:p w14:paraId="0A6904C7" w14:textId="77777777" w:rsidR="00CE5710" w:rsidRPr="001D2081" w:rsidRDefault="00CE5710" w:rsidP="003519AF">
            <w:pPr>
              <w:rPr>
                <w:rFonts w:ascii="Bahnschrift SemiBold" w:hAnsi="Bahnschrift SemiBold"/>
                <w:sz w:val="16"/>
                <w:szCs w:val="16"/>
              </w:rPr>
            </w:pPr>
          </w:p>
          <w:sdt>
            <w:sdtPr>
              <w:rPr>
                <w:rFonts w:ascii="Bahnschrift SemiBold" w:hAnsi="Bahnschrift SemiBold"/>
                <w:sz w:val="16"/>
                <w:szCs w:val="16"/>
              </w:rPr>
              <w:id w:val="-1994782273"/>
              <w:placeholder>
                <w:docPart w:val="31A5CD17080140819277C3BF7E93EBBB"/>
              </w:placeholder>
              <w:temporary/>
              <w:showingPlcHdr/>
              <w15:appearance w15:val="hidden"/>
            </w:sdtPr>
            <w:sdtContent>
              <w:p w14:paraId="79E90A1A" w14:textId="77777777" w:rsidR="00CE5710" w:rsidRPr="001D2081" w:rsidRDefault="00CE5710" w:rsidP="003519AF">
                <w:pPr>
                  <w:rPr>
                    <w:rFonts w:ascii="Bahnschrift SemiBold" w:hAnsi="Bahnschrift SemiBold"/>
                    <w:sz w:val="16"/>
                    <w:szCs w:val="16"/>
                  </w:rPr>
                </w:pPr>
                <w:r w:rsidRPr="001D2081">
                  <w:rPr>
                    <w:rFonts w:ascii="Bahnschrift SemiBold" w:hAnsi="Bahnschrift SemiBold"/>
                    <w:sz w:val="16"/>
                    <w:szCs w:val="16"/>
                  </w:rPr>
                  <w:t>EMAIL:</w:t>
                </w:r>
              </w:p>
            </w:sdtContent>
          </w:sdt>
          <w:p w14:paraId="7C35700B" w14:textId="77777777" w:rsidR="00CE5710" w:rsidRPr="001D2081" w:rsidRDefault="00CE5710" w:rsidP="003519AF">
            <w:pPr>
              <w:rPr>
                <w:rFonts w:ascii="Bahnschrift SemiBold" w:hAnsi="Bahnschrift SemiBold"/>
                <w:sz w:val="16"/>
                <w:szCs w:val="16"/>
              </w:rPr>
            </w:pPr>
            <w:r w:rsidRPr="001D2081">
              <w:rPr>
                <w:rFonts w:ascii="Bahnschrift SemiBold" w:hAnsi="Bahnschrift SemiBold"/>
                <w:sz w:val="16"/>
                <w:szCs w:val="16"/>
              </w:rPr>
              <w:t>rosmilynmarasigan@gmail.com</w:t>
            </w:r>
          </w:p>
          <w:p w14:paraId="291845B7" w14:textId="77777777" w:rsidR="00CE5710" w:rsidRPr="001D2081" w:rsidRDefault="00CE5710" w:rsidP="003519AF">
            <w:pPr>
              <w:rPr>
                <w:rStyle w:val="Hyperlink"/>
                <w:rFonts w:ascii="Bahnschrift SemiBold" w:hAnsi="Bahnschrift SemiBold"/>
                <w:sz w:val="16"/>
                <w:szCs w:val="16"/>
              </w:rPr>
            </w:pPr>
            <w:r w:rsidRPr="001D2081">
              <w:rPr>
                <w:rFonts w:ascii="Bahnschrift SemiBold" w:hAnsi="Bahnschrift SemiBold"/>
                <w:sz w:val="16"/>
                <w:szCs w:val="16"/>
              </w:rPr>
              <w:t>rosmilynmarasigandfa@gmail.com</w:t>
            </w:r>
          </w:p>
          <w:sdt>
            <w:sdtPr>
              <w:rPr>
                <w:rFonts w:ascii="Bahnschrift SemiBold" w:hAnsi="Bahnschrift SemiBold"/>
                <w:sz w:val="16"/>
                <w:szCs w:val="16"/>
              </w:rPr>
              <w:id w:val="845206274"/>
              <w:placeholder>
                <w:docPart w:val="CEC968B98B9B45018A3CF118800C3723"/>
              </w:placeholder>
              <w:temporary/>
              <w:showingPlcHdr/>
              <w15:appearance w15:val="hidden"/>
            </w:sdtPr>
            <w:sdtContent>
              <w:p w14:paraId="233750BA" w14:textId="77777777" w:rsidR="00CE5710" w:rsidRPr="001D2081" w:rsidRDefault="00CE5710" w:rsidP="003519AF">
                <w:pPr>
                  <w:pStyle w:val="Heading3"/>
                  <w:rPr>
                    <w:rFonts w:ascii="Bahnschrift SemiBold" w:hAnsi="Bahnschrift SemiBold"/>
                    <w:sz w:val="16"/>
                    <w:szCs w:val="16"/>
                  </w:rPr>
                </w:pPr>
                <w:r w:rsidRPr="001D2081">
                  <w:rPr>
                    <w:rFonts w:ascii="Bahnschrift SemiBold" w:hAnsi="Bahnschrift SemiBold"/>
                    <w:sz w:val="16"/>
                    <w:szCs w:val="16"/>
                  </w:rPr>
                  <w:t>Hobbies</w:t>
                </w:r>
              </w:p>
            </w:sdtContent>
          </w:sdt>
          <w:p w14:paraId="1C20C1D8" w14:textId="77777777" w:rsidR="00CE5710" w:rsidRPr="001D2081" w:rsidRDefault="00CE5710" w:rsidP="003519AF">
            <w:pPr>
              <w:rPr>
                <w:rFonts w:ascii="Bahnschrift SemiBold" w:hAnsi="Bahnschrift SemiBold"/>
                <w:sz w:val="16"/>
                <w:szCs w:val="16"/>
              </w:rPr>
            </w:pPr>
            <w:r w:rsidRPr="001D2081">
              <w:rPr>
                <w:rFonts w:ascii="Bahnschrift SemiBold" w:hAnsi="Bahnschrift SemiBold"/>
                <w:sz w:val="16"/>
                <w:szCs w:val="16"/>
              </w:rPr>
              <w:t>READING</w:t>
            </w:r>
          </w:p>
          <w:p w14:paraId="2FB93FE1" w14:textId="77777777" w:rsidR="00CE5710" w:rsidRPr="001D2081" w:rsidRDefault="00CE5710" w:rsidP="003519AF">
            <w:pPr>
              <w:rPr>
                <w:rFonts w:ascii="Bahnschrift SemiBold" w:hAnsi="Bahnschrift SemiBold"/>
                <w:sz w:val="16"/>
                <w:szCs w:val="16"/>
              </w:rPr>
            </w:pPr>
            <w:r w:rsidRPr="001D2081">
              <w:rPr>
                <w:rFonts w:ascii="Bahnschrift SemiBold" w:hAnsi="Bahnschrift SemiBold"/>
                <w:sz w:val="16"/>
                <w:szCs w:val="16"/>
              </w:rPr>
              <w:t>DRIVING</w:t>
            </w:r>
          </w:p>
          <w:p w14:paraId="70D46E5B" w14:textId="77777777" w:rsidR="00CE5710" w:rsidRPr="001D2081" w:rsidRDefault="00CE5710" w:rsidP="003519AF">
            <w:pPr>
              <w:rPr>
                <w:rFonts w:ascii="Bahnschrift SemiBold" w:hAnsi="Bahnschrift SemiBold"/>
                <w:sz w:val="16"/>
                <w:szCs w:val="16"/>
              </w:rPr>
            </w:pPr>
            <w:r w:rsidRPr="001D2081">
              <w:rPr>
                <w:rFonts w:ascii="Bahnschrift SemiBold" w:hAnsi="Bahnschrift SemiBold"/>
                <w:sz w:val="16"/>
                <w:szCs w:val="16"/>
              </w:rPr>
              <w:t>SINGING</w:t>
            </w:r>
          </w:p>
          <w:p w14:paraId="209A8E2C" w14:textId="77777777" w:rsidR="00CE5710" w:rsidRPr="001D2081" w:rsidRDefault="00CE5710" w:rsidP="003519AF">
            <w:pPr>
              <w:rPr>
                <w:rFonts w:ascii="Bahnschrift SemiBold" w:hAnsi="Bahnschrift SemiBold"/>
                <w:sz w:val="16"/>
                <w:szCs w:val="16"/>
              </w:rPr>
            </w:pPr>
          </w:p>
          <w:p w14:paraId="644D043A" w14:textId="77777777" w:rsidR="00CE5710" w:rsidRPr="001D2081" w:rsidRDefault="00CE5710" w:rsidP="003519AF">
            <w:pPr>
              <w:rPr>
                <w:rFonts w:ascii="Bahnschrift SemiBold" w:hAnsi="Bahnschrift SemiBold"/>
                <w:sz w:val="16"/>
                <w:szCs w:val="16"/>
              </w:rPr>
            </w:pPr>
            <w:r w:rsidRPr="001D2081">
              <w:rPr>
                <w:rFonts w:ascii="Bahnschrift SemiBold" w:hAnsi="Bahnschrift SemiBold"/>
                <w:sz w:val="16"/>
                <w:szCs w:val="16"/>
              </w:rPr>
              <w:t>CONTACT PERSON IN CASE OF EMERGENCY:</w:t>
            </w:r>
          </w:p>
          <w:p w14:paraId="79A80187" w14:textId="77777777" w:rsidR="00CE5710" w:rsidRPr="001D2081" w:rsidRDefault="00CE5710" w:rsidP="003519AF">
            <w:pPr>
              <w:rPr>
                <w:rFonts w:ascii="Bahnschrift SemiBold" w:hAnsi="Bahnschrift SemiBold"/>
                <w:sz w:val="16"/>
                <w:szCs w:val="16"/>
              </w:rPr>
            </w:pPr>
          </w:p>
          <w:p w14:paraId="3D4F9DCA" w14:textId="77777777" w:rsidR="00CE5710" w:rsidRPr="001D2081" w:rsidRDefault="00CE5710" w:rsidP="003519AF">
            <w:pPr>
              <w:rPr>
                <w:rFonts w:ascii="Bahnschrift SemiBold" w:hAnsi="Bahnschrift SemiBold"/>
                <w:b/>
                <w:bCs/>
                <w:sz w:val="16"/>
                <w:szCs w:val="16"/>
              </w:rPr>
            </w:pPr>
            <w:r w:rsidRPr="001D2081">
              <w:rPr>
                <w:rFonts w:ascii="Bahnschrift SemiBold" w:hAnsi="Bahnschrift SemiBold"/>
                <w:b/>
                <w:bCs/>
                <w:sz w:val="16"/>
                <w:szCs w:val="16"/>
              </w:rPr>
              <w:t>LORETA A. SANTOS</w:t>
            </w:r>
          </w:p>
          <w:p w14:paraId="32653111" w14:textId="77777777" w:rsidR="00CE5710" w:rsidRPr="00CE5710" w:rsidRDefault="00CE5710" w:rsidP="003519AF">
            <w:pPr>
              <w:rPr>
                <w:rFonts w:ascii="Bahnschrift SemiBold" w:hAnsi="Bahnschrift SemiBold"/>
                <w:b/>
                <w:bCs/>
                <w:sz w:val="16"/>
                <w:szCs w:val="16"/>
              </w:rPr>
            </w:pPr>
            <w:r w:rsidRPr="001D2081">
              <w:rPr>
                <w:rFonts w:ascii="Bahnschrift SemiBold" w:hAnsi="Bahnschrift SemiBold"/>
                <w:b/>
                <w:bCs/>
                <w:sz w:val="16"/>
                <w:szCs w:val="16"/>
              </w:rPr>
              <w:t>09I6323536</w:t>
            </w:r>
            <w:r>
              <w:rPr>
                <w:rFonts w:ascii="Bahnschrift SemiBold" w:hAnsi="Bahnschrift SemiBold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720" w:type="dxa"/>
          </w:tcPr>
          <w:p w14:paraId="6F18151E" w14:textId="77777777" w:rsidR="00CE5710" w:rsidRPr="001D2081" w:rsidRDefault="00CE5710" w:rsidP="003519AF">
            <w:pPr>
              <w:tabs>
                <w:tab w:val="left" w:pos="990"/>
              </w:tabs>
              <w:rPr>
                <w:rFonts w:ascii="Bahnschrift SemiBold" w:hAnsi="Bahnschrift SemiBold"/>
                <w:sz w:val="16"/>
                <w:szCs w:val="16"/>
              </w:rPr>
            </w:pPr>
          </w:p>
        </w:tc>
        <w:tc>
          <w:tcPr>
            <w:tcW w:w="6470" w:type="dxa"/>
          </w:tcPr>
          <w:p w14:paraId="5A585C1D" w14:textId="18160F5E" w:rsidR="00340E55" w:rsidRDefault="00CE5710" w:rsidP="00340E55">
            <w:pPr>
              <w:pStyle w:val="Heading2"/>
              <w:rPr>
                <w:rFonts w:ascii="Bahnschrift SemiBold" w:hAnsi="Bahnschrift SemiBold"/>
                <w:sz w:val="52"/>
                <w:szCs w:val="52"/>
              </w:rPr>
            </w:pPr>
            <w:r w:rsidRPr="00CE5710">
              <w:rPr>
                <w:rFonts w:ascii="Bahnschrift SemiBold" w:hAnsi="Bahnschrift SemiBold"/>
                <w:sz w:val="52"/>
                <w:szCs w:val="52"/>
              </w:rPr>
              <w:t>ROSMILYN MARASIGAN</w:t>
            </w:r>
          </w:p>
          <w:p w14:paraId="21584EE9" w14:textId="77777777" w:rsidR="00340E55" w:rsidRPr="00340E55" w:rsidRDefault="00340E55" w:rsidP="00340E55"/>
          <w:p w14:paraId="09EF05BB" w14:textId="1EEF4ED6" w:rsidR="00CE5710" w:rsidRPr="001D2081" w:rsidRDefault="00CE5710" w:rsidP="003519AF">
            <w:pPr>
              <w:pStyle w:val="Heading2"/>
              <w:rPr>
                <w:rFonts w:ascii="Bahnschrift SemiBold" w:hAnsi="Bahnschrift SemiBold"/>
                <w:sz w:val="16"/>
                <w:szCs w:val="16"/>
              </w:rPr>
            </w:pPr>
            <w:sdt>
              <w:sdtPr>
                <w:rPr>
                  <w:rFonts w:ascii="Bahnschrift SemiBold" w:hAnsi="Bahnschrift SemiBold"/>
                  <w:sz w:val="16"/>
                  <w:szCs w:val="16"/>
                </w:rPr>
                <w:id w:val="1533919595"/>
                <w:placeholder>
                  <w:docPart w:val="2AC582D81970469AB5B84E426EE11FD2"/>
                </w:placeholder>
                <w:temporary/>
                <w:showingPlcHdr/>
                <w15:appearance w15:val="hidden"/>
              </w:sdtPr>
              <w:sdtContent>
                <w:r w:rsidRPr="001D2081">
                  <w:rPr>
                    <w:rFonts w:ascii="Bahnschrift SemiBold" w:hAnsi="Bahnschrift SemiBold"/>
                    <w:sz w:val="16"/>
                    <w:szCs w:val="16"/>
                  </w:rPr>
                  <w:t>EDUCATION</w:t>
                </w:r>
              </w:sdtContent>
            </w:sdt>
          </w:p>
          <w:p w14:paraId="31BB84B7" w14:textId="77777777" w:rsidR="00CE5710" w:rsidRPr="001D2081" w:rsidRDefault="00CE5710" w:rsidP="003519AF">
            <w:pPr>
              <w:pStyle w:val="Heading4"/>
              <w:rPr>
                <w:rFonts w:ascii="Bahnschrift SemiBold" w:hAnsi="Bahnschrift SemiBold"/>
                <w:sz w:val="16"/>
                <w:szCs w:val="16"/>
              </w:rPr>
            </w:pPr>
            <w:r w:rsidRPr="001D2081">
              <w:rPr>
                <w:rFonts w:ascii="Bahnschrift SemiBold" w:hAnsi="Bahnschrift SemiBold"/>
                <w:sz w:val="16"/>
                <w:szCs w:val="16"/>
              </w:rPr>
              <w:t>RIZAL COLLEGE OF TAAL</w:t>
            </w:r>
          </w:p>
          <w:p w14:paraId="01DF39A6" w14:textId="77777777" w:rsidR="00CE5710" w:rsidRPr="001D2081" w:rsidRDefault="00CE5710" w:rsidP="003519AF">
            <w:pPr>
              <w:rPr>
                <w:rFonts w:ascii="Bahnschrift SemiBold" w:hAnsi="Bahnschrift SemiBold"/>
                <w:sz w:val="16"/>
                <w:szCs w:val="16"/>
              </w:rPr>
            </w:pPr>
            <w:r w:rsidRPr="001D2081">
              <w:rPr>
                <w:rFonts w:ascii="Bahnschrift SemiBold" w:hAnsi="Bahnschrift SemiBold"/>
                <w:sz w:val="16"/>
                <w:szCs w:val="16"/>
              </w:rPr>
              <w:t>TAAL BATANGAS, PHILIPPINES</w:t>
            </w:r>
          </w:p>
          <w:p w14:paraId="6BB34E9F" w14:textId="77777777" w:rsidR="00CE5710" w:rsidRPr="001D2081" w:rsidRDefault="00CE5710" w:rsidP="003519AF">
            <w:pPr>
              <w:rPr>
                <w:rFonts w:ascii="Bahnschrift SemiBold" w:hAnsi="Bahnschrift SemiBold"/>
                <w:b/>
                <w:bCs/>
                <w:sz w:val="16"/>
                <w:szCs w:val="16"/>
              </w:rPr>
            </w:pPr>
            <w:r w:rsidRPr="001D2081">
              <w:rPr>
                <w:rFonts w:ascii="Bahnschrift SemiBold" w:hAnsi="Bahnschrift SemiBold"/>
                <w:b/>
                <w:bCs/>
                <w:sz w:val="16"/>
                <w:szCs w:val="16"/>
              </w:rPr>
              <w:t>BACHELOR OF SCIENCE IN CRIMINOLOGY</w:t>
            </w:r>
          </w:p>
          <w:p w14:paraId="58DC283E" w14:textId="77777777" w:rsidR="00CE5710" w:rsidRPr="001D2081" w:rsidRDefault="00CE5710" w:rsidP="003519AF">
            <w:pPr>
              <w:rPr>
                <w:rFonts w:ascii="Bahnschrift SemiBold" w:hAnsi="Bahnschrift SemiBold"/>
                <w:sz w:val="16"/>
                <w:szCs w:val="16"/>
              </w:rPr>
            </w:pPr>
            <w:r w:rsidRPr="001D2081">
              <w:rPr>
                <w:rFonts w:ascii="Bahnschrift SemiBold" w:hAnsi="Bahnschrift SemiBold"/>
                <w:sz w:val="16"/>
                <w:szCs w:val="16"/>
              </w:rPr>
              <w:t>JUNE 2004-APRIL 2008</w:t>
            </w:r>
          </w:p>
          <w:p w14:paraId="74806156" w14:textId="77777777" w:rsidR="00340E55" w:rsidRDefault="00340E55" w:rsidP="003519AF">
            <w:pPr>
              <w:rPr>
                <w:rFonts w:ascii="Bahnschrift SemiBold" w:hAnsi="Bahnschrift SemiBold"/>
                <w:b/>
                <w:bCs/>
                <w:sz w:val="16"/>
                <w:szCs w:val="16"/>
              </w:rPr>
            </w:pPr>
          </w:p>
          <w:p w14:paraId="1100B475" w14:textId="0E0BC48F" w:rsidR="00CE5710" w:rsidRPr="001D2081" w:rsidRDefault="00CE5710" w:rsidP="003519AF">
            <w:pPr>
              <w:rPr>
                <w:rFonts w:ascii="Bahnschrift SemiBold" w:hAnsi="Bahnschrift SemiBold"/>
                <w:b/>
                <w:bCs/>
                <w:sz w:val="16"/>
                <w:szCs w:val="16"/>
              </w:rPr>
            </w:pPr>
            <w:r w:rsidRPr="001D2081">
              <w:rPr>
                <w:rFonts w:ascii="Bahnschrift SemiBold" w:hAnsi="Bahnschrift SemiBold"/>
                <w:b/>
                <w:bCs/>
                <w:sz w:val="16"/>
                <w:szCs w:val="16"/>
              </w:rPr>
              <w:t>UNITS IN PROFESSIONAL EDUCATION</w:t>
            </w:r>
          </w:p>
          <w:p w14:paraId="6317AF7D" w14:textId="77777777" w:rsidR="00CE5710" w:rsidRPr="001D2081" w:rsidRDefault="00CE5710" w:rsidP="003519AF">
            <w:pPr>
              <w:rPr>
                <w:rFonts w:ascii="Bahnschrift SemiBold" w:hAnsi="Bahnschrift SemiBold"/>
                <w:b/>
                <w:bCs/>
                <w:sz w:val="16"/>
                <w:szCs w:val="16"/>
              </w:rPr>
            </w:pPr>
            <w:r w:rsidRPr="001D2081">
              <w:rPr>
                <w:rFonts w:ascii="Bahnschrift SemiBold" w:hAnsi="Bahnschrift SemiBold"/>
                <w:b/>
                <w:bCs/>
                <w:sz w:val="16"/>
                <w:szCs w:val="16"/>
              </w:rPr>
              <w:t>MAJOR IN SOCIAL SCIENCE</w:t>
            </w:r>
          </w:p>
          <w:p w14:paraId="1EB43716" w14:textId="77777777" w:rsidR="00CE5710" w:rsidRPr="001D2081" w:rsidRDefault="00CE5710" w:rsidP="003519AF">
            <w:pPr>
              <w:rPr>
                <w:rFonts w:ascii="Bahnschrift SemiBold" w:hAnsi="Bahnschrift SemiBold"/>
                <w:sz w:val="16"/>
                <w:szCs w:val="16"/>
              </w:rPr>
            </w:pPr>
            <w:r w:rsidRPr="001D2081">
              <w:rPr>
                <w:rFonts w:ascii="Bahnschrift SemiBold" w:hAnsi="Bahnschrift SemiBold"/>
                <w:sz w:val="16"/>
                <w:szCs w:val="16"/>
              </w:rPr>
              <w:t>JUNE 20I6 – NOVEMBER 20I6</w:t>
            </w:r>
          </w:p>
          <w:p w14:paraId="68B7DD25" w14:textId="77777777" w:rsidR="00340E55" w:rsidRDefault="00340E55" w:rsidP="003519AF">
            <w:pPr>
              <w:rPr>
                <w:rFonts w:ascii="Bahnschrift SemiBold" w:hAnsi="Bahnschrift SemiBold"/>
                <w:b/>
                <w:bCs/>
                <w:sz w:val="16"/>
                <w:szCs w:val="16"/>
              </w:rPr>
            </w:pPr>
          </w:p>
          <w:p w14:paraId="02B21752" w14:textId="7C2313B4" w:rsidR="00CE5710" w:rsidRPr="001D2081" w:rsidRDefault="00CE5710" w:rsidP="003519AF">
            <w:pPr>
              <w:rPr>
                <w:rFonts w:ascii="Bahnschrift SemiBold" w:hAnsi="Bahnschrift SemiBold"/>
                <w:b/>
                <w:bCs/>
                <w:sz w:val="16"/>
                <w:szCs w:val="16"/>
              </w:rPr>
            </w:pPr>
            <w:r w:rsidRPr="001D2081">
              <w:rPr>
                <w:rFonts w:ascii="Bahnschrift SemiBold" w:hAnsi="Bahnschrift SemiBold"/>
                <w:b/>
                <w:bCs/>
                <w:sz w:val="16"/>
                <w:szCs w:val="16"/>
              </w:rPr>
              <w:t>VICTORIOUS KOREAN LANGUAGE INSTRUCTION SCHOOL</w:t>
            </w:r>
          </w:p>
          <w:p w14:paraId="05354D7B" w14:textId="77777777" w:rsidR="00CE5710" w:rsidRPr="001D2081" w:rsidRDefault="00CE5710" w:rsidP="003519AF">
            <w:pPr>
              <w:rPr>
                <w:rFonts w:ascii="Bahnschrift SemiBold" w:hAnsi="Bahnschrift SemiBold"/>
                <w:sz w:val="16"/>
                <w:szCs w:val="16"/>
              </w:rPr>
            </w:pPr>
            <w:r w:rsidRPr="001D2081">
              <w:rPr>
                <w:rFonts w:ascii="Bahnschrift SemiBold" w:hAnsi="Bahnschrift SemiBold"/>
                <w:sz w:val="16"/>
                <w:szCs w:val="16"/>
              </w:rPr>
              <w:t>BATANGAS CITY BATANGAS PHILIPPINES</w:t>
            </w:r>
          </w:p>
          <w:p w14:paraId="68EA0D00" w14:textId="77777777" w:rsidR="00CE5710" w:rsidRPr="001D2081" w:rsidRDefault="00CE5710" w:rsidP="003519AF">
            <w:pPr>
              <w:rPr>
                <w:rFonts w:ascii="Bahnschrift SemiBold" w:hAnsi="Bahnschrift SemiBold"/>
                <w:sz w:val="16"/>
                <w:szCs w:val="16"/>
              </w:rPr>
            </w:pPr>
            <w:r w:rsidRPr="001D2081">
              <w:rPr>
                <w:rFonts w:ascii="Bahnschrift SemiBold" w:hAnsi="Bahnschrift SemiBold"/>
                <w:sz w:val="16"/>
                <w:szCs w:val="16"/>
              </w:rPr>
              <w:t>AUGUST 2022-SEPTEMBER 2022</w:t>
            </w:r>
          </w:p>
          <w:sdt>
            <w:sdtPr>
              <w:rPr>
                <w:rFonts w:ascii="Bahnschrift SemiBold" w:hAnsi="Bahnschrift SemiBold"/>
                <w:sz w:val="16"/>
                <w:szCs w:val="16"/>
              </w:rPr>
              <w:id w:val="-1933886181"/>
              <w:placeholder>
                <w:docPart w:val="A408400A578840929192EF07841F4EB7"/>
              </w:placeholder>
              <w:temporary/>
              <w:showingPlcHdr/>
              <w15:appearance w15:val="hidden"/>
            </w:sdtPr>
            <w:sdtContent>
              <w:p w14:paraId="76019500" w14:textId="77777777" w:rsidR="00CE5710" w:rsidRPr="001D2081" w:rsidRDefault="00CE5710" w:rsidP="003519AF">
                <w:pPr>
                  <w:pStyle w:val="Heading2"/>
                  <w:rPr>
                    <w:rFonts w:ascii="Bahnschrift SemiBold" w:hAnsi="Bahnschrift SemiBold"/>
                    <w:sz w:val="16"/>
                    <w:szCs w:val="16"/>
                  </w:rPr>
                </w:pPr>
                <w:r w:rsidRPr="001D2081">
                  <w:rPr>
                    <w:rFonts w:ascii="Bahnschrift SemiBold" w:hAnsi="Bahnschrift SemiBold"/>
                    <w:sz w:val="16"/>
                    <w:szCs w:val="16"/>
                  </w:rPr>
                  <w:t>WORK EXPERIENCE</w:t>
                </w:r>
              </w:p>
            </w:sdtContent>
          </w:sdt>
          <w:p w14:paraId="35BE1404" w14:textId="77777777" w:rsidR="00CE5710" w:rsidRPr="001D2081" w:rsidRDefault="00CE5710" w:rsidP="003519AF">
            <w:pPr>
              <w:rPr>
                <w:rFonts w:ascii="Bahnschrift SemiBold" w:hAnsi="Bahnschrift SemiBold"/>
                <w:b/>
                <w:bCs/>
                <w:sz w:val="16"/>
                <w:szCs w:val="16"/>
              </w:rPr>
            </w:pPr>
            <w:r w:rsidRPr="001D2081">
              <w:rPr>
                <w:rFonts w:ascii="Bahnschrift SemiBold" w:hAnsi="Bahnschrift SemiBold"/>
                <w:b/>
                <w:bCs/>
                <w:sz w:val="16"/>
                <w:szCs w:val="16"/>
              </w:rPr>
              <w:t>IMS- INTEGRATED MANAGEMENT SERVICES INC.</w:t>
            </w:r>
          </w:p>
          <w:p w14:paraId="5812B066" w14:textId="77777777" w:rsidR="00CE5710" w:rsidRPr="001D2081" w:rsidRDefault="00CE5710" w:rsidP="003519AF">
            <w:pPr>
              <w:rPr>
                <w:rFonts w:ascii="Bahnschrift SemiBold" w:hAnsi="Bahnschrift SemiBold"/>
                <w:b/>
                <w:bCs/>
                <w:sz w:val="16"/>
                <w:szCs w:val="16"/>
              </w:rPr>
            </w:pPr>
            <w:r w:rsidRPr="001D2081">
              <w:rPr>
                <w:rFonts w:ascii="Bahnschrift SemiBold" w:hAnsi="Bahnschrift SemiBold"/>
                <w:b/>
                <w:bCs/>
                <w:sz w:val="16"/>
                <w:szCs w:val="16"/>
              </w:rPr>
              <w:t>CALAMBA CITY LAGUNA</w:t>
            </w:r>
          </w:p>
          <w:p w14:paraId="600615D0" w14:textId="77777777" w:rsidR="00CE5710" w:rsidRPr="001D2081" w:rsidRDefault="00CE5710" w:rsidP="003519AF">
            <w:pPr>
              <w:rPr>
                <w:rFonts w:ascii="Bahnschrift SemiBold" w:hAnsi="Bahnschrift SemiBold"/>
                <w:sz w:val="16"/>
                <w:szCs w:val="16"/>
              </w:rPr>
            </w:pPr>
            <w:r w:rsidRPr="001D2081">
              <w:rPr>
                <w:rFonts w:ascii="Bahnschrift SemiBold" w:hAnsi="Bahnschrift SemiBold"/>
                <w:b/>
                <w:bCs/>
                <w:sz w:val="16"/>
                <w:szCs w:val="16"/>
              </w:rPr>
              <w:t>POSITION</w:t>
            </w:r>
            <w:r w:rsidRPr="001D2081">
              <w:rPr>
                <w:rFonts w:ascii="Bahnschrift SemiBold" w:hAnsi="Bahnschrift SemiBold"/>
                <w:sz w:val="16"/>
                <w:szCs w:val="16"/>
              </w:rPr>
              <w:t xml:space="preserve">: </w:t>
            </w:r>
            <w:r w:rsidRPr="001D2081">
              <w:rPr>
                <w:rFonts w:ascii="Bahnschrift SemiBold" w:hAnsi="Bahnschrift SemiBold"/>
                <w:b/>
                <w:bCs/>
                <w:sz w:val="16"/>
                <w:szCs w:val="16"/>
              </w:rPr>
              <w:t>TEAM LEADER</w:t>
            </w:r>
            <w:r w:rsidRPr="001D2081">
              <w:rPr>
                <w:rFonts w:ascii="Bahnschrift SemiBold" w:hAnsi="Bahnschrift SemiBold"/>
                <w:sz w:val="16"/>
                <w:szCs w:val="16"/>
              </w:rPr>
              <w:t xml:space="preserve"> </w:t>
            </w:r>
          </w:p>
          <w:p w14:paraId="647FC7D1" w14:textId="77777777" w:rsidR="00CE5710" w:rsidRPr="001D2081" w:rsidRDefault="00CE5710" w:rsidP="003519AF">
            <w:pPr>
              <w:rPr>
                <w:rFonts w:ascii="Bahnschrift SemiBold" w:hAnsi="Bahnschrift SemiBold"/>
                <w:sz w:val="16"/>
                <w:szCs w:val="16"/>
              </w:rPr>
            </w:pPr>
            <w:r w:rsidRPr="001D2081">
              <w:rPr>
                <w:rFonts w:ascii="Bahnschrift SemiBold" w:hAnsi="Bahnschrift SemiBold"/>
                <w:sz w:val="16"/>
                <w:szCs w:val="16"/>
              </w:rPr>
              <w:t>LIFE INSURANCE AGENT FOR DEP ED TEACHERS</w:t>
            </w:r>
          </w:p>
          <w:p w14:paraId="1521956A" w14:textId="77777777" w:rsidR="00CE5710" w:rsidRPr="001D2081" w:rsidRDefault="00CE5710" w:rsidP="003519AF">
            <w:pPr>
              <w:pStyle w:val="Heading4"/>
              <w:rPr>
                <w:rFonts w:ascii="Bahnschrift SemiBold" w:hAnsi="Bahnschrift SemiBold"/>
                <w:bCs/>
                <w:sz w:val="16"/>
                <w:szCs w:val="16"/>
              </w:rPr>
            </w:pPr>
            <w:r w:rsidRPr="001D2081">
              <w:rPr>
                <w:rFonts w:ascii="Bahnschrift SemiBold" w:hAnsi="Bahnschrift SemiBold"/>
                <w:bCs/>
                <w:sz w:val="16"/>
                <w:szCs w:val="16"/>
              </w:rPr>
              <w:t>2009-20I0</w:t>
            </w:r>
          </w:p>
          <w:p w14:paraId="446DB9FB" w14:textId="77777777" w:rsidR="00CE5710" w:rsidRPr="001D2081" w:rsidRDefault="00CE5710" w:rsidP="003519AF">
            <w:pPr>
              <w:pStyle w:val="Date"/>
              <w:rPr>
                <w:rFonts w:ascii="Bahnschrift SemiBold" w:hAnsi="Bahnschrift SemiBold"/>
                <w:b/>
                <w:bCs/>
                <w:sz w:val="16"/>
                <w:szCs w:val="16"/>
              </w:rPr>
            </w:pPr>
          </w:p>
          <w:p w14:paraId="4084AE0C" w14:textId="77777777" w:rsidR="00CE5710" w:rsidRPr="001D2081" w:rsidRDefault="00CE5710" w:rsidP="003519AF">
            <w:pPr>
              <w:pStyle w:val="Date"/>
              <w:rPr>
                <w:rFonts w:ascii="Bahnschrift SemiBold" w:hAnsi="Bahnschrift SemiBold"/>
                <w:b/>
                <w:bCs/>
                <w:sz w:val="16"/>
                <w:szCs w:val="16"/>
              </w:rPr>
            </w:pPr>
            <w:r w:rsidRPr="001D2081">
              <w:rPr>
                <w:rFonts w:ascii="Bahnschrift SemiBold" w:hAnsi="Bahnschrift SemiBold"/>
                <w:b/>
                <w:bCs/>
                <w:sz w:val="16"/>
                <w:szCs w:val="16"/>
              </w:rPr>
              <w:t>CDO FOODSPHERE INC.</w:t>
            </w:r>
          </w:p>
          <w:p w14:paraId="3D15D05C" w14:textId="77777777" w:rsidR="00CE5710" w:rsidRPr="001D2081" w:rsidRDefault="00CE5710" w:rsidP="003519AF">
            <w:pPr>
              <w:rPr>
                <w:rFonts w:ascii="Bahnschrift SemiBold" w:hAnsi="Bahnschrift SemiBold"/>
                <w:b/>
                <w:bCs/>
                <w:sz w:val="16"/>
                <w:szCs w:val="16"/>
              </w:rPr>
            </w:pPr>
            <w:r w:rsidRPr="001D2081">
              <w:rPr>
                <w:rFonts w:ascii="Bahnschrift SemiBold" w:hAnsi="Bahnschrift SemiBold"/>
                <w:b/>
                <w:bCs/>
                <w:sz w:val="16"/>
                <w:szCs w:val="16"/>
              </w:rPr>
              <w:t>MALVAR BATANGAS</w:t>
            </w:r>
          </w:p>
          <w:p w14:paraId="08E736A3" w14:textId="77777777" w:rsidR="00CE5710" w:rsidRPr="001D2081" w:rsidRDefault="00CE5710" w:rsidP="003519AF">
            <w:pPr>
              <w:rPr>
                <w:rFonts w:ascii="Bahnschrift SemiBold" w:hAnsi="Bahnschrift SemiBold"/>
                <w:sz w:val="16"/>
                <w:szCs w:val="16"/>
              </w:rPr>
            </w:pPr>
            <w:r w:rsidRPr="001D2081">
              <w:rPr>
                <w:rFonts w:ascii="Bahnschrift SemiBold" w:hAnsi="Bahnschrift SemiBold"/>
                <w:b/>
                <w:bCs/>
                <w:sz w:val="16"/>
                <w:szCs w:val="16"/>
              </w:rPr>
              <w:t>POSITION: PACKAGING CREW</w:t>
            </w:r>
          </w:p>
          <w:p w14:paraId="2927BD32" w14:textId="77777777" w:rsidR="00CE5710" w:rsidRPr="001D2081" w:rsidRDefault="00CE5710" w:rsidP="003519AF">
            <w:pPr>
              <w:rPr>
                <w:rFonts w:ascii="Bahnschrift SemiBold" w:hAnsi="Bahnschrift SemiBold"/>
                <w:sz w:val="16"/>
                <w:szCs w:val="16"/>
              </w:rPr>
            </w:pPr>
            <w:r w:rsidRPr="001D2081">
              <w:rPr>
                <w:rFonts w:ascii="Bahnschrift SemiBold" w:hAnsi="Bahnschrift SemiBold"/>
                <w:sz w:val="16"/>
                <w:szCs w:val="16"/>
              </w:rPr>
              <w:t>HOTDOG PROCESSING AND PACKAGING</w:t>
            </w:r>
          </w:p>
          <w:p w14:paraId="7491E08E" w14:textId="77777777" w:rsidR="00CE5710" w:rsidRPr="001D2081" w:rsidRDefault="00CE5710" w:rsidP="003519AF">
            <w:pPr>
              <w:rPr>
                <w:rFonts w:ascii="Bahnschrift SemiBold" w:hAnsi="Bahnschrift SemiBold"/>
                <w:b/>
                <w:bCs/>
                <w:sz w:val="16"/>
                <w:szCs w:val="16"/>
              </w:rPr>
            </w:pPr>
            <w:r w:rsidRPr="001D2081">
              <w:rPr>
                <w:rFonts w:ascii="Bahnschrift SemiBold" w:hAnsi="Bahnschrift SemiBold"/>
                <w:b/>
                <w:bCs/>
                <w:sz w:val="16"/>
                <w:szCs w:val="16"/>
              </w:rPr>
              <w:t>20II-20I2</w:t>
            </w:r>
          </w:p>
          <w:p w14:paraId="1B60AD09" w14:textId="77777777" w:rsidR="00CE5710" w:rsidRPr="001D2081" w:rsidRDefault="00CE5710" w:rsidP="003519AF">
            <w:pPr>
              <w:rPr>
                <w:rFonts w:ascii="Bahnschrift SemiBold" w:hAnsi="Bahnschrift SemiBold"/>
                <w:b/>
                <w:bCs/>
                <w:sz w:val="16"/>
                <w:szCs w:val="16"/>
              </w:rPr>
            </w:pPr>
          </w:p>
          <w:p w14:paraId="66DAF913" w14:textId="77777777" w:rsidR="00CE5710" w:rsidRPr="001D2081" w:rsidRDefault="00CE5710" w:rsidP="003519AF">
            <w:pPr>
              <w:rPr>
                <w:rFonts w:ascii="Bahnschrift SemiBold" w:hAnsi="Bahnschrift SemiBold"/>
                <w:b/>
                <w:bCs/>
                <w:sz w:val="16"/>
                <w:szCs w:val="16"/>
              </w:rPr>
            </w:pPr>
            <w:r w:rsidRPr="001D2081">
              <w:rPr>
                <w:rFonts w:ascii="Bahnschrift SemiBold" w:hAnsi="Bahnschrift SemiBold"/>
                <w:b/>
                <w:bCs/>
                <w:sz w:val="16"/>
                <w:szCs w:val="16"/>
              </w:rPr>
              <w:t>EPSON PRECISSION INCORPORATED</w:t>
            </w:r>
          </w:p>
          <w:p w14:paraId="799240B0" w14:textId="77777777" w:rsidR="00CE5710" w:rsidRPr="001D2081" w:rsidRDefault="00CE5710" w:rsidP="003519AF">
            <w:pPr>
              <w:rPr>
                <w:rFonts w:ascii="Bahnschrift SemiBold" w:hAnsi="Bahnschrift SemiBold"/>
                <w:b/>
                <w:bCs/>
                <w:sz w:val="16"/>
                <w:szCs w:val="16"/>
              </w:rPr>
            </w:pPr>
            <w:r w:rsidRPr="001D2081">
              <w:rPr>
                <w:rFonts w:ascii="Bahnschrift SemiBold" w:hAnsi="Bahnschrift SemiBold"/>
                <w:b/>
                <w:bCs/>
                <w:sz w:val="16"/>
                <w:szCs w:val="16"/>
              </w:rPr>
              <w:t>LIPA CITY BATANGAS</w:t>
            </w:r>
          </w:p>
          <w:p w14:paraId="7AC8AAA0" w14:textId="77777777" w:rsidR="00CE5710" w:rsidRPr="001D2081" w:rsidRDefault="00CE5710" w:rsidP="003519AF">
            <w:pPr>
              <w:rPr>
                <w:rFonts w:ascii="Bahnschrift SemiBold" w:hAnsi="Bahnschrift SemiBold"/>
                <w:b/>
                <w:bCs/>
                <w:sz w:val="16"/>
                <w:szCs w:val="16"/>
              </w:rPr>
            </w:pPr>
            <w:r w:rsidRPr="001D2081">
              <w:rPr>
                <w:rFonts w:ascii="Bahnschrift SemiBold" w:hAnsi="Bahnschrift SemiBold"/>
                <w:b/>
                <w:bCs/>
                <w:sz w:val="16"/>
                <w:szCs w:val="16"/>
              </w:rPr>
              <w:t>POSITION: VIRTUAL PRODUCT QUALITY ASSURANCE INSPECTOR</w:t>
            </w:r>
          </w:p>
          <w:p w14:paraId="7F46C4B7" w14:textId="77777777" w:rsidR="00CE5710" w:rsidRPr="001D2081" w:rsidRDefault="00CE5710" w:rsidP="003519AF">
            <w:pPr>
              <w:rPr>
                <w:rFonts w:ascii="Bahnschrift SemiBold" w:hAnsi="Bahnschrift SemiBold"/>
                <w:b/>
                <w:bCs/>
                <w:sz w:val="16"/>
                <w:szCs w:val="16"/>
              </w:rPr>
            </w:pPr>
            <w:r w:rsidRPr="001D2081">
              <w:rPr>
                <w:rFonts w:ascii="Bahnschrift SemiBold" w:hAnsi="Bahnschrift SemiBold"/>
                <w:sz w:val="16"/>
                <w:szCs w:val="16"/>
              </w:rPr>
              <w:t>INSPECTION OF PROJECTOR BEFORE BOXING AND DESPATCHED</w:t>
            </w:r>
            <w:r w:rsidRPr="001D2081">
              <w:rPr>
                <w:rFonts w:ascii="Bahnschrift SemiBold" w:hAnsi="Bahnschrift SemiBold"/>
                <w:b/>
                <w:bCs/>
                <w:sz w:val="16"/>
                <w:szCs w:val="16"/>
              </w:rPr>
              <w:t>.</w:t>
            </w:r>
          </w:p>
          <w:p w14:paraId="58F5A5C7" w14:textId="77777777" w:rsidR="00CE5710" w:rsidRPr="001D2081" w:rsidRDefault="00CE5710" w:rsidP="003519AF">
            <w:pPr>
              <w:rPr>
                <w:rFonts w:ascii="Bahnschrift SemiBold" w:hAnsi="Bahnschrift SemiBold"/>
                <w:b/>
                <w:bCs/>
                <w:sz w:val="16"/>
                <w:szCs w:val="16"/>
              </w:rPr>
            </w:pPr>
            <w:r w:rsidRPr="001D2081">
              <w:rPr>
                <w:rFonts w:ascii="Bahnschrift SemiBold" w:hAnsi="Bahnschrift SemiBold"/>
                <w:b/>
                <w:bCs/>
                <w:sz w:val="16"/>
                <w:szCs w:val="16"/>
              </w:rPr>
              <w:t>20I3-20I4</w:t>
            </w:r>
          </w:p>
          <w:p w14:paraId="62E5A286" w14:textId="77777777" w:rsidR="00CE5710" w:rsidRPr="001D2081" w:rsidRDefault="00CE5710" w:rsidP="003519AF">
            <w:pPr>
              <w:rPr>
                <w:rFonts w:ascii="Bahnschrift SemiBold" w:hAnsi="Bahnschrift SemiBold"/>
                <w:b/>
                <w:bCs/>
                <w:sz w:val="16"/>
                <w:szCs w:val="16"/>
              </w:rPr>
            </w:pPr>
          </w:p>
          <w:p w14:paraId="1E98E9B7" w14:textId="77777777" w:rsidR="00CE5710" w:rsidRPr="001D2081" w:rsidRDefault="00CE5710" w:rsidP="003519AF">
            <w:pPr>
              <w:rPr>
                <w:rFonts w:ascii="Bahnschrift SemiBold" w:hAnsi="Bahnschrift SemiBold"/>
                <w:b/>
                <w:bCs/>
                <w:sz w:val="16"/>
                <w:szCs w:val="16"/>
              </w:rPr>
            </w:pPr>
            <w:r w:rsidRPr="001D2081">
              <w:rPr>
                <w:rFonts w:ascii="Bahnschrift SemiBold" w:hAnsi="Bahnschrift SemiBold"/>
                <w:b/>
                <w:bCs/>
                <w:sz w:val="16"/>
                <w:szCs w:val="16"/>
              </w:rPr>
              <w:t>FORTUNE LIFE INSURANCE COMPANY</w:t>
            </w:r>
          </w:p>
          <w:p w14:paraId="6B4ACEB2" w14:textId="77777777" w:rsidR="00CE5710" w:rsidRPr="001D2081" w:rsidRDefault="00CE5710" w:rsidP="003519AF">
            <w:pPr>
              <w:rPr>
                <w:rFonts w:ascii="Bahnschrift SemiBold" w:hAnsi="Bahnschrift SemiBold"/>
                <w:b/>
                <w:bCs/>
                <w:sz w:val="16"/>
                <w:szCs w:val="16"/>
              </w:rPr>
            </w:pPr>
            <w:r w:rsidRPr="001D2081">
              <w:rPr>
                <w:rFonts w:ascii="Bahnschrift SemiBold" w:hAnsi="Bahnschrift SemiBold"/>
                <w:b/>
                <w:bCs/>
                <w:sz w:val="16"/>
                <w:szCs w:val="16"/>
              </w:rPr>
              <w:t>SHAW BOULEVARD PASIG CITY</w:t>
            </w:r>
          </w:p>
          <w:p w14:paraId="2FE86BDD" w14:textId="77777777" w:rsidR="00CE5710" w:rsidRPr="001D2081" w:rsidRDefault="00CE5710" w:rsidP="003519AF">
            <w:pPr>
              <w:rPr>
                <w:rFonts w:ascii="Bahnschrift SemiBold" w:hAnsi="Bahnschrift SemiBold"/>
                <w:b/>
                <w:bCs/>
                <w:sz w:val="16"/>
                <w:szCs w:val="16"/>
              </w:rPr>
            </w:pPr>
            <w:r w:rsidRPr="001D2081">
              <w:rPr>
                <w:rFonts w:ascii="Bahnschrift SemiBold" w:hAnsi="Bahnschrift SemiBold"/>
                <w:b/>
                <w:bCs/>
                <w:sz w:val="16"/>
                <w:szCs w:val="16"/>
              </w:rPr>
              <w:t>POSITION: INSURANCE SPECIALIST</w:t>
            </w:r>
          </w:p>
          <w:p w14:paraId="027ED807" w14:textId="77777777" w:rsidR="00CE5710" w:rsidRPr="001D2081" w:rsidRDefault="00CE5710" w:rsidP="003519AF">
            <w:pPr>
              <w:rPr>
                <w:rFonts w:ascii="Bahnschrift SemiBold" w:hAnsi="Bahnschrift SemiBold"/>
                <w:sz w:val="16"/>
                <w:szCs w:val="16"/>
              </w:rPr>
            </w:pPr>
            <w:r w:rsidRPr="001D2081">
              <w:rPr>
                <w:rFonts w:ascii="Bahnschrift SemiBold" w:hAnsi="Bahnschrift SemiBold"/>
                <w:sz w:val="16"/>
                <w:szCs w:val="16"/>
              </w:rPr>
              <w:t>RESPONSIBLE FOR CHECKING INSURANCE DOCUMENTS FOR LIFE AND NON-LIFE.</w:t>
            </w:r>
          </w:p>
          <w:p w14:paraId="573236BE" w14:textId="77777777" w:rsidR="00CE5710" w:rsidRPr="001D2081" w:rsidRDefault="00CE5710" w:rsidP="003519AF">
            <w:pPr>
              <w:rPr>
                <w:rFonts w:ascii="Bahnschrift SemiBold" w:hAnsi="Bahnschrift SemiBold"/>
                <w:b/>
                <w:bCs/>
                <w:sz w:val="16"/>
                <w:szCs w:val="16"/>
              </w:rPr>
            </w:pPr>
            <w:r w:rsidRPr="001D2081">
              <w:rPr>
                <w:rFonts w:ascii="Bahnschrift SemiBold" w:hAnsi="Bahnschrift SemiBold"/>
                <w:b/>
                <w:bCs/>
                <w:sz w:val="16"/>
                <w:szCs w:val="16"/>
              </w:rPr>
              <w:t>20I5-20I6</w:t>
            </w:r>
          </w:p>
          <w:p w14:paraId="3C6B0BB1" w14:textId="77777777" w:rsidR="00CE5710" w:rsidRPr="001D2081" w:rsidRDefault="00CE5710" w:rsidP="003519AF">
            <w:pPr>
              <w:rPr>
                <w:rFonts w:ascii="Bahnschrift SemiBold" w:hAnsi="Bahnschrift SemiBold"/>
                <w:b/>
                <w:bCs/>
                <w:sz w:val="16"/>
                <w:szCs w:val="16"/>
              </w:rPr>
            </w:pPr>
          </w:p>
          <w:p w14:paraId="71AC48A9" w14:textId="77777777" w:rsidR="00CE5710" w:rsidRPr="001D2081" w:rsidRDefault="00CE5710" w:rsidP="003519AF">
            <w:pPr>
              <w:rPr>
                <w:rFonts w:ascii="Bahnschrift SemiBold" w:hAnsi="Bahnschrift SemiBold"/>
                <w:b/>
                <w:bCs/>
                <w:sz w:val="16"/>
                <w:szCs w:val="16"/>
              </w:rPr>
            </w:pPr>
            <w:r w:rsidRPr="001D2081">
              <w:rPr>
                <w:rFonts w:ascii="Bahnschrift SemiBold" w:hAnsi="Bahnschrift SemiBold"/>
                <w:b/>
                <w:bCs/>
                <w:sz w:val="16"/>
                <w:szCs w:val="16"/>
              </w:rPr>
              <w:t>UNITED MARZ PETRO CHEMICAL TRADING INC.</w:t>
            </w:r>
          </w:p>
          <w:p w14:paraId="796C608B" w14:textId="77777777" w:rsidR="00CE5710" w:rsidRPr="001D2081" w:rsidRDefault="00CE5710" w:rsidP="003519AF">
            <w:pPr>
              <w:rPr>
                <w:rFonts w:ascii="Bahnschrift SemiBold" w:hAnsi="Bahnschrift SemiBold"/>
                <w:sz w:val="16"/>
                <w:szCs w:val="16"/>
              </w:rPr>
            </w:pPr>
            <w:r w:rsidRPr="001D2081">
              <w:rPr>
                <w:rFonts w:ascii="Bahnschrift SemiBold" w:hAnsi="Bahnschrift SemiBold"/>
                <w:sz w:val="16"/>
                <w:szCs w:val="16"/>
              </w:rPr>
              <w:t>CALAMBA LAGUNA</w:t>
            </w:r>
          </w:p>
          <w:p w14:paraId="4DC0BD17" w14:textId="77777777" w:rsidR="00CE5710" w:rsidRPr="001D2081" w:rsidRDefault="00CE5710" w:rsidP="003519AF">
            <w:pPr>
              <w:rPr>
                <w:rFonts w:ascii="Bahnschrift SemiBold" w:hAnsi="Bahnschrift SemiBold"/>
                <w:b/>
                <w:bCs/>
                <w:sz w:val="16"/>
                <w:szCs w:val="16"/>
              </w:rPr>
            </w:pPr>
            <w:r w:rsidRPr="001D2081">
              <w:rPr>
                <w:rFonts w:ascii="Bahnschrift SemiBold" w:hAnsi="Bahnschrift SemiBold"/>
                <w:b/>
                <w:bCs/>
                <w:sz w:val="16"/>
                <w:szCs w:val="16"/>
              </w:rPr>
              <w:t>POSITION: GAS STATION SUPERVISOR</w:t>
            </w:r>
          </w:p>
          <w:p w14:paraId="7622FA49" w14:textId="77777777" w:rsidR="00CE5710" w:rsidRPr="001D2081" w:rsidRDefault="00CE5710" w:rsidP="003519AF">
            <w:pPr>
              <w:rPr>
                <w:rFonts w:ascii="Bahnschrift SemiBold" w:hAnsi="Bahnschrift SemiBold"/>
                <w:sz w:val="16"/>
                <w:szCs w:val="16"/>
              </w:rPr>
            </w:pPr>
            <w:r w:rsidRPr="001D2081">
              <w:rPr>
                <w:rFonts w:ascii="Bahnschrift SemiBold" w:hAnsi="Bahnschrift SemiBold"/>
                <w:sz w:val="16"/>
                <w:szCs w:val="16"/>
              </w:rPr>
              <w:t>LEMERY BRANCH</w:t>
            </w:r>
          </w:p>
          <w:p w14:paraId="36E8C80B" w14:textId="77777777" w:rsidR="00CE5710" w:rsidRPr="001D2081" w:rsidRDefault="00CE5710" w:rsidP="003519AF">
            <w:pPr>
              <w:rPr>
                <w:rFonts w:ascii="Bahnschrift SemiBold" w:hAnsi="Bahnschrift SemiBold"/>
                <w:sz w:val="16"/>
                <w:szCs w:val="16"/>
              </w:rPr>
            </w:pPr>
            <w:r w:rsidRPr="001D2081">
              <w:rPr>
                <w:rFonts w:ascii="Bahnschrift SemiBold" w:hAnsi="Bahnschrift SemiBold"/>
                <w:sz w:val="16"/>
                <w:szCs w:val="16"/>
              </w:rPr>
              <w:t>SUPERVISE MANPOWER AND HANDLING MACHINES AND ACT AS CASHIER.</w:t>
            </w:r>
          </w:p>
          <w:p w14:paraId="1B4F1BD9" w14:textId="77777777" w:rsidR="00CE5710" w:rsidRPr="001D2081" w:rsidRDefault="00CE5710" w:rsidP="003519AF">
            <w:pPr>
              <w:rPr>
                <w:rFonts w:ascii="Bahnschrift SemiBold" w:hAnsi="Bahnschrift SemiBold"/>
                <w:sz w:val="16"/>
                <w:szCs w:val="16"/>
              </w:rPr>
            </w:pPr>
            <w:r w:rsidRPr="001D2081">
              <w:rPr>
                <w:rFonts w:ascii="Bahnschrift SemiBold" w:hAnsi="Bahnschrift SemiBold"/>
                <w:sz w:val="16"/>
                <w:szCs w:val="16"/>
              </w:rPr>
              <w:t>MAY 20I9-AUGUST 202I</w:t>
            </w:r>
          </w:p>
          <w:p w14:paraId="44EC231B" w14:textId="77777777" w:rsidR="00CE5710" w:rsidRPr="001D2081" w:rsidRDefault="00CE5710" w:rsidP="003519AF">
            <w:pPr>
              <w:rPr>
                <w:rFonts w:ascii="Bahnschrift SemiBold" w:hAnsi="Bahnschrift SemiBold"/>
                <w:b/>
                <w:bCs/>
                <w:sz w:val="16"/>
                <w:szCs w:val="16"/>
              </w:rPr>
            </w:pPr>
            <w:r w:rsidRPr="001D2081">
              <w:rPr>
                <w:rFonts w:ascii="Bahnschrift SemiBold" w:hAnsi="Bahnschrift SemiBold"/>
                <w:b/>
                <w:bCs/>
                <w:sz w:val="16"/>
                <w:szCs w:val="16"/>
              </w:rPr>
              <w:t>POSITION: FBAT AREA MANAGER</w:t>
            </w:r>
          </w:p>
          <w:p w14:paraId="320BA364" w14:textId="77777777" w:rsidR="00CE5710" w:rsidRPr="001D2081" w:rsidRDefault="00CE5710" w:rsidP="003519AF">
            <w:pPr>
              <w:rPr>
                <w:rFonts w:ascii="Bahnschrift SemiBold" w:hAnsi="Bahnschrift SemiBold"/>
                <w:sz w:val="16"/>
                <w:szCs w:val="16"/>
              </w:rPr>
            </w:pPr>
            <w:r w:rsidRPr="001D2081">
              <w:rPr>
                <w:rFonts w:ascii="Bahnschrift SemiBold" w:hAnsi="Bahnschrift SemiBold"/>
                <w:sz w:val="16"/>
                <w:szCs w:val="16"/>
              </w:rPr>
              <w:t>MANAGE 7 GASOLINE STATION UNDER MARZ MANAGEMENT AND COLLECTING SALES FOR BANK DEPOSIT.</w:t>
            </w:r>
          </w:p>
          <w:p w14:paraId="03881257" w14:textId="77777777" w:rsidR="00CE5710" w:rsidRPr="001D2081" w:rsidRDefault="00CE5710" w:rsidP="003519AF">
            <w:pPr>
              <w:rPr>
                <w:rFonts w:ascii="Bahnschrift SemiBold" w:hAnsi="Bahnschrift SemiBold"/>
                <w:sz w:val="16"/>
                <w:szCs w:val="16"/>
              </w:rPr>
            </w:pPr>
            <w:r w:rsidRPr="001D2081">
              <w:rPr>
                <w:rFonts w:ascii="Bahnschrift SemiBold" w:hAnsi="Bahnschrift SemiBold"/>
                <w:sz w:val="16"/>
                <w:szCs w:val="16"/>
              </w:rPr>
              <w:t xml:space="preserve">AUGUST 27 TO OCTOBER 27,202I </w:t>
            </w:r>
          </w:p>
          <w:p w14:paraId="1634535F" w14:textId="77777777" w:rsidR="00CE5710" w:rsidRPr="001D2081" w:rsidRDefault="00CE5710" w:rsidP="003519AF">
            <w:pPr>
              <w:rPr>
                <w:rFonts w:ascii="Bahnschrift SemiBold" w:hAnsi="Bahnschrift SemiBold"/>
                <w:b/>
                <w:bCs/>
                <w:sz w:val="16"/>
                <w:szCs w:val="16"/>
              </w:rPr>
            </w:pPr>
          </w:p>
          <w:p w14:paraId="706F2D17" w14:textId="77777777" w:rsidR="00CE5710" w:rsidRPr="001D2081" w:rsidRDefault="00CE5710" w:rsidP="003519AF">
            <w:pPr>
              <w:rPr>
                <w:rFonts w:ascii="Bahnschrift SemiBold" w:hAnsi="Bahnschrift SemiBold"/>
                <w:b/>
                <w:bCs/>
                <w:sz w:val="16"/>
                <w:szCs w:val="16"/>
              </w:rPr>
            </w:pPr>
            <w:r w:rsidRPr="001D2081">
              <w:rPr>
                <w:rFonts w:ascii="Bahnschrift SemiBold" w:hAnsi="Bahnschrift SemiBold"/>
                <w:b/>
                <w:bCs/>
                <w:sz w:val="16"/>
                <w:szCs w:val="16"/>
              </w:rPr>
              <w:t>PETRO LEMERY GAS STATION CORPORATION</w:t>
            </w:r>
          </w:p>
          <w:p w14:paraId="7421B36E" w14:textId="77777777" w:rsidR="00CE5710" w:rsidRPr="001D2081" w:rsidRDefault="00CE5710" w:rsidP="003519AF">
            <w:pPr>
              <w:rPr>
                <w:rFonts w:ascii="Bahnschrift SemiBold" w:hAnsi="Bahnschrift SemiBold"/>
                <w:sz w:val="16"/>
                <w:szCs w:val="16"/>
              </w:rPr>
            </w:pPr>
            <w:r w:rsidRPr="001D2081">
              <w:rPr>
                <w:rFonts w:ascii="Bahnschrift SemiBold" w:hAnsi="Bahnschrift SemiBold"/>
                <w:sz w:val="16"/>
                <w:szCs w:val="16"/>
              </w:rPr>
              <w:t>LEMERY BATANGAS</w:t>
            </w:r>
          </w:p>
          <w:p w14:paraId="4BED6857" w14:textId="77777777" w:rsidR="00CE5710" w:rsidRPr="001D2081" w:rsidRDefault="00CE5710" w:rsidP="003519AF">
            <w:pPr>
              <w:rPr>
                <w:rFonts w:ascii="Bahnschrift SemiBold" w:hAnsi="Bahnschrift SemiBold"/>
                <w:b/>
                <w:bCs/>
                <w:sz w:val="16"/>
                <w:szCs w:val="16"/>
              </w:rPr>
            </w:pPr>
            <w:r w:rsidRPr="001D2081">
              <w:rPr>
                <w:rFonts w:ascii="Bahnschrift SemiBold" w:hAnsi="Bahnschrift SemiBold"/>
                <w:b/>
                <w:bCs/>
                <w:sz w:val="16"/>
                <w:szCs w:val="16"/>
              </w:rPr>
              <w:t>POSITION: SUPERVISOR</w:t>
            </w:r>
          </w:p>
          <w:p w14:paraId="6DC8A24D" w14:textId="77777777" w:rsidR="00CE5710" w:rsidRPr="001D2081" w:rsidRDefault="00CE5710" w:rsidP="003519AF">
            <w:pPr>
              <w:rPr>
                <w:rFonts w:ascii="Bahnschrift SemiBold" w:hAnsi="Bahnschrift SemiBold"/>
                <w:sz w:val="16"/>
                <w:szCs w:val="16"/>
              </w:rPr>
            </w:pPr>
            <w:r w:rsidRPr="001D2081">
              <w:rPr>
                <w:rFonts w:ascii="Bahnschrift SemiBold" w:hAnsi="Bahnschrift SemiBold"/>
                <w:sz w:val="16"/>
                <w:szCs w:val="16"/>
              </w:rPr>
              <w:t xml:space="preserve">SUPERVISE MANPOWER, SALES AND PRODUCT DELIVERIES AS WELL AS SALES PROFIT HANDLING. </w:t>
            </w:r>
          </w:p>
          <w:p w14:paraId="450755DD" w14:textId="77777777" w:rsidR="00CE5710" w:rsidRPr="001D2081" w:rsidRDefault="00CE5710" w:rsidP="003519AF">
            <w:pPr>
              <w:rPr>
                <w:rFonts w:ascii="Bahnschrift SemiBold" w:hAnsi="Bahnschrift SemiBold"/>
                <w:sz w:val="16"/>
                <w:szCs w:val="16"/>
              </w:rPr>
            </w:pPr>
            <w:r w:rsidRPr="001D2081">
              <w:rPr>
                <w:rFonts w:ascii="Bahnschrift SemiBold" w:hAnsi="Bahnschrift SemiBold"/>
                <w:sz w:val="16"/>
                <w:szCs w:val="16"/>
              </w:rPr>
              <w:t>JANUARY 2022-AUGUST 2022</w:t>
            </w:r>
          </w:p>
          <w:p w14:paraId="4575DCB9" w14:textId="77777777" w:rsidR="00CE5710" w:rsidRPr="001D2081" w:rsidRDefault="00CE5710" w:rsidP="003519AF">
            <w:pPr>
              <w:pStyle w:val="Heading2"/>
              <w:rPr>
                <w:rFonts w:ascii="Bahnschrift SemiBold" w:hAnsi="Bahnschrift SemiBold"/>
                <w:sz w:val="16"/>
                <w:szCs w:val="16"/>
              </w:rPr>
            </w:pPr>
          </w:p>
          <w:p w14:paraId="55A16C17" w14:textId="77777777" w:rsidR="00CE5710" w:rsidRPr="001D2081" w:rsidRDefault="00CE5710" w:rsidP="003519AF">
            <w:pPr>
              <w:rPr>
                <w:rFonts w:ascii="Bahnschrift SemiBold" w:hAnsi="Bahnschrift SemiBold"/>
                <w:color w:val="FFFFFF" w:themeColor="background1"/>
                <w:sz w:val="16"/>
                <w:szCs w:val="16"/>
              </w:rPr>
            </w:pPr>
          </w:p>
        </w:tc>
      </w:tr>
    </w:tbl>
    <w:p w14:paraId="423D481A" w14:textId="4403F333" w:rsidR="00CE5710" w:rsidRDefault="00CE5710"/>
    <w:sectPr w:rsidR="00CE5710" w:rsidSect="000C45FF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52F4FD" w14:textId="77777777" w:rsidR="00D6275E" w:rsidRDefault="00D6275E" w:rsidP="000C45FF">
      <w:r>
        <w:separator/>
      </w:r>
    </w:p>
  </w:endnote>
  <w:endnote w:type="continuationSeparator" w:id="0">
    <w:p w14:paraId="71C8E05A" w14:textId="77777777" w:rsidR="00D6275E" w:rsidRDefault="00D6275E" w:rsidP="000C4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9CA6DE" w14:textId="77777777" w:rsidR="00D6275E" w:rsidRDefault="00D6275E" w:rsidP="000C45FF">
      <w:r>
        <w:separator/>
      </w:r>
    </w:p>
  </w:footnote>
  <w:footnote w:type="continuationSeparator" w:id="0">
    <w:p w14:paraId="249C7A3A" w14:textId="77777777" w:rsidR="00D6275E" w:rsidRDefault="00D6275E" w:rsidP="000C45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CC5CD8" w14:textId="77777777" w:rsidR="000C45FF" w:rsidRDefault="000C45FF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AFB1E91" wp14:editId="4ED069CE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260336" cy="9628632"/>
          <wp:effectExtent l="0" t="0" r="0" b="0"/>
          <wp:wrapNone/>
          <wp:docPr id="3" name="Graphic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60336" cy="96286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oNotDisplayPageBoundaries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CAA"/>
    <w:rsid w:val="00036450"/>
    <w:rsid w:val="00094499"/>
    <w:rsid w:val="000C45FF"/>
    <w:rsid w:val="000E3FD1"/>
    <w:rsid w:val="00112054"/>
    <w:rsid w:val="001317D8"/>
    <w:rsid w:val="001525E1"/>
    <w:rsid w:val="00180329"/>
    <w:rsid w:val="0019001F"/>
    <w:rsid w:val="001A74A5"/>
    <w:rsid w:val="001B2ABD"/>
    <w:rsid w:val="001D2081"/>
    <w:rsid w:val="001D7F56"/>
    <w:rsid w:val="001E0391"/>
    <w:rsid w:val="001E1759"/>
    <w:rsid w:val="001F1ECC"/>
    <w:rsid w:val="002400EB"/>
    <w:rsid w:val="00256CF7"/>
    <w:rsid w:val="00281FD5"/>
    <w:rsid w:val="0030481B"/>
    <w:rsid w:val="003156FC"/>
    <w:rsid w:val="003254B5"/>
    <w:rsid w:val="00340E55"/>
    <w:rsid w:val="0037121F"/>
    <w:rsid w:val="003910D8"/>
    <w:rsid w:val="0039218E"/>
    <w:rsid w:val="00393B21"/>
    <w:rsid w:val="003A6B7D"/>
    <w:rsid w:val="003B06CA"/>
    <w:rsid w:val="003E3149"/>
    <w:rsid w:val="004071FC"/>
    <w:rsid w:val="00412128"/>
    <w:rsid w:val="00445947"/>
    <w:rsid w:val="004813B3"/>
    <w:rsid w:val="00496591"/>
    <w:rsid w:val="004C63E4"/>
    <w:rsid w:val="004D3011"/>
    <w:rsid w:val="005262AC"/>
    <w:rsid w:val="005E39D5"/>
    <w:rsid w:val="00600670"/>
    <w:rsid w:val="0062123A"/>
    <w:rsid w:val="00642A02"/>
    <w:rsid w:val="00646E75"/>
    <w:rsid w:val="006771D0"/>
    <w:rsid w:val="00715FCB"/>
    <w:rsid w:val="00743101"/>
    <w:rsid w:val="00764C9F"/>
    <w:rsid w:val="007775E1"/>
    <w:rsid w:val="007867A0"/>
    <w:rsid w:val="007927F5"/>
    <w:rsid w:val="00802CA0"/>
    <w:rsid w:val="008D0CAA"/>
    <w:rsid w:val="009260CD"/>
    <w:rsid w:val="00940A66"/>
    <w:rsid w:val="00952C25"/>
    <w:rsid w:val="00A2118D"/>
    <w:rsid w:val="00AD0A50"/>
    <w:rsid w:val="00AD76E2"/>
    <w:rsid w:val="00B20152"/>
    <w:rsid w:val="00B359E4"/>
    <w:rsid w:val="00B57D98"/>
    <w:rsid w:val="00B70850"/>
    <w:rsid w:val="00B82F4F"/>
    <w:rsid w:val="00B87239"/>
    <w:rsid w:val="00C066B6"/>
    <w:rsid w:val="00C37BA1"/>
    <w:rsid w:val="00C4674C"/>
    <w:rsid w:val="00C506CF"/>
    <w:rsid w:val="00C72BED"/>
    <w:rsid w:val="00C9578B"/>
    <w:rsid w:val="00CB0055"/>
    <w:rsid w:val="00CE5710"/>
    <w:rsid w:val="00D2522B"/>
    <w:rsid w:val="00D422DE"/>
    <w:rsid w:val="00D5459D"/>
    <w:rsid w:val="00D6275E"/>
    <w:rsid w:val="00DA1F4D"/>
    <w:rsid w:val="00DD172A"/>
    <w:rsid w:val="00DE1D7E"/>
    <w:rsid w:val="00E25A26"/>
    <w:rsid w:val="00E4381A"/>
    <w:rsid w:val="00E55D74"/>
    <w:rsid w:val="00F12746"/>
    <w:rsid w:val="00F60274"/>
    <w:rsid w:val="00F77FB9"/>
    <w:rsid w:val="00FB0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1DF4E6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uiPriority="1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/>
    <w:lsdException w:name="Hashtag" w:semiHidden="1"/>
    <w:lsdException w:name="Smart Link" w:semiHidden="1" w:unhideWhenUsed="1"/>
  </w:latentStyles>
  <w:style w:type="paragraph" w:default="1" w:styleId="Normal">
    <w:name w:val="Normal"/>
    <w:qFormat/>
    <w:rsid w:val="00B359E4"/>
    <w:rPr>
      <w:sz w:val="18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76E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4D3011"/>
    <w:pPr>
      <w:keepNext/>
      <w:keepLines/>
      <w:pBdr>
        <w:bottom w:val="single" w:sz="8" w:space="1" w:color="94B6D2" w:themeColor="accent1"/>
      </w:pBdr>
      <w:spacing w:before="240" w:after="120"/>
      <w:outlineLvl w:val="1"/>
    </w:pPr>
    <w:rPr>
      <w:rFonts w:asciiTheme="majorHAnsi" w:eastAsiaTheme="majorEastAsia" w:hAnsiTheme="majorHAnsi" w:cstheme="majorBidi"/>
      <w:b/>
      <w:bCs/>
      <w:caps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940A66"/>
    <w:pPr>
      <w:keepNext/>
      <w:keepLines/>
      <w:spacing w:before="240" w:after="120"/>
      <w:outlineLvl w:val="2"/>
    </w:pPr>
    <w:rPr>
      <w:rFonts w:asciiTheme="majorHAnsi" w:eastAsiaTheme="majorEastAsia" w:hAnsiTheme="majorHAnsi" w:cstheme="majorBidi"/>
      <w:b/>
      <w:caps/>
      <w:color w:val="548AB7" w:themeColor="accent1" w:themeShade="BF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B359E4"/>
    <w:pPr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D3011"/>
    <w:rPr>
      <w:rFonts w:asciiTheme="majorHAnsi" w:eastAsiaTheme="majorEastAsia" w:hAnsiTheme="majorHAnsi" w:cstheme="majorBidi"/>
      <w:b/>
      <w:bCs/>
      <w:caps/>
      <w:sz w:val="22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1B2ABD"/>
    <w:rPr>
      <w:caps/>
      <w:color w:val="000000" w:themeColor="text1"/>
      <w:sz w:val="96"/>
      <w:szCs w:val="76"/>
    </w:rPr>
  </w:style>
  <w:style w:type="character" w:customStyle="1" w:styleId="TitleChar">
    <w:name w:val="Title Char"/>
    <w:basedOn w:val="DefaultParagraphFont"/>
    <w:link w:val="Title"/>
    <w:uiPriority w:val="10"/>
    <w:rsid w:val="001B2ABD"/>
    <w:rPr>
      <w:caps/>
      <w:color w:val="000000" w:themeColor="text1"/>
      <w:sz w:val="96"/>
      <w:szCs w:val="76"/>
    </w:rPr>
  </w:style>
  <w:style w:type="character" w:styleId="Emphasis">
    <w:name w:val="Emphasis"/>
    <w:basedOn w:val="DefaultParagraphFont"/>
    <w:uiPriority w:val="11"/>
    <w:semiHidden/>
    <w:qFormat/>
    <w:rsid w:val="00E25A26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AD76E2"/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Date">
    <w:name w:val="Date"/>
    <w:basedOn w:val="Normal"/>
    <w:next w:val="Normal"/>
    <w:link w:val="DateChar"/>
    <w:uiPriority w:val="99"/>
    <w:rsid w:val="00036450"/>
  </w:style>
  <w:style w:type="character" w:customStyle="1" w:styleId="DateChar">
    <w:name w:val="Date Char"/>
    <w:basedOn w:val="DefaultParagraphFont"/>
    <w:link w:val="Date"/>
    <w:uiPriority w:val="99"/>
    <w:rsid w:val="00036450"/>
    <w:rPr>
      <w:sz w:val="18"/>
      <w:szCs w:val="22"/>
    </w:rPr>
  </w:style>
  <w:style w:type="character" w:styleId="Hyperlink">
    <w:name w:val="Hyperlink"/>
    <w:basedOn w:val="DefaultParagraphFont"/>
    <w:uiPriority w:val="99"/>
    <w:unhideWhenUsed/>
    <w:rsid w:val="00281FD5"/>
    <w:rPr>
      <w:color w:val="B85A22" w:themeColor="accent2" w:themeShade="BF"/>
      <w:u w:val="single"/>
    </w:rPr>
  </w:style>
  <w:style w:type="character" w:styleId="UnresolvedMention">
    <w:name w:val="Unresolved Mention"/>
    <w:basedOn w:val="DefaultParagraphFont"/>
    <w:uiPriority w:val="99"/>
    <w:semiHidden/>
    <w:rsid w:val="004813B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C45FF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C45FF"/>
    <w:rPr>
      <w:sz w:val="22"/>
      <w:szCs w:val="22"/>
    </w:rPr>
  </w:style>
  <w:style w:type="table" w:styleId="TableGrid">
    <w:name w:val="Table Grid"/>
    <w:basedOn w:val="TableNormal"/>
    <w:uiPriority w:val="39"/>
    <w:rsid w:val="001B2A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B2ABD"/>
    <w:rPr>
      <w:color w:val="8080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2ABD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SubtitleChar">
    <w:name w:val="Subtitle Char"/>
    <w:basedOn w:val="DefaultParagraphFont"/>
    <w:link w:val="Subtitle"/>
    <w:uiPriority w:val="11"/>
    <w:rsid w:val="001B2ABD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Heading3Char">
    <w:name w:val="Heading 3 Char"/>
    <w:basedOn w:val="DefaultParagraphFont"/>
    <w:link w:val="Heading3"/>
    <w:uiPriority w:val="9"/>
    <w:rsid w:val="00940A66"/>
    <w:rPr>
      <w:rFonts w:asciiTheme="majorHAnsi" w:eastAsiaTheme="majorEastAsia" w:hAnsiTheme="majorHAnsi" w:cstheme="majorBidi"/>
      <w:b/>
      <w:caps/>
      <w:color w:val="548AB7" w:themeColor="accent1" w:themeShade="BF"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B359E4"/>
    <w:rPr>
      <w:b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smi\AppData\Local\Microsoft\Office\16.0\DTS\en-US%7b3B481AFE-3B51-407F-B0F1-20ADFD98C9EF%7d\%7b3971614A-CE06-4743-80EE-229F41A374FD%7dtf00546271_win3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2969F326B2D4A9F9339AF538FFEB7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9163A7-4FD4-4684-9523-1167F5A0E3EE}"/>
      </w:docPartPr>
      <w:docPartBody>
        <w:p w:rsidR="00000000" w:rsidRDefault="00EB0FA8" w:rsidP="00EB0FA8">
          <w:pPr>
            <w:pStyle w:val="82969F326B2D4A9F9339AF538FFEB7EC"/>
          </w:pPr>
          <w:r w:rsidRPr="00D5459D">
            <w:t>Profile</w:t>
          </w:r>
        </w:p>
      </w:docPartBody>
    </w:docPart>
    <w:docPart>
      <w:docPartPr>
        <w:name w:val="A83819338DB7479F9A126465E45B3A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D42EE1-8E36-4EE3-BAD0-44B5C6D8033D}"/>
      </w:docPartPr>
      <w:docPartBody>
        <w:p w:rsidR="00000000" w:rsidRDefault="00EB0FA8" w:rsidP="00EB0FA8">
          <w:pPr>
            <w:pStyle w:val="A83819338DB7479F9A126465E45B3A13"/>
          </w:pPr>
          <w:r w:rsidRPr="00CB0055">
            <w:t>Contact</w:t>
          </w:r>
        </w:p>
      </w:docPartBody>
    </w:docPart>
    <w:docPart>
      <w:docPartPr>
        <w:name w:val="31A5CD17080140819277C3BF7E93EB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CF2DF2-B288-4EB2-B2BA-DB64E4D7E79F}"/>
      </w:docPartPr>
      <w:docPartBody>
        <w:p w:rsidR="00000000" w:rsidRDefault="00EB0FA8" w:rsidP="00EB0FA8">
          <w:pPr>
            <w:pStyle w:val="31A5CD17080140819277C3BF7E93EBBB"/>
          </w:pPr>
          <w:r w:rsidRPr="004D3011">
            <w:t>EMAIL:</w:t>
          </w:r>
        </w:p>
      </w:docPartBody>
    </w:docPart>
    <w:docPart>
      <w:docPartPr>
        <w:name w:val="CEC968B98B9B45018A3CF118800C37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650F33-065A-4F99-8BBB-4915EAD004AB}"/>
      </w:docPartPr>
      <w:docPartBody>
        <w:p w:rsidR="00000000" w:rsidRDefault="00EB0FA8" w:rsidP="00EB0FA8">
          <w:pPr>
            <w:pStyle w:val="CEC968B98B9B45018A3CF118800C3723"/>
          </w:pPr>
          <w:r w:rsidRPr="00CB0055">
            <w:t>Hobbies</w:t>
          </w:r>
        </w:p>
      </w:docPartBody>
    </w:docPart>
    <w:docPart>
      <w:docPartPr>
        <w:name w:val="2AC582D81970469AB5B84E426EE11F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718AE9-45C7-4E73-A8F1-9C5935F48867}"/>
      </w:docPartPr>
      <w:docPartBody>
        <w:p w:rsidR="00000000" w:rsidRDefault="00EB0FA8" w:rsidP="00EB0FA8">
          <w:pPr>
            <w:pStyle w:val="2AC582D81970469AB5B84E426EE11FD2"/>
          </w:pPr>
          <w:r w:rsidRPr="00036450">
            <w:t>EDUCATION</w:t>
          </w:r>
        </w:p>
      </w:docPartBody>
    </w:docPart>
    <w:docPart>
      <w:docPartPr>
        <w:name w:val="A408400A578840929192EF07841F4E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09CAB3-FCE5-47CB-AD2F-72EE069035E1}"/>
      </w:docPartPr>
      <w:docPartBody>
        <w:p w:rsidR="00000000" w:rsidRDefault="00EB0FA8" w:rsidP="00EB0FA8">
          <w:pPr>
            <w:pStyle w:val="A408400A578840929192EF07841F4EB7"/>
          </w:pPr>
          <w:r w:rsidRPr="00036450">
            <w:t>WORK EXPERIENCE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FA8"/>
    <w:rsid w:val="00532539"/>
    <w:rsid w:val="00EB0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keepLines/>
      <w:pBdr>
        <w:bottom w:val="single" w:sz="8" w:space="1" w:color="4472C4" w:themeColor="accent1"/>
      </w:pBdr>
      <w:spacing w:before="240" w:after="120" w:line="240" w:lineRule="auto"/>
      <w:outlineLvl w:val="1"/>
    </w:pPr>
    <w:rPr>
      <w:rFonts w:asciiTheme="majorHAnsi" w:eastAsiaTheme="majorEastAsia" w:hAnsiTheme="majorHAnsi" w:cstheme="majorBidi"/>
      <w:b/>
      <w:bCs/>
      <w:caps/>
      <w:szCs w:val="26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4C1428A564646C48BFAB4D067877EA1">
    <w:name w:val="C4C1428A564646C48BFAB4D067877EA1"/>
  </w:style>
  <w:style w:type="paragraph" w:customStyle="1" w:styleId="C319C6BE8A854224A8834C2DC01517BE">
    <w:name w:val="C319C6BE8A854224A8834C2DC01517BE"/>
  </w:style>
  <w:style w:type="paragraph" w:customStyle="1" w:styleId="5F9A289F55DA480688572B74840618D1">
    <w:name w:val="5F9A289F55DA480688572B74840618D1"/>
  </w:style>
  <w:style w:type="paragraph" w:customStyle="1" w:styleId="F87A2B1431124A70ABB94FD65CA05906">
    <w:name w:val="F87A2B1431124A70ABB94FD65CA05906"/>
  </w:style>
  <w:style w:type="paragraph" w:customStyle="1" w:styleId="3BDC8B35D4AF4BD28FDBDA3A4BD5ECF1">
    <w:name w:val="3BDC8B35D4AF4BD28FDBDA3A4BD5ECF1"/>
  </w:style>
  <w:style w:type="paragraph" w:customStyle="1" w:styleId="C8CB9F41C45643369C801DD99DA5FF80">
    <w:name w:val="C8CB9F41C45643369C801DD99DA5FF80"/>
  </w:style>
  <w:style w:type="paragraph" w:customStyle="1" w:styleId="315669DB7B2844E6868181BDFACB50F0">
    <w:name w:val="315669DB7B2844E6868181BDFACB50F0"/>
  </w:style>
  <w:style w:type="paragraph" w:customStyle="1" w:styleId="04EA0D8869A4442C9E9AC211ED18F9C0">
    <w:name w:val="04EA0D8869A4442C9E9AC211ED18F9C0"/>
  </w:style>
  <w:style w:type="paragraph" w:customStyle="1" w:styleId="9F31B52DA70E4B698E6117097F29361F">
    <w:name w:val="9F31B52DA70E4B698E6117097F29361F"/>
  </w:style>
  <w:style w:type="paragraph" w:customStyle="1" w:styleId="4B20C81AA631442D9EB695C41FD34E29">
    <w:name w:val="4B20C81AA631442D9EB695C41FD34E29"/>
  </w:style>
  <w:style w:type="character" w:styleId="Hyperlink">
    <w:name w:val="Hyperlink"/>
    <w:basedOn w:val="DefaultParagraphFont"/>
    <w:uiPriority w:val="99"/>
    <w:unhideWhenUsed/>
    <w:rPr>
      <w:color w:val="C45911" w:themeColor="accent2" w:themeShade="BF"/>
      <w:u w:val="single"/>
    </w:rPr>
  </w:style>
  <w:style w:type="paragraph" w:customStyle="1" w:styleId="8476C55D9BFD4E678EE7801DBFD6BD78">
    <w:name w:val="8476C55D9BFD4E678EE7801DBFD6BD78"/>
  </w:style>
  <w:style w:type="paragraph" w:customStyle="1" w:styleId="0329E9214AD24AFEBEA630D6736CD7D2">
    <w:name w:val="0329E9214AD24AFEBEA630D6736CD7D2"/>
  </w:style>
  <w:style w:type="paragraph" w:customStyle="1" w:styleId="88CEC78E361D4FB9A3111D594C478831">
    <w:name w:val="88CEC78E361D4FB9A3111D594C478831"/>
  </w:style>
  <w:style w:type="paragraph" w:customStyle="1" w:styleId="6487822078C44A86910054A6AE3D4C28">
    <w:name w:val="6487822078C44A86910054A6AE3D4C28"/>
  </w:style>
  <w:style w:type="paragraph" w:customStyle="1" w:styleId="B38F3E2C71A740D3AE58BF1CCD97BC4A">
    <w:name w:val="B38F3E2C71A740D3AE58BF1CCD97BC4A"/>
  </w:style>
  <w:style w:type="paragraph" w:customStyle="1" w:styleId="3B789B7608F546EC8E8008545FBF9FEE">
    <w:name w:val="3B789B7608F546EC8E8008545FBF9FEE"/>
  </w:style>
  <w:style w:type="paragraph" w:customStyle="1" w:styleId="849BF1B6725A447F939C5EB57B55B44F">
    <w:name w:val="849BF1B6725A447F939C5EB57B55B44F"/>
  </w:style>
  <w:style w:type="paragraph" w:customStyle="1" w:styleId="3228BEF77C5B4C758459FAB19FF19FA1">
    <w:name w:val="3228BEF77C5B4C758459FAB19FF19FA1"/>
  </w:style>
  <w:style w:type="paragraph" w:customStyle="1" w:styleId="32A0452B08F549AA8CD9201950185011">
    <w:name w:val="32A0452B08F549AA8CD9201950185011"/>
  </w:style>
  <w:style w:type="paragraph" w:customStyle="1" w:styleId="A128EB542B074ACE8A399CDA0CA75F13">
    <w:name w:val="A128EB542B074ACE8A399CDA0CA75F13"/>
  </w:style>
  <w:style w:type="paragraph" w:customStyle="1" w:styleId="4B1728FC4BC54110AD21EF893F66DBAD">
    <w:name w:val="4B1728FC4BC54110AD21EF893F66DBAD"/>
  </w:style>
  <w:style w:type="paragraph" w:customStyle="1" w:styleId="F2C4EDC30E2E43BF84F62A119D4D9B0A">
    <w:name w:val="F2C4EDC30E2E43BF84F62A119D4D9B0A"/>
  </w:style>
  <w:style w:type="paragraph" w:customStyle="1" w:styleId="00AFA546D32B45159D99F319925FA5FE">
    <w:name w:val="00AFA546D32B45159D99F319925FA5FE"/>
  </w:style>
  <w:style w:type="paragraph" w:customStyle="1" w:styleId="CF87D5CB0D6B43B4A82819BF8AB72D0F">
    <w:name w:val="CF87D5CB0D6B43B4A82819BF8AB72D0F"/>
  </w:style>
  <w:style w:type="paragraph" w:customStyle="1" w:styleId="6F15B2E2A7C6404D837B2755A8B412B5">
    <w:name w:val="6F15B2E2A7C6404D837B2755A8B412B5"/>
  </w:style>
  <w:style w:type="paragraph" w:customStyle="1" w:styleId="DEFA907B859E4AD8B8CFF84B3F28CD80">
    <w:name w:val="DEFA907B859E4AD8B8CFF84B3F28CD80"/>
  </w:style>
  <w:style w:type="paragraph" w:customStyle="1" w:styleId="B01E370AC7A2436292503A94FD4F5C2F">
    <w:name w:val="B01E370AC7A2436292503A94FD4F5C2F"/>
  </w:style>
  <w:style w:type="paragraph" w:customStyle="1" w:styleId="1ABC9C33C0974DCCACE91B99AEE9B326">
    <w:name w:val="1ABC9C33C0974DCCACE91B99AEE9B326"/>
  </w:style>
  <w:style w:type="paragraph" w:customStyle="1" w:styleId="2B99426C036C4595A798D833C711B081">
    <w:name w:val="2B99426C036C4595A798D833C711B081"/>
  </w:style>
  <w:style w:type="paragraph" w:customStyle="1" w:styleId="899586E2CE7D4101874B8C93227EC920">
    <w:name w:val="899586E2CE7D4101874B8C93227EC920"/>
  </w:style>
  <w:style w:type="paragraph" w:customStyle="1" w:styleId="C8FDE3D96DD24E0EBAE600A161A0EDE5">
    <w:name w:val="C8FDE3D96DD24E0EBAE600A161A0EDE5"/>
  </w:style>
  <w:style w:type="paragraph" w:customStyle="1" w:styleId="DD998D5970F7426F81EF5F718336EA22">
    <w:name w:val="DD998D5970F7426F81EF5F718336EA22"/>
  </w:style>
  <w:style w:type="paragraph" w:customStyle="1" w:styleId="6E15924B47A74B2D9AB78147F497EB33">
    <w:name w:val="6E15924B47A74B2D9AB78147F497EB33"/>
  </w:style>
  <w:style w:type="paragraph" w:customStyle="1" w:styleId="794465DA21364C779B2598823CE44553">
    <w:name w:val="794465DA21364C779B2598823CE44553"/>
  </w:style>
  <w:style w:type="paragraph" w:customStyle="1" w:styleId="2AD61821C1E3443EB8BEA80625683114">
    <w:name w:val="2AD61821C1E3443EB8BEA80625683114"/>
  </w:style>
  <w:style w:type="paragraph" w:customStyle="1" w:styleId="B2FBE5E99959452BBE12566FD2FD78DB">
    <w:name w:val="B2FBE5E99959452BBE12566FD2FD78DB"/>
  </w:style>
  <w:style w:type="paragraph" w:customStyle="1" w:styleId="6733013058AC4761B92BB46AEF333D84">
    <w:name w:val="6733013058AC4761B92BB46AEF333D84"/>
  </w:style>
  <w:style w:type="paragraph" w:customStyle="1" w:styleId="03CE22C939244C5296825EE4FB59D2A6">
    <w:name w:val="03CE22C939244C5296825EE4FB59D2A6"/>
  </w:style>
  <w:style w:type="paragraph" w:customStyle="1" w:styleId="030D9F7D4557437384222C2B6698A032">
    <w:name w:val="030D9F7D4557437384222C2B6698A032"/>
  </w:style>
  <w:style w:type="paragraph" w:customStyle="1" w:styleId="7C341347850543F5A28D9789528316D3">
    <w:name w:val="7C341347850543F5A28D9789528316D3"/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caps/>
      <w:szCs w:val="26"/>
      <w:lang w:eastAsia="ja-JP"/>
    </w:rPr>
  </w:style>
  <w:style w:type="paragraph" w:customStyle="1" w:styleId="EA24E0A21DB34F0B9926EC0820E23722">
    <w:name w:val="EA24E0A21DB34F0B9926EC0820E23722"/>
  </w:style>
  <w:style w:type="paragraph" w:customStyle="1" w:styleId="1944BA8975684E0DBF712FBE36FCEFE1">
    <w:name w:val="1944BA8975684E0DBF712FBE36FCEFE1"/>
    <w:rsid w:val="00EB0FA8"/>
  </w:style>
  <w:style w:type="paragraph" w:customStyle="1" w:styleId="8BE3EA860AAC4FB9B19191AA28A2F4AE">
    <w:name w:val="8BE3EA860AAC4FB9B19191AA28A2F4AE"/>
    <w:rsid w:val="00EB0FA8"/>
  </w:style>
  <w:style w:type="paragraph" w:customStyle="1" w:styleId="41C51E1AB42C49B3A02D244775EED005">
    <w:name w:val="41C51E1AB42C49B3A02D244775EED005"/>
    <w:rsid w:val="00EB0FA8"/>
  </w:style>
  <w:style w:type="paragraph" w:customStyle="1" w:styleId="3F605FF93F7D4EB7AD149AC9E7C1B6E3">
    <w:name w:val="3F605FF93F7D4EB7AD149AC9E7C1B6E3"/>
    <w:rsid w:val="00EB0FA8"/>
  </w:style>
  <w:style w:type="paragraph" w:customStyle="1" w:styleId="042B8297051B4FF39A0F4DC32DC395A9">
    <w:name w:val="042B8297051B4FF39A0F4DC32DC395A9"/>
    <w:rsid w:val="00EB0FA8"/>
  </w:style>
  <w:style w:type="paragraph" w:customStyle="1" w:styleId="E79D958142094184A10B795A28055740">
    <w:name w:val="E79D958142094184A10B795A28055740"/>
    <w:rsid w:val="00EB0FA8"/>
  </w:style>
  <w:style w:type="paragraph" w:customStyle="1" w:styleId="D14B6236004D4BA0AE7B16B0E35CEE9F">
    <w:name w:val="D14B6236004D4BA0AE7B16B0E35CEE9F"/>
    <w:rsid w:val="00EB0FA8"/>
  </w:style>
  <w:style w:type="paragraph" w:customStyle="1" w:styleId="19A1DB4DF680493BB38DDD088BE1F159">
    <w:name w:val="19A1DB4DF680493BB38DDD088BE1F159"/>
    <w:rsid w:val="00EB0FA8"/>
  </w:style>
  <w:style w:type="paragraph" w:customStyle="1" w:styleId="E76A1C85478D4CA9A8776DE78DBDD905">
    <w:name w:val="E76A1C85478D4CA9A8776DE78DBDD905"/>
    <w:rsid w:val="00EB0FA8"/>
  </w:style>
  <w:style w:type="paragraph" w:customStyle="1" w:styleId="4755E545902D4E61A6B10634F1F5DF49">
    <w:name w:val="4755E545902D4E61A6B10634F1F5DF49"/>
    <w:rsid w:val="00EB0FA8"/>
  </w:style>
  <w:style w:type="paragraph" w:customStyle="1" w:styleId="5D975DA66D6C4EA68AC8D6211A0B19DE">
    <w:name w:val="5D975DA66D6C4EA68AC8D6211A0B19DE"/>
    <w:rsid w:val="00EB0FA8"/>
  </w:style>
  <w:style w:type="paragraph" w:customStyle="1" w:styleId="4C7DCB5D335D489190968D2BF35DEF85">
    <w:name w:val="4C7DCB5D335D489190968D2BF35DEF85"/>
    <w:rsid w:val="00EB0FA8"/>
  </w:style>
  <w:style w:type="paragraph" w:customStyle="1" w:styleId="CA165384B6F243BA955408646E3DFC16">
    <w:name w:val="CA165384B6F243BA955408646E3DFC16"/>
    <w:rsid w:val="00EB0FA8"/>
  </w:style>
  <w:style w:type="paragraph" w:customStyle="1" w:styleId="C39EDBC779DB400CBEBDC2E67FA5DB18">
    <w:name w:val="C39EDBC779DB400CBEBDC2E67FA5DB18"/>
    <w:rsid w:val="00EB0FA8"/>
  </w:style>
  <w:style w:type="paragraph" w:customStyle="1" w:styleId="04366332090A43769C67A65AFD6A348D">
    <w:name w:val="04366332090A43769C67A65AFD6A348D"/>
    <w:rsid w:val="00EB0FA8"/>
  </w:style>
  <w:style w:type="paragraph" w:customStyle="1" w:styleId="B58D61A4B7FB4632B681B4C6BF276740">
    <w:name w:val="B58D61A4B7FB4632B681B4C6BF276740"/>
    <w:rsid w:val="00EB0FA8"/>
  </w:style>
  <w:style w:type="paragraph" w:customStyle="1" w:styleId="A3F51C7A76AE4CFB922A2D664C7B191F">
    <w:name w:val="A3F51C7A76AE4CFB922A2D664C7B191F"/>
    <w:rsid w:val="00EB0FA8"/>
  </w:style>
  <w:style w:type="paragraph" w:customStyle="1" w:styleId="642D473BA7244A32AA2252543E1C8A41">
    <w:name w:val="642D473BA7244A32AA2252543E1C8A41"/>
    <w:rsid w:val="00EB0FA8"/>
  </w:style>
  <w:style w:type="paragraph" w:customStyle="1" w:styleId="382C4DB6A3D145058E98B74447CE235F">
    <w:name w:val="382C4DB6A3D145058E98B74447CE235F"/>
    <w:rsid w:val="00EB0FA8"/>
  </w:style>
  <w:style w:type="paragraph" w:customStyle="1" w:styleId="C4AC82F56E964F61AC44729BA19C9E11">
    <w:name w:val="C4AC82F56E964F61AC44729BA19C9E11"/>
    <w:rsid w:val="00EB0FA8"/>
  </w:style>
  <w:style w:type="paragraph" w:customStyle="1" w:styleId="8353DEB820C040E0AF80A70354CCC25B">
    <w:name w:val="8353DEB820C040E0AF80A70354CCC25B"/>
    <w:rsid w:val="00EB0FA8"/>
  </w:style>
  <w:style w:type="paragraph" w:customStyle="1" w:styleId="0B32543D49224CB28A479DA95FFF1F5F">
    <w:name w:val="0B32543D49224CB28A479DA95FFF1F5F"/>
    <w:rsid w:val="00EB0FA8"/>
  </w:style>
  <w:style w:type="paragraph" w:customStyle="1" w:styleId="82969F326B2D4A9F9339AF538FFEB7EC">
    <w:name w:val="82969F326B2D4A9F9339AF538FFEB7EC"/>
    <w:rsid w:val="00EB0FA8"/>
  </w:style>
  <w:style w:type="paragraph" w:customStyle="1" w:styleId="A83819338DB7479F9A126465E45B3A13">
    <w:name w:val="A83819338DB7479F9A126465E45B3A13"/>
    <w:rsid w:val="00EB0FA8"/>
  </w:style>
  <w:style w:type="paragraph" w:customStyle="1" w:styleId="31A5CD17080140819277C3BF7E93EBBB">
    <w:name w:val="31A5CD17080140819277C3BF7E93EBBB"/>
    <w:rsid w:val="00EB0FA8"/>
  </w:style>
  <w:style w:type="paragraph" w:customStyle="1" w:styleId="CEC968B98B9B45018A3CF118800C3723">
    <w:name w:val="CEC968B98B9B45018A3CF118800C3723"/>
    <w:rsid w:val="00EB0FA8"/>
  </w:style>
  <w:style w:type="paragraph" w:customStyle="1" w:styleId="2AC582D81970469AB5B84E426EE11FD2">
    <w:name w:val="2AC582D81970469AB5B84E426EE11FD2"/>
    <w:rsid w:val="00EB0FA8"/>
  </w:style>
  <w:style w:type="paragraph" w:customStyle="1" w:styleId="A408400A578840929192EF07841F4EB7">
    <w:name w:val="A408400A578840929192EF07841F4EB7"/>
    <w:rsid w:val="00EB0FA8"/>
  </w:style>
  <w:style w:type="paragraph" w:customStyle="1" w:styleId="A8184C2D98DE4340A9B5693ABDA2DAD3">
    <w:name w:val="A8184C2D98DE4340A9B5693ABDA2DAD3"/>
    <w:rsid w:val="00EB0FA8"/>
  </w:style>
  <w:style w:type="paragraph" w:customStyle="1" w:styleId="BF8A47CD24AF4B0BB424D4C8B5E6A9CB">
    <w:name w:val="BF8A47CD24AF4B0BB424D4C8B5E6A9CB"/>
    <w:rsid w:val="00EB0FA8"/>
  </w:style>
  <w:style w:type="paragraph" w:customStyle="1" w:styleId="122D4EE365DE4B678238BFBEF3D37A63">
    <w:name w:val="122D4EE365DE4B678238BFBEF3D37A63"/>
    <w:rsid w:val="00EB0FA8"/>
  </w:style>
  <w:style w:type="paragraph" w:customStyle="1" w:styleId="91FBA997AD3C45ADB8E6923A7B51318F">
    <w:name w:val="91FBA997AD3C45ADB8E6923A7B51318F"/>
    <w:rsid w:val="00EB0FA8"/>
  </w:style>
  <w:style w:type="paragraph" w:customStyle="1" w:styleId="12655FE5A7BD4420996D9908982BC8C6">
    <w:name w:val="12655FE5A7BD4420996D9908982BC8C6"/>
    <w:rsid w:val="00EB0FA8"/>
  </w:style>
  <w:style w:type="paragraph" w:customStyle="1" w:styleId="81D78D0BB3494313905CFB5018B1E102">
    <w:name w:val="81D78D0BB3494313905CFB5018B1E102"/>
    <w:rsid w:val="00EB0FA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{3971614A-CE06-4743-80EE-229F41A374FD}tf00546271_win32</Template>
  <TotalTime>0</TotalTime>
  <Pages>1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2022-09-30T11:02:00Z</dcterms:created>
  <dcterms:modified xsi:type="dcterms:W3CDTF">2022-09-30T11:02:00Z</dcterms:modified>
</cp:coreProperties>
</file>