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000000"/>
          <w:sz w:val="23"/>
        </w:rPr>
        <w:alias w:val="Resume Name"/>
        <w:tag w:val="Resume Name"/>
        <w:id w:val="1517890734"/>
        <w:placeholder>
          <w:docPart w:val="76CE8FF18E29417B8C6F1D0C37154511"/>
        </w:placeholder>
        <w:docPartList>
          <w:docPartGallery w:val="Quick Parts"/>
          <w:docPartCategory w:val=" Resume Name"/>
        </w:docPartList>
      </w:sdtPr>
      <w:sdtEndPr/>
      <w:sdtContent>
        <w:tbl>
          <w:tblPr>
            <w:tblW w:w="5024" w:type="pct"/>
            <w:jc w:val="center"/>
            <w:tbl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insideH w:val="single" w:sz="4" w:space="0" w:color="000000" w:themeColor="text1"/>
              <w:insideV w:val="single" w:sz="4" w:space="0" w:color="000000" w:themeColor="text1"/>
            </w:tblBorders>
            <w:tblLook w:val="04A0" w:firstRow="1" w:lastRow="0" w:firstColumn="1" w:lastColumn="0" w:noHBand="0" w:noVBand="1"/>
          </w:tblPr>
          <w:tblGrid>
            <w:gridCol w:w="2586"/>
            <w:gridCol w:w="7542"/>
          </w:tblGrid>
          <w:tr w:rsidR="004C66D3" w:rsidRPr="00D017C1" w14:paraId="6148E9B7" w14:textId="77777777" w:rsidTr="00D017C1">
            <w:trPr>
              <w:trHeight w:val="717"/>
              <w:jc w:val="center"/>
            </w:trPr>
            <w:tc>
              <w:tcPr>
                <w:tcW w:w="2392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14:paraId="6F23F556" w14:textId="77777777" w:rsidR="004C66D3" w:rsidRPr="00D017C1" w:rsidRDefault="004C66D3">
                <w:pPr>
                  <w:pStyle w:val="PersonalName"/>
                  <w:spacing w:line="240" w:lineRule="auto"/>
                </w:pPr>
              </w:p>
            </w:tc>
            <w:tc>
              <w:tcPr>
                <w:tcW w:w="7953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14:paraId="5187C978" w14:textId="788AF0BB" w:rsidR="004C66D3" w:rsidRPr="00D017C1" w:rsidRDefault="00B97833" w:rsidP="003810FB">
                <w:pPr>
                  <w:pStyle w:val="PersonalName"/>
                  <w:spacing w:line="240" w:lineRule="auto"/>
                </w:pPr>
                <w:sdt>
                  <w:sdtPr>
                    <w:rPr>
                      <w:rFonts w:ascii="Footlight MT Light" w:hAnsi="Footlight MT Light"/>
                    </w:rPr>
                    <w:id w:val="169066309"/>
                    <w:placeholder>
                      <w:docPart w:val="1E9B673CB69E41739FEE9D78251A1815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3810FB" w:rsidRPr="00D017C1">
                      <w:rPr>
                        <w:rFonts w:ascii="Footlight MT Light" w:hAnsi="Footlight MT Light"/>
                      </w:rPr>
                      <w:t>KELVIN O. TETANGCO</w:t>
                    </w:r>
                    <w:r w:rsidR="001F3235">
                      <w:rPr>
                        <w:rFonts w:ascii="Footlight MT Light" w:hAnsi="Footlight MT Light"/>
                      </w:rPr>
                      <w:t>, RN</w:t>
                    </w:r>
                  </w:sdtContent>
                </w:sdt>
              </w:p>
            </w:tc>
          </w:tr>
          <w:tr w:rsidR="004C66D3" w:rsidRPr="00D017C1" w14:paraId="058D2123" w14:textId="77777777" w:rsidTr="00D017C1">
            <w:trPr>
              <w:trHeight w:val="159"/>
              <w:jc w:val="center"/>
            </w:trPr>
            <w:tc>
              <w:tcPr>
                <w:tcW w:w="2392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rPr>
                    <w:b w:val="0"/>
                  </w:rPr>
                  <w:alias w:val="Date"/>
                  <w:id w:val="393094403"/>
                  <w:placeholder>
                    <w:docPart w:val="909A846439524016A0F2448CDA01CBA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453B0B9D" w14:textId="77777777" w:rsidR="004C66D3" w:rsidRPr="00D017C1" w:rsidRDefault="00A0678F" w:rsidP="00A0678F">
                    <w:pPr>
                      <w:pStyle w:val="Date"/>
                      <w:framePr w:wrap="auto" w:hAnchor="text" w:xAlign="left" w:yAlign="inline"/>
                      <w:suppressOverlap w:val="0"/>
                      <w:rPr>
                        <w:b w:val="0"/>
                      </w:rPr>
                    </w:pPr>
                    <w:r>
                      <w:t>[Select the Date]</w:t>
                    </w:r>
                  </w:p>
                </w:sdtContent>
              </w:sdt>
            </w:tc>
            <w:tc>
              <w:tcPr>
                <w:tcW w:w="7953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14:paraId="053962BA" w14:textId="77777777" w:rsidR="004C66D3" w:rsidRPr="00D017C1" w:rsidRDefault="004C66D3">
                <w:pPr>
                  <w:spacing w:after="0"/>
                </w:pPr>
              </w:p>
            </w:tc>
          </w:tr>
          <w:tr w:rsidR="004C66D3" w:rsidRPr="00D017C1" w14:paraId="1F5025D4" w14:textId="77777777" w:rsidTr="00D017C1">
            <w:trPr>
              <w:trHeight w:val="2244"/>
              <w:jc w:val="center"/>
            </w:trPr>
            <w:tc>
              <w:tcPr>
                <w:tcW w:w="23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23CEB99" w14:textId="77777777" w:rsidR="004C66D3" w:rsidRPr="00D017C1" w:rsidRDefault="00B23894">
                <w:pPr>
                  <w:spacing w:after="0"/>
                  <w:jc w:val="center"/>
                </w:pPr>
                <w:r w:rsidRPr="00D017C1">
                  <w:rPr>
                    <w:noProof/>
                    <w:lang w:eastAsia="en-US"/>
                  </w:rPr>
                  <w:drawing>
                    <wp:inline distT="0" distB="0" distL="0" distR="0" wp14:anchorId="37963563" wp14:editId="188AF839">
                      <wp:extent cx="1311965" cy="1669774"/>
                      <wp:effectExtent l="57150" t="57150" r="135890" b="140335"/>
                      <wp:docPr id="9" name="Pictur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ountain_lady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47637" cy="1715175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50800" dist="50800" dir="2700000" algn="tl" rotWithShape="0">
                                  <a:srgbClr val="7D7D7D">
                                    <a:alpha val="65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5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14:paraId="462702AE" w14:textId="77777777" w:rsidR="004C66D3" w:rsidRPr="009B3B15" w:rsidRDefault="003810FB">
                <w:pPr>
                  <w:pStyle w:val="SenderAddress"/>
                  <w:rPr>
                    <w:rFonts w:ascii="Footlight MT Light" w:hAnsi="Footlight MT Light"/>
                    <w:sz w:val="40"/>
                    <w:szCs w:val="40"/>
                  </w:rPr>
                </w:pPr>
                <w:r w:rsidRPr="009B3B15">
                  <w:rPr>
                    <w:rFonts w:ascii="Footlight MT Light" w:hAnsi="Footlight MT Light"/>
                    <w:sz w:val="40"/>
                    <w:szCs w:val="40"/>
                  </w:rPr>
                  <w:t>SAL-ING, BALILIHAN, BOHOL</w:t>
                </w:r>
                <w:r w:rsidR="00B23894" w:rsidRPr="009B3B15">
                  <w:rPr>
                    <w:rFonts w:ascii="Footlight MT Light" w:hAnsi="Footlight MT Light"/>
                    <w:sz w:val="40"/>
                    <w:szCs w:val="40"/>
                  </w:rPr>
                  <w:br/>
                </w:r>
                <w:r w:rsidR="00853805">
                  <w:rPr>
                    <w:rFonts w:ascii="Footlight MT Light" w:hAnsi="Footlight MT Light"/>
                    <w:sz w:val="40"/>
                    <w:szCs w:val="40"/>
                  </w:rPr>
                  <w:t>+639955697692</w:t>
                </w:r>
                <w:r w:rsidR="00B23894" w:rsidRPr="009B3B15">
                  <w:rPr>
                    <w:rFonts w:ascii="Footlight MT Light" w:hAnsi="Footlight MT Light"/>
                    <w:sz w:val="40"/>
                    <w:szCs w:val="40"/>
                  </w:rPr>
                  <w:br/>
                </w:r>
                <w:r w:rsidRPr="009B3B15">
                  <w:rPr>
                    <w:rFonts w:ascii="Footlight MT Light" w:hAnsi="Footlight MT Light"/>
                    <w:sz w:val="40"/>
                    <w:szCs w:val="40"/>
                  </w:rPr>
                  <w:t>kelvintetangco@gmail.com</w:t>
                </w:r>
              </w:p>
              <w:p w14:paraId="619EAC98" w14:textId="77777777" w:rsidR="004C66D3" w:rsidRPr="00D017C1" w:rsidRDefault="004C66D3" w:rsidP="003810FB">
                <w:pPr>
                  <w:pStyle w:val="SenderAddress"/>
                </w:pPr>
              </w:p>
            </w:tc>
          </w:tr>
        </w:tbl>
        <w:p w14:paraId="60C7EAFD" w14:textId="77777777" w:rsidR="004C66D3" w:rsidRPr="00D017C1" w:rsidRDefault="00B97833"/>
      </w:sdtContent>
    </w:sdt>
    <w:tbl>
      <w:tblPr>
        <w:tblW w:w="502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3"/>
        <w:gridCol w:w="7755"/>
      </w:tblGrid>
      <w:tr w:rsidR="004C66D3" w14:paraId="60F5C53A" w14:textId="77777777" w:rsidTr="009B3B15">
        <w:trPr>
          <w:trHeight w:val="288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ED5DB" w14:textId="77777777" w:rsidR="004C66D3" w:rsidRDefault="004C66D3">
            <w:pPr>
              <w:spacing w:after="0" w:line="240" w:lineRule="auto"/>
              <w:rPr>
                <w:b/>
                <w:bCs/>
                <w:color w:val="FFFFFF" w:themeColor="background1"/>
                <w:szCs w:val="23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AF2C9E" w14:textId="77777777" w:rsidR="004C66D3" w:rsidRPr="006A733B" w:rsidRDefault="00B23894">
            <w:pPr>
              <w:pStyle w:val="Section"/>
              <w:spacing w:after="0"/>
              <w:rPr>
                <w:color w:val="auto"/>
                <w:u w:val="single"/>
              </w:rPr>
            </w:pPr>
            <w:r w:rsidRPr="006A733B">
              <w:rPr>
                <w:color w:val="auto"/>
                <w:u w:val="single"/>
              </w:rPr>
              <w:t>Objectives</w:t>
            </w:r>
          </w:p>
          <w:p w14:paraId="054F7F32" w14:textId="61BAF34D" w:rsidR="003810FB" w:rsidRPr="007C32E7" w:rsidRDefault="003810FB" w:rsidP="003810FB">
            <w:pPr>
              <w:pStyle w:val="Section"/>
              <w:spacing w:after="0"/>
              <w:rPr>
                <w:b w:val="0"/>
                <w:caps w:val="0"/>
                <w:color w:val="auto"/>
                <w:spacing w:val="0"/>
                <w:szCs w:val="24"/>
              </w:rPr>
            </w:pPr>
            <w:r w:rsidRPr="007C32E7">
              <w:rPr>
                <w:b w:val="0"/>
                <w:caps w:val="0"/>
                <w:color w:val="auto"/>
                <w:spacing w:val="0"/>
                <w:szCs w:val="24"/>
              </w:rPr>
              <w:t xml:space="preserve">A registered nurse seeking to </w:t>
            </w:r>
            <w:r w:rsidR="00784C4F">
              <w:rPr>
                <w:b w:val="0"/>
                <w:caps w:val="0"/>
                <w:color w:val="auto"/>
                <w:spacing w:val="0"/>
                <w:szCs w:val="24"/>
              </w:rPr>
              <w:t>acquire a higher position</w:t>
            </w:r>
            <w:r w:rsidR="00EB75F8">
              <w:rPr>
                <w:b w:val="0"/>
                <w:caps w:val="0"/>
                <w:color w:val="auto"/>
                <w:spacing w:val="0"/>
                <w:szCs w:val="24"/>
              </w:rPr>
              <w:t xml:space="preserve"> </w:t>
            </w:r>
            <w:r w:rsidRPr="007C32E7">
              <w:rPr>
                <w:b w:val="0"/>
                <w:caps w:val="0"/>
                <w:color w:val="auto"/>
                <w:spacing w:val="0"/>
                <w:szCs w:val="24"/>
              </w:rPr>
              <w:t>where I</w:t>
            </w:r>
            <w:r w:rsidR="00333A32">
              <w:rPr>
                <w:b w:val="0"/>
                <w:caps w:val="0"/>
                <w:color w:val="auto"/>
                <w:spacing w:val="0"/>
                <w:szCs w:val="24"/>
              </w:rPr>
              <w:t xml:space="preserve"> </w:t>
            </w:r>
            <w:r w:rsidRPr="007C32E7">
              <w:rPr>
                <w:b w:val="0"/>
                <w:caps w:val="0"/>
                <w:color w:val="auto"/>
                <w:spacing w:val="0"/>
                <w:szCs w:val="24"/>
              </w:rPr>
              <w:t xml:space="preserve">am able to </w:t>
            </w:r>
            <w:r w:rsidR="001F3235">
              <w:rPr>
                <w:b w:val="0"/>
                <w:caps w:val="0"/>
                <w:color w:val="auto"/>
                <w:spacing w:val="0"/>
                <w:szCs w:val="24"/>
              </w:rPr>
              <w:t>create opportunities to expand my practical experience and knowledge, while at the same time providing quality healthcare and discharging duties effectively</w:t>
            </w:r>
            <w:r w:rsidRPr="007C32E7">
              <w:rPr>
                <w:b w:val="0"/>
                <w:caps w:val="0"/>
                <w:color w:val="auto"/>
                <w:spacing w:val="0"/>
                <w:szCs w:val="24"/>
              </w:rPr>
              <w:t>.</w:t>
            </w:r>
          </w:p>
          <w:p w14:paraId="55CF53D1" w14:textId="77777777" w:rsidR="00E25C44" w:rsidRPr="006A733B" w:rsidRDefault="00B23894" w:rsidP="00E25C44">
            <w:pPr>
              <w:pStyle w:val="Section"/>
              <w:spacing w:after="0"/>
              <w:rPr>
                <w:color w:val="auto"/>
                <w:u w:val="single"/>
              </w:rPr>
            </w:pPr>
            <w:r w:rsidRPr="006A733B">
              <w:rPr>
                <w:color w:val="auto"/>
                <w:u w:val="single"/>
              </w:rPr>
              <w:t>Education</w:t>
            </w:r>
          </w:p>
          <w:p w14:paraId="0DCF4AAD" w14:textId="77777777" w:rsidR="00E25C44" w:rsidRDefault="00E25C44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</w:p>
          <w:p w14:paraId="647088D7" w14:textId="77777777" w:rsidR="004C66D3" w:rsidRPr="007C32E7" w:rsidRDefault="00E25C44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szCs w:val="24"/>
              </w:rPr>
            </w:pPr>
            <w:r w:rsidRPr="007C32E7">
              <w:rPr>
                <w:b/>
                <w:szCs w:val="24"/>
              </w:rPr>
              <w:t>PRIMARY:</w:t>
            </w:r>
            <w:r w:rsidRPr="007C32E7">
              <w:rPr>
                <w:szCs w:val="24"/>
              </w:rPr>
              <w:t xml:space="preserve"> San Agustin Elementary School (1999-2004)</w:t>
            </w:r>
          </w:p>
          <w:p w14:paraId="4C3E9093" w14:textId="77777777" w:rsidR="00E25C44" w:rsidRPr="007C32E7" w:rsidRDefault="00E25C44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szCs w:val="24"/>
              </w:rPr>
            </w:pPr>
            <w:r w:rsidRPr="007C32E7">
              <w:rPr>
                <w:szCs w:val="24"/>
              </w:rPr>
              <w:t xml:space="preserve"> </w:t>
            </w:r>
            <w:r w:rsidR="00D17C1D">
              <w:rPr>
                <w:szCs w:val="24"/>
              </w:rPr>
              <w:t xml:space="preserve">               </w:t>
            </w:r>
            <w:r w:rsidRPr="007C32E7">
              <w:rPr>
                <w:szCs w:val="24"/>
              </w:rPr>
              <w:t>Sal-</w:t>
            </w:r>
            <w:proofErr w:type="spellStart"/>
            <w:r w:rsidRPr="007C32E7">
              <w:rPr>
                <w:szCs w:val="24"/>
              </w:rPr>
              <w:t>ing</w:t>
            </w:r>
            <w:proofErr w:type="spellEnd"/>
            <w:r w:rsidRPr="007C32E7">
              <w:rPr>
                <w:szCs w:val="24"/>
              </w:rPr>
              <w:t xml:space="preserve"> Elementary School (2004-2005)</w:t>
            </w:r>
          </w:p>
          <w:p w14:paraId="173D2388" w14:textId="77777777" w:rsidR="004C66D3" w:rsidRPr="007C32E7" w:rsidRDefault="004C66D3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Cs w:val="24"/>
              </w:rPr>
            </w:pPr>
          </w:p>
          <w:p w14:paraId="1F88E0DD" w14:textId="36044C90" w:rsidR="00E25C44" w:rsidRPr="007C32E7" w:rsidRDefault="00E25C44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Cs w:val="24"/>
              </w:rPr>
            </w:pPr>
            <w:r w:rsidRPr="007C32E7">
              <w:rPr>
                <w:b/>
                <w:szCs w:val="24"/>
              </w:rPr>
              <w:t xml:space="preserve">SECONDARY: </w:t>
            </w:r>
            <w:r w:rsidRPr="007C32E7">
              <w:rPr>
                <w:szCs w:val="24"/>
              </w:rPr>
              <w:t>Novaliches</w:t>
            </w:r>
            <w:r w:rsidR="00333A32">
              <w:rPr>
                <w:szCs w:val="24"/>
              </w:rPr>
              <w:t xml:space="preserve"> </w:t>
            </w:r>
            <w:r w:rsidRPr="007C32E7">
              <w:rPr>
                <w:szCs w:val="24"/>
              </w:rPr>
              <w:t>Highschool (2005-2006)</w:t>
            </w:r>
          </w:p>
          <w:p w14:paraId="61274A8F" w14:textId="77777777" w:rsidR="00E25C44" w:rsidRPr="007C32E7" w:rsidRDefault="00D17C1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</w:t>
            </w:r>
            <w:r w:rsidR="00E25C44" w:rsidRPr="007C32E7">
              <w:rPr>
                <w:szCs w:val="24"/>
              </w:rPr>
              <w:t>Carmel Academy (2006-2009)</w:t>
            </w:r>
          </w:p>
          <w:p w14:paraId="3B644CB5" w14:textId="77777777" w:rsidR="00D017C1" w:rsidRPr="007C32E7" w:rsidRDefault="00D017C1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Cs w:val="24"/>
              </w:rPr>
            </w:pPr>
          </w:p>
          <w:p w14:paraId="11DF7FCB" w14:textId="77777777" w:rsidR="00E25C44" w:rsidRPr="007C32E7" w:rsidRDefault="00E25C44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Cs w:val="24"/>
              </w:rPr>
            </w:pPr>
            <w:r w:rsidRPr="007C32E7">
              <w:rPr>
                <w:b/>
                <w:szCs w:val="24"/>
              </w:rPr>
              <w:t xml:space="preserve">TERTIARY: </w:t>
            </w:r>
            <w:r w:rsidRPr="007C32E7">
              <w:rPr>
                <w:szCs w:val="24"/>
              </w:rPr>
              <w:t>Holy Name University</w:t>
            </w:r>
            <w:r w:rsidR="00D017C1" w:rsidRPr="007C32E7">
              <w:rPr>
                <w:szCs w:val="24"/>
              </w:rPr>
              <w:t xml:space="preserve"> (2009-2013)</w:t>
            </w:r>
          </w:p>
          <w:p w14:paraId="46363F86" w14:textId="77777777" w:rsidR="00D017C1" w:rsidRPr="007C32E7" w:rsidRDefault="00D17C1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</w:t>
            </w:r>
            <w:proofErr w:type="spellStart"/>
            <w:r w:rsidR="00D017C1" w:rsidRPr="007C32E7">
              <w:rPr>
                <w:szCs w:val="24"/>
              </w:rPr>
              <w:t>Tagbilran</w:t>
            </w:r>
            <w:proofErr w:type="spellEnd"/>
            <w:r w:rsidR="00D017C1" w:rsidRPr="007C32E7">
              <w:rPr>
                <w:szCs w:val="24"/>
              </w:rPr>
              <w:t xml:space="preserve"> City, Bohol</w:t>
            </w:r>
          </w:p>
          <w:p w14:paraId="2A2FDB09" w14:textId="77777777" w:rsidR="004C66D3" w:rsidRPr="006A733B" w:rsidRDefault="00B23894">
            <w:pPr>
              <w:pStyle w:val="Section"/>
              <w:spacing w:after="0"/>
              <w:rPr>
                <w:color w:val="auto"/>
                <w:u w:val="single"/>
              </w:rPr>
            </w:pPr>
            <w:r w:rsidRPr="006A733B">
              <w:rPr>
                <w:color w:val="auto"/>
                <w:u w:val="single"/>
              </w:rPr>
              <w:t>experience</w:t>
            </w:r>
          </w:p>
          <w:p w14:paraId="08F2BC91" w14:textId="16E06A57" w:rsidR="00D017C1" w:rsidRDefault="00D017C1" w:rsidP="00D017C1">
            <w:pPr>
              <w:pStyle w:val="Subsection"/>
              <w:spacing w:after="0" w:line="240" w:lineRule="auto"/>
              <w:rPr>
                <w:b w:val="0"/>
                <w:bCs/>
                <w:color w:val="auto"/>
                <w:spacing w:val="0"/>
                <w:sz w:val="23"/>
              </w:rPr>
            </w:pPr>
          </w:p>
          <w:p w14:paraId="0170E8D9" w14:textId="17BEDC5F" w:rsidR="001F3235" w:rsidRPr="007C32E7" w:rsidRDefault="001F3235" w:rsidP="001F3235">
            <w:pPr>
              <w:pStyle w:val="Subsection"/>
              <w:spacing w:after="0" w:line="240" w:lineRule="auto"/>
              <w:rPr>
                <w:b w:val="0"/>
                <w:bCs/>
                <w:color w:val="000000"/>
                <w:spacing w:val="0"/>
                <w:szCs w:val="24"/>
              </w:rPr>
            </w:pPr>
            <w:r w:rsidRPr="007C32E7">
              <w:rPr>
                <w:bCs/>
                <w:color w:val="000000"/>
                <w:spacing w:val="0"/>
                <w:szCs w:val="24"/>
              </w:rPr>
              <w:t>Position:</w:t>
            </w:r>
            <w:r>
              <w:rPr>
                <w:b w:val="0"/>
                <w:bCs/>
                <w:color w:val="000000"/>
                <w:spacing w:val="0"/>
                <w:szCs w:val="24"/>
              </w:rPr>
              <w:t xml:space="preserve"> </w:t>
            </w:r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>Nurse</w:t>
            </w:r>
            <w:r>
              <w:rPr>
                <w:b w:val="0"/>
                <w:bCs/>
                <w:color w:val="000000"/>
                <w:spacing w:val="0"/>
                <w:szCs w:val="24"/>
              </w:rPr>
              <w:t xml:space="preserve"> 1</w:t>
            </w:r>
          </w:p>
          <w:p w14:paraId="63A16C9A" w14:textId="571667F4" w:rsidR="001F3235" w:rsidRPr="007C32E7" w:rsidRDefault="001F3235" w:rsidP="001F3235">
            <w:pPr>
              <w:pStyle w:val="Subsection"/>
              <w:spacing w:after="0" w:line="240" w:lineRule="auto"/>
              <w:rPr>
                <w:b w:val="0"/>
                <w:bCs/>
                <w:color w:val="000000"/>
                <w:spacing w:val="0"/>
                <w:szCs w:val="24"/>
              </w:rPr>
            </w:pPr>
            <w:r w:rsidRPr="007C32E7">
              <w:rPr>
                <w:bCs/>
                <w:color w:val="000000"/>
                <w:spacing w:val="0"/>
                <w:szCs w:val="24"/>
              </w:rPr>
              <w:t>Duration:</w:t>
            </w:r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 xml:space="preserve"> </w:t>
            </w:r>
            <w:r>
              <w:rPr>
                <w:b w:val="0"/>
                <w:bCs/>
                <w:color w:val="000000"/>
                <w:spacing w:val="0"/>
                <w:szCs w:val="24"/>
              </w:rPr>
              <w:t>January 15,2019- until present</w:t>
            </w:r>
          </w:p>
          <w:p w14:paraId="42D02A63" w14:textId="77777777" w:rsidR="001F3235" w:rsidRPr="007C32E7" w:rsidRDefault="001F3235" w:rsidP="001F3235">
            <w:pPr>
              <w:pStyle w:val="Subsection"/>
              <w:spacing w:after="0" w:line="240" w:lineRule="auto"/>
              <w:rPr>
                <w:b w:val="0"/>
                <w:bCs/>
                <w:color w:val="000000"/>
                <w:spacing w:val="0"/>
                <w:szCs w:val="24"/>
              </w:rPr>
            </w:pPr>
            <w:r w:rsidRPr="007C32E7">
              <w:rPr>
                <w:bCs/>
                <w:color w:val="000000"/>
                <w:spacing w:val="0"/>
                <w:szCs w:val="24"/>
              </w:rPr>
              <w:t>Institution:</w:t>
            </w:r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 xml:space="preserve"> </w:t>
            </w:r>
            <w:proofErr w:type="spellStart"/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>Catigbian</w:t>
            </w:r>
            <w:proofErr w:type="spellEnd"/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 xml:space="preserve"> District Hospital</w:t>
            </w:r>
          </w:p>
          <w:p w14:paraId="46F6E01F" w14:textId="77777777" w:rsidR="001F3235" w:rsidRPr="007C32E7" w:rsidRDefault="001F3235" w:rsidP="001F3235">
            <w:pPr>
              <w:pStyle w:val="Subsection"/>
              <w:spacing w:after="0" w:line="240" w:lineRule="auto"/>
              <w:rPr>
                <w:b w:val="0"/>
                <w:bCs/>
                <w:color w:val="000000"/>
                <w:spacing w:val="0"/>
                <w:szCs w:val="24"/>
              </w:rPr>
            </w:pPr>
            <w:r w:rsidRPr="007C32E7">
              <w:rPr>
                <w:bCs/>
                <w:color w:val="000000"/>
                <w:spacing w:val="0"/>
                <w:szCs w:val="24"/>
              </w:rPr>
              <w:t>Location:</w:t>
            </w:r>
            <w:r>
              <w:rPr>
                <w:bCs/>
                <w:color w:val="000000"/>
                <w:spacing w:val="0"/>
                <w:szCs w:val="24"/>
              </w:rPr>
              <w:t xml:space="preserve"> </w:t>
            </w:r>
            <w:proofErr w:type="spellStart"/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>PoblacionWeste</w:t>
            </w:r>
            <w:proofErr w:type="spellEnd"/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 xml:space="preserve">, </w:t>
            </w:r>
            <w:proofErr w:type="spellStart"/>
            <w:proofErr w:type="gramStart"/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>Catigbian,Bohol</w:t>
            </w:r>
            <w:proofErr w:type="spellEnd"/>
            <w:proofErr w:type="gramEnd"/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>, Philippines</w:t>
            </w:r>
          </w:p>
          <w:p w14:paraId="3A5C4932" w14:textId="77777777" w:rsidR="001F3235" w:rsidRPr="009B3B15" w:rsidRDefault="001F3235" w:rsidP="00D017C1">
            <w:pPr>
              <w:pStyle w:val="Subsection"/>
              <w:spacing w:after="0" w:line="240" w:lineRule="auto"/>
              <w:rPr>
                <w:b w:val="0"/>
                <w:bCs/>
                <w:color w:val="auto"/>
                <w:spacing w:val="0"/>
                <w:sz w:val="23"/>
              </w:rPr>
            </w:pPr>
          </w:p>
          <w:p w14:paraId="6338C769" w14:textId="4B75EC7D" w:rsidR="00D017C1" w:rsidRPr="007C32E7" w:rsidRDefault="00333A32" w:rsidP="00D017C1">
            <w:pPr>
              <w:pStyle w:val="Subsection"/>
              <w:spacing w:after="0" w:line="240" w:lineRule="auto"/>
              <w:rPr>
                <w:b w:val="0"/>
                <w:bCs/>
                <w:color w:val="000000"/>
                <w:spacing w:val="0"/>
                <w:szCs w:val="24"/>
              </w:rPr>
            </w:pPr>
            <w:r w:rsidRPr="007C32E7">
              <w:rPr>
                <w:bCs/>
                <w:color w:val="000000"/>
                <w:spacing w:val="0"/>
                <w:szCs w:val="24"/>
              </w:rPr>
              <w:t>Position:</w:t>
            </w:r>
            <w:r w:rsidR="00D017C1" w:rsidRPr="007C32E7">
              <w:rPr>
                <w:b w:val="0"/>
                <w:bCs/>
                <w:color w:val="000000"/>
                <w:spacing w:val="0"/>
                <w:szCs w:val="24"/>
              </w:rPr>
              <w:t xml:space="preserve"> Casual</w:t>
            </w:r>
            <w:r w:rsidR="001F07EA">
              <w:rPr>
                <w:b w:val="0"/>
                <w:bCs/>
                <w:color w:val="000000"/>
                <w:spacing w:val="0"/>
                <w:szCs w:val="24"/>
              </w:rPr>
              <w:t>/Contractual</w:t>
            </w:r>
            <w:r w:rsidR="00D017C1" w:rsidRPr="007C32E7">
              <w:rPr>
                <w:b w:val="0"/>
                <w:bCs/>
                <w:color w:val="000000"/>
                <w:spacing w:val="0"/>
                <w:szCs w:val="24"/>
              </w:rPr>
              <w:t xml:space="preserve"> Staff Nurse</w:t>
            </w:r>
          </w:p>
          <w:p w14:paraId="144704F4" w14:textId="3AAB9C54" w:rsidR="00D017C1" w:rsidRPr="007C32E7" w:rsidRDefault="00D017C1" w:rsidP="00D017C1">
            <w:pPr>
              <w:pStyle w:val="Subsection"/>
              <w:spacing w:after="0" w:line="240" w:lineRule="auto"/>
              <w:rPr>
                <w:b w:val="0"/>
                <w:bCs/>
                <w:color w:val="000000"/>
                <w:spacing w:val="0"/>
                <w:szCs w:val="24"/>
              </w:rPr>
            </w:pPr>
            <w:r w:rsidRPr="007C32E7">
              <w:rPr>
                <w:bCs/>
                <w:color w:val="000000"/>
                <w:spacing w:val="0"/>
                <w:szCs w:val="24"/>
              </w:rPr>
              <w:t>Duration:</w:t>
            </w:r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 xml:space="preserve"> February 09</w:t>
            </w:r>
            <w:r w:rsidR="009B3B15" w:rsidRPr="007C32E7">
              <w:rPr>
                <w:b w:val="0"/>
                <w:bCs/>
                <w:color w:val="000000"/>
                <w:spacing w:val="0"/>
                <w:szCs w:val="24"/>
              </w:rPr>
              <w:t>, 2015</w:t>
            </w:r>
            <w:r w:rsidR="00B44C32">
              <w:rPr>
                <w:b w:val="0"/>
                <w:bCs/>
                <w:color w:val="000000"/>
                <w:spacing w:val="0"/>
                <w:szCs w:val="24"/>
              </w:rPr>
              <w:t xml:space="preserve">- </w:t>
            </w:r>
            <w:r w:rsidR="001F07EA">
              <w:rPr>
                <w:b w:val="0"/>
                <w:bCs/>
                <w:color w:val="000000"/>
                <w:spacing w:val="0"/>
                <w:szCs w:val="24"/>
              </w:rPr>
              <w:t>January 14,2019</w:t>
            </w:r>
          </w:p>
          <w:p w14:paraId="0395B725" w14:textId="04AA3353" w:rsidR="00D017C1" w:rsidRPr="007C32E7" w:rsidRDefault="00D017C1" w:rsidP="00D017C1">
            <w:pPr>
              <w:pStyle w:val="Subsection"/>
              <w:spacing w:after="0" w:line="240" w:lineRule="auto"/>
              <w:rPr>
                <w:b w:val="0"/>
                <w:bCs/>
                <w:color w:val="000000"/>
                <w:spacing w:val="0"/>
                <w:szCs w:val="24"/>
              </w:rPr>
            </w:pPr>
            <w:r w:rsidRPr="007C32E7">
              <w:rPr>
                <w:bCs/>
                <w:color w:val="000000"/>
                <w:spacing w:val="0"/>
                <w:szCs w:val="24"/>
              </w:rPr>
              <w:t>Institution:</w:t>
            </w:r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 xml:space="preserve"> </w:t>
            </w:r>
            <w:proofErr w:type="spellStart"/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>Catigbian</w:t>
            </w:r>
            <w:proofErr w:type="spellEnd"/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 xml:space="preserve"> District Hospital</w:t>
            </w:r>
          </w:p>
          <w:p w14:paraId="219FCA41" w14:textId="64990427" w:rsidR="00D017C1" w:rsidRPr="007C32E7" w:rsidRDefault="00D017C1" w:rsidP="00D017C1">
            <w:pPr>
              <w:pStyle w:val="Subsection"/>
              <w:spacing w:after="0" w:line="240" w:lineRule="auto"/>
              <w:rPr>
                <w:b w:val="0"/>
                <w:bCs/>
                <w:color w:val="000000"/>
                <w:spacing w:val="0"/>
                <w:szCs w:val="24"/>
              </w:rPr>
            </w:pPr>
            <w:r w:rsidRPr="007C32E7">
              <w:rPr>
                <w:bCs/>
                <w:color w:val="000000"/>
                <w:spacing w:val="0"/>
                <w:szCs w:val="24"/>
              </w:rPr>
              <w:t>Location:</w:t>
            </w:r>
            <w:r w:rsidR="001F07EA">
              <w:rPr>
                <w:bCs/>
                <w:color w:val="000000"/>
                <w:spacing w:val="0"/>
                <w:szCs w:val="24"/>
              </w:rPr>
              <w:t xml:space="preserve"> </w:t>
            </w:r>
            <w:proofErr w:type="spellStart"/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>PoblacionWeste</w:t>
            </w:r>
            <w:proofErr w:type="spellEnd"/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 xml:space="preserve">, </w:t>
            </w:r>
            <w:proofErr w:type="spellStart"/>
            <w:proofErr w:type="gramStart"/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>Catigbian,Bohol</w:t>
            </w:r>
            <w:proofErr w:type="spellEnd"/>
            <w:proofErr w:type="gramEnd"/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>, Philippines</w:t>
            </w:r>
          </w:p>
          <w:p w14:paraId="0A1EE1DA" w14:textId="77777777" w:rsidR="009B3B15" w:rsidRPr="007C32E7" w:rsidRDefault="009B3B15" w:rsidP="00D017C1">
            <w:pPr>
              <w:pStyle w:val="Subsection"/>
              <w:spacing w:after="0" w:line="240" w:lineRule="auto"/>
              <w:rPr>
                <w:b w:val="0"/>
                <w:bCs/>
                <w:color w:val="000000"/>
                <w:spacing w:val="0"/>
                <w:szCs w:val="24"/>
              </w:rPr>
            </w:pPr>
          </w:p>
          <w:p w14:paraId="5DCB318C" w14:textId="0CD01384" w:rsidR="00D017C1" w:rsidRPr="007C32E7" w:rsidRDefault="00D017C1" w:rsidP="00D017C1">
            <w:pPr>
              <w:pStyle w:val="Subsection"/>
              <w:spacing w:after="0" w:line="240" w:lineRule="auto"/>
              <w:rPr>
                <w:b w:val="0"/>
                <w:bCs/>
                <w:color w:val="000000"/>
                <w:spacing w:val="0"/>
                <w:szCs w:val="24"/>
              </w:rPr>
            </w:pPr>
            <w:r w:rsidRPr="007C32E7">
              <w:rPr>
                <w:bCs/>
                <w:color w:val="000000"/>
                <w:spacing w:val="0"/>
                <w:szCs w:val="24"/>
              </w:rPr>
              <w:t>Position:</w:t>
            </w:r>
            <w:r w:rsidR="009B3B15" w:rsidRPr="007C32E7">
              <w:rPr>
                <w:b w:val="0"/>
                <w:bCs/>
                <w:color w:val="000000"/>
                <w:spacing w:val="0"/>
                <w:szCs w:val="24"/>
              </w:rPr>
              <w:t xml:space="preserve"> Volunteer</w:t>
            </w:r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 xml:space="preserve"> Staff Nurse</w:t>
            </w:r>
          </w:p>
          <w:p w14:paraId="5738C164" w14:textId="258973BD" w:rsidR="00D017C1" w:rsidRPr="007C32E7" w:rsidRDefault="00D017C1" w:rsidP="00D017C1">
            <w:pPr>
              <w:pStyle w:val="Subsection"/>
              <w:spacing w:after="0" w:line="240" w:lineRule="auto"/>
              <w:rPr>
                <w:b w:val="0"/>
                <w:bCs/>
                <w:color w:val="000000"/>
                <w:spacing w:val="0"/>
                <w:szCs w:val="24"/>
              </w:rPr>
            </w:pPr>
            <w:r w:rsidRPr="007C32E7">
              <w:rPr>
                <w:bCs/>
                <w:color w:val="000000"/>
                <w:spacing w:val="0"/>
                <w:szCs w:val="24"/>
              </w:rPr>
              <w:t>Duration:</w:t>
            </w:r>
            <w:r w:rsidR="00743DB9">
              <w:rPr>
                <w:bCs/>
                <w:color w:val="000000"/>
                <w:spacing w:val="0"/>
                <w:szCs w:val="24"/>
              </w:rPr>
              <w:t xml:space="preserve"> </w:t>
            </w:r>
            <w:r w:rsidR="009B3B15" w:rsidRPr="007C32E7">
              <w:rPr>
                <w:b w:val="0"/>
                <w:bCs/>
                <w:color w:val="000000"/>
                <w:spacing w:val="0"/>
                <w:szCs w:val="24"/>
              </w:rPr>
              <w:t>May 05,2014-February 08,2015</w:t>
            </w:r>
          </w:p>
          <w:p w14:paraId="37600AFF" w14:textId="2529E9C3" w:rsidR="00D017C1" w:rsidRPr="007C32E7" w:rsidRDefault="00D017C1" w:rsidP="00D017C1">
            <w:pPr>
              <w:pStyle w:val="Subsection"/>
              <w:spacing w:after="0" w:line="240" w:lineRule="auto"/>
              <w:rPr>
                <w:b w:val="0"/>
                <w:bCs/>
                <w:color w:val="000000"/>
                <w:spacing w:val="0"/>
                <w:szCs w:val="24"/>
              </w:rPr>
            </w:pPr>
            <w:r w:rsidRPr="007C32E7">
              <w:rPr>
                <w:bCs/>
                <w:color w:val="000000"/>
                <w:spacing w:val="0"/>
                <w:szCs w:val="24"/>
              </w:rPr>
              <w:t>Institution:</w:t>
            </w:r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 xml:space="preserve"> </w:t>
            </w:r>
            <w:proofErr w:type="spellStart"/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>Catigbian</w:t>
            </w:r>
            <w:proofErr w:type="spellEnd"/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 xml:space="preserve"> District Hospital</w:t>
            </w:r>
          </w:p>
          <w:p w14:paraId="7A92A12A" w14:textId="6C196BFD" w:rsidR="00D017C1" w:rsidRDefault="00D017C1" w:rsidP="00D017C1">
            <w:pPr>
              <w:pStyle w:val="Subsection"/>
              <w:spacing w:after="0" w:line="240" w:lineRule="auto"/>
              <w:rPr>
                <w:b w:val="0"/>
                <w:bCs/>
                <w:color w:val="000000"/>
                <w:spacing w:val="0"/>
                <w:szCs w:val="24"/>
              </w:rPr>
            </w:pPr>
            <w:r w:rsidRPr="007C32E7">
              <w:rPr>
                <w:bCs/>
                <w:color w:val="000000"/>
                <w:spacing w:val="0"/>
                <w:szCs w:val="24"/>
              </w:rPr>
              <w:t>Location:</w:t>
            </w:r>
            <w:r w:rsidR="00333A32">
              <w:rPr>
                <w:bCs/>
                <w:color w:val="000000"/>
                <w:spacing w:val="0"/>
                <w:szCs w:val="24"/>
              </w:rPr>
              <w:t xml:space="preserve"> </w:t>
            </w:r>
            <w:proofErr w:type="spellStart"/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>PoblacionWeste</w:t>
            </w:r>
            <w:proofErr w:type="spellEnd"/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 xml:space="preserve">, </w:t>
            </w:r>
            <w:proofErr w:type="spellStart"/>
            <w:proofErr w:type="gramStart"/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>Catigbian,Bohol</w:t>
            </w:r>
            <w:proofErr w:type="spellEnd"/>
            <w:proofErr w:type="gramEnd"/>
            <w:r w:rsidRPr="007C32E7">
              <w:rPr>
                <w:b w:val="0"/>
                <w:bCs/>
                <w:color w:val="000000"/>
                <w:spacing w:val="0"/>
                <w:szCs w:val="24"/>
              </w:rPr>
              <w:t>, Philippines</w:t>
            </w:r>
          </w:p>
          <w:p w14:paraId="2650ABD1" w14:textId="77777777" w:rsidR="001F07EA" w:rsidRPr="007C32E7" w:rsidRDefault="001F07EA" w:rsidP="00D017C1">
            <w:pPr>
              <w:pStyle w:val="Subsection"/>
              <w:spacing w:after="0" w:line="240" w:lineRule="auto"/>
              <w:rPr>
                <w:b w:val="0"/>
                <w:bCs/>
                <w:color w:val="000000"/>
                <w:spacing w:val="0"/>
                <w:szCs w:val="24"/>
              </w:rPr>
            </w:pPr>
          </w:p>
          <w:p w14:paraId="36FC2593" w14:textId="023A5312" w:rsidR="001F07EA" w:rsidRPr="006A733B" w:rsidRDefault="00B23894">
            <w:pPr>
              <w:pStyle w:val="Section"/>
              <w:spacing w:after="0"/>
              <w:rPr>
                <w:color w:val="auto"/>
                <w:u w:val="single"/>
              </w:rPr>
            </w:pPr>
            <w:r w:rsidRPr="006A733B">
              <w:rPr>
                <w:color w:val="auto"/>
                <w:u w:val="single"/>
              </w:rPr>
              <w:t>skills</w:t>
            </w:r>
          </w:p>
          <w:p w14:paraId="6A4333FE" w14:textId="77777777" w:rsidR="004C66D3" w:rsidRPr="009B3B15" w:rsidRDefault="004C66D3" w:rsidP="009B3B15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</w:p>
          <w:p w14:paraId="2F2E8904" w14:textId="77777777" w:rsidR="009B3B15" w:rsidRPr="007C32E7" w:rsidRDefault="009B3B15" w:rsidP="009B3B15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C32E7">
              <w:rPr>
                <w:sz w:val="24"/>
                <w:szCs w:val="24"/>
              </w:rPr>
              <w:t xml:space="preserve">Hardworking, I do my best to produce great work </w:t>
            </w:r>
          </w:p>
          <w:p w14:paraId="274B2DF4" w14:textId="77777777" w:rsidR="009B3B15" w:rsidRPr="007C32E7" w:rsidRDefault="009B3B15" w:rsidP="009B3B15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C32E7">
              <w:rPr>
                <w:sz w:val="24"/>
                <w:szCs w:val="24"/>
              </w:rPr>
              <w:t>Great capability to assess patients to recognize correct nursing interventions</w:t>
            </w:r>
          </w:p>
          <w:p w14:paraId="0A2EB8C5" w14:textId="77777777" w:rsidR="009B3B15" w:rsidRPr="007C32E7" w:rsidRDefault="009B3B15" w:rsidP="009B3B15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C32E7">
              <w:rPr>
                <w:sz w:val="24"/>
                <w:szCs w:val="24"/>
              </w:rPr>
              <w:t>Able to collaborate with other health care providers</w:t>
            </w:r>
          </w:p>
          <w:p w14:paraId="3D7309D9" w14:textId="682045F4" w:rsidR="009B3B15" w:rsidRPr="007C32E7" w:rsidRDefault="009B3B15" w:rsidP="009B3B15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C32E7">
              <w:rPr>
                <w:sz w:val="24"/>
                <w:szCs w:val="24"/>
              </w:rPr>
              <w:t>Knowledge in monitoring, assessing, addressing document and report symptoms and changes in patient conditions</w:t>
            </w:r>
          </w:p>
          <w:p w14:paraId="014DB116" w14:textId="77777777" w:rsidR="009B3B15" w:rsidRPr="007C32E7" w:rsidRDefault="009B3B15" w:rsidP="009B3B15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C32E7">
              <w:rPr>
                <w:sz w:val="24"/>
                <w:szCs w:val="24"/>
              </w:rPr>
              <w:t>Computer literate</w:t>
            </w:r>
          </w:p>
          <w:p w14:paraId="1C8F5802" w14:textId="77777777" w:rsidR="009B3B15" w:rsidRPr="007C32E7" w:rsidRDefault="009B3B15" w:rsidP="009B3B15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C32E7">
              <w:rPr>
                <w:sz w:val="24"/>
                <w:szCs w:val="24"/>
              </w:rPr>
              <w:t>I value honesty and politeness at all times</w:t>
            </w:r>
          </w:p>
          <w:p w14:paraId="4230155A" w14:textId="77777777" w:rsidR="009B3B15" w:rsidRPr="007C32E7" w:rsidRDefault="009B3B15" w:rsidP="009B3B15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C32E7">
              <w:rPr>
                <w:sz w:val="24"/>
                <w:szCs w:val="24"/>
              </w:rPr>
              <w:t>Practices confidentiality</w:t>
            </w:r>
          </w:p>
          <w:p w14:paraId="49AFEDC2" w14:textId="77777777" w:rsidR="009B3B15" w:rsidRPr="007C32E7" w:rsidRDefault="009B3B15" w:rsidP="009B3B15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C32E7">
              <w:rPr>
                <w:sz w:val="24"/>
                <w:szCs w:val="24"/>
              </w:rPr>
              <w:t>Client accommodating</w:t>
            </w:r>
          </w:p>
          <w:p w14:paraId="7D40F55A" w14:textId="6437EB46" w:rsidR="009B3B15" w:rsidRPr="007C32E7" w:rsidRDefault="009B3B15" w:rsidP="009B3B15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C32E7">
              <w:rPr>
                <w:sz w:val="24"/>
                <w:szCs w:val="24"/>
              </w:rPr>
              <w:t xml:space="preserve">Comprehends verbal and </w:t>
            </w:r>
            <w:r w:rsidR="001F07EA" w:rsidRPr="007C32E7">
              <w:rPr>
                <w:sz w:val="24"/>
                <w:szCs w:val="24"/>
              </w:rPr>
              <w:t>non-verbal</w:t>
            </w:r>
            <w:r w:rsidRPr="007C32E7">
              <w:rPr>
                <w:sz w:val="24"/>
                <w:szCs w:val="24"/>
              </w:rPr>
              <w:t xml:space="preserve"> communication</w:t>
            </w:r>
          </w:p>
          <w:p w14:paraId="401181A5" w14:textId="77777777" w:rsidR="009B3B15" w:rsidRPr="007C32E7" w:rsidRDefault="009B3B15" w:rsidP="009B3B15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C32E7">
              <w:rPr>
                <w:sz w:val="24"/>
                <w:szCs w:val="24"/>
              </w:rPr>
              <w:t>Well-organized, patient and well groomed</w:t>
            </w:r>
          </w:p>
          <w:p w14:paraId="7AA76BD5" w14:textId="77777777" w:rsidR="009B3B15" w:rsidRPr="007C32E7" w:rsidRDefault="009B3B15" w:rsidP="009B3B15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C32E7">
              <w:rPr>
                <w:sz w:val="24"/>
                <w:szCs w:val="24"/>
              </w:rPr>
              <w:t>I am disciplined enough to stay focus on the task given</w:t>
            </w:r>
          </w:p>
          <w:p w14:paraId="03E0C2DE" w14:textId="77777777" w:rsidR="009B3B15" w:rsidRPr="007C32E7" w:rsidRDefault="009B3B15" w:rsidP="009B3B15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C32E7">
              <w:rPr>
                <w:sz w:val="24"/>
                <w:szCs w:val="24"/>
              </w:rPr>
              <w:t xml:space="preserve">I manage time efficiently </w:t>
            </w:r>
          </w:p>
          <w:p w14:paraId="60A0751F" w14:textId="697457C1" w:rsidR="009B3B15" w:rsidRDefault="009B3B15" w:rsidP="009B3B15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C32E7">
              <w:rPr>
                <w:sz w:val="24"/>
                <w:szCs w:val="24"/>
              </w:rPr>
              <w:t>Willing to learn and handle any task needed</w:t>
            </w:r>
          </w:p>
          <w:p w14:paraId="2F57697F" w14:textId="133D0241" w:rsidR="00AC63BF" w:rsidRDefault="00AC63BF" w:rsidP="009B3B15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management</w:t>
            </w:r>
          </w:p>
          <w:p w14:paraId="268C35CE" w14:textId="67E01ED0" w:rsidR="00AC63BF" w:rsidRDefault="00AC63BF" w:rsidP="009B3B15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 management</w:t>
            </w:r>
          </w:p>
          <w:p w14:paraId="1C0B0208" w14:textId="1710AA18" w:rsidR="00AC63BF" w:rsidRPr="007C32E7" w:rsidRDefault="00AC63BF" w:rsidP="009B3B15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Infection </w:t>
            </w:r>
            <w:r w:rsidR="00784C4F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revention and Control management</w:t>
            </w:r>
          </w:p>
          <w:p w14:paraId="06BA0221" w14:textId="77777777" w:rsidR="009B3B15" w:rsidRPr="006A733B" w:rsidRDefault="009B3B15" w:rsidP="006A733B">
            <w:pPr>
              <w:ind w:left="50"/>
              <w:rPr>
                <w:b/>
                <w:sz w:val="24"/>
                <w:szCs w:val="24"/>
                <w:u w:val="single"/>
              </w:rPr>
            </w:pPr>
            <w:r w:rsidRPr="006A733B">
              <w:rPr>
                <w:b/>
                <w:sz w:val="24"/>
                <w:szCs w:val="24"/>
                <w:u w:val="single"/>
              </w:rPr>
              <w:t>A C H I E V E M E N T S</w:t>
            </w:r>
          </w:p>
          <w:p w14:paraId="28F053A1" w14:textId="77777777" w:rsidR="009B3B15" w:rsidRPr="007C32E7" w:rsidRDefault="009B3B15" w:rsidP="009B3B15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233" w:firstLine="0"/>
              <w:rPr>
                <w:sz w:val="24"/>
                <w:szCs w:val="24"/>
              </w:rPr>
            </w:pPr>
            <w:r w:rsidRPr="007C32E7">
              <w:rPr>
                <w:i/>
                <w:sz w:val="24"/>
                <w:szCs w:val="24"/>
              </w:rPr>
              <w:t>Degree Holder</w:t>
            </w:r>
          </w:p>
          <w:p w14:paraId="26C4FE56" w14:textId="77777777" w:rsidR="009B3B15" w:rsidRPr="007C32E7" w:rsidRDefault="009B3B15" w:rsidP="009B3B15">
            <w:pPr>
              <w:pStyle w:val="ListParagraph"/>
              <w:ind w:left="233"/>
              <w:rPr>
                <w:sz w:val="24"/>
                <w:szCs w:val="24"/>
              </w:rPr>
            </w:pPr>
            <w:r w:rsidRPr="007C32E7">
              <w:rPr>
                <w:sz w:val="24"/>
                <w:szCs w:val="24"/>
              </w:rPr>
              <w:t xml:space="preserve">         Bachelor of Science in Nursing </w:t>
            </w:r>
          </w:p>
          <w:p w14:paraId="6E5E0195" w14:textId="77777777" w:rsidR="009B3B15" w:rsidRPr="007C32E7" w:rsidRDefault="006A733B" w:rsidP="009B3B15">
            <w:pPr>
              <w:pStyle w:val="ListParagraph"/>
              <w:ind w:left="233"/>
              <w:rPr>
                <w:sz w:val="24"/>
                <w:szCs w:val="24"/>
                <w:lang w:val="en-PH"/>
              </w:rPr>
            </w:pPr>
            <w:r w:rsidRPr="007C32E7">
              <w:rPr>
                <w:sz w:val="24"/>
                <w:szCs w:val="24"/>
              </w:rPr>
              <w:t xml:space="preserve">         April 2013</w:t>
            </w:r>
          </w:p>
          <w:p w14:paraId="276F90E4" w14:textId="77777777" w:rsidR="009B3B15" w:rsidRPr="007C32E7" w:rsidRDefault="009B3B15" w:rsidP="009B3B15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233" w:firstLine="0"/>
              <w:rPr>
                <w:i/>
                <w:sz w:val="24"/>
                <w:szCs w:val="24"/>
              </w:rPr>
            </w:pPr>
            <w:r w:rsidRPr="007C32E7">
              <w:rPr>
                <w:i/>
                <w:sz w:val="24"/>
                <w:szCs w:val="24"/>
              </w:rPr>
              <w:t>Passer</w:t>
            </w:r>
          </w:p>
          <w:p w14:paraId="7E1633B2" w14:textId="77777777" w:rsidR="009B3B15" w:rsidRPr="007C32E7" w:rsidRDefault="009B3B15" w:rsidP="009B3B15">
            <w:pPr>
              <w:pStyle w:val="ListParagraph"/>
              <w:ind w:left="233"/>
              <w:rPr>
                <w:sz w:val="24"/>
                <w:szCs w:val="24"/>
              </w:rPr>
            </w:pPr>
            <w:r w:rsidRPr="007C32E7">
              <w:rPr>
                <w:sz w:val="24"/>
                <w:szCs w:val="24"/>
              </w:rPr>
              <w:t xml:space="preserve">         Nursing Licensure Examination </w:t>
            </w:r>
          </w:p>
          <w:p w14:paraId="34CA2EB3" w14:textId="064E1C03" w:rsidR="009B3B15" w:rsidRDefault="006A733B" w:rsidP="009B3B15">
            <w:pPr>
              <w:pStyle w:val="ListParagraph"/>
              <w:ind w:left="233"/>
              <w:rPr>
                <w:sz w:val="24"/>
                <w:szCs w:val="24"/>
              </w:rPr>
            </w:pPr>
            <w:r w:rsidRPr="007C32E7">
              <w:rPr>
                <w:sz w:val="24"/>
                <w:szCs w:val="24"/>
              </w:rPr>
              <w:t xml:space="preserve">         December 2013</w:t>
            </w:r>
          </w:p>
          <w:p w14:paraId="7D9564B2" w14:textId="77777777" w:rsidR="003D4ADF" w:rsidRPr="007C32E7" w:rsidRDefault="003D4ADF" w:rsidP="009B3B15">
            <w:pPr>
              <w:pStyle w:val="ListParagraph"/>
              <w:ind w:left="233"/>
              <w:rPr>
                <w:sz w:val="24"/>
                <w:szCs w:val="24"/>
              </w:rPr>
            </w:pPr>
          </w:p>
          <w:p w14:paraId="09268E6D" w14:textId="529C950E" w:rsidR="001F07EA" w:rsidRDefault="006A733B" w:rsidP="001F07EA">
            <w:pPr>
              <w:ind w:left="50"/>
              <w:rPr>
                <w:b/>
                <w:sz w:val="24"/>
                <w:szCs w:val="24"/>
                <w:u w:val="single"/>
              </w:rPr>
            </w:pPr>
            <w:r w:rsidRPr="001E7004">
              <w:rPr>
                <w:b/>
                <w:sz w:val="24"/>
                <w:szCs w:val="24"/>
                <w:u w:val="single"/>
              </w:rPr>
              <w:t>S E M I N A R S</w:t>
            </w:r>
            <w:r w:rsidR="00333A32">
              <w:rPr>
                <w:b/>
                <w:sz w:val="24"/>
                <w:szCs w:val="24"/>
                <w:u w:val="single"/>
              </w:rPr>
              <w:t xml:space="preserve"> </w:t>
            </w:r>
            <w:r w:rsidRPr="001E7004">
              <w:rPr>
                <w:b/>
                <w:sz w:val="24"/>
                <w:szCs w:val="24"/>
                <w:u w:val="single"/>
              </w:rPr>
              <w:t xml:space="preserve">A T </w:t>
            </w:r>
            <w:proofErr w:type="spellStart"/>
            <w:r w:rsidRPr="001E7004">
              <w:rPr>
                <w:b/>
                <w:sz w:val="24"/>
                <w:szCs w:val="24"/>
                <w:u w:val="single"/>
              </w:rPr>
              <w:t>T</w:t>
            </w:r>
            <w:proofErr w:type="spellEnd"/>
            <w:r w:rsidRPr="001E7004">
              <w:rPr>
                <w:b/>
                <w:sz w:val="24"/>
                <w:szCs w:val="24"/>
                <w:u w:val="single"/>
              </w:rPr>
              <w:t xml:space="preserve"> E N D E D </w:t>
            </w:r>
          </w:p>
          <w:p w14:paraId="5C0F1C2A" w14:textId="72B24DBE" w:rsidR="002519DC" w:rsidRPr="002519DC" w:rsidRDefault="002519DC" w:rsidP="002519DC">
            <w:pPr>
              <w:pStyle w:val="ListParagraph"/>
              <w:numPr>
                <w:ilvl w:val="0"/>
                <w:numId w:val="33"/>
              </w:numPr>
              <w:rPr>
                <w:b/>
                <w:sz w:val="24"/>
                <w:szCs w:val="24"/>
              </w:rPr>
            </w:pPr>
            <w:r w:rsidRPr="002519DC">
              <w:rPr>
                <w:b/>
                <w:sz w:val="24"/>
                <w:szCs w:val="24"/>
              </w:rPr>
              <w:t>Master’s Degree in Nursing major in Nursing Administration and Supervision.</w:t>
            </w:r>
          </w:p>
          <w:p w14:paraId="3D5D5574" w14:textId="6C446896" w:rsidR="002519DC" w:rsidRDefault="002519DC" w:rsidP="002519DC">
            <w:pPr>
              <w:pStyle w:val="ListParagraph"/>
              <w:ind w:left="77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Holy Name University</w:t>
            </w:r>
          </w:p>
          <w:p w14:paraId="176D2CE5" w14:textId="48961C7F" w:rsidR="002519DC" w:rsidRDefault="002519DC" w:rsidP="002519DC">
            <w:pPr>
              <w:pStyle w:val="ListParagraph"/>
              <w:ind w:left="77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(Completed 9 units and ongoing studies)</w:t>
            </w:r>
          </w:p>
          <w:p w14:paraId="41D00283" w14:textId="77777777" w:rsidR="002519DC" w:rsidRPr="002519DC" w:rsidRDefault="002519DC" w:rsidP="002519DC">
            <w:pPr>
              <w:pStyle w:val="ListParagraph"/>
              <w:ind w:left="770"/>
              <w:rPr>
                <w:bCs/>
                <w:sz w:val="24"/>
                <w:szCs w:val="24"/>
              </w:rPr>
            </w:pPr>
          </w:p>
          <w:p w14:paraId="20162F5A" w14:textId="3E08ADF4" w:rsidR="001F07EA" w:rsidRPr="00AC63BF" w:rsidRDefault="001F07EA" w:rsidP="001F07EA">
            <w:pPr>
              <w:pStyle w:val="ListParagraph"/>
              <w:numPr>
                <w:ilvl w:val="0"/>
                <w:numId w:val="33"/>
              </w:numPr>
              <w:rPr>
                <w:b/>
                <w:sz w:val="24"/>
                <w:szCs w:val="24"/>
                <w:u w:val="single"/>
              </w:rPr>
            </w:pPr>
            <w:r w:rsidRPr="00AC63BF">
              <w:rPr>
                <w:b/>
                <w:sz w:val="24"/>
                <w:szCs w:val="24"/>
              </w:rPr>
              <w:t xml:space="preserve">Central Visayas </w:t>
            </w:r>
            <w:r w:rsidR="00AC63BF" w:rsidRPr="00AC63BF">
              <w:rPr>
                <w:b/>
                <w:sz w:val="24"/>
                <w:szCs w:val="24"/>
              </w:rPr>
              <w:t xml:space="preserve">Health </w:t>
            </w:r>
            <w:r w:rsidRPr="00AC63BF">
              <w:rPr>
                <w:b/>
                <w:sz w:val="24"/>
                <w:szCs w:val="24"/>
              </w:rPr>
              <w:t xml:space="preserve">E-Referral </w:t>
            </w:r>
            <w:r w:rsidR="00AC63BF" w:rsidRPr="00AC63BF">
              <w:rPr>
                <w:b/>
                <w:sz w:val="24"/>
                <w:szCs w:val="24"/>
              </w:rPr>
              <w:t>System</w:t>
            </w:r>
          </w:p>
          <w:p w14:paraId="6E062FFF" w14:textId="650F422B" w:rsidR="00AC63BF" w:rsidRDefault="00AC63BF" w:rsidP="00AC63BF">
            <w:pPr>
              <w:pStyle w:val="ListParagraph"/>
              <w:ind w:left="77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Tagbilaran City, Bohol</w:t>
            </w:r>
          </w:p>
          <w:p w14:paraId="247C2D50" w14:textId="00FB7623" w:rsidR="005532AD" w:rsidRDefault="00AC63BF" w:rsidP="004C4470">
            <w:pPr>
              <w:pStyle w:val="ListParagraph"/>
              <w:ind w:left="77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March 2020</w:t>
            </w:r>
          </w:p>
          <w:p w14:paraId="49EFBAFC" w14:textId="77777777" w:rsidR="004C4470" w:rsidRPr="004C4470" w:rsidRDefault="004C4470" w:rsidP="004C4470">
            <w:pPr>
              <w:pStyle w:val="ListParagraph"/>
              <w:ind w:left="770"/>
              <w:rPr>
                <w:bCs/>
                <w:sz w:val="24"/>
                <w:szCs w:val="24"/>
              </w:rPr>
            </w:pPr>
          </w:p>
          <w:p w14:paraId="36AD2D99" w14:textId="713388E5" w:rsidR="00D6633C" w:rsidRPr="00AC63BF" w:rsidRDefault="00D6633C" w:rsidP="00D6633C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00AC63BF">
              <w:rPr>
                <w:b/>
                <w:bCs/>
              </w:rPr>
              <w:t>Basic Life Support - CPR Training for Health Care Providers</w:t>
            </w:r>
          </w:p>
          <w:p w14:paraId="2CBB2239" w14:textId="3FF9AAF5" w:rsidR="00D6633C" w:rsidRDefault="00D6633C" w:rsidP="00D6633C">
            <w:pPr>
              <w:pStyle w:val="ListParagraph"/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(June 18-19, 2019 </w:t>
            </w:r>
            <w:r w:rsidR="001F07EA">
              <w:rPr>
                <w:rFonts w:asciiTheme="majorHAnsi" w:hAnsiTheme="majorHAnsi"/>
              </w:rPr>
              <w:t>–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="001F07EA">
              <w:rPr>
                <w:rFonts w:asciiTheme="majorHAnsi" w:hAnsiTheme="majorHAnsi"/>
              </w:rPr>
              <w:t>Catigbian</w:t>
            </w:r>
            <w:proofErr w:type="spellEnd"/>
            <w:r w:rsidR="001F07EA">
              <w:rPr>
                <w:rFonts w:asciiTheme="majorHAnsi" w:hAnsiTheme="majorHAnsi"/>
              </w:rPr>
              <w:t xml:space="preserve"> District Hospital</w:t>
            </w:r>
            <w:r>
              <w:rPr>
                <w:rFonts w:asciiTheme="majorHAnsi" w:hAnsiTheme="majorHAnsi"/>
              </w:rPr>
              <w:t>)</w:t>
            </w:r>
          </w:p>
          <w:p w14:paraId="210ACED3" w14:textId="77777777" w:rsidR="00D6633C" w:rsidRDefault="00D6633C" w:rsidP="00D6633C">
            <w:pPr>
              <w:pStyle w:val="ListParagraph"/>
              <w:spacing w:after="0" w:line="240" w:lineRule="auto"/>
              <w:ind w:left="233"/>
              <w:rPr>
                <w:b/>
              </w:rPr>
            </w:pPr>
          </w:p>
          <w:p w14:paraId="608F6176" w14:textId="29F46D1E" w:rsidR="006A733B" w:rsidRPr="007C32E7" w:rsidRDefault="006A733B" w:rsidP="00D6633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 w:rsidRPr="007C32E7">
              <w:rPr>
                <w:b/>
              </w:rPr>
              <w:t>Mental Health Education</w:t>
            </w:r>
          </w:p>
          <w:p w14:paraId="0C458CE3" w14:textId="4BA39FD1" w:rsidR="006A733B" w:rsidRPr="007C32E7" w:rsidRDefault="00D6633C" w:rsidP="00D6633C">
            <w:pPr>
              <w:spacing w:after="0" w:line="240" w:lineRule="auto"/>
            </w:pPr>
            <w:r>
              <w:t xml:space="preserve">           </w:t>
            </w:r>
            <w:r w:rsidR="00AC63BF">
              <w:t xml:space="preserve">  </w:t>
            </w:r>
            <w:r w:rsidR="006A733B" w:rsidRPr="007C32E7">
              <w:t>Vicente Sotto Memorial Medical Center</w:t>
            </w:r>
          </w:p>
          <w:p w14:paraId="633AA7B8" w14:textId="58B4EF69" w:rsidR="006A733B" w:rsidRPr="007C32E7" w:rsidRDefault="006A733B" w:rsidP="006A733B">
            <w:pPr>
              <w:spacing w:after="0"/>
              <w:ind w:left="809"/>
            </w:pPr>
            <w:r w:rsidRPr="007C32E7">
              <w:t>Psych Ward</w:t>
            </w:r>
          </w:p>
          <w:p w14:paraId="5C413414" w14:textId="77777777" w:rsidR="006A733B" w:rsidRPr="007C32E7" w:rsidRDefault="006A733B" w:rsidP="006A733B">
            <w:pPr>
              <w:spacing w:after="0"/>
              <w:ind w:left="651"/>
            </w:pPr>
            <w:r w:rsidRPr="007C32E7">
              <w:t xml:space="preserve">   Cebu City, Cebu, Philippines</w:t>
            </w:r>
          </w:p>
          <w:p w14:paraId="1331EE3D" w14:textId="7A44A821" w:rsidR="00D6633C" w:rsidRDefault="006A733B" w:rsidP="00D6633C">
            <w:pPr>
              <w:spacing w:after="0"/>
              <w:ind w:left="651"/>
            </w:pPr>
            <w:r w:rsidRPr="007C32E7">
              <w:t xml:space="preserve">   February 2012</w:t>
            </w:r>
          </w:p>
          <w:p w14:paraId="6DFB07EF" w14:textId="77777777" w:rsidR="00AC63BF" w:rsidRPr="00D6633C" w:rsidRDefault="00AC63BF" w:rsidP="00943018">
            <w:pPr>
              <w:spacing w:after="0"/>
            </w:pPr>
          </w:p>
          <w:p w14:paraId="3E581E3B" w14:textId="437F9CF4" w:rsidR="00D6633C" w:rsidRPr="00D353AA" w:rsidRDefault="006A733B" w:rsidP="00D353AA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rPr>
                <w:b/>
              </w:rPr>
            </w:pPr>
            <w:r w:rsidRPr="007C32E7">
              <w:rPr>
                <w:b/>
              </w:rPr>
              <w:t xml:space="preserve">Emergency and Disaster Nursing in the </w:t>
            </w:r>
            <w:r w:rsidRPr="00D353AA">
              <w:rPr>
                <w:b/>
              </w:rPr>
              <w:t>Local Setting</w:t>
            </w:r>
          </w:p>
          <w:p w14:paraId="0E01CFF8" w14:textId="3D69B0A2" w:rsidR="00D6633C" w:rsidRDefault="00D6633C" w:rsidP="00D6633C">
            <w:pPr>
              <w:pStyle w:val="ListParagraph"/>
              <w:ind w:left="233"/>
            </w:pPr>
            <w:r>
              <w:t xml:space="preserve">         </w:t>
            </w:r>
            <w:r w:rsidR="00AC63BF">
              <w:t xml:space="preserve">  </w:t>
            </w:r>
            <w:r w:rsidR="006A733B" w:rsidRPr="007C32E7">
              <w:t>Holy Name University</w:t>
            </w:r>
          </w:p>
          <w:p w14:paraId="3180B492" w14:textId="0915AA90" w:rsidR="00D6633C" w:rsidRDefault="00D6633C" w:rsidP="00D6633C">
            <w:pPr>
              <w:pStyle w:val="ListParagraph"/>
              <w:ind w:left="233"/>
            </w:pPr>
            <w:r>
              <w:t xml:space="preserve">         </w:t>
            </w:r>
            <w:r w:rsidR="00AC63BF">
              <w:t xml:space="preserve">  </w:t>
            </w:r>
            <w:r w:rsidR="006A733B" w:rsidRPr="007C32E7">
              <w:t xml:space="preserve">College of Nursing In partnership with </w:t>
            </w:r>
          </w:p>
          <w:p w14:paraId="6CAD849E" w14:textId="04769301" w:rsidR="00D6633C" w:rsidRDefault="00D6633C" w:rsidP="00D6633C">
            <w:pPr>
              <w:pStyle w:val="ListParagraph"/>
              <w:ind w:left="233"/>
            </w:pPr>
            <w:r>
              <w:t xml:space="preserve">         </w:t>
            </w:r>
            <w:r w:rsidR="00AC63BF">
              <w:t xml:space="preserve">  </w:t>
            </w:r>
            <w:r w:rsidR="006A733B" w:rsidRPr="007C32E7">
              <w:t>T.A.R.S.I.E.R 117 and HNU Red Cross Youth</w:t>
            </w:r>
          </w:p>
          <w:p w14:paraId="61227337" w14:textId="12602ABE" w:rsidR="00D6633C" w:rsidRDefault="00D6633C" w:rsidP="00D6633C">
            <w:pPr>
              <w:pStyle w:val="ListParagraph"/>
              <w:ind w:left="233"/>
            </w:pPr>
            <w:r>
              <w:t xml:space="preserve">         </w:t>
            </w:r>
            <w:r w:rsidR="00AC63BF">
              <w:t xml:space="preserve">  </w:t>
            </w:r>
            <w:r w:rsidR="006A733B" w:rsidRPr="007C32E7">
              <w:t>Tagbilaran City, Bohol, Philippines</w:t>
            </w:r>
          </w:p>
          <w:p w14:paraId="3523854F" w14:textId="5950A876" w:rsidR="006A733B" w:rsidRDefault="00D6633C" w:rsidP="00D6633C">
            <w:pPr>
              <w:pStyle w:val="ListParagraph"/>
              <w:ind w:left="233"/>
            </w:pPr>
            <w:r>
              <w:t xml:space="preserve">         </w:t>
            </w:r>
            <w:r w:rsidR="00AC63BF">
              <w:t xml:space="preserve">  </w:t>
            </w:r>
            <w:r w:rsidR="006A733B" w:rsidRPr="007C32E7">
              <w:t>August 2012</w:t>
            </w:r>
          </w:p>
          <w:p w14:paraId="3EA8580C" w14:textId="77777777" w:rsidR="00AC63BF" w:rsidRPr="00D6633C" w:rsidRDefault="00AC63BF" w:rsidP="00D6633C">
            <w:pPr>
              <w:pStyle w:val="ListParagraph"/>
              <w:ind w:left="233"/>
              <w:rPr>
                <w:b/>
                <w:lang w:val="en-PH"/>
              </w:rPr>
            </w:pPr>
          </w:p>
          <w:p w14:paraId="2EBDF254" w14:textId="77777777" w:rsidR="006A733B" w:rsidRPr="007C32E7" w:rsidRDefault="006A733B" w:rsidP="006A733B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rPr>
                <w:b/>
              </w:rPr>
            </w:pPr>
            <w:r w:rsidRPr="007C32E7">
              <w:rPr>
                <w:b/>
              </w:rPr>
              <w:t>Job Knowledge Symposium</w:t>
            </w:r>
          </w:p>
          <w:p w14:paraId="4806570F" w14:textId="065BA7CA" w:rsidR="006A733B" w:rsidRPr="007C32E7" w:rsidRDefault="006A733B" w:rsidP="006A733B">
            <w:pPr>
              <w:spacing w:after="0"/>
            </w:pPr>
            <w:r w:rsidRPr="007C32E7">
              <w:t xml:space="preserve">              Holy Name University</w:t>
            </w:r>
          </w:p>
          <w:p w14:paraId="3646AC6C" w14:textId="05409999" w:rsidR="006A733B" w:rsidRPr="007C32E7" w:rsidRDefault="006A733B" w:rsidP="006A733B">
            <w:pPr>
              <w:spacing w:after="0"/>
            </w:pPr>
            <w:r w:rsidRPr="007C32E7">
              <w:t xml:space="preserve">              College of Nursing</w:t>
            </w:r>
          </w:p>
          <w:p w14:paraId="50517A22" w14:textId="1A513250" w:rsidR="006A733B" w:rsidRPr="007C32E7" w:rsidRDefault="00D17C1D" w:rsidP="006A733B">
            <w:pPr>
              <w:spacing w:after="0"/>
            </w:pPr>
            <w:r>
              <w:t xml:space="preserve">              </w:t>
            </w:r>
            <w:r w:rsidR="006A733B" w:rsidRPr="007C32E7">
              <w:t>Tagbilaran City, Bohol, Philippines</w:t>
            </w:r>
          </w:p>
          <w:p w14:paraId="60C74E74" w14:textId="3803F597" w:rsidR="006A733B" w:rsidRPr="007C32E7" w:rsidRDefault="001E7004" w:rsidP="006A733B">
            <w:pPr>
              <w:spacing w:after="0"/>
            </w:pPr>
            <w:r w:rsidRPr="007C32E7">
              <w:t xml:space="preserve">              January 2013</w:t>
            </w:r>
          </w:p>
          <w:p w14:paraId="5919ABC1" w14:textId="77777777" w:rsidR="006A733B" w:rsidRDefault="006A733B" w:rsidP="006A733B">
            <w:pPr>
              <w:spacing w:after="0"/>
              <w:rPr>
                <w:rFonts w:ascii="Arial Rounded MT Bold" w:hAnsi="Arial Rounded MT Bold"/>
              </w:rPr>
            </w:pPr>
          </w:p>
          <w:p w14:paraId="48DEEF5E" w14:textId="77777777" w:rsidR="006A733B" w:rsidRPr="006A733B" w:rsidRDefault="006A733B" w:rsidP="006A733B">
            <w:pPr>
              <w:rPr>
                <w:b/>
                <w:sz w:val="24"/>
                <w:szCs w:val="24"/>
                <w:u w:val="single"/>
              </w:rPr>
            </w:pPr>
            <w:r w:rsidRPr="006A733B">
              <w:rPr>
                <w:b/>
                <w:sz w:val="24"/>
                <w:szCs w:val="24"/>
                <w:u w:val="single"/>
              </w:rPr>
              <w:t xml:space="preserve">P E R S O N A L   P A R T I C U L A R S </w:t>
            </w:r>
          </w:p>
          <w:p w14:paraId="2B91C456" w14:textId="0D44DCDE" w:rsidR="006A733B" w:rsidRPr="007C32E7" w:rsidRDefault="00D17C1D" w:rsidP="006A733B">
            <w:pPr>
              <w:spacing w:after="0" w:line="360" w:lineRule="auto"/>
              <w:rPr>
                <w:sz w:val="22"/>
                <w:szCs w:val="22"/>
              </w:rPr>
            </w:pPr>
            <w:r>
              <w:t xml:space="preserve">Age:                 </w:t>
            </w:r>
            <w:r w:rsidR="00B44C32">
              <w:t>2</w:t>
            </w:r>
            <w:r w:rsidR="003A092F">
              <w:t>9</w:t>
            </w:r>
            <w:r w:rsidR="006A733B" w:rsidRPr="007C32E7">
              <w:t xml:space="preserve"> years old</w:t>
            </w:r>
          </w:p>
          <w:p w14:paraId="1225F342" w14:textId="77777777" w:rsidR="006A733B" w:rsidRPr="007C32E7" w:rsidRDefault="00D17C1D" w:rsidP="006A733B">
            <w:pPr>
              <w:spacing w:after="0" w:line="360" w:lineRule="auto"/>
            </w:pPr>
            <w:r>
              <w:t xml:space="preserve">Gender:            </w:t>
            </w:r>
            <w:r w:rsidR="006A733B" w:rsidRPr="007C32E7">
              <w:t>Male</w:t>
            </w:r>
          </w:p>
          <w:p w14:paraId="54F1E08D" w14:textId="16B576B3" w:rsidR="006A733B" w:rsidRPr="007C32E7" w:rsidRDefault="006A733B" w:rsidP="006A733B">
            <w:pPr>
              <w:spacing w:after="0" w:line="360" w:lineRule="auto"/>
            </w:pPr>
            <w:r w:rsidRPr="007C32E7">
              <w:t xml:space="preserve">Civil Status:       </w:t>
            </w:r>
            <w:r w:rsidR="003A092F">
              <w:t>Married</w:t>
            </w:r>
            <w:r w:rsidRPr="007C32E7">
              <w:tab/>
            </w:r>
            <w:r w:rsidRPr="007C32E7">
              <w:tab/>
            </w:r>
          </w:p>
          <w:p w14:paraId="5E405631" w14:textId="77777777" w:rsidR="006A733B" w:rsidRPr="007C32E7" w:rsidRDefault="006A733B" w:rsidP="006A733B">
            <w:pPr>
              <w:spacing w:after="0" w:line="360" w:lineRule="auto"/>
            </w:pPr>
            <w:r w:rsidRPr="007C32E7">
              <w:t xml:space="preserve">Date of Birth:    </w:t>
            </w:r>
            <w:r w:rsidR="00B44C32">
              <w:t>A</w:t>
            </w:r>
            <w:r w:rsidRPr="007C32E7">
              <w:t>ugust 05, 1992</w:t>
            </w:r>
          </w:p>
          <w:p w14:paraId="65376EE3" w14:textId="77777777" w:rsidR="006A733B" w:rsidRPr="007C32E7" w:rsidRDefault="006A733B" w:rsidP="006A733B">
            <w:pPr>
              <w:spacing w:after="0" w:line="360" w:lineRule="auto"/>
            </w:pPr>
            <w:r w:rsidRPr="007C32E7">
              <w:t xml:space="preserve">Place of birth:  </w:t>
            </w:r>
            <w:r w:rsidR="00D17C1D">
              <w:t xml:space="preserve">  </w:t>
            </w:r>
            <w:r w:rsidRPr="007C32E7">
              <w:t>Manila</w:t>
            </w:r>
          </w:p>
          <w:p w14:paraId="1AA5F98C" w14:textId="77777777" w:rsidR="006A733B" w:rsidRPr="007C32E7" w:rsidRDefault="00D17C1D" w:rsidP="006A733B">
            <w:pPr>
              <w:spacing w:after="0" w:line="360" w:lineRule="auto"/>
            </w:pPr>
            <w:r>
              <w:t xml:space="preserve">Religion:            </w:t>
            </w:r>
            <w:r w:rsidR="006A733B" w:rsidRPr="007C32E7">
              <w:t>Roman Catholic</w:t>
            </w:r>
          </w:p>
          <w:p w14:paraId="6C6325BB" w14:textId="77777777" w:rsidR="006A733B" w:rsidRPr="007C32E7" w:rsidRDefault="006A733B" w:rsidP="006A733B">
            <w:pPr>
              <w:spacing w:after="0" w:line="360" w:lineRule="auto"/>
            </w:pPr>
            <w:r w:rsidRPr="007C32E7">
              <w:t xml:space="preserve">Citizenship:   </w:t>
            </w:r>
            <w:r w:rsidR="00D17C1D">
              <w:t xml:space="preserve">    </w:t>
            </w:r>
            <w:r w:rsidRPr="007C32E7">
              <w:t xml:space="preserve"> Filipino</w:t>
            </w:r>
          </w:p>
          <w:p w14:paraId="32AB67C7" w14:textId="77BB4990" w:rsidR="00B44C32" w:rsidRDefault="00D17C1D" w:rsidP="006A733B">
            <w:pPr>
              <w:spacing w:after="0" w:line="360" w:lineRule="auto"/>
            </w:pPr>
            <w:r>
              <w:t xml:space="preserve">Weight:            </w:t>
            </w:r>
            <w:r w:rsidR="003A092F">
              <w:t>70</w:t>
            </w:r>
            <w:r w:rsidR="006A733B" w:rsidRPr="007C32E7">
              <w:t xml:space="preserve"> kg.</w:t>
            </w:r>
          </w:p>
          <w:p w14:paraId="74B9060C" w14:textId="77777777" w:rsidR="006A733B" w:rsidRPr="007C32E7" w:rsidRDefault="00B44C32" w:rsidP="006A733B">
            <w:pPr>
              <w:spacing w:after="0" w:line="360" w:lineRule="auto"/>
            </w:pPr>
            <w:r>
              <w:t>H</w:t>
            </w:r>
            <w:r w:rsidR="00D17C1D">
              <w:t xml:space="preserve">eight:              </w:t>
            </w:r>
            <w:r w:rsidR="006A733B" w:rsidRPr="007C32E7">
              <w:t>5'2</w:t>
            </w:r>
          </w:p>
          <w:p w14:paraId="7929E282" w14:textId="282533E0" w:rsidR="006A733B" w:rsidRDefault="006A733B" w:rsidP="006A733B">
            <w:pPr>
              <w:spacing w:after="0"/>
              <w:rPr>
                <w:rFonts w:ascii="Arial Rounded MT Bold" w:hAnsi="Arial Rounded MT Bold"/>
              </w:rPr>
            </w:pPr>
          </w:p>
          <w:p w14:paraId="3643DA17" w14:textId="6412634B" w:rsidR="0021590A" w:rsidRDefault="0021590A" w:rsidP="006A733B">
            <w:pPr>
              <w:spacing w:after="0"/>
              <w:rPr>
                <w:rFonts w:ascii="Arial Rounded MT Bold" w:hAnsi="Arial Rounded MT Bold"/>
              </w:rPr>
            </w:pPr>
          </w:p>
          <w:p w14:paraId="30782444" w14:textId="77777777" w:rsidR="0021590A" w:rsidRDefault="0021590A" w:rsidP="006A733B">
            <w:pPr>
              <w:spacing w:after="0"/>
              <w:rPr>
                <w:rFonts w:ascii="Arial Rounded MT Bold" w:hAnsi="Arial Rounded MT Bold"/>
              </w:rPr>
            </w:pPr>
          </w:p>
          <w:p w14:paraId="56E381A6" w14:textId="77777777" w:rsidR="001E7004" w:rsidRPr="001E7004" w:rsidRDefault="001E7004" w:rsidP="001E7004">
            <w:pPr>
              <w:spacing w:line="360" w:lineRule="auto"/>
              <w:rPr>
                <w:b/>
                <w:u w:val="single"/>
              </w:rPr>
            </w:pPr>
            <w:r w:rsidRPr="001E7004">
              <w:rPr>
                <w:b/>
                <w:sz w:val="24"/>
                <w:szCs w:val="24"/>
                <w:u w:val="single"/>
              </w:rPr>
              <w:lastRenderedPageBreak/>
              <w:t xml:space="preserve">C H A R A C T E R   </w:t>
            </w:r>
            <w:proofErr w:type="spellStart"/>
            <w:r w:rsidRPr="001E7004">
              <w:rPr>
                <w:b/>
                <w:sz w:val="24"/>
                <w:szCs w:val="24"/>
                <w:u w:val="single"/>
              </w:rPr>
              <w:t>R</w:t>
            </w:r>
            <w:proofErr w:type="spellEnd"/>
            <w:r w:rsidRPr="001E7004">
              <w:rPr>
                <w:b/>
                <w:sz w:val="24"/>
                <w:szCs w:val="24"/>
                <w:u w:val="single"/>
              </w:rPr>
              <w:t xml:space="preserve"> E F E R E N C E S</w:t>
            </w:r>
          </w:p>
          <w:p w14:paraId="70F190D9" w14:textId="2B8AB9AF" w:rsidR="001E7004" w:rsidRPr="007C32E7" w:rsidRDefault="003848F9" w:rsidP="001E7004">
            <w:pPr>
              <w:spacing w:after="0"/>
              <w:rPr>
                <w:b/>
              </w:rPr>
            </w:pPr>
            <w:r>
              <w:rPr>
                <w:b/>
              </w:rPr>
              <w:t xml:space="preserve">GINNA M. EJOC </w:t>
            </w:r>
            <w:r w:rsidR="001E7004" w:rsidRPr="007C32E7">
              <w:rPr>
                <w:b/>
              </w:rPr>
              <w:t>RN, MAN</w:t>
            </w:r>
          </w:p>
          <w:p w14:paraId="7E4EC2F9" w14:textId="3BC6EE38" w:rsidR="001E7004" w:rsidRPr="007C32E7" w:rsidRDefault="001E7004" w:rsidP="001E7004">
            <w:pPr>
              <w:spacing w:after="0"/>
            </w:pPr>
            <w:r w:rsidRPr="007C32E7">
              <w:t>Chief Nurse</w:t>
            </w:r>
          </w:p>
          <w:p w14:paraId="2E9ACB43" w14:textId="77777777" w:rsidR="001E7004" w:rsidRPr="007C32E7" w:rsidRDefault="001E7004" w:rsidP="001E7004">
            <w:pPr>
              <w:spacing w:after="0"/>
            </w:pPr>
            <w:proofErr w:type="spellStart"/>
            <w:r w:rsidRPr="007C32E7">
              <w:t>Catigbian</w:t>
            </w:r>
            <w:proofErr w:type="spellEnd"/>
            <w:r w:rsidRPr="007C32E7">
              <w:t xml:space="preserve"> District Hospital</w:t>
            </w:r>
          </w:p>
          <w:p w14:paraId="0374861C" w14:textId="77777777" w:rsidR="001E7004" w:rsidRPr="007C32E7" w:rsidRDefault="001E7004" w:rsidP="001E7004">
            <w:pPr>
              <w:spacing w:after="0"/>
            </w:pPr>
            <w:proofErr w:type="spellStart"/>
            <w:r w:rsidRPr="007C32E7">
              <w:t>PoblacionWeste</w:t>
            </w:r>
            <w:proofErr w:type="spellEnd"/>
            <w:r w:rsidRPr="007C32E7">
              <w:t xml:space="preserve">, </w:t>
            </w:r>
            <w:proofErr w:type="spellStart"/>
            <w:r w:rsidRPr="007C32E7">
              <w:t>Catigbian</w:t>
            </w:r>
            <w:proofErr w:type="spellEnd"/>
            <w:r w:rsidRPr="007C32E7">
              <w:t>, Bohol</w:t>
            </w:r>
          </w:p>
          <w:p w14:paraId="28499F90" w14:textId="24E68769" w:rsidR="001E7004" w:rsidRPr="007C32E7" w:rsidRDefault="001E7004" w:rsidP="001E7004">
            <w:pPr>
              <w:spacing w:after="0"/>
            </w:pPr>
            <w:r w:rsidRPr="007C32E7">
              <w:t>+639</w:t>
            </w:r>
            <w:r w:rsidR="003848F9">
              <w:t>477279158</w:t>
            </w:r>
          </w:p>
          <w:p w14:paraId="2B7B246A" w14:textId="77777777" w:rsidR="001E7004" w:rsidRPr="007C32E7" w:rsidRDefault="001E7004" w:rsidP="001E7004">
            <w:pPr>
              <w:spacing w:after="0"/>
            </w:pPr>
          </w:p>
          <w:p w14:paraId="2E30CCD4" w14:textId="77777777" w:rsidR="001E7004" w:rsidRPr="007C32E7" w:rsidRDefault="001E7004" w:rsidP="001E7004">
            <w:pPr>
              <w:spacing w:after="0"/>
              <w:rPr>
                <w:b/>
              </w:rPr>
            </w:pPr>
            <w:r w:rsidRPr="007C32E7">
              <w:rPr>
                <w:b/>
              </w:rPr>
              <w:t>VIOLETA SALINAS, RN</w:t>
            </w:r>
          </w:p>
          <w:p w14:paraId="212E9E16" w14:textId="577FA45A" w:rsidR="001E7004" w:rsidRPr="007C32E7" w:rsidRDefault="001E7004" w:rsidP="001E7004">
            <w:pPr>
              <w:spacing w:after="0"/>
            </w:pPr>
            <w:r w:rsidRPr="007C32E7">
              <w:t xml:space="preserve">Nurse </w:t>
            </w:r>
            <w:r w:rsidR="003A092F">
              <w:t>2</w:t>
            </w:r>
          </w:p>
          <w:p w14:paraId="147366E5" w14:textId="77777777" w:rsidR="001E7004" w:rsidRPr="007C32E7" w:rsidRDefault="001E7004" w:rsidP="001E7004">
            <w:pPr>
              <w:spacing w:after="0"/>
            </w:pPr>
            <w:proofErr w:type="spellStart"/>
            <w:r w:rsidRPr="007C32E7">
              <w:t>Catigbian</w:t>
            </w:r>
            <w:proofErr w:type="spellEnd"/>
            <w:r w:rsidRPr="007C32E7">
              <w:t xml:space="preserve"> District Hospital</w:t>
            </w:r>
          </w:p>
          <w:p w14:paraId="2A3F1BCF" w14:textId="77777777" w:rsidR="001E7004" w:rsidRPr="007C32E7" w:rsidRDefault="001E7004" w:rsidP="001E7004">
            <w:pPr>
              <w:spacing w:after="0"/>
            </w:pPr>
            <w:proofErr w:type="spellStart"/>
            <w:r w:rsidRPr="007C32E7">
              <w:t>PoblacionWeste</w:t>
            </w:r>
            <w:proofErr w:type="spellEnd"/>
            <w:r w:rsidRPr="007C32E7">
              <w:t xml:space="preserve">, </w:t>
            </w:r>
            <w:proofErr w:type="spellStart"/>
            <w:r w:rsidRPr="007C32E7">
              <w:t>Catigbian</w:t>
            </w:r>
            <w:proofErr w:type="spellEnd"/>
            <w:r w:rsidRPr="007C32E7">
              <w:t>, Bohol</w:t>
            </w:r>
          </w:p>
          <w:p w14:paraId="521AAC04" w14:textId="77777777" w:rsidR="001E7004" w:rsidRPr="007C32E7" w:rsidRDefault="001E7004" w:rsidP="001E7004">
            <w:pPr>
              <w:spacing w:after="0"/>
            </w:pPr>
            <w:r w:rsidRPr="007C32E7">
              <w:t>+639435081239</w:t>
            </w:r>
          </w:p>
          <w:p w14:paraId="6445EACB" w14:textId="77777777" w:rsidR="007C32E7" w:rsidRPr="007C32E7" w:rsidRDefault="007C32E7" w:rsidP="001E7004">
            <w:pPr>
              <w:spacing w:after="0"/>
            </w:pPr>
          </w:p>
          <w:p w14:paraId="694D69AD" w14:textId="2EEEE550" w:rsidR="007C32E7" w:rsidRPr="007C32E7" w:rsidRDefault="003848F9" w:rsidP="007C32E7">
            <w:pPr>
              <w:spacing w:after="0"/>
              <w:rPr>
                <w:b/>
              </w:rPr>
            </w:pPr>
            <w:r>
              <w:rPr>
                <w:b/>
              </w:rPr>
              <w:t>SOTHER GORDON S. JALA, MD</w:t>
            </w:r>
          </w:p>
          <w:p w14:paraId="59DBFC52" w14:textId="4485D645" w:rsidR="007C32E7" w:rsidRPr="007C32E7" w:rsidRDefault="003848F9" w:rsidP="007C32E7">
            <w:pPr>
              <w:spacing w:after="0"/>
            </w:pPr>
            <w:r>
              <w:t>IPC Head</w:t>
            </w:r>
          </w:p>
          <w:p w14:paraId="676BB3E6" w14:textId="77777777" w:rsidR="007C32E7" w:rsidRPr="007C32E7" w:rsidRDefault="007C32E7" w:rsidP="007C32E7">
            <w:pPr>
              <w:spacing w:after="0"/>
            </w:pPr>
            <w:proofErr w:type="spellStart"/>
            <w:r w:rsidRPr="007C32E7">
              <w:t>Catigbian</w:t>
            </w:r>
            <w:proofErr w:type="spellEnd"/>
            <w:r w:rsidRPr="007C32E7">
              <w:t xml:space="preserve"> District Hospital</w:t>
            </w:r>
          </w:p>
          <w:p w14:paraId="29E15DCA" w14:textId="77777777" w:rsidR="007C32E7" w:rsidRPr="007C32E7" w:rsidRDefault="007C32E7" w:rsidP="007C32E7">
            <w:pPr>
              <w:spacing w:after="0"/>
            </w:pPr>
            <w:proofErr w:type="spellStart"/>
            <w:r w:rsidRPr="007C32E7">
              <w:t>PoblacionWeste</w:t>
            </w:r>
            <w:proofErr w:type="spellEnd"/>
            <w:r w:rsidRPr="007C32E7">
              <w:t xml:space="preserve">, </w:t>
            </w:r>
            <w:proofErr w:type="spellStart"/>
            <w:r w:rsidRPr="007C32E7">
              <w:t>Catigbian</w:t>
            </w:r>
            <w:proofErr w:type="spellEnd"/>
            <w:r w:rsidRPr="007C32E7">
              <w:t>, Bohol</w:t>
            </w:r>
          </w:p>
          <w:p w14:paraId="45D7E30D" w14:textId="44CF9233" w:rsidR="007C32E7" w:rsidRPr="007C32E7" w:rsidRDefault="00B44C32" w:rsidP="007C32E7">
            <w:pPr>
              <w:spacing w:after="0"/>
            </w:pPr>
            <w:r>
              <w:t>+639</w:t>
            </w:r>
            <w:r w:rsidR="003848F9">
              <w:t>691208281</w:t>
            </w:r>
          </w:p>
          <w:p w14:paraId="062E4D4E" w14:textId="77777777" w:rsidR="006A733B" w:rsidRDefault="006A733B" w:rsidP="006A733B">
            <w:pPr>
              <w:rPr>
                <w:rFonts w:ascii="Arial Rounded MT Bold" w:hAnsi="Arial Rounded MT Bold"/>
              </w:rPr>
            </w:pPr>
          </w:p>
          <w:p w14:paraId="39586C2C" w14:textId="77777777" w:rsidR="006A733B" w:rsidRPr="006A733B" w:rsidRDefault="006A733B" w:rsidP="006A733B">
            <w:pPr>
              <w:rPr>
                <w:rFonts w:ascii="Arial Rounded MT Bold" w:hAnsi="Arial Rounded MT Bold"/>
                <w:b/>
                <w:lang w:val="en-PH"/>
              </w:rPr>
            </w:pPr>
          </w:p>
          <w:p w14:paraId="103AAEBA" w14:textId="77777777" w:rsidR="009B3B15" w:rsidRPr="009B3B15" w:rsidRDefault="009B3B15" w:rsidP="009B3B15">
            <w:pPr>
              <w:pStyle w:val="Subsection"/>
              <w:spacing w:after="0" w:line="240" w:lineRule="auto"/>
              <w:rPr>
                <w:b w:val="0"/>
                <w:bCs/>
                <w:color w:val="000000"/>
                <w:spacing w:val="0"/>
                <w:sz w:val="23"/>
              </w:rPr>
            </w:pPr>
          </w:p>
          <w:p w14:paraId="364DC7C6" w14:textId="77777777" w:rsidR="004C66D3" w:rsidRDefault="004C66D3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</w:p>
        </w:tc>
      </w:tr>
    </w:tbl>
    <w:p w14:paraId="4F9C3B27" w14:textId="77777777" w:rsidR="004C66D3" w:rsidRDefault="004C66D3"/>
    <w:sectPr w:rsidR="004C66D3" w:rsidSect="00BA479E">
      <w:footerReference w:type="default" r:id="rId10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40B75" w14:textId="77777777" w:rsidR="00915D50" w:rsidRDefault="00915D50">
      <w:pPr>
        <w:spacing w:after="0" w:line="240" w:lineRule="auto"/>
      </w:pPr>
      <w:r>
        <w:separator/>
      </w:r>
    </w:p>
  </w:endnote>
  <w:endnote w:type="continuationSeparator" w:id="0">
    <w:p w14:paraId="29B83F90" w14:textId="77777777" w:rsidR="00915D50" w:rsidRDefault="0091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9C87" w14:textId="77777777" w:rsidR="004C66D3" w:rsidRDefault="004C66D3"/>
  <w:p w14:paraId="3BFFDC4E" w14:textId="77777777" w:rsidR="004C66D3" w:rsidRDefault="00B23894">
    <w:pPr>
      <w:pStyle w:val="FooterOdd"/>
    </w:pPr>
    <w:r>
      <w:t xml:space="preserve">Page </w:t>
    </w:r>
    <w:r w:rsidR="00BA479E">
      <w:fldChar w:fldCharType="begin"/>
    </w:r>
    <w:r>
      <w:instrText xml:space="preserve"> PAGE   \* MERGEFORMAT </w:instrText>
    </w:r>
    <w:r w:rsidR="00BA479E">
      <w:fldChar w:fldCharType="separate"/>
    </w:r>
    <w:r w:rsidR="003840C7" w:rsidRPr="003840C7">
      <w:rPr>
        <w:noProof/>
        <w:sz w:val="24"/>
        <w:szCs w:val="24"/>
      </w:rPr>
      <w:t>4</w:t>
    </w:r>
    <w:r w:rsidR="00BA479E"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173B5" w14:textId="77777777" w:rsidR="00915D50" w:rsidRDefault="00915D50">
      <w:pPr>
        <w:spacing w:after="0" w:line="240" w:lineRule="auto"/>
      </w:pPr>
      <w:r>
        <w:separator/>
      </w:r>
    </w:p>
  </w:footnote>
  <w:footnote w:type="continuationSeparator" w:id="0">
    <w:p w14:paraId="4551E3B3" w14:textId="77777777" w:rsidR="00915D50" w:rsidRDefault="00915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6F4F07"/>
    <w:multiLevelType w:val="hybridMultilevel"/>
    <w:tmpl w:val="DACE9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B125A"/>
    <w:multiLevelType w:val="hybridMultilevel"/>
    <w:tmpl w:val="9A1C8906"/>
    <w:lvl w:ilvl="0" w:tplc="34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A362639"/>
    <w:multiLevelType w:val="hybridMultilevel"/>
    <w:tmpl w:val="1854912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173FD3"/>
    <w:multiLevelType w:val="hybridMultilevel"/>
    <w:tmpl w:val="235CE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FD7430"/>
    <w:multiLevelType w:val="hybridMultilevel"/>
    <w:tmpl w:val="6B0E97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05BC0"/>
    <w:multiLevelType w:val="hybridMultilevel"/>
    <w:tmpl w:val="32AA04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492079">
    <w:abstractNumId w:val="9"/>
  </w:num>
  <w:num w:numId="2" w16cid:durableId="1248810441">
    <w:abstractNumId w:val="9"/>
  </w:num>
  <w:num w:numId="3" w16cid:durableId="980303160">
    <w:abstractNumId w:val="3"/>
  </w:num>
  <w:num w:numId="4" w16cid:durableId="431584636">
    <w:abstractNumId w:val="3"/>
  </w:num>
  <w:num w:numId="5" w16cid:durableId="317540879">
    <w:abstractNumId w:val="2"/>
  </w:num>
  <w:num w:numId="6" w16cid:durableId="1839425448">
    <w:abstractNumId w:val="2"/>
  </w:num>
  <w:num w:numId="7" w16cid:durableId="740298794">
    <w:abstractNumId w:val="1"/>
  </w:num>
  <w:num w:numId="8" w16cid:durableId="87163626">
    <w:abstractNumId w:val="1"/>
  </w:num>
  <w:num w:numId="9" w16cid:durableId="1883399951">
    <w:abstractNumId w:val="0"/>
  </w:num>
  <w:num w:numId="10" w16cid:durableId="756094938">
    <w:abstractNumId w:val="0"/>
  </w:num>
  <w:num w:numId="11" w16cid:durableId="736324100">
    <w:abstractNumId w:val="8"/>
  </w:num>
  <w:num w:numId="12" w16cid:durableId="248541085">
    <w:abstractNumId w:val="11"/>
  </w:num>
  <w:num w:numId="13" w16cid:durableId="430510454">
    <w:abstractNumId w:val="4"/>
  </w:num>
  <w:num w:numId="14" w16cid:durableId="2116050396">
    <w:abstractNumId w:val="9"/>
  </w:num>
  <w:num w:numId="15" w16cid:durableId="88893385">
    <w:abstractNumId w:val="3"/>
  </w:num>
  <w:num w:numId="16" w16cid:durableId="1616979751">
    <w:abstractNumId w:val="2"/>
  </w:num>
  <w:num w:numId="17" w16cid:durableId="549346915">
    <w:abstractNumId w:val="1"/>
  </w:num>
  <w:num w:numId="18" w16cid:durableId="1645544868">
    <w:abstractNumId w:val="0"/>
  </w:num>
  <w:num w:numId="19" w16cid:durableId="292447297">
    <w:abstractNumId w:val="8"/>
  </w:num>
  <w:num w:numId="20" w16cid:durableId="1312564449">
    <w:abstractNumId w:val="11"/>
  </w:num>
  <w:num w:numId="21" w16cid:durableId="1700356466">
    <w:abstractNumId w:val="9"/>
  </w:num>
  <w:num w:numId="22" w16cid:durableId="1975059892">
    <w:abstractNumId w:val="3"/>
  </w:num>
  <w:num w:numId="23" w16cid:durableId="437871947">
    <w:abstractNumId w:val="2"/>
  </w:num>
  <w:num w:numId="24" w16cid:durableId="1268004194">
    <w:abstractNumId w:val="1"/>
  </w:num>
  <w:num w:numId="25" w16cid:durableId="697656728">
    <w:abstractNumId w:val="0"/>
  </w:num>
  <w:num w:numId="26" w16cid:durableId="1477838155">
    <w:abstractNumId w:val="8"/>
  </w:num>
  <w:num w:numId="27" w16cid:durableId="1533885900">
    <w:abstractNumId w:val="11"/>
  </w:num>
  <w:num w:numId="28" w16cid:durableId="1860312176">
    <w:abstractNumId w:val="12"/>
  </w:num>
  <w:num w:numId="29" w16cid:durableId="1445269499">
    <w:abstractNumId w:val="10"/>
  </w:num>
  <w:num w:numId="30" w16cid:durableId="2012218328">
    <w:abstractNumId w:val="13"/>
  </w:num>
  <w:num w:numId="31" w16cid:durableId="2017923380">
    <w:abstractNumId w:val="5"/>
  </w:num>
  <w:num w:numId="32" w16cid:durableId="1623419851">
    <w:abstractNumId w:val="7"/>
  </w:num>
  <w:num w:numId="33" w16cid:durableId="971786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removeDateAndTime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FB"/>
    <w:rsid w:val="000F484E"/>
    <w:rsid w:val="001506F1"/>
    <w:rsid w:val="001B619B"/>
    <w:rsid w:val="001E7004"/>
    <w:rsid w:val="001F07EA"/>
    <w:rsid w:val="001F3235"/>
    <w:rsid w:val="002101BA"/>
    <w:rsid w:val="0021590A"/>
    <w:rsid w:val="002519DC"/>
    <w:rsid w:val="00265E39"/>
    <w:rsid w:val="002A52A5"/>
    <w:rsid w:val="002D76E7"/>
    <w:rsid w:val="00305AD7"/>
    <w:rsid w:val="00313C53"/>
    <w:rsid w:val="00327904"/>
    <w:rsid w:val="00333A32"/>
    <w:rsid w:val="003367B1"/>
    <w:rsid w:val="00356866"/>
    <w:rsid w:val="003810FB"/>
    <w:rsid w:val="003840C7"/>
    <w:rsid w:val="003848F9"/>
    <w:rsid w:val="003A092F"/>
    <w:rsid w:val="003D4ADF"/>
    <w:rsid w:val="003D7B23"/>
    <w:rsid w:val="0041707D"/>
    <w:rsid w:val="00460D9F"/>
    <w:rsid w:val="004C4470"/>
    <w:rsid w:val="004C66D3"/>
    <w:rsid w:val="005422F5"/>
    <w:rsid w:val="005532AD"/>
    <w:rsid w:val="00620901"/>
    <w:rsid w:val="006A733B"/>
    <w:rsid w:val="00706321"/>
    <w:rsid w:val="007114E6"/>
    <w:rsid w:val="00727F20"/>
    <w:rsid w:val="00743DB9"/>
    <w:rsid w:val="00784C4F"/>
    <w:rsid w:val="00794920"/>
    <w:rsid w:val="007C32E7"/>
    <w:rsid w:val="007E76AA"/>
    <w:rsid w:val="00853805"/>
    <w:rsid w:val="008923DA"/>
    <w:rsid w:val="008F2A65"/>
    <w:rsid w:val="00915D50"/>
    <w:rsid w:val="00943018"/>
    <w:rsid w:val="00964F5D"/>
    <w:rsid w:val="009B3B15"/>
    <w:rsid w:val="00A0678F"/>
    <w:rsid w:val="00A16294"/>
    <w:rsid w:val="00A16F8B"/>
    <w:rsid w:val="00A62FB8"/>
    <w:rsid w:val="00AA3031"/>
    <w:rsid w:val="00AC63BF"/>
    <w:rsid w:val="00B23894"/>
    <w:rsid w:val="00B44C32"/>
    <w:rsid w:val="00B97833"/>
    <w:rsid w:val="00BA479E"/>
    <w:rsid w:val="00C8071E"/>
    <w:rsid w:val="00D017C1"/>
    <w:rsid w:val="00D042CF"/>
    <w:rsid w:val="00D17C1D"/>
    <w:rsid w:val="00D353AA"/>
    <w:rsid w:val="00D6633C"/>
    <w:rsid w:val="00DF7F71"/>
    <w:rsid w:val="00E139F3"/>
    <w:rsid w:val="00E25C44"/>
    <w:rsid w:val="00E836A6"/>
    <w:rsid w:val="00EB75F8"/>
    <w:rsid w:val="00EE26EA"/>
    <w:rsid w:val="00FB31D7"/>
    <w:rsid w:val="00FC0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39EF9E42"/>
  <w15:docId w15:val="{79DC2978-687E-4274-80B1-386879A7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CE8FF18E29417B8C6F1D0C37154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E99D7-DA6D-4756-987E-2B21D89E5278}"/>
      </w:docPartPr>
      <w:docPartBody>
        <w:p w:rsidR="00BF134D" w:rsidRDefault="00BF134D">
          <w:pPr>
            <w:pStyle w:val="76CE8FF18E29417B8C6F1D0C37154511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1E9B673CB69E41739FEE9D78251A1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1B824-10FC-4301-8790-D60C5E89BC6F}"/>
      </w:docPartPr>
      <w:docPartBody>
        <w:p w:rsidR="00BF134D" w:rsidRDefault="00BF134D">
          <w:pPr>
            <w:pStyle w:val="1E9B673CB69E41739FEE9D78251A1815"/>
          </w:pPr>
          <w:r>
            <w:t>[Type your name]</w:t>
          </w:r>
        </w:p>
      </w:docPartBody>
    </w:docPart>
    <w:docPart>
      <w:docPartPr>
        <w:name w:val="909A846439524016A0F2448CDA01C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70E98-71FB-4487-B696-DFAE0F163E27}"/>
      </w:docPartPr>
      <w:docPartBody>
        <w:p w:rsidR="00BF134D" w:rsidRDefault="00BF134D">
          <w:pPr>
            <w:pStyle w:val="909A846439524016A0F2448CDA01CBA5"/>
          </w:pPr>
          <w:r>
            <w:t>[Select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34D"/>
    <w:rsid w:val="001A141C"/>
    <w:rsid w:val="001E2360"/>
    <w:rsid w:val="004E285C"/>
    <w:rsid w:val="00BF1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A141C"/>
    <w:rPr>
      <w:color w:val="808080"/>
    </w:rPr>
  </w:style>
  <w:style w:type="paragraph" w:customStyle="1" w:styleId="76CE8FF18E29417B8C6F1D0C37154511">
    <w:name w:val="76CE8FF18E29417B8C6F1D0C37154511"/>
    <w:rsid w:val="001A141C"/>
  </w:style>
  <w:style w:type="paragraph" w:customStyle="1" w:styleId="1E9B673CB69E41739FEE9D78251A1815">
    <w:name w:val="1E9B673CB69E41739FEE9D78251A1815"/>
    <w:rsid w:val="001A141C"/>
  </w:style>
  <w:style w:type="paragraph" w:customStyle="1" w:styleId="909A846439524016A0F2448CDA01CBA5">
    <w:name w:val="909A846439524016A0F2448CDA01CBA5"/>
    <w:rsid w:val="001A14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4C9A5B2-B20D-4184-916E-9776E902A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13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 O. TETANGCO, RN</dc:creator>
  <cp:lastModifiedBy>KeLene Antiangco</cp:lastModifiedBy>
  <cp:revision>37</cp:revision>
  <dcterms:created xsi:type="dcterms:W3CDTF">2022-03-03T06:17:00Z</dcterms:created>
  <dcterms:modified xsi:type="dcterms:W3CDTF">2022-08-31T12:47:00Z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TC017730719991</vt:lpwstr>
  </property>
</Properties>
</file>