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39F2" w14:textId="1B43393D" w:rsidR="00C43514" w:rsidRDefault="0070569D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A9104D8247EA4C219EAD97660F23A28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B5709">
            <w:t>Lot 13 block 7 Blk Villa Elise SUBD MASUSO PANDI BULACAN</w:t>
          </w:r>
        </w:sdtContent>
      </w:sdt>
    </w:p>
    <w:sdt>
      <w:sdtPr>
        <w:alias w:val="Category"/>
        <w:tag w:val=""/>
        <w:id w:val="1543715586"/>
        <w:placeholder>
          <w:docPart w:val="2BB0240428854800848ABCDE4102839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4437C881" w14:textId="5B7827E7" w:rsidR="00C43514" w:rsidRDefault="00EB5709" w:rsidP="00EB5709">
          <w:pPr>
            <w:pStyle w:val="ContactInfo"/>
          </w:pPr>
          <w:r>
            <w:t>09353908123</w:t>
          </w:r>
        </w:p>
      </w:sdtContent>
    </w:sdt>
    <w:sdt>
      <w:sdtPr>
        <w:alias w:val="Website"/>
        <w:tag w:val="Website"/>
        <w:id w:val="48967594"/>
        <w:placeholder>
          <w:docPart w:val="B777F6F2F0464F3B9A9AC5CA24BFE8A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14:paraId="2B13DD26" w14:textId="4623944C" w:rsidR="00C43514" w:rsidRDefault="00EB5709">
          <w:pPr>
            <w:pStyle w:val="ContactInfo"/>
          </w:pPr>
          <w:r>
            <w:t>09103557206</w:t>
          </w:r>
        </w:p>
      </w:sdtContent>
    </w:sdt>
    <w:sdt>
      <w:sdtPr>
        <w:rPr>
          <w:rStyle w:val="Emphasis"/>
        </w:rPr>
        <w:alias w:val="Email"/>
        <w:tag w:val=""/>
        <w:id w:val="1889536063"/>
        <w:placeholder>
          <w:docPart w:val="9B9002086E8C4C069A8BA524BA3C83E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3417BDF1" w14:textId="4069A36A" w:rsidR="00C43514" w:rsidRDefault="00EB5709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5axiz.rpm12@gmail.com</w:t>
          </w:r>
        </w:p>
      </w:sdtContent>
    </w:sdt>
    <w:p w14:paraId="0DDE96CD" w14:textId="77777777" w:rsidR="00C43514" w:rsidRDefault="0070569D">
      <w:pPr>
        <w:pStyle w:val="Name"/>
      </w:pPr>
      <w:sdt>
        <w:sdtPr>
          <w:alias w:val="Your Name"/>
          <w:tag w:val=""/>
          <w:id w:val="1197042864"/>
          <w:placeholder>
            <w:docPart w:val="4CD7777653334329ADC00019A7A5E88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7785D">
            <w:t>ronald pelayo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C43514" w14:paraId="53B1CD1B" w14:textId="77777777">
        <w:tc>
          <w:tcPr>
            <w:tcW w:w="1778" w:type="dxa"/>
          </w:tcPr>
          <w:p w14:paraId="2F4BFE8E" w14:textId="77777777" w:rsidR="00C43514" w:rsidRDefault="008667A2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11715D63" w14:textId="77777777" w:rsidR="00C43514" w:rsidRDefault="00C43514"/>
        </w:tc>
        <w:tc>
          <w:tcPr>
            <w:tcW w:w="7830" w:type="dxa"/>
          </w:tcPr>
          <w:p w14:paraId="45186399" w14:textId="7193767F" w:rsidR="00C43514" w:rsidRDefault="00EB5709">
            <w:pPr>
              <w:pStyle w:val="ResumeText"/>
            </w:pPr>
            <w:r>
              <w:t>Secure a responsible career opportunity to fully utilize my training and skills, while making a significant contribution to the success of the company.</w:t>
            </w:r>
          </w:p>
        </w:tc>
      </w:tr>
      <w:tr w:rsidR="00C43514" w14:paraId="7CE57F10" w14:textId="77777777">
        <w:tc>
          <w:tcPr>
            <w:tcW w:w="1778" w:type="dxa"/>
          </w:tcPr>
          <w:p w14:paraId="67166D8E" w14:textId="7A814526" w:rsidR="00C43514" w:rsidRDefault="00987DCF">
            <w:pPr>
              <w:pStyle w:val="Heading1"/>
            </w:pPr>
            <w:r>
              <w:t>duties and resposibilities</w:t>
            </w:r>
          </w:p>
        </w:tc>
        <w:tc>
          <w:tcPr>
            <w:tcW w:w="472" w:type="dxa"/>
          </w:tcPr>
          <w:p w14:paraId="6275DE3D" w14:textId="77777777" w:rsidR="00C43514" w:rsidRDefault="00C43514" w:rsidP="00987DCF"/>
        </w:tc>
        <w:tc>
          <w:tcPr>
            <w:tcW w:w="7830" w:type="dxa"/>
          </w:tcPr>
          <w:p w14:paraId="46ED63C4" w14:textId="77777777" w:rsidR="00C43514" w:rsidRDefault="00987DCF" w:rsidP="00987DCF">
            <w:pPr>
              <w:pStyle w:val="ResumeText"/>
            </w:pPr>
            <w:r>
              <w:t>Perform survey assistant duties to the surveying department.</w:t>
            </w:r>
          </w:p>
          <w:p w14:paraId="2F0D386B" w14:textId="77777777" w:rsidR="00987DCF" w:rsidRDefault="00987DCF" w:rsidP="00987DCF">
            <w:pPr>
              <w:pStyle w:val="ResumeText"/>
            </w:pPr>
            <w:r>
              <w:t>Assist and support surveyors in field surveys.</w:t>
            </w:r>
          </w:p>
          <w:p w14:paraId="5C9363DF" w14:textId="77777777" w:rsidR="00987DCF" w:rsidRDefault="00987DCF" w:rsidP="00987DCF">
            <w:pPr>
              <w:pStyle w:val="ResumeText"/>
            </w:pPr>
            <w:r>
              <w:t>Assist surveyors in drafting survey notes and detailed drawings.</w:t>
            </w:r>
          </w:p>
          <w:p w14:paraId="5D45C5C1" w14:textId="77777777" w:rsidR="00987DCF" w:rsidRDefault="00987DCF" w:rsidP="00987DCF">
            <w:pPr>
              <w:pStyle w:val="ResumeText"/>
            </w:pPr>
            <w:r>
              <w:t>Coordinate with other surveyors on field survey activities.</w:t>
            </w:r>
          </w:p>
          <w:p w14:paraId="2873C8A7" w14:textId="4E6A40D3" w:rsidR="00987DCF" w:rsidRDefault="00987DCF" w:rsidP="00987DCF">
            <w:pPr>
              <w:pStyle w:val="ResumeText"/>
            </w:pPr>
          </w:p>
        </w:tc>
      </w:tr>
      <w:tr w:rsidR="00C43514" w14:paraId="0EF30E11" w14:textId="77777777">
        <w:tc>
          <w:tcPr>
            <w:tcW w:w="1778" w:type="dxa"/>
          </w:tcPr>
          <w:p w14:paraId="0B488532" w14:textId="77777777" w:rsidR="00C43514" w:rsidRDefault="008667A2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782A96B8" w14:textId="77777777" w:rsidR="00C43514" w:rsidRDefault="00C43514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asciiTheme="majorHAnsi" w:hAnsiTheme="majorHAnsi" w:cstheme="majorBidi"/>
                <w:b/>
                <w:bCs w:val="0"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3DC106EA9BC9403BB8C11F64BC09DC24"/>
                  </w:placeholder>
                  <w15:color w:val="C0C0C0"/>
                  <w15:repeatingSectionItem/>
                </w:sdtPr>
                <w:sdtEndPr/>
                <w:sdtContent>
                  <w:p w14:paraId="14E4FC98" w14:textId="10C7694F" w:rsidR="00C43514" w:rsidRDefault="0087785D">
                    <w:pPr>
                      <w:pStyle w:val="Heading2"/>
                    </w:pPr>
                    <w:r>
                      <w:t>persan construction, inc,</w:t>
                    </w:r>
                  </w:p>
                  <w:p w14:paraId="2FBB0E7D" w14:textId="3A31466F" w:rsidR="00C43514" w:rsidRDefault="0087785D">
                    <w:pPr>
                      <w:pStyle w:val="ResumeText"/>
                    </w:pPr>
                    <w:r>
                      <w:t>March, 2019 – January, 2021</w:t>
                    </w:r>
                  </w:p>
                  <w:p w14:paraId="63B4510F" w14:textId="77777777" w:rsidR="0087785D" w:rsidRDefault="0087785D">
                    <w:r>
                      <w:t>Survey aide</w:t>
                    </w:r>
                  </w:p>
                  <w:p w14:paraId="36279EE3" w14:textId="1F66FEB5" w:rsidR="00C43514" w:rsidRDefault="0087785D">
                    <w:r>
                      <w:t>BGC-ORTIGAS LINK BRIDGE</w:t>
                    </w:r>
                  </w:p>
                </w:sdtContent>
              </w:sdt>
              <w:p w14:paraId="684DE264" w14:textId="05E065CE" w:rsidR="00C43514" w:rsidRDefault="0070569D" w:rsidP="00D85E56">
                <w:pPr>
                  <w:pStyle w:val="Heading2"/>
                </w:pPr>
              </w:p>
            </w:sdtContent>
          </w:sdt>
        </w:tc>
      </w:tr>
      <w:tr w:rsidR="00C43514" w14:paraId="1C40287C" w14:textId="77777777">
        <w:tc>
          <w:tcPr>
            <w:tcW w:w="1778" w:type="dxa"/>
          </w:tcPr>
          <w:p w14:paraId="1D6F5FB2" w14:textId="77777777" w:rsidR="00C43514" w:rsidRDefault="008667A2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14:paraId="54B6E802" w14:textId="77777777" w:rsidR="00C43514" w:rsidRDefault="00C43514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>
              <w:rPr>
                <w:rFonts w:asciiTheme="majorHAnsi" w:hAnsiTheme="majorHAnsi" w:cstheme="majorBidi"/>
                <w:b/>
                <w:bCs w:val="0"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3DC106EA9BC9403BB8C11F64BC09DC24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14:paraId="5C7C5565" w14:textId="0C625536" w:rsidR="00D85E56" w:rsidRDefault="00D85E56" w:rsidP="00D85E56">
                    <w:pPr>
                      <w:pStyle w:val="Heading2"/>
                    </w:pPr>
                    <w:r>
                      <w:t>PRIMAR</w:t>
                    </w:r>
                    <w:r w:rsidR="00707BBF">
                      <w:t>y</w:t>
                    </w:r>
                  </w:p>
                  <w:p w14:paraId="336BB277" w14:textId="73F5F04E" w:rsidR="00707BBF" w:rsidRDefault="00707BBF" w:rsidP="00707BBF">
                    <w:r>
                      <w:t>Kamuning elementary school                                        1990-1995</w:t>
                    </w:r>
                  </w:p>
                  <w:p w14:paraId="3D10CF3B" w14:textId="04F4DF2F" w:rsidR="00707BBF" w:rsidRDefault="00707BBF" w:rsidP="00707BBF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Secondary</w:t>
                    </w:r>
                  </w:p>
                  <w:p w14:paraId="4122C239" w14:textId="693EAA86" w:rsidR="00707BBF" w:rsidRPr="00707BBF" w:rsidRDefault="00707BBF" w:rsidP="00707BBF">
                    <w:r>
                      <w:t>Quezon City High School                                                  1996-1999</w:t>
                    </w:r>
                  </w:p>
                  <w:p w14:paraId="0ADB5B09" w14:textId="0F6C3E8F" w:rsidR="00C43514" w:rsidRPr="00987DCF" w:rsidRDefault="00987DCF" w:rsidP="00987DCF">
                    <w:pPr>
                      <w:pStyle w:val="Heading2"/>
                    </w:pPr>
                    <w:r>
                      <w:t xml:space="preserve">                                      </w:t>
                    </w:r>
                  </w:p>
                </w:sdtContent>
              </w:sdt>
            </w:sdtContent>
          </w:sdt>
        </w:tc>
      </w:tr>
      <w:tr w:rsidR="00C43514" w14:paraId="5D869830" w14:textId="77777777">
        <w:tc>
          <w:tcPr>
            <w:tcW w:w="1778" w:type="dxa"/>
          </w:tcPr>
          <w:p w14:paraId="5432580A" w14:textId="77777777" w:rsidR="00C43514" w:rsidRDefault="008667A2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2A685C00" w14:textId="77777777" w:rsidR="00C43514" w:rsidRDefault="00C43514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3DC106EA9BC9403BB8C11F64BC09DC24"/>
                  </w:placeholder>
                  <w15:color w:val="C0C0C0"/>
                  <w15:repeatingSectionItem/>
                </w:sdtPr>
                <w:sdtEndPr/>
                <w:sdtContent>
                  <w:p w14:paraId="009E3E6D" w14:textId="7FD63132" w:rsidR="00C43514" w:rsidRDefault="0062767A">
                    <w:pPr>
                      <w:pStyle w:val="Heading2"/>
                    </w:pPr>
                    <w:r>
                      <w:t>jandi busog</w:t>
                    </w:r>
                  </w:p>
                  <w:p w14:paraId="51CD8794" w14:textId="22294D49" w:rsidR="00C43514" w:rsidRDefault="0062767A">
                    <w:pPr>
                      <w:pStyle w:val="ResumeText"/>
                    </w:pPr>
                    <w:r>
                      <w:t>Jap construction and development corporation</w:t>
                    </w:r>
                  </w:p>
                  <w:p w14:paraId="54D72A82" w14:textId="75DF3C35" w:rsidR="00C43514" w:rsidRDefault="0062767A">
                    <w:r>
                      <w:t>09350445747</w:t>
                    </w:r>
                  </w:p>
                </w:sdtContent>
              </w:sdt>
            </w:sdtContent>
          </w:sdt>
        </w:tc>
      </w:tr>
    </w:tbl>
    <w:p w14:paraId="0F8956E9" w14:textId="77777777" w:rsidR="00C43514" w:rsidRDefault="00C43514"/>
    <w:sectPr w:rsidR="00C43514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42C2" w14:textId="77777777" w:rsidR="0070569D" w:rsidRDefault="0070569D">
      <w:pPr>
        <w:spacing w:before="0" w:after="0" w:line="240" w:lineRule="auto"/>
      </w:pPr>
      <w:r>
        <w:separator/>
      </w:r>
    </w:p>
  </w:endnote>
  <w:endnote w:type="continuationSeparator" w:id="0">
    <w:p w14:paraId="798261FD" w14:textId="77777777" w:rsidR="0070569D" w:rsidRDefault="007056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5F91" w14:textId="77777777" w:rsidR="00C43514" w:rsidRDefault="008667A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CDFD" w14:textId="77777777" w:rsidR="0070569D" w:rsidRDefault="0070569D">
      <w:pPr>
        <w:spacing w:before="0" w:after="0" w:line="240" w:lineRule="auto"/>
      </w:pPr>
      <w:r>
        <w:separator/>
      </w:r>
    </w:p>
  </w:footnote>
  <w:footnote w:type="continuationSeparator" w:id="0">
    <w:p w14:paraId="575F51B8" w14:textId="77777777" w:rsidR="0070569D" w:rsidRDefault="0070569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5D"/>
    <w:rsid w:val="0062767A"/>
    <w:rsid w:val="0070569D"/>
    <w:rsid w:val="00707BBF"/>
    <w:rsid w:val="008667A2"/>
    <w:rsid w:val="0087785D"/>
    <w:rsid w:val="00987DCF"/>
    <w:rsid w:val="00C43514"/>
    <w:rsid w:val="00D85E56"/>
    <w:rsid w:val="00E56A20"/>
    <w:rsid w:val="00E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929D8"/>
  <w15:chartTrackingRefBased/>
  <w15:docId w15:val="{8813260E-FF28-4998-8EB7-D6E1EEBD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04D8247EA4C219EAD97660F23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434D-C64C-4946-85B1-F0A9337A83D7}"/>
      </w:docPartPr>
      <w:docPartBody>
        <w:p w:rsidR="00311815" w:rsidRDefault="00F33667">
          <w:pPr>
            <w:pStyle w:val="A9104D8247EA4C219EAD97660F23A281"/>
          </w:pPr>
          <w:r>
            <w:t>[Street Address]</w:t>
          </w:r>
        </w:p>
      </w:docPartBody>
    </w:docPart>
    <w:docPart>
      <w:docPartPr>
        <w:name w:val="2BB0240428854800848ABCDE4102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32E5-B241-4886-8684-E9E34669CA3B}"/>
      </w:docPartPr>
      <w:docPartBody>
        <w:p w:rsidR="00311815" w:rsidRDefault="00F33667">
          <w:pPr>
            <w:pStyle w:val="2BB0240428854800848ABCDE41028396"/>
          </w:pPr>
          <w:r>
            <w:t>[City, ST ZIP Code]</w:t>
          </w:r>
        </w:p>
      </w:docPartBody>
    </w:docPart>
    <w:docPart>
      <w:docPartPr>
        <w:name w:val="B777F6F2F0464F3B9A9AC5CA24BFE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03A9-C6AC-4883-B6D1-227EEEECDDE4}"/>
      </w:docPartPr>
      <w:docPartBody>
        <w:p w:rsidR="00311815" w:rsidRDefault="00F33667">
          <w:pPr>
            <w:pStyle w:val="B777F6F2F0464F3B9A9AC5CA24BFE8AB"/>
          </w:pPr>
          <w:r>
            <w:t>[Website]</w:t>
          </w:r>
        </w:p>
      </w:docPartBody>
    </w:docPart>
    <w:docPart>
      <w:docPartPr>
        <w:name w:val="9B9002086E8C4C069A8BA524BA3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ADE3-ABD9-4A22-9AE3-48377609CACA}"/>
      </w:docPartPr>
      <w:docPartBody>
        <w:p w:rsidR="00311815" w:rsidRDefault="00F33667">
          <w:pPr>
            <w:pStyle w:val="9B9002086E8C4C069A8BA524BA3C83E9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4CD7777653334329ADC00019A7A5E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C507-1BC1-4201-B36D-480FFC6009D2}"/>
      </w:docPartPr>
      <w:docPartBody>
        <w:p w:rsidR="00311815" w:rsidRDefault="00F33667">
          <w:pPr>
            <w:pStyle w:val="4CD7777653334329ADC00019A7A5E881"/>
          </w:pPr>
          <w:r>
            <w:t>[Your Name]</w:t>
          </w:r>
        </w:p>
      </w:docPartBody>
    </w:docPart>
    <w:docPart>
      <w:docPartPr>
        <w:name w:val="3DC106EA9BC9403BB8C11F64BC09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20F4-33CE-4151-BF45-BD0E3F79FC73}"/>
      </w:docPartPr>
      <w:docPartBody>
        <w:p w:rsidR="00311815" w:rsidRDefault="00F33667">
          <w:pPr>
            <w:pStyle w:val="3DC106EA9BC9403BB8C11F64BC09DC2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67"/>
    <w:rsid w:val="00311815"/>
    <w:rsid w:val="00D51E04"/>
    <w:rsid w:val="00F33667"/>
    <w:rsid w:val="00F5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104D8247EA4C219EAD97660F23A281">
    <w:name w:val="A9104D8247EA4C219EAD97660F23A281"/>
  </w:style>
  <w:style w:type="paragraph" w:customStyle="1" w:styleId="2BB0240428854800848ABCDE41028396">
    <w:name w:val="2BB0240428854800848ABCDE41028396"/>
  </w:style>
  <w:style w:type="paragraph" w:customStyle="1" w:styleId="B777F6F2F0464F3B9A9AC5CA24BFE8AB">
    <w:name w:val="B777F6F2F0464F3B9A9AC5CA24BFE8AB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9B9002086E8C4C069A8BA524BA3C83E9">
    <w:name w:val="9B9002086E8C4C069A8BA524BA3C83E9"/>
  </w:style>
  <w:style w:type="paragraph" w:customStyle="1" w:styleId="4CD7777653334329ADC00019A7A5E881">
    <w:name w:val="4CD7777653334329ADC00019A7A5E8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DC106EA9BC9403BB8C11F64BC09DC24">
    <w:name w:val="3DC106EA9BC9403BB8C11F64BC09DC24"/>
  </w:style>
  <w:style w:type="paragraph" w:customStyle="1" w:styleId="6F3296A132E540C6BD068CC9652FC58D">
    <w:name w:val="6F3296A132E540C6BD068CC9652FC58D"/>
  </w:style>
  <w:style w:type="paragraph" w:customStyle="1" w:styleId="93162EBDC58E48F88ACD1FEB43F88E7B">
    <w:name w:val="93162EBDC58E48F88ACD1FEB43F88E7B"/>
  </w:style>
  <w:style w:type="paragraph" w:customStyle="1" w:styleId="7445481B7B004FA183E04771B185B81D">
    <w:name w:val="7445481B7B004FA183E04771B185B81D"/>
  </w:style>
  <w:style w:type="paragraph" w:customStyle="1" w:styleId="1ED6EAC45D28430FB9EEE50A40F142DE">
    <w:name w:val="1ED6EAC45D28430FB9EEE50A40F142DE"/>
  </w:style>
  <w:style w:type="paragraph" w:customStyle="1" w:styleId="537376379ACC4C3E9217D2BC0FFB0601">
    <w:name w:val="537376379ACC4C3E9217D2BC0FFB0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Lot 13 block 7 Blk Villa Elise SUBD MASUSO PANDI BULACAN</CompanyAddress>
  <CompanyPhone/>
  <CompanyFax/>
  <CompanyEmail>5axiz.rpm12@gmail.com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pelayo</dc:creator>
  <cp:keywords>09103557206</cp:keywords>
  <cp:lastModifiedBy>ronald pelayo</cp:lastModifiedBy>
  <cp:revision>2</cp:revision>
  <dcterms:created xsi:type="dcterms:W3CDTF">2022-04-16T03:35:00Z</dcterms:created>
  <dcterms:modified xsi:type="dcterms:W3CDTF">2022-04-16T03:35:00Z</dcterms:modified>
  <cp:category>09353908123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