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931C45" w:rsidRPr="00931C45" w14:paraId="2F0ABDC0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C21B5F8" w14:textId="636B058E" w:rsidR="00692703" w:rsidRPr="00931C45" w:rsidRDefault="00201DB3" w:rsidP="00913946">
            <w:pPr>
              <w:pStyle w:val="Title"/>
              <w:rPr>
                <w:color w:val="auto"/>
              </w:rPr>
            </w:pPr>
            <w:r w:rsidRPr="00931C45">
              <w:rPr>
                <w:color w:val="auto"/>
              </w:rPr>
              <w:t>RUTH</w:t>
            </w:r>
            <w:r w:rsidR="00692703" w:rsidRPr="00931C45">
              <w:rPr>
                <w:color w:val="auto"/>
              </w:rPr>
              <w:t xml:space="preserve"> </w:t>
            </w:r>
            <w:r w:rsidRPr="00931C45">
              <w:rPr>
                <w:rStyle w:val="IntenseEmphasis"/>
                <w:color w:val="auto"/>
              </w:rPr>
              <w:t>MARASIGAN</w:t>
            </w:r>
          </w:p>
          <w:p w14:paraId="744ECE5F" w14:textId="28FD366F" w:rsidR="00692703" w:rsidRPr="00931C45" w:rsidRDefault="00201DB3" w:rsidP="00913946">
            <w:pPr>
              <w:pStyle w:val="ContactInfo"/>
              <w:contextualSpacing w:val="0"/>
              <w:rPr>
                <w:color w:val="auto"/>
              </w:rPr>
            </w:pPr>
            <w:r w:rsidRPr="00931C45">
              <w:rPr>
                <w:color w:val="auto"/>
              </w:rPr>
              <w:t>Taguig City</w:t>
            </w:r>
            <w:r w:rsidR="00692703" w:rsidRPr="00931C45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alias w:val="Divider dot:"/>
                <w:tag w:val="Divider dot:"/>
                <w:id w:val="-1459182552"/>
                <w:placeholder>
                  <w:docPart w:val="5E2A2321B1364526867CEF6463CF74A2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931C45">
                  <w:rPr>
                    <w:color w:val="auto"/>
                  </w:rPr>
                  <w:t>·</w:t>
                </w:r>
              </w:sdtContent>
            </w:sdt>
            <w:r w:rsidR="00692703" w:rsidRPr="00931C45">
              <w:rPr>
                <w:color w:val="auto"/>
              </w:rPr>
              <w:t xml:space="preserve"> </w:t>
            </w:r>
            <w:r w:rsidRPr="00931C45">
              <w:rPr>
                <w:color w:val="auto"/>
              </w:rPr>
              <w:t>+639555100105</w:t>
            </w:r>
          </w:p>
          <w:p w14:paraId="0E500634" w14:textId="5D3F87A3" w:rsidR="00692703" w:rsidRPr="00931C45" w:rsidRDefault="00201DB3" w:rsidP="00913946">
            <w:pPr>
              <w:pStyle w:val="ContactInfoEmphasis"/>
              <w:contextualSpacing w:val="0"/>
              <w:rPr>
                <w:color w:val="auto"/>
              </w:rPr>
            </w:pPr>
            <w:r w:rsidRPr="00931C45">
              <w:rPr>
                <w:color w:val="auto"/>
              </w:rPr>
              <w:t>ruuuth.marasigan@gmail.com</w:t>
            </w:r>
            <w:r w:rsidR="00692703" w:rsidRPr="00931C45">
              <w:rPr>
                <w:color w:val="auto"/>
              </w:rPr>
              <w:t xml:space="preserve"> </w:t>
            </w:r>
          </w:p>
        </w:tc>
      </w:tr>
      <w:tr w:rsidR="00931C45" w:rsidRPr="00931C45" w14:paraId="06693F51" w14:textId="77777777" w:rsidTr="00692703">
        <w:tc>
          <w:tcPr>
            <w:tcW w:w="9360" w:type="dxa"/>
            <w:tcMar>
              <w:top w:w="432" w:type="dxa"/>
            </w:tcMar>
          </w:tcPr>
          <w:p w14:paraId="4A1E45D1" w14:textId="4CFF1A3D" w:rsidR="001755A8" w:rsidRPr="00931C45" w:rsidRDefault="00201DB3" w:rsidP="00931C45">
            <w:pPr>
              <w:contextualSpacing w:val="0"/>
              <w:jc w:val="both"/>
              <w:rPr>
                <w:color w:val="auto"/>
              </w:rPr>
            </w:pPr>
            <w:r w:rsidRPr="00931C45"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  <w:t>Exceptional leader with strong communication and conflict resolution abilities. Six years of progressive leadership experience. Willingness to take on added responsibilities to meet team goals.</w:t>
            </w:r>
          </w:p>
        </w:tc>
      </w:tr>
    </w:tbl>
    <w:p w14:paraId="0EAEB87B" w14:textId="77777777" w:rsidR="004E01EB" w:rsidRPr="00931C45" w:rsidRDefault="00016B33" w:rsidP="004E01EB">
      <w:pPr>
        <w:pStyle w:val="Heading1"/>
        <w:rPr>
          <w:color w:val="auto"/>
        </w:rPr>
      </w:pPr>
      <w:sdt>
        <w:sdtPr>
          <w:rPr>
            <w:color w:val="auto"/>
          </w:rPr>
          <w:alias w:val="Experience:"/>
          <w:tag w:val="Experience:"/>
          <w:id w:val="-1983300934"/>
          <w:placeholder>
            <w:docPart w:val="09CCB42E8D514FD390A52EDD0D86DF80"/>
          </w:placeholder>
          <w:temporary/>
          <w:showingPlcHdr/>
          <w15:appearance w15:val="hidden"/>
        </w:sdtPr>
        <w:sdtEndPr/>
        <w:sdtContent>
          <w:r w:rsidR="004E01EB" w:rsidRPr="00931C45">
            <w:rPr>
              <w:color w:val="auto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931C45" w:rsidRPr="00931C45" w14:paraId="44360947" w14:textId="77777777" w:rsidTr="00D66A52">
        <w:tc>
          <w:tcPr>
            <w:tcW w:w="9355" w:type="dxa"/>
          </w:tcPr>
          <w:p w14:paraId="5FE8070C" w14:textId="1D2CE418" w:rsidR="001D0BF1" w:rsidRPr="00931C45" w:rsidRDefault="00201DB3" w:rsidP="00931C45">
            <w:pPr>
              <w:pStyle w:val="Heading3"/>
              <w:contextualSpacing w:val="0"/>
              <w:jc w:val="both"/>
              <w:outlineLvl w:val="2"/>
              <w:rPr>
                <w:color w:val="auto"/>
              </w:rPr>
            </w:pPr>
            <w:r w:rsidRPr="00931C45">
              <w:rPr>
                <w:color w:val="auto"/>
              </w:rPr>
              <w:t>November 2021</w:t>
            </w:r>
            <w:r w:rsidR="001D0BF1" w:rsidRPr="00931C45">
              <w:rPr>
                <w:color w:val="auto"/>
              </w:rPr>
              <w:t xml:space="preserve"> – </w:t>
            </w:r>
            <w:r w:rsidRPr="00931C45">
              <w:rPr>
                <w:color w:val="auto"/>
              </w:rPr>
              <w:t>present</w:t>
            </w:r>
          </w:p>
          <w:p w14:paraId="63633252" w14:textId="616AB45D" w:rsidR="001D0BF1" w:rsidRPr="00931C45" w:rsidRDefault="00201DB3" w:rsidP="00931C45">
            <w:pPr>
              <w:pStyle w:val="Heading2"/>
              <w:contextualSpacing w:val="0"/>
              <w:jc w:val="both"/>
              <w:outlineLvl w:val="1"/>
              <w:rPr>
                <w:rStyle w:val="SubtleReference"/>
                <w:color w:val="auto"/>
              </w:rPr>
            </w:pPr>
            <w:r w:rsidRPr="00931C45">
              <w:rPr>
                <w:color w:val="auto"/>
              </w:rPr>
              <w:t>assistant restaurant manager</w:t>
            </w:r>
            <w:r w:rsidR="001D0BF1" w:rsidRPr="00931C45">
              <w:rPr>
                <w:color w:val="auto"/>
              </w:rPr>
              <w:t xml:space="preserve">, </w:t>
            </w:r>
            <w:r w:rsidRPr="00931C45">
              <w:rPr>
                <w:rStyle w:val="SubtleReference"/>
                <w:color w:val="auto"/>
              </w:rPr>
              <w:t>eclectus food ventures corporation</w:t>
            </w:r>
          </w:p>
          <w:p w14:paraId="55963830" w14:textId="1E513D3D" w:rsidR="00201DB3" w:rsidRPr="00931C45" w:rsidRDefault="00201DB3" w:rsidP="00931C45">
            <w:pPr>
              <w:pStyle w:val="Heading2"/>
              <w:contextualSpacing w:val="0"/>
              <w:jc w:val="both"/>
              <w:outlineLvl w:val="1"/>
              <w:rPr>
                <w:color w:val="auto"/>
              </w:rPr>
            </w:pPr>
            <w:r w:rsidRPr="00931C45">
              <w:rPr>
                <w:b w:val="0"/>
                <w:color w:val="auto"/>
              </w:rPr>
              <w:t>jollibee franchisee</w:t>
            </w:r>
          </w:p>
          <w:p w14:paraId="2D6789A3" w14:textId="392C9D92" w:rsidR="00201DB3" w:rsidRPr="00931C45" w:rsidRDefault="00201DB3" w:rsidP="00931C45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1C45">
              <w:rPr>
                <w:rFonts w:ascii="Arial" w:hAnsi="Arial" w:cs="Arial"/>
                <w:sz w:val="21"/>
                <w:szCs w:val="21"/>
              </w:rPr>
              <w:t>Checked to see that all food prices were accurate.</w:t>
            </w:r>
          </w:p>
          <w:p w14:paraId="7817EDEE" w14:textId="77777777" w:rsidR="00201DB3" w:rsidRPr="00931C45" w:rsidRDefault="00201DB3" w:rsidP="00931C45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1C45">
              <w:rPr>
                <w:rFonts w:ascii="Arial" w:hAnsi="Arial" w:cs="Arial"/>
                <w:sz w:val="21"/>
                <w:szCs w:val="21"/>
              </w:rPr>
              <w:t>Ensured that cash drawers balanced at the end of each day.</w:t>
            </w:r>
          </w:p>
          <w:p w14:paraId="490FBABF" w14:textId="77777777" w:rsidR="00201DB3" w:rsidRPr="00931C45" w:rsidRDefault="00201DB3" w:rsidP="00931C45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1C45">
              <w:rPr>
                <w:rFonts w:ascii="Arial" w:hAnsi="Arial" w:cs="Arial"/>
                <w:sz w:val="21"/>
                <w:szCs w:val="21"/>
              </w:rPr>
              <w:t>Prepared employee schedules and ensured sufficient staffing for all shifts.</w:t>
            </w:r>
          </w:p>
          <w:p w14:paraId="7B7C11D1" w14:textId="77777777" w:rsidR="00201DB3" w:rsidRPr="00931C45" w:rsidRDefault="00201DB3" w:rsidP="00931C45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1C45">
              <w:rPr>
                <w:rFonts w:ascii="Arial" w:hAnsi="Arial" w:cs="Arial"/>
                <w:sz w:val="21"/>
                <w:szCs w:val="21"/>
              </w:rPr>
              <w:t>Adhered to all applicable food preparation standards.</w:t>
            </w:r>
          </w:p>
          <w:p w14:paraId="61C4765C" w14:textId="77777777" w:rsidR="00201DB3" w:rsidRPr="00931C45" w:rsidRDefault="00201DB3" w:rsidP="00931C45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1C45">
              <w:rPr>
                <w:rFonts w:ascii="Arial" w:hAnsi="Arial" w:cs="Arial"/>
                <w:sz w:val="21"/>
                <w:szCs w:val="21"/>
              </w:rPr>
              <w:t>Dealt with employee issues as necessary including occasional dismissals.</w:t>
            </w:r>
          </w:p>
          <w:p w14:paraId="48FD95F1" w14:textId="77777777" w:rsidR="00201DB3" w:rsidRPr="00931C45" w:rsidRDefault="00201DB3" w:rsidP="00931C45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1C45">
              <w:rPr>
                <w:rFonts w:ascii="Arial" w:hAnsi="Arial" w:cs="Arial"/>
                <w:sz w:val="21"/>
                <w:szCs w:val="21"/>
              </w:rPr>
              <w:t xml:space="preserve">Monitored inventory of </w:t>
            </w:r>
            <w:proofErr w:type="gramStart"/>
            <w:r w:rsidRPr="00931C45">
              <w:rPr>
                <w:rFonts w:ascii="Arial" w:hAnsi="Arial" w:cs="Arial"/>
                <w:sz w:val="21"/>
                <w:szCs w:val="21"/>
              </w:rPr>
              <w:t>fast food</w:t>
            </w:r>
            <w:proofErr w:type="gramEnd"/>
            <w:r w:rsidRPr="00931C45">
              <w:rPr>
                <w:rFonts w:ascii="Arial" w:hAnsi="Arial" w:cs="Arial"/>
                <w:sz w:val="21"/>
                <w:szCs w:val="21"/>
              </w:rPr>
              <w:t xml:space="preserve"> supplies and submitted supply order forms.</w:t>
            </w:r>
          </w:p>
          <w:p w14:paraId="6F8E6142" w14:textId="510B4A42" w:rsidR="001E3120" w:rsidRPr="00931C45" w:rsidRDefault="001E3120" w:rsidP="00931C45">
            <w:pPr>
              <w:contextualSpacing w:val="0"/>
              <w:jc w:val="both"/>
              <w:rPr>
                <w:color w:val="auto"/>
              </w:rPr>
            </w:pPr>
          </w:p>
        </w:tc>
      </w:tr>
      <w:tr w:rsidR="00931C45" w:rsidRPr="00931C45" w14:paraId="6232888B" w14:textId="77777777" w:rsidTr="00F61DF9">
        <w:tc>
          <w:tcPr>
            <w:tcW w:w="9355" w:type="dxa"/>
            <w:tcMar>
              <w:top w:w="216" w:type="dxa"/>
            </w:tcMar>
          </w:tcPr>
          <w:p w14:paraId="680EBCA3" w14:textId="16C80CB6" w:rsidR="00F61DF9" w:rsidRPr="00931C45" w:rsidRDefault="00201DB3" w:rsidP="009D1937">
            <w:pPr>
              <w:pStyle w:val="Heading3"/>
              <w:contextualSpacing w:val="0"/>
              <w:jc w:val="both"/>
              <w:outlineLvl w:val="2"/>
              <w:rPr>
                <w:color w:val="auto"/>
              </w:rPr>
            </w:pPr>
            <w:r w:rsidRPr="00931C45">
              <w:rPr>
                <w:color w:val="auto"/>
              </w:rPr>
              <w:t>october 2020</w:t>
            </w:r>
            <w:r w:rsidR="00F61DF9" w:rsidRPr="00931C45">
              <w:rPr>
                <w:color w:val="auto"/>
              </w:rPr>
              <w:t xml:space="preserve"> – </w:t>
            </w:r>
            <w:r w:rsidRPr="00931C45">
              <w:rPr>
                <w:color w:val="auto"/>
              </w:rPr>
              <w:t>october 2021</w:t>
            </w:r>
          </w:p>
          <w:p w14:paraId="18679CDF" w14:textId="31D8622E" w:rsidR="00F61DF9" w:rsidRPr="00931C45" w:rsidRDefault="00201DB3" w:rsidP="009D1937">
            <w:pPr>
              <w:pStyle w:val="Heading2"/>
              <w:contextualSpacing w:val="0"/>
              <w:jc w:val="both"/>
              <w:outlineLvl w:val="1"/>
              <w:rPr>
                <w:color w:val="auto"/>
              </w:rPr>
            </w:pPr>
            <w:r w:rsidRPr="00931C45">
              <w:rPr>
                <w:color w:val="auto"/>
              </w:rPr>
              <w:t>selling supervisor</w:t>
            </w:r>
            <w:r w:rsidR="00F61DF9" w:rsidRPr="00931C45">
              <w:rPr>
                <w:color w:val="auto"/>
              </w:rPr>
              <w:t xml:space="preserve">, </w:t>
            </w:r>
            <w:r w:rsidRPr="00931C45">
              <w:rPr>
                <w:rStyle w:val="SubtleReference"/>
                <w:color w:val="auto"/>
              </w:rPr>
              <w:t>waltermart supermarket, inc.</w:t>
            </w:r>
          </w:p>
          <w:p w14:paraId="2890585D" w14:textId="64E13651" w:rsidR="00201DB3" w:rsidRPr="00931C45" w:rsidRDefault="00201DB3" w:rsidP="009D1937">
            <w:pPr>
              <w:pStyle w:val="public-draftstyledefault-unorderedlistitem"/>
              <w:numPr>
                <w:ilvl w:val="0"/>
                <w:numId w:val="15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1C45">
              <w:rPr>
                <w:rFonts w:ascii="Arial" w:hAnsi="Arial" w:cs="Arial"/>
                <w:sz w:val="21"/>
                <w:szCs w:val="21"/>
              </w:rPr>
              <w:t>Responds to customer inquiries and complaints.</w:t>
            </w:r>
          </w:p>
          <w:p w14:paraId="449AA2FB" w14:textId="77777777" w:rsidR="00201DB3" w:rsidRPr="00931C45" w:rsidRDefault="00201DB3" w:rsidP="009D1937">
            <w:pPr>
              <w:pStyle w:val="public-draftstyledefault-unorderedlistitem"/>
              <w:numPr>
                <w:ilvl w:val="0"/>
                <w:numId w:val="15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1C45">
              <w:rPr>
                <w:rFonts w:ascii="Arial" w:hAnsi="Arial" w:cs="Arial"/>
                <w:sz w:val="21"/>
                <w:szCs w:val="21"/>
              </w:rPr>
              <w:t>Direct and supervise employees engaged in sales, taking inventory, or in performing service for customers.</w:t>
            </w:r>
          </w:p>
          <w:p w14:paraId="7B6B3DB0" w14:textId="77777777" w:rsidR="00201DB3" w:rsidRPr="00931C45" w:rsidRDefault="00201DB3" w:rsidP="009D1937">
            <w:pPr>
              <w:pStyle w:val="public-draftstyledefault-unorderedlistitem"/>
              <w:numPr>
                <w:ilvl w:val="0"/>
                <w:numId w:val="15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1C45">
              <w:rPr>
                <w:rFonts w:ascii="Arial" w:hAnsi="Arial" w:cs="Arial"/>
                <w:sz w:val="21"/>
                <w:szCs w:val="21"/>
              </w:rPr>
              <w:t>Monitor sales activities to ensure that customers receive satisfactory service and quality goods.</w:t>
            </w:r>
          </w:p>
          <w:p w14:paraId="5C2A8637" w14:textId="77777777" w:rsidR="00201DB3" w:rsidRPr="00931C45" w:rsidRDefault="00201DB3" w:rsidP="009D1937">
            <w:pPr>
              <w:pStyle w:val="public-draftstyledefault-unorderedlistitem"/>
              <w:numPr>
                <w:ilvl w:val="0"/>
                <w:numId w:val="15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1C45">
              <w:rPr>
                <w:rFonts w:ascii="Arial" w:hAnsi="Arial" w:cs="Arial"/>
                <w:sz w:val="21"/>
                <w:szCs w:val="21"/>
              </w:rPr>
              <w:t>Prepare schedule and ensure sufficient staffing for all shifts.</w:t>
            </w:r>
          </w:p>
          <w:p w14:paraId="666BE0CB" w14:textId="77777777" w:rsidR="00201DB3" w:rsidRPr="00931C45" w:rsidRDefault="00201DB3" w:rsidP="009D1937">
            <w:pPr>
              <w:pStyle w:val="public-draftstyledefault-unorderedlistitem"/>
              <w:numPr>
                <w:ilvl w:val="0"/>
                <w:numId w:val="15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1C45">
              <w:rPr>
                <w:rFonts w:ascii="Arial" w:hAnsi="Arial" w:cs="Arial"/>
                <w:sz w:val="21"/>
                <w:szCs w:val="21"/>
              </w:rPr>
              <w:t>Track weekly, monthly and quarterly performance for sales matrix.</w:t>
            </w:r>
          </w:p>
          <w:p w14:paraId="3E2E5795" w14:textId="77777777" w:rsidR="00F61DF9" w:rsidRPr="00931C45" w:rsidRDefault="00F61DF9" w:rsidP="009D1937">
            <w:pPr>
              <w:jc w:val="both"/>
              <w:rPr>
                <w:color w:val="auto"/>
              </w:rPr>
            </w:pPr>
          </w:p>
          <w:p w14:paraId="55E21735" w14:textId="42DAFFF1" w:rsidR="00201DB3" w:rsidRPr="00931C45" w:rsidRDefault="00201DB3" w:rsidP="009D1937">
            <w:pPr>
              <w:pStyle w:val="Heading3"/>
              <w:contextualSpacing w:val="0"/>
              <w:jc w:val="both"/>
              <w:outlineLvl w:val="2"/>
              <w:rPr>
                <w:color w:val="auto"/>
              </w:rPr>
            </w:pPr>
            <w:r w:rsidRPr="00931C45">
              <w:rPr>
                <w:color w:val="auto"/>
              </w:rPr>
              <w:t>april 2016 – august 2020</w:t>
            </w:r>
          </w:p>
          <w:p w14:paraId="5DA13CA5" w14:textId="520BAFE4" w:rsidR="00201DB3" w:rsidRPr="00931C45" w:rsidRDefault="00201DB3" w:rsidP="009D1937">
            <w:pPr>
              <w:pStyle w:val="Heading2"/>
              <w:contextualSpacing w:val="0"/>
              <w:jc w:val="both"/>
              <w:outlineLvl w:val="1"/>
              <w:rPr>
                <w:color w:val="auto"/>
              </w:rPr>
            </w:pPr>
            <w:r w:rsidRPr="00931C45">
              <w:rPr>
                <w:color w:val="auto"/>
              </w:rPr>
              <w:t xml:space="preserve">assistant restaurant manager, </w:t>
            </w:r>
            <w:r w:rsidRPr="00931C45">
              <w:rPr>
                <w:rStyle w:val="SubtleReference"/>
                <w:color w:val="auto"/>
              </w:rPr>
              <w:t>jollibee foods corporation</w:t>
            </w:r>
          </w:p>
          <w:p w14:paraId="0985982B" w14:textId="77777777" w:rsidR="00201DB3" w:rsidRPr="00931C45" w:rsidRDefault="00201DB3" w:rsidP="009D1937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1C45">
              <w:rPr>
                <w:rFonts w:ascii="Arial" w:hAnsi="Arial" w:cs="Arial"/>
                <w:sz w:val="21"/>
                <w:szCs w:val="21"/>
              </w:rPr>
              <w:t>Checked to see that all food prices were accurate.</w:t>
            </w:r>
          </w:p>
          <w:p w14:paraId="652B505B" w14:textId="77777777" w:rsidR="00201DB3" w:rsidRPr="00931C45" w:rsidRDefault="00201DB3" w:rsidP="009D1937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1C45">
              <w:rPr>
                <w:rFonts w:ascii="Arial" w:hAnsi="Arial" w:cs="Arial"/>
                <w:sz w:val="21"/>
                <w:szCs w:val="21"/>
              </w:rPr>
              <w:t>Ensured that cash drawers balanced at the end of each day.</w:t>
            </w:r>
          </w:p>
          <w:p w14:paraId="49B6AFBD" w14:textId="77777777" w:rsidR="00201DB3" w:rsidRPr="00931C45" w:rsidRDefault="00201DB3" w:rsidP="009D1937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1C45">
              <w:rPr>
                <w:rFonts w:ascii="Arial" w:hAnsi="Arial" w:cs="Arial"/>
                <w:sz w:val="21"/>
                <w:szCs w:val="21"/>
              </w:rPr>
              <w:t>Prepared employee schedules and ensured sufficient staffing for all shifts.</w:t>
            </w:r>
          </w:p>
          <w:p w14:paraId="0080C918" w14:textId="77777777" w:rsidR="00201DB3" w:rsidRPr="00931C45" w:rsidRDefault="00201DB3" w:rsidP="009D1937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1C45">
              <w:rPr>
                <w:rFonts w:ascii="Arial" w:hAnsi="Arial" w:cs="Arial"/>
                <w:sz w:val="21"/>
                <w:szCs w:val="21"/>
              </w:rPr>
              <w:t>Adhered to all applicable food preparation standards.</w:t>
            </w:r>
          </w:p>
          <w:p w14:paraId="67AF529E" w14:textId="77777777" w:rsidR="00201DB3" w:rsidRPr="00931C45" w:rsidRDefault="00201DB3" w:rsidP="009D1937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1C45">
              <w:rPr>
                <w:rFonts w:ascii="Arial" w:hAnsi="Arial" w:cs="Arial"/>
                <w:sz w:val="21"/>
                <w:szCs w:val="21"/>
              </w:rPr>
              <w:t>Dealt with employee issues as necessary including occasional dismissals.</w:t>
            </w:r>
          </w:p>
          <w:p w14:paraId="4C015A61" w14:textId="04B338C7" w:rsidR="00201DB3" w:rsidRDefault="00201DB3" w:rsidP="009D1937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1C45">
              <w:rPr>
                <w:rFonts w:ascii="Arial" w:hAnsi="Arial" w:cs="Arial"/>
                <w:sz w:val="21"/>
                <w:szCs w:val="21"/>
              </w:rPr>
              <w:t xml:space="preserve">Monitored inventory of </w:t>
            </w:r>
            <w:proofErr w:type="gramStart"/>
            <w:r w:rsidRPr="00931C45">
              <w:rPr>
                <w:rFonts w:ascii="Arial" w:hAnsi="Arial" w:cs="Arial"/>
                <w:sz w:val="21"/>
                <w:szCs w:val="21"/>
              </w:rPr>
              <w:t>fast food</w:t>
            </w:r>
            <w:proofErr w:type="gramEnd"/>
            <w:r w:rsidRPr="00931C45">
              <w:rPr>
                <w:rFonts w:ascii="Arial" w:hAnsi="Arial" w:cs="Arial"/>
                <w:sz w:val="21"/>
                <w:szCs w:val="21"/>
              </w:rPr>
              <w:t xml:space="preserve"> supplies and submitted supply order forms.</w:t>
            </w:r>
          </w:p>
          <w:p w14:paraId="20B44C1D" w14:textId="3A0B048F" w:rsidR="006B0471" w:rsidRPr="00931C45" w:rsidRDefault="006B0471" w:rsidP="009D1937">
            <w:pPr>
              <w:pStyle w:val="public-draftstyledefault-unorderedlistitem"/>
              <w:shd w:val="clear" w:color="auto" w:fill="FFFFFF"/>
              <w:spacing w:before="0" w:beforeAutospacing="0" w:after="75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8CAF794" w14:textId="0425F87D" w:rsidR="006B0471" w:rsidRPr="00931C45" w:rsidRDefault="006B0471" w:rsidP="009D1937">
            <w:pPr>
              <w:pStyle w:val="Heading3"/>
              <w:contextualSpacing w:val="0"/>
              <w:jc w:val="both"/>
              <w:outlineLvl w:val="2"/>
              <w:rPr>
                <w:color w:val="auto"/>
              </w:rPr>
            </w:pPr>
            <w:r>
              <w:rPr>
                <w:color w:val="auto"/>
              </w:rPr>
              <w:t>AUGUST 2015 – APRIL 2016</w:t>
            </w:r>
          </w:p>
          <w:p w14:paraId="3D88B305" w14:textId="38CE9665" w:rsidR="006B0471" w:rsidRPr="00931C45" w:rsidRDefault="006B0471" w:rsidP="009D1937">
            <w:pPr>
              <w:pStyle w:val="Heading2"/>
              <w:contextualSpacing w:val="0"/>
              <w:jc w:val="both"/>
              <w:outlineLvl w:val="1"/>
              <w:rPr>
                <w:color w:val="auto"/>
              </w:rPr>
            </w:pPr>
            <w:r>
              <w:rPr>
                <w:color w:val="auto"/>
              </w:rPr>
              <w:t>BUSINESS CENTER AGENT</w:t>
            </w:r>
            <w:r w:rsidRPr="00931C45">
              <w:rPr>
                <w:color w:val="auto"/>
              </w:rPr>
              <w:t xml:space="preserve">, </w:t>
            </w:r>
            <w:r w:rsidR="000A0A7C">
              <w:rPr>
                <w:rStyle w:val="SubtleReference"/>
                <w:color w:val="auto"/>
              </w:rPr>
              <w:t>MIDAS HOTEL AND CASINO</w:t>
            </w:r>
          </w:p>
          <w:p w14:paraId="186066F8" w14:textId="7878DCE6" w:rsidR="00201DB3" w:rsidRDefault="000A0A7C" w:rsidP="009D1937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Provide call handling, mail sorting and reception service for hotel guests.</w:t>
            </w:r>
          </w:p>
          <w:p w14:paraId="4FBF6A0D" w14:textId="603690BF" w:rsidR="000A0A7C" w:rsidRPr="006B0471" w:rsidRDefault="000A0A7C" w:rsidP="009D1937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Deal with inquiries relating to booking of meeting rooms including the preparation, set up and cleaning following each appointment.</w:t>
            </w:r>
          </w:p>
          <w:p w14:paraId="531F85EE" w14:textId="77777777" w:rsidR="00931C45" w:rsidRDefault="00931C45" w:rsidP="009D1937">
            <w:pPr>
              <w:jc w:val="both"/>
              <w:rPr>
                <w:color w:val="auto"/>
              </w:rPr>
            </w:pPr>
          </w:p>
          <w:p w14:paraId="203969FF" w14:textId="193A57C3" w:rsidR="000A0A7C" w:rsidRPr="00931C45" w:rsidRDefault="000A0A7C" w:rsidP="009D1937">
            <w:pPr>
              <w:pStyle w:val="Heading3"/>
              <w:contextualSpacing w:val="0"/>
              <w:jc w:val="both"/>
              <w:outlineLvl w:val="2"/>
              <w:rPr>
                <w:color w:val="auto"/>
              </w:rPr>
            </w:pPr>
            <w:r>
              <w:rPr>
                <w:color w:val="auto"/>
              </w:rPr>
              <w:lastRenderedPageBreak/>
              <w:t>MARCH 2015 – JULY 2015</w:t>
            </w:r>
          </w:p>
          <w:p w14:paraId="55A42D89" w14:textId="052AE600" w:rsidR="000A0A7C" w:rsidRPr="00931C45" w:rsidRDefault="000A0A7C" w:rsidP="009D1937">
            <w:pPr>
              <w:pStyle w:val="Heading2"/>
              <w:contextualSpacing w:val="0"/>
              <w:jc w:val="both"/>
              <w:outlineLvl w:val="1"/>
              <w:rPr>
                <w:color w:val="auto"/>
              </w:rPr>
            </w:pPr>
            <w:r>
              <w:rPr>
                <w:color w:val="auto"/>
              </w:rPr>
              <w:t>FOOD AND BEVERAGE ATTENDANT</w:t>
            </w:r>
            <w:r w:rsidRPr="00931C45">
              <w:rPr>
                <w:color w:val="auto"/>
              </w:rPr>
              <w:t xml:space="preserve">, </w:t>
            </w:r>
            <w:r>
              <w:rPr>
                <w:rStyle w:val="SubtleReference"/>
                <w:color w:val="auto"/>
              </w:rPr>
              <w:t>MIDAS HOTEL AND CASINO</w:t>
            </w:r>
          </w:p>
          <w:p w14:paraId="6FD4FF5C" w14:textId="3CA555D2" w:rsidR="000A0A7C" w:rsidRDefault="00E1609A" w:rsidP="009D1937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Ensure that all guests’ request and queries are responded to promptly and effectively.</w:t>
            </w:r>
          </w:p>
          <w:p w14:paraId="4C409E10" w14:textId="06D72C69" w:rsidR="00E1609A" w:rsidRDefault="00E1609A" w:rsidP="009D1937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Ensure an efficient and safe delivery of all food and beverage orders in line with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guests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expectations.</w:t>
            </w:r>
          </w:p>
          <w:p w14:paraId="07CF7417" w14:textId="77AD4951" w:rsidR="00E1609A" w:rsidRDefault="00E1609A" w:rsidP="009D1937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Deal with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guests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complaints in a friendly and efficient manner, ensuring guests satisfaction at all times.</w:t>
            </w:r>
          </w:p>
          <w:p w14:paraId="4DE29C44" w14:textId="543607AC" w:rsidR="00E1609A" w:rsidRDefault="009D1937" w:rsidP="009D1937">
            <w:pPr>
              <w:pStyle w:val="public-draftstyledefault-unorderedlistitem"/>
              <w:numPr>
                <w:ilvl w:val="0"/>
                <w:numId w:val="14"/>
              </w:numPr>
              <w:shd w:val="clear" w:color="auto" w:fill="FFFFFF"/>
              <w:spacing w:before="0" w:beforeAutospacing="0" w:after="75" w:afterAutospacing="0"/>
              <w:ind w:left="9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Assist in the set up and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preparation, and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provide service duties for functions as required.</w:t>
            </w:r>
          </w:p>
          <w:p w14:paraId="59F9E0D1" w14:textId="7B61E63B" w:rsidR="00931C45" w:rsidRPr="00931C45" w:rsidRDefault="00931C45" w:rsidP="009D1937">
            <w:pPr>
              <w:jc w:val="both"/>
              <w:rPr>
                <w:color w:val="auto"/>
              </w:rPr>
            </w:pPr>
          </w:p>
        </w:tc>
      </w:tr>
    </w:tbl>
    <w:sdt>
      <w:sdtPr>
        <w:rPr>
          <w:color w:val="auto"/>
        </w:rPr>
        <w:alias w:val="Education:"/>
        <w:tag w:val="Education:"/>
        <w:id w:val="-1908763273"/>
        <w:placeholder>
          <w:docPart w:val="A90BE2218C1741C0890979F947A07854"/>
        </w:placeholder>
        <w:temporary/>
        <w:showingPlcHdr/>
        <w15:appearance w15:val="hidden"/>
      </w:sdtPr>
      <w:sdtEndPr/>
      <w:sdtContent>
        <w:p w14:paraId="47AD1570" w14:textId="77777777" w:rsidR="00DA59AA" w:rsidRPr="00931C45" w:rsidRDefault="00DA59AA" w:rsidP="0097790C">
          <w:pPr>
            <w:pStyle w:val="Heading1"/>
            <w:rPr>
              <w:color w:val="auto"/>
            </w:rPr>
          </w:pPr>
          <w:r w:rsidRPr="00931C45">
            <w:rPr>
              <w:color w:val="auto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931C45" w:rsidRPr="00931C45" w14:paraId="7ED60C7A" w14:textId="77777777" w:rsidTr="00D66A52">
        <w:tc>
          <w:tcPr>
            <w:tcW w:w="9355" w:type="dxa"/>
          </w:tcPr>
          <w:p w14:paraId="561C3477" w14:textId="612DF719" w:rsidR="001D0BF1" w:rsidRPr="00931C45" w:rsidRDefault="009918F5" w:rsidP="001D0BF1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931C45">
              <w:rPr>
                <w:color w:val="auto"/>
              </w:rPr>
              <w:t>may</w:t>
            </w:r>
            <w:r w:rsidR="001D0BF1" w:rsidRPr="00931C45">
              <w:rPr>
                <w:color w:val="auto"/>
              </w:rPr>
              <w:t xml:space="preserve"> </w:t>
            </w:r>
            <w:r w:rsidRPr="00931C45">
              <w:rPr>
                <w:color w:val="auto"/>
              </w:rPr>
              <w:t>2015</w:t>
            </w:r>
          </w:p>
          <w:p w14:paraId="3557B91B" w14:textId="77777777" w:rsidR="007538DC" w:rsidRDefault="009918F5" w:rsidP="009918F5">
            <w:pPr>
              <w:pStyle w:val="Heading2"/>
              <w:contextualSpacing w:val="0"/>
              <w:outlineLvl w:val="1"/>
              <w:rPr>
                <w:rStyle w:val="SubtleReference"/>
                <w:color w:val="auto"/>
              </w:rPr>
            </w:pPr>
            <w:r w:rsidRPr="00931C45">
              <w:rPr>
                <w:color w:val="auto"/>
              </w:rPr>
              <w:t>bs hotel and restaurant management</w:t>
            </w:r>
            <w:r w:rsidR="001D0BF1" w:rsidRPr="00931C45">
              <w:rPr>
                <w:color w:val="auto"/>
              </w:rPr>
              <w:t xml:space="preserve">, </w:t>
            </w:r>
            <w:r w:rsidRPr="00931C45">
              <w:rPr>
                <w:rStyle w:val="SubtleReference"/>
                <w:color w:val="auto"/>
              </w:rPr>
              <w:t>rizal technological university</w:t>
            </w:r>
          </w:p>
          <w:p w14:paraId="3F5018D9" w14:textId="1F8990C4" w:rsidR="00B413C4" w:rsidRPr="00931C45" w:rsidRDefault="00B413C4" w:rsidP="009918F5">
            <w:pPr>
              <w:pStyle w:val="Heading2"/>
              <w:contextualSpacing w:val="0"/>
              <w:outlineLvl w:val="1"/>
              <w:rPr>
                <w:color w:val="auto"/>
              </w:rPr>
            </w:pPr>
            <w:r>
              <w:rPr>
                <w:rStyle w:val="SubtleReference"/>
                <w:color w:val="auto"/>
              </w:rPr>
              <w:t>BONI AVENUE, MANDALUYONG CITY</w:t>
            </w:r>
          </w:p>
        </w:tc>
      </w:tr>
      <w:tr w:rsidR="00931C45" w:rsidRPr="00931C45" w14:paraId="72D94E96" w14:textId="77777777" w:rsidTr="00F61DF9">
        <w:tc>
          <w:tcPr>
            <w:tcW w:w="9355" w:type="dxa"/>
            <w:tcMar>
              <w:top w:w="216" w:type="dxa"/>
            </w:tcMar>
          </w:tcPr>
          <w:p w14:paraId="11513134" w14:textId="1D61473D" w:rsidR="00F61DF9" w:rsidRPr="00931C45" w:rsidRDefault="00F61DF9" w:rsidP="009918F5">
            <w:pPr>
              <w:pStyle w:val="Heading3"/>
              <w:contextualSpacing w:val="0"/>
              <w:outlineLvl w:val="2"/>
              <w:rPr>
                <w:color w:val="auto"/>
              </w:rPr>
            </w:pPr>
          </w:p>
        </w:tc>
      </w:tr>
    </w:tbl>
    <w:sdt>
      <w:sdtPr>
        <w:rPr>
          <w:color w:val="auto"/>
        </w:rPr>
        <w:alias w:val="Skills:"/>
        <w:tag w:val="Skills:"/>
        <w:id w:val="-1392877668"/>
        <w:placeholder>
          <w:docPart w:val="1AF9C00B473243A1A7AAED177DDC6FBA"/>
        </w:placeholder>
        <w:temporary/>
        <w:showingPlcHdr/>
        <w15:appearance w15:val="hidden"/>
      </w:sdtPr>
      <w:sdtEndPr/>
      <w:sdtContent>
        <w:p w14:paraId="15A8C143" w14:textId="77777777" w:rsidR="00486277" w:rsidRPr="00931C45" w:rsidRDefault="00486277" w:rsidP="00486277">
          <w:pPr>
            <w:pStyle w:val="Heading1"/>
            <w:rPr>
              <w:color w:val="auto"/>
            </w:rPr>
          </w:pPr>
          <w:r w:rsidRPr="00931C45">
            <w:rPr>
              <w:color w:val="auto"/>
            </w:rP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931C45" w:rsidRPr="00931C45" w14:paraId="6354169B" w14:textId="77777777" w:rsidTr="00CF1A49">
        <w:tc>
          <w:tcPr>
            <w:tcW w:w="4675" w:type="dxa"/>
          </w:tcPr>
          <w:p w14:paraId="060AE90E" w14:textId="7513D208" w:rsidR="001E3120" w:rsidRPr="00931C45" w:rsidRDefault="009918F5" w:rsidP="006E1507">
            <w:pPr>
              <w:pStyle w:val="ListBullet"/>
              <w:contextualSpacing w:val="0"/>
              <w:rPr>
                <w:color w:val="auto"/>
              </w:rPr>
            </w:pPr>
            <w:r w:rsidRPr="00931C45">
              <w:rPr>
                <w:color w:val="auto"/>
              </w:rPr>
              <w:t>Food and beverage knowledge</w:t>
            </w:r>
          </w:p>
          <w:p w14:paraId="49FFAFFC" w14:textId="77777777" w:rsidR="001F4E6D" w:rsidRPr="00931C45" w:rsidRDefault="009918F5" w:rsidP="006E1507">
            <w:pPr>
              <w:pStyle w:val="ListBullet"/>
              <w:contextualSpacing w:val="0"/>
              <w:rPr>
                <w:color w:val="auto"/>
              </w:rPr>
            </w:pPr>
            <w:r w:rsidRPr="00931C45">
              <w:rPr>
                <w:color w:val="auto"/>
              </w:rPr>
              <w:t>Opening and closing procedures</w:t>
            </w:r>
          </w:p>
          <w:p w14:paraId="3E9AD281" w14:textId="77777777" w:rsidR="009918F5" w:rsidRPr="00931C45" w:rsidRDefault="009918F5" w:rsidP="006E1507">
            <w:pPr>
              <w:pStyle w:val="ListBullet"/>
              <w:contextualSpacing w:val="0"/>
              <w:rPr>
                <w:color w:val="auto"/>
              </w:rPr>
            </w:pPr>
            <w:r w:rsidRPr="00931C45">
              <w:rPr>
                <w:color w:val="auto"/>
              </w:rPr>
              <w:t>Safe food handling</w:t>
            </w:r>
          </w:p>
          <w:p w14:paraId="6B9B7D06" w14:textId="0398DEE3" w:rsidR="009918F5" w:rsidRPr="00931C45" w:rsidRDefault="009918F5" w:rsidP="006E1507">
            <w:pPr>
              <w:pStyle w:val="ListBullet"/>
              <w:contextualSpacing w:val="0"/>
              <w:rPr>
                <w:color w:val="auto"/>
              </w:rPr>
            </w:pPr>
            <w:r w:rsidRPr="00931C45">
              <w:rPr>
                <w:color w:val="auto"/>
              </w:rPr>
              <w:t>Interpersonal Communication</w:t>
            </w:r>
          </w:p>
        </w:tc>
        <w:tc>
          <w:tcPr>
            <w:tcW w:w="4675" w:type="dxa"/>
            <w:tcMar>
              <w:left w:w="360" w:type="dxa"/>
            </w:tcMar>
          </w:tcPr>
          <w:p w14:paraId="47183F33" w14:textId="7719D086" w:rsidR="003A0632" w:rsidRPr="00931C45" w:rsidRDefault="009918F5" w:rsidP="006E1507">
            <w:pPr>
              <w:pStyle w:val="ListBullet"/>
              <w:contextualSpacing w:val="0"/>
              <w:rPr>
                <w:color w:val="auto"/>
              </w:rPr>
            </w:pPr>
            <w:r w:rsidRPr="00931C45">
              <w:rPr>
                <w:color w:val="auto"/>
              </w:rPr>
              <w:t>Cost controls</w:t>
            </w:r>
          </w:p>
          <w:p w14:paraId="083D5049" w14:textId="5B3D5609" w:rsidR="001E3120" w:rsidRPr="00931C45" w:rsidRDefault="009918F5" w:rsidP="006E1507">
            <w:pPr>
              <w:pStyle w:val="ListBullet"/>
              <w:contextualSpacing w:val="0"/>
              <w:rPr>
                <w:color w:val="auto"/>
              </w:rPr>
            </w:pPr>
            <w:r w:rsidRPr="00931C45">
              <w:rPr>
                <w:color w:val="auto"/>
              </w:rPr>
              <w:t>Inventory Management</w:t>
            </w:r>
          </w:p>
          <w:p w14:paraId="38F5529B" w14:textId="77777777" w:rsidR="001E3120" w:rsidRPr="00931C45" w:rsidRDefault="009918F5" w:rsidP="006E1507">
            <w:pPr>
              <w:pStyle w:val="ListBullet"/>
              <w:contextualSpacing w:val="0"/>
              <w:rPr>
                <w:color w:val="auto"/>
              </w:rPr>
            </w:pPr>
            <w:r w:rsidRPr="00931C45">
              <w:rPr>
                <w:color w:val="auto"/>
              </w:rPr>
              <w:t>Scheduling</w:t>
            </w:r>
          </w:p>
          <w:p w14:paraId="333DC24F" w14:textId="45AD4F4D" w:rsidR="009918F5" w:rsidRPr="00931C45" w:rsidRDefault="009918F5" w:rsidP="006E1507">
            <w:pPr>
              <w:pStyle w:val="ListBullet"/>
              <w:contextualSpacing w:val="0"/>
              <w:rPr>
                <w:color w:val="auto"/>
              </w:rPr>
            </w:pPr>
            <w:r w:rsidRPr="00931C45">
              <w:rPr>
                <w:color w:val="auto"/>
              </w:rPr>
              <w:t>Problem Solving</w:t>
            </w:r>
          </w:p>
        </w:tc>
      </w:tr>
    </w:tbl>
    <w:p w14:paraId="6AFC50E5" w14:textId="50E49D07" w:rsidR="009918F5" w:rsidRPr="00931C45" w:rsidRDefault="009918F5" w:rsidP="0062312F">
      <w:pPr>
        <w:pStyle w:val="Heading1"/>
        <w:rPr>
          <w:color w:val="auto"/>
        </w:rPr>
      </w:pPr>
      <w:r w:rsidRPr="00931C45">
        <w:rPr>
          <w:color w:val="auto"/>
        </w:rPr>
        <w:t>certifications</w:t>
      </w:r>
    </w:p>
    <w:p w14:paraId="501DCE4F" w14:textId="4A316509" w:rsidR="00B51D1B" w:rsidRPr="00931C45" w:rsidRDefault="009918F5" w:rsidP="009918F5">
      <w:pPr>
        <w:pStyle w:val="ListParagraph"/>
        <w:numPr>
          <w:ilvl w:val="0"/>
          <w:numId w:val="16"/>
        </w:numPr>
        <w:rPr>
          <w:color w:val="auto"/>
        </w:rPr>
      </w:pPr>
      <w:r w:rsidRPr="00931C45">
        <w:rPr>
          <w:color w:val="auto"/>
        </w:rPr>
        <w:t>Crisis Management</w:t>
      </w:r>
      <w:r w:rsidRPr="00931C45">
        <w:rPr>
          <w:color w:val="auto"/>
        </w:rPr>
        <w:tab/>
      </w:r>
      <w:r w:rsidRPr="00931C45">
        <w:rPr>
          <w:color w:val="auto"/>
        </w:rPr>
        <w:tab/>
      </w:r>
      <w:r w:rsidRPr="00931C45">
        <w:rPr>
          <w:color w:val="auto"/>
        </w:rPr>
        <w:tab/>
      </w:r>
      <w:r w:rsidRPr="00931C45">
        <w:rPr>
          <w:color w:val="auto"/>
        </w:rPr>
        <w:tab/>
        <w:t>FEBRUARY 2022</w:t>
      </w:r>
    </w:p>
    <w:p w14:paraId="63FDDDD0" w14:textId="5F30624C" w:rsidR="009918F5" w:rsidRPr="00931C45" w:rsidRDefault="009918F5" w:rsidP="009918F5">
      <w:pPr>
        <w:pStyle w:val="ListParagraph"/>
        <w:numPr>
          <w:ilvl w:val="0"/>
          <w:numId w:val="16"/>
        </w:numPr>
        <w:rPr>
          <w:color w:val="auto"/>
        </w:rPr>
      </w:pPr>
      <w:r w:rsidRPr="00931C45">
        <w:rPr>
          <w:color w:val="auto"/>
        </w:rPr>
        <w:t>Feedback Management System</w:t>
      </w:r>
      <w:r w:rsidRPr="00931C45">
        <w:rPr>
          <w:color w:val="auto"/>
        </w:rPr>
        <w:tab/>
      </w:r>
      <w:r w:rsidRPr="00931C45">
        <w:rPr>
          <w:color w:val="auto"/>
        </w:rPr>
        <w:tab/>
      </w:r>
      <w:r w:rsidRPr="00931C45">
        <w:rPr>
          <w:color w:val="auto"/>
        </w:rPr>
        <w:tab/>
        <w:t>DECEMBER 2021</w:t>
      </w:r>
    </w:p>
    <w:p w14:paraId="5E37D87F" w14:textId="36F7ABCF" w:rsidR="009918F5" w:rsidRPr="00931C45" w:rsidRDefault="009918F5" w:rsidP="009918F5">
      <w:pPr>
        <w:pStyle w:val="ListParagraph"/>
        <w:numPr>
          <w:ilvl w:val="0"/>
          <w:numId w:val="16"/>
        </w:numPr>
        <w:rPr>
          <w:color w:val="auto"/>
        </w:rPr>
      </w:pPr>
      <w:r w:rsidRPr="00931C45">
        <w:rPr>
          <w:color w:val="auto"/>
        </w:rPr>
        <w:t>Integrated Pest Control Management</w:t>
      </w:r>
      <w:r w:rsidRPr="00931C45">
        <w:rPr>
          <w:color w:val="auto"/>
        </w:rPr>
        <w:tab/>
      </w:r>
      <w:r w:rsidRPr="00931C45">
        <w:rPr>
          <w:color w:val="auto"/>
        </w:rPr>
        <w:tab/>
        <w:t>DECEMBER 2021</w:t>
      </w:r>
    </w:p>
    <w:p w14:paraId="5686E83C" w14:textId="22C0DCAB" w:rsidR="009918F5" w:rsidRPr="00931C45" w:rsidRDefault="00931C45" w:rsidP="009918F5">
      <w:pPr>
        <w:pStyle w:val="ListParagraph"/>
        <w:numPr>
          <w:ilvl w:val="0"/>
          <w:numId w:val="16"/>
        </w:numPr>
        <w:rPr>
          <w:color w:val="auto"/>
        </w:rPr>
      </w:pPr>
      <w:r w:rsidRPr="00931C45">
        <w:rPr>
          <w:color w:val="auto"/>
        </w:rPr>
        <w:t>Food Safety Program</w:t>
      </w:r>
      <w:r w:rsidRPr="00931C45">
        <w:rPr>
          <w:color w:val="auto"/>
        </w:rPr>
        <w:tab/>
      </w:r>
      <w:r w:rsidRPr="00931C45">
        <w:rPr>
          <w:color w:val="auto"/>
        </w:rPr>
        <w:tab/>
      </w:r>
      <w:r w:rsidRPr="00931C45">
        <w:rPr>
          <w:color w:val="auto"/>
        </w:rPr>
        <w:tab/>
      </w:r>
      <w:r w:rsidRPr="00931C45">
        <w:rPr>
          <w:color w:val="auto"/>
        </w:rPr>
        <w:tab/>
        <w:t>JULY 2019</w:t>
      </w:r>
    </w:p>
    <w:p w14:paraId="5BDE5493" w14:textId="00B24551" w:rsidR="00931C45" w:rsidRPr="00931C45" w:rsidRDefault="00931C45" w:rsidP="009918F5">
      <w:pPr>
        <w:pStyle w:val="ListParagraph"/>
        <w:numPr>
          <w:ilvl w:val="0"/>
          <w:numId w:val="16"/>
        </w:numPr>
        <w:rPr>
          <w:color w:val="auto"/>
        </w:rPr>
      </w:pPr>
      <w:r w:rsidRPr="00931C45">
        <w:rPr>
          <w:color w:val="auto"/>
        </w:rPr>
        <w:t>BASIC OPERATIONS TRAINING PROGRAM</w:t>
      </w:r>
      <w:r w:rsidRPr="00931C45">
        <w:rPr>
          <w:color w:val="auto"/>
        </w:rPr>
        <w:tab/>
        <w:t>JULY 2016</w:t>
      </w:r>
    </w:p>
    <w:sectPr w:rsidR="00931C45" w:rsidRPr="00931C45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89FCE" w14:textId="77777777" w:rsidR="00016B33" w:rsidRDefault="00016B33" w:rsidP="0068194B">
      <w:r>
        <w:separator/>
      </w:r>
    </w:p>
    <w:p w14:paraId="14D75444" w14:textId="77777777" w:rsidR="00016B33" w:rsidRDefault="00016B33"/>
    <w:p w14:paraId="23C8718C" w14:textId="77777777" w:rsidR="00016B33" w:rsidRDefault="00016B33"/>
  </w:endnote>
  <w:endnote w:type="continuationSeparator" w:id="0">
    <w:p w14:paraId="5BCC0353" w14:textId="77777777" w:rsidR="00016B33" w:rsidRDefault="00016B33" w:rsidP="0068194B">
      <w:r>
        <w:continuationSeparator/>
      </w:r>
    </w:p>
    <w:p w14:paraId="3CA85DD8" w14:textId="77777777" w:rsidR="00016B33" w:rsidRDefault="00016B33"/>
    <w:p w14:paraId="22250761" w14:textId="77777777" w:rsidR="00016B33" w:rsidRDefault="00016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E0BAFA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4F0CA" w14:textId="77777777" w:rsidR="00016B33" w:rsidRDefault="00016B33" w:rsidP="0068194B">
      <w:r>
        <w:separator/>
      </w:r>
    </w:p>
    <w:p w14:paraId="0FF65405" w14:textId="77777777" w:rsidR="00016B33" w:rsidRDefault="00016B33"/>
    <w:p w14:paraId="78020719" w14:textId="77777777" w:rsidR="00016B33" w:rsidRDefault="00016B33"/>
  </w:footnote>
  <w:footnote w:type="continuationSeparator" w:id="0">
    <w:p w14:paraId="5EF05CC4" w14:textId="77777777" w:rsidR="00016B33" w:rsidRDefault="00016B33" w:rsidP="0068194B">
      <w:r>
        <w:continuationSeparator/>
      </w:r>
    </w:p>
    <w:p w14:paraId="4623A2B8" w14:textId="77777777" w:rsidR="00016B33" w:rsidRDefault="00016B33"/>
    <w:p w14:paraId="60265824" w14:textId="77777777" w:rsidR="00016B33" w:rsidRDefault="00016B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8251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6AE1CB" wp14:editId="3265001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95773FB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05F177F"/>
    <w:multiLevelType w:val="hybridMultilevel"/>
    <w:tmpl w:val="361AF3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448B2"/>
    <w:multiLevelType w:val="multilevel"/>
    <w:tmpl w:val="40E0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66239D"/>
    <w:multiLevelType w:val="multilevel"/>
    <w:tmpl w:val="EA16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619909">
    <w:abstractNumId w:val="9"/>
  </w:num>
  <w:num w:numId="2" w16cid:durableId="1227838023">
    <w:abstractNumId w:val="8"/>
  </w:num>
  <w:num w:numId="3" w16cid:durableId="2081629736">
    <w:abstractNumId w:val="7"/>
  </w:num>
  <w:num w:numId="4" w16cid:durableId="1707413048">
    <w:abstractNumId w:val="6"/>
  </w:num>
  <w:num w:numId="5" w16cid:durableId="32193947">
    <w:abstractNumId w:val="10"/>
  </w:num>
  <w:num w:numId="6" w16cid:durableId="272250680">
    <w:abstractNumId w:val="3"/>
  </w:num>
  <w:num w:numId="7" w16cid:durableId="1131828061">
    <w:abstractNumId w:val="11"/>
  </w:num>
  <w:num w:numId="8" w16cid:durableId="1811819668">
    <w:abstractNumId w:val="2"/>
  </w:num>
  <w:num w:numId="9" w16cid:durableId="1069036999">
    <w:abstractNumId w:val="12"/>
  </w:num>
  <w:num w:numId="10" w16cid:durableId="818690737">
    <w:abstractNumId w:val="5"/>
  </w:num>
  <w:num w:numId="11" w16cid:durableId="1962303085">
    <w:abstractNumId w:val="4"/>
  </w:num>
  <w:num w:numId="12" w16cid:durableId="838082412">
    <w:abstractNumId w:val="1"/>
  </w:num>
  <w:num w:numId="13" w16cid:durableId="278803482">
    <w:abstractNumId w:val="0"/>
  </w:num>
  <w:num w:numId="14" w16cid:durableId="648708002">
    <w:abstractNumId w:val="14"/>
  </w:num>
  <w:num w:numId="15" w16cid:durableId="666633368">
    <w:abstractNumId w:val="15"/>
  </w:num>
  <w:num w:numId="16" w16cid:durableId="21134276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B3"/>
    <w:rsid w:val="000001EF"/>
    <w:rsid w:val="00007322"/>
    <w:rsid w:val="00007728"/>
    <w:rsid w:val="00016B33"/>
    <w:rsid w:val="00022EB2"/>
    <w:rsid w:val="00024584"/>
    <w:rsid w:val="00024730"/>
    <w:rsid w:val="000553C5"/>
    <w:rsid w:val="00055E95"/>
    <w:rsid w:val="0007021F"/>
    <w:rsid w:val="000914F3"/>
    <w:rsid w:val="000A0A7C"/>
    <w:rsid w:val="000A7A03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1DB3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0471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1C45"/>
    <w:rsid w:val="009361BA"/>
    <w:rsid w:val="00944F78"/>
    <w:rsid w:val="009510E7"/>
    <w:rsid w:val="00952C89"/>
    <w:rsid w:val="009571D8"/>
    <w:rsid w:val="009650EA"/>
    <w:rsid w:val="0097790C"/>
    <w:rsid w:val="0098506E"/>
    <w:rsid w:val="009918F5"/>
    <w:rsid w:val="009A44CE"/>
    <w:rsid w:val="009C4DFC"/>
    <w:rsid w:val="009D1937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413C4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1609A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2AC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public-draftstyledefault-unorderedlistitem">
    <w:name w:val="public-draftstyledefault-unorderedlistitem"/>
    <w:basedOn w:val="Normal"/>
    <w:rsid w:val="00201D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keys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2A2321B1364526867CEF6463CF7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18CF1-3644-4D99-9C43-56148891EEA6}"/>
      </w:docPartPr>
      <w:docPartBody>
        <w:p w:rsidR="00CC2163" w:rsidRDefault="001E68FC">
          <w:pPr>
            <w:pStyle w:val="5E2A2321B1364526867CEF6463CF74A2"/>
          </w:pPr>
          <w:r w:rsidRPr="00CF1A49">
            <w:t>·</w:t>
          </w:r>
        </w:p>
      </w:docPartBody>
    </w:docPart>
    <w:docPart>
      <w:docPartPr>
        <w:name w:val="09CCB42E8D514FD390A52EDD0D86D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0D406-2E24-4CBB-AEBC-CE688758432D}"/>
      </w:docPartPr>
      <w:docPartBody>
        <w:p w:rsidR="00CC2163" w:rsidRDefault="001E68FC">
          <w:pPr>
            <w:pStyle w:val="09CCB42E8D514FD390A52EDD0D86DF80"/>
          </w:pPr>
          <w:r w:rsidRPr="00CF1A49">
            <w:t>Experience</w:t>
          </w:r>
        </w:p>
      </w:docPartBody>
    </w:docPart>
    <w:docPart>
      <w:docPartPr>
        <w:name w:val="A90BE2218C1741C0890979F947A0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C54A4-51DF-407F-B87D-E9FB931BA726}"/>
      </w:docPartPr>
      <w:docPartBody>
        <w:p w:rsidR="00CC2163" w:rsidRDefault="001E68FC">
          <w:pPr>
            <w:pStyle w:val="A90BE2218C1741C0890979F947A07854"/>
          </w:pPr>
          <w:r w:rsidRPr="00CF1A49">
            <w:t>Education</w:t>
          </w:r>
        </w:p>
      </w:docPartBody>
    </w:docPart>
    <w:docPart>
      <w:docPartPr>
        <w:name w:val="1AF9C00B473243A1A7AAED177DDC6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8F768-0D1C-4B8B-A1E6-09A6FED70F5C}"/>
      </w:docPartPr>
      <w:docPartBody>
        <w:p w:rsidR="00CC2163" w:rsidRDefault="001E68FC">
          <w:pPr>
            <w:pStyle w:val="1AF9C00B473243A1A7AAED177DDC6FBA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FC"/>
    <w:rsid w:val="001E68FC"/>
    <w:rsid w:val="00986011"/>
    <w:rsid w:val="00B70F3B"/>
    <w:rsid w:val="00CC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5E2A2321B1364526867CEF6463CF74A2">
    <w:name w:val="5E2A2321B1364526867CEF6463CF74A2"/>
  </w:style>
  <w:style w:type="paragraph" w:customStyle="1" w:styleId="09CCB42E8D514FD390A52EDD0D86DF80">
    <w:name w:val="09CCB42E8D514FD390A52EDD0D86DF80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A90BE2218C1741C0890979F947A07854">
    <w:name w:val="A90BE2218C1741C0890979F947A07854"/>
  </w:style>
  <w:style w:type="paragraph" w:customStyle="1" w:styleId="1AF9C00B473243A1A7AAED177DDC6FBA">
    <w:name w:val="1AF9C00B473243A1A7AAED177DDC6F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2022-04-07T15:04:00Z</dcterms:created>
  <dcterms:modified xsi:type="dcterms:W3CDTF">2022-04-08T01:26:00Z</dcterms:modified>
  <cp:category/>
</cp:coreProperties>
</file>