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61F0917" w:rsidR="0001461F" w:rsidRDefault="00B54D6C">
      <w:pPr>
        <w:pStyle w:val="Nam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F6D04E" wp14:editId="64BD7716">
            <wp:simplePos x="0" y="0"/>
            <wp:positionH relativeFrom="column">
              <wp:posOffset>4846320</wp:posOffset>
            </wp:positionH>
            <wp:positionV relativeFrom="paragraph">
              <wp:posOffset>-3810</wp:posOffset>
            </wp:positionV>
            <wp:extent cx="1191895" cy="1562188"/>
            <wp:effectExtent l="0" t="0" r="8255" b="0"/>
            <wp:wrapNone/>
            <wp:docPr id="1522997361" name="Picture 1522997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499" cy="156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AC71871">
        <w:t>Kyla V. reyes</w:t>
      </w:r>
    </w:p>
    <w:p w14:paraId="748398B6" w14:textId="77FD4105" w:rsidR="11F16B8F" w:rsidRDefault="00F434B7" w:rsidP="11F16B8F">
      <w:pPr>
        <w:pStyle w:val="ContactInfo"/>
      </w:pPr>
      <w:r>
        <w:t xml:space="preserve">Block 98 Lot 2, Villa </w:t>
      </w:r>
      <w:proofErr w:type="spellStart"/>
      <w:r>
        <w:t>Zaragosa</w:t>
      </w:r>
      <w:proofErr w:type="spellEnd"/>
      <w:r>
        <w:t xml:space="preserve">, </w:t>
      </w:r>
      <w:proofErr w:type="spellStart"/>
      <w:r>
        <w:t>Brgy</w:t>
      </w:r>
      <w:proofErr w:type="spellEnd"/>
      <w:r>
        <w:t>. Turo, Bocaue, Bulacan</w:t>
      </w:r>
    </w:p>
    <w:p w14:paraId="3E46085A" w14:textId="5CBF84B5" w:rsidR="00BF041C" w:rsidRDefault="11F16B8F" w:rsidP="11F16B8F">
      <w:pPr>
        <w:pStyle w:val="ContactInfo"/>
      </w:pPr>
      <w:r>
        <w:t>09</w:t>
      </w:r>
      <w:r w:rsidR="00137EC7">
        <w:t>69</w:t>
      </w:r>
      <w:r w:rsidR="00BF041C">
        <w:t xml:space="preserve"> </w:t>
      </w:r>
      <w:r w:rsidR="00137EC7">
        <w:t>091</w:t>
      </w:r>
      <w:r w:rsidR="00BF041C">
        <w:t xml:space="preserve"> 3</w:t>
      </w:r>
      <w:r w:rsidR="00137EC7">
        <w:t>152</w:t>
      </w:r>
    </w:p>
    <w:p w14:paraId="3B7E4688" w14:textId="03154245" w:rsidR="11F16B8F" w:rsidRDefault="00BF041C" w:rsidP="11F16B8F">
      <w:pPr>
        <w:pStyle w:val="ContactInfo"/>
      </w:pPr>
      <w:r>
        <w:t>k</w:t>
      </w:r>
      <w:r w:rsidR="11F16B8F">
        <w:t>yla.reyes073098@</w:t>
      </w:r>
      <w:r w:rsidR="00137EC7">
        <w:t>gmail</w:t>
      </w:r>
      <w:r w:rsidR="11F16B8F">
        <w:t>.com</w:t>
      </w:r>
    </w:p>
    <w:p w14:paraId="6510F2A9" w14:textId="3F0536BF" w:rsidR="0001461F" w:rsidRDefault="11F16B8F">
      <w:pPr>
        <w:pStyle w:val="Heading1"/>
      </w:pPr>
      <w:r>
        <w:t>profile</w:t>
      </w:r>
    </w:p>
    <w:p w14:paraId="5E066122" w14:textId="68A929BF" w:rsidR="0001461F" w:rsidRDefault="11F16B8F">
      <w:r>
        <w:t xml:space="preserve">Professional and personable Call Center Representative with almost 5 years of handling Inbound calls, chat and email for both Sales and Customer Care </w:t>
      </w:r>
      <w:r w:rsidR="00F434B7">
        <w:t>services</w:t>
      </w:r>
      <w:r>
        <w:t>.</w:t>
      </w:r>
    </w:p>
    <w:p w14:paraId="572DDB4B" w14:textId="6555505D" w:rsidR="0001461F" w:rsidRDefault="00F434B7" w:rsidP="11F16B8F">
      <w:pPr>
        <w:pStyle w:val="Heading1"/>
      </w:pPr>
      <w:r>
        <w:t xml:space="preserve">WOrk </w:t>
      </w:r>
      <w:sdt>
        <w:sdtPr>
          <w:id w:val="1728489637"/>
          <w:placeholder>
            <w:docPart w:val="74EEDD21E56607419A694D497D3E31E3"/>
          </w:placeholder>
          <w:temporary/>
          <w:showingPlcHdr/>
          <w15:appearance w15:val="hidden"/>
        </w:sdtPr>
        <w:sdtEndPr/>
        <w:sdtContent>
          <w:r w:rsidR="11F16B8F">
            <w:t>Experience</w:t>
          </w:r>
        </w:sdtContent>
      </w:sdt>
    </w:p>
    <w:p w14:paraId="3D9241AE" w14:textId="18164347" w:rsidR="002A1F5F" w:rsidRDefault="002A1F5F" w:rsidP="002A1F5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Sutherland Global Services Clark, Pampanga</w:t>
      </w:r>
    </w:p>
    <w:p w14:paraId="2EEE81A9" w14:textId="52D700A6" w:rsidR="002A1F5F" w:rsidRDefault="00032DBA" w:rsidP="002A1F5F">
      <w:pPr>
        <w:rPr>
          <w:rFonts w:eastAsiaTheme="minorEastAsia"/>
        </w:rPr>
      </w:pPr>
      <w:r>
        <w:rPr>
          <w:rFonts w:eastAsiaTheme="minorEastAsia"/>
        </w:rPr>
        <w:t>August</w:t>
      </w:r>
      <w:r w:rsidR="002A1F5F">
        <w:rPr>
          <w:rFonts w:eastAsiaTheme="minorEastAsia"/>
        </w:rPr>
        <w:t xml:space="preserve"> 2022 </w:t>
      </w:r>
      <w:r w:rsidR="002A1F5F" w:rsidRPr="11F16B8F">
        <w:rPr>
          <w:rFonts w:eastAsiaTheme="minorEastAsia"/>
        </w:rPr>
        <w:t>–</w:t>
      </w:r>
      <w:r w:rsidR="002A1F5F">
        <w:rPr>
          <w:rFonts w:eastAsiaTheme="minorEastAsia"/>
        </w:rPr>
        <w:t xml:space="preserve"> Present</w:t>
      </w:r>
    </w:p>
    <w:p w14:paraId="0EF0F4E2" w14:textId="633250F4" w:rsidR="002A1F5F" w:rsidRDefault="002A1F5F" w:rsidP="002A1F5F">
      <w:pPr>
        <w:rPr>
          <w:rFonts w:eastAsiaTheme="minorEastAsia"/>
        </w:rPr>
      </w:pPr>
      <w:r w:rsidRPr="11F16B8F">
        <w:rPr>
          <w:rFonts w:eastAsiaTheme="minorEastAsia"/>
        </w:rPr>
        <w:t xml:space="preserve">Customer Care Representative </w:t>
      </w:r>
      <w:r>
        <w:rPr>
          <w:rFonts w:eastAsiaTheme="minorEastAsia"/>
        </w:rPr>
        <w:t>for Chime</w:t>
      </w:r>
    </w:p>
    <w:p w14:paraId="47C4A697" w14:textId="63F10928" w:rsidR="002A1F5F" w:rsidRDefault="002A1F5F" w:rsidP="002A1F5F">
      <w:pPr>
        <w:rPr>
          <w:rFonts w:eastAsiaTheme="minorEastAsia"/>
        </w:rPr>
      </w:pPr>
      <w:r>
        <w:rPr>
          <w:rFonts w:eastAsiaTheme="minorEastAsia"/>
        </w:rPr>
        <w:t>Account Associate for Remitly</w:t>
      </w:r>
    </w:p>
    <w:p w14:paraId="536748FF" w14:textId="77777777" w:rsidR="002A1F5F" w:rsidRPr="002A1F5F" w:rsidRDefault="002A1F5F" w:rsidP="00F434B7">
      <w:pPr>
        <w:rPr>
          <w:rFonts w:eastAsiaTheme="minorEastAsia"/>
        </w:rPr>
      </w:pPr>
      <w:r w:rsidRPr="002A1F5F">
        <w:rPr>
          <w:rFonts w:eastAsiaTheme="minorEastAsia"/>
        </w:rPr>
        <w:t>2nd Floor, Two West Aeropark, Global Gateway Clark CSEZ, Clark Freeport, Zone, 2023 Pampanga</w:t>
      </w:r>
    </w:p>
    <w:p w14:paraId="27742E2E" w14:textId="3C684DAF" w:rsidR="00F434B7" w:rsidRDefault="00F434B7" w:rsidP="00F434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VXI Clark, Pampanga</w:t>
      </w:r>
    </w:p>
    <w:p w14:paraId="2F1C5275" w14:textId="6CCEE7EA" w:rsidR="00F434B7" w:rsidRDefault="002A1F5F" w:rsidP="00F434B7">
      <w:pPr>
        <w:rPr>
          <w:rFonts w:eastAsiaTheme="minorEastAsia"/>
        </w:rPr>
      </w:pPr>
      <w:r>
        <w:rPr>
          <w:rFonts w:eastAsiaTheme="minorEastAsia"/>
        </w:rPr>
        <w:t>A</w:t>
      </w:r>
      <w:r w:rsidR="00C4703C">
        <w:rPr>
          <w:rFonts w:eastAsiaTheme="minorEastAsia"/>
        </w:rPr>
        <w:t xml:space="preserve">pril </w:t>
      </w:r>
      <w:r>
        <w:rPr>
          <w:rFonts w:eastAsiaTheme="minorEastAsia"/>
        </w:rPr>
        <w:t>2021</w:t>
      </w:r>
      <w:r w:rsidR="00F434B7" w:rsidRPr="11F16B8F">
        <w:rPr>
          <w:rFonts w:eastAsiaTheme="minorEastAsia"/>
        </w:rPr>
        <w:t xml:space="preserve"> – </w:t>
      </w:r>
      <w:r w:rsidR="00032DBA">
        <w:rPr>
          <w:rFonts w:eastAsiaTheme="minorEastAsia"/>
        </w:rPr>
        <w:t xml:space="preserve">July </w:t>
      </w:r>
      <w:r w:rsidR="00C4703C">
        <w:rPr>
          <w:rFonts w:eastAsiaTheme="minorEastAsia"/>
        </w:rPr>
        <w:t>2022</w:t>
      </w:r>
    </w:p>
    <w:p w14:paraId="6C9431BC" w14:textId="574F2641" w:rsidR="00F434B7" w:rsidRDefault="00F434B7" w:rsidP="00F434B7">
      <w:pPr>
        <w:rPr>
          <w:rFonts w:eastAsiaTheme="minorEastAsia"/>
        </w:rPr>
      </w:pPr>
      <w:r w:rsidRPr="11F16B8F">
        <w:rPr>
          <w:rFonts w:eastAsiaTheme="minorEastAsia"/>
        </w:rPr>
        <w:t xml:space="preserve">Customer Care Representative </w:t>
      </w:r>
      <w:r w:rsidR="00225AC6">
        <w:rPr>
          <w:rFonts w:eastAsiaTheme="minorEastAsia"/>
        </w:rPr>
        <w:t>for AT&amp;T Mobility</w:t>
      </w:r>
    </w:p>
    <w:p w14:paraId="1DA3778F" w14:textId="77777777" w:rsidR="00225AC6" w:rsidRPr="00225AC6" w:rsidRDefault="00225AC6" w:rsidP="00F434B7">
      <w:pPr>
        <w:rPr>
          <w:rFonts w:eastAsiaTheme="minorEastAsia"/>
        </w:rPr>
      </w:pPr>
      <w:r w:rsidRPr="00225AC6">
        <w:rPr>
          <w:rFonts w:eastAsiaTheme="minorEastAsia"/>
        </w:rPr>
        <w:t>SM City Clark Tech Hub Bldg. 6, M.A. Roxas Hwy, Malabanias, Angeles, 2009 Pampanga</w:t>
      </w:r>
    </w:p>
    <w:p w14:paraId="40278727" w14:textId="2C42E6F8" w:rsidR="00F434B7" w:rsidRDefault="00F434B7" w:rsidP="00F434B7">
      <w:pPr>
        <w:rPr>
          <w:b/>
          <w:bCs/>
          <w:sz w:val="22"/>
          <w:szCs w:val="22"/>
        </w:rPr>
      </w:pPr>
      <w:r w:rsidRPr="11F16B8F">
        <w:rPr>
          <w:b/>
          <w:bCs/>
          <w:sz w:val="22"/>
          <w:szCs w:val="22"/>
        </w:rPr>
        <w:t>Amazon Operations Services Philippines</w:t>
      </w:r>
    </w:p>
    <w:p w14:paraId="4778B7D6" w14:textId="7FF5C74B" w:rsidR="00F434B7" w:rsidRDefault="00F434B7" w:rsidP="00F434B7">
      <w:pPr>
        <w:rPr>
          <w:rFonts w:eastAsiaTheme="minorEastAsia"/>
        </w:rPr>
      </w:pPr>
      <w:r w:rsidRPr="11F16B8F">
        <w:rPr>
          <w:rFonts w:eastAsiaTheme="minorEastAsia"/>
        </w:rPr>
        <w:t>July 201</w:t>
      </w:r>
      <w:r w:rsidR="00C4703C">
        <w:rPr>
          <w:rFonts w:eastAsiaTheme="minorEastAsia"/>
        </w:rPr>
        <w:t>9</w:t>
      </w:r>
      <w:r w:rsidRPr="11F16B8F">
        <w:rPr>
          <w:rFonts w:eastAsiaTheme="minorEastAsia"/>
        </w:rPr>
        <w:t xml:space="preserve"> – </w:t>
      </w:r>
      <w:r>
        <w:rPr>
          <w:rFonts w:eastAsiaTheme="minorEastAsia"/>
        </w:rPr>
        <w:t>Ma</w:t>
      </w:r>
      <w:r w:rsidR="00C4703C">
        <w:rPr>
          <w:rFonts w:eastAsiaTheme="minorEastAsia"/>
        </w:rPr>
        <w:t>rch</w:t>
      </w:r>
      <w:r>
        <w:rPr>
          <w:rFonts w:eastAsiaTheme="minorEastAsia"/>
        </w:rPr>
        <w:t xml:space="preserve"> 202</w:t>
      </w:r>
      <w:r w:rsidR="00C4703C">
        <w:rPr>
          <w:rFonts w:eastAsiaTheme="minorEastAsia"/>
        </w:rPr>
        <w:t>1</w:t>
      </w:r>
    </w:p>
    <w:p w14:paraId="7D317052" w14:textId="77777777" w:rsidR="00F434B7" w:rsidRDefault="00F434B7" w:rsidP="00F434B7">
      <w:pPr>
        <w:rPr>
          <w:rFonts w:eastAsiaTheme="minorEastAsia"/>
        </w:rPr>
      </w:pPr>
      <w:r w:rsidRPr="11F16B8F">
        <w:rPr>
          <w:rFonts w:eastAsiaTheme="minorEastAsia"/>
        </w:rPr>
        <w:t>Customer Care Representative for Chat, Email and Calls</w:t>
      </w:r>
    </w:p>
    <w:p w14:paraId="28BF3F2F" w14:textId="47BB2AB7" w:rsidR="00F434B7" w:rsidRPr="00F434B7" w:rsidRDefault="00F434B7" w:rsidP="11F16B8F">
      <w:pPr>
        <w:rPr>
          <w:rFonts w:eastAsiaTheme="minorEastAsia"/>
        </w:rPr>
      </w:pPr>
      <w:r w:rsidRPr="11F16B8F">
        <w:rPr>
          <w:rFonts w:eastAsiaTheme="minorEastAsia"/>
        </w:rPr>
        <w:t>Three E</w:t>
      </w:r>
      <w:r w:rsidR="00225AC6">
        <w:rPr>
          <w:rFonts w:eastAsiaTheme="minorEastAsia"/>
        </w:rPr>
        <w:t>-</w:t>
      </w:r>
      <w:r w:rsidRPr="11F16B8F">
        <w:rPr>
          <w:rFonts w:eastAsiaTheme="minorEastAsia"/>
        </w:rPr>
        <w:t>com Bldg. Mall of Asia Complex, Pasay City</w:t>
      </w:r>
    </w:p>
    <w:p w14:paraId="73F96E87" w14:textId="0D994548" w:rsidR="0001461F" w:rsidRDefault="11F16B8F" w:rsidP="11F16B8F">
      <w:pPr>
        <w:rPr>
          <w:b/>
          <w:bCs/>
          <w:sz w:val="22"/>
          <w:szCs w:val="22"/>
        </w:rPr>
      </w:pPr>
      <w:r w:rsidRPr="11F16B8F">
        <w:rPr>
          <w:b/>
          <w:bCs/>
          <w:sz w:val="22"/>
          <w:szCs w:val="22"/>
        </w:rPr>
        <w:t>Qualfon Manila</w:t>
      </w:r>
    </w:p>
    <w:p w14:paraId="29000CB4" w14:textId="1B5EEAA8" w:rsidR="0001461F" w:rsidRDefault="11F16B8F" w:rsidP="11F16B8F">
      <w:pPr>
        <w:rPr>
          <w:rFonts w:eastAsiaTheme="minorEastAsia"/>
        </w:rPr>
      </w:pPr>
      <w:r w:rsidRPr="11F16B8F">
        <w:rPr>
          <w:rFonts w:eastAsiaTheme="minorEastAsia"/>
        </w:rPr>
        <w:t>November 2016 – July 2019</w:t>
      </w:r>
    </w:p>
    <w:p w14:paraId="379477E3" w14:textId="2E95A464" w:rsidR="0001461F" w:rsidRDefault="11F16B8F" w:rsidP="11F16B8F">
      <w:pPr>
        <w:rPr>
          <w:rFonts w:eastAsiaTheme="minorEastAsia"/>
        </w:rPr>
      </w:pPr>
      <w:r w:rsidRPr="11F16B8F">
        <w:rPr>
          <w:rFonts w:eastAsiaTheme="minorEastAsia"/>
        </w:rPr>
        <w:t>Inbound Sales Representative (Satellite Radio)</w:t>
      </w:r>
    </w:p>
    <w:p w14:paraId="60A542D9" w14:textId="13CF07E5" w:rsidR="0001461F" w:rsidRDefault="11F16B8F" w:rsidP="11F16B8F">
      <w:pPr>
        <w:rPr>
          <w:rFonts w:eastAsiaTheme="minorEastAsia"/>
        </w:rPr>
      </w:pPr>
      <w:r w:rsidRPr="11F16B8F">
        <w:rPr>
          <w:rFonts w:eastAsiaTheme="minorEastAsia"/>
        </w:rPr>
        <w:t>Robinsons Otis 831 Paco, 1958 P. Guazon Street, 831 Paco, Manila, 1007 Metro Manila</w:t>
      </w:r>
    </w:p>
    <w:p w14:paraId="713E5F18" w14:textId="45A16CF4" w:rsidR="0001461F" w:rsidRDefault="0001461F" w:rsidP="11F16B8F">
      <w:pPr>
        <w:rPr>
          <w:rFonts w:eastAsiaTheme="minorEastAsia"/>
        </w:rPr>
      </w:pPr>
    </w:p>
    <w:p w14:paraId="6BE80B78" w14:textId="347F1403" w:rsidR="0001461F" w:rsidRDefault="11F16B8F" w:rsidP="11F16B8F">
      <w:pPr>
        <w:pStyle w:val="Heading1"/>
      </w:pPr>
      <w:r>
        <w:t>Skills</w:t>
      </w:r>
    </w:p>
    <w:p w14:paraId="0E21DC17" w14:textId="139F6786" w:rsidR="0001461F" w:rsidRDefault="11F16B8F" w:rsidP="11F16B8F">
      <w:pPr>
        <w:pStyle w:val="ListBullet"/>
      </w:pPr>
      <w:r>
        <w:t>Fluent in both English and Filipino language</w:t>
      </w:r>
      <w:r w:rsidR="00225AC6">
        <w:t>.</w:t>
      </w:r>
    </w:p>
    <w:p w14:paraId="568E976B" w14:textId="724D1D59" w:rsidR="0001461F" w:rsidRDefault="11F16B8F" w:rsidP="11F16B8F">
      <w:pPr>
        <w:pStyle w:val="ListBullet"/>
      </w:pPr>
      <w:r>
        <w:t>Trained in handling newly hired specialist/representative and tenured teams</w:t>
      </w:r>
      <w:r w:rsidR="00F434B7">
        <w:t>.</w:t>
      </w:r>
    </w:p>
    <w:p w14:paraId="455CBF0E" w14:textId="6E8C3378" w:rsidR="00225AC6" w:rsidRPr="00225AC6" w:rsidRDefault="11F16B8F" w:rsidP="00323449">
      <w:pPr>
        <w:pStyle w:val="ListBullet"/>
      </w:pPr>
      <w:r>
        <w:t>Good in M</w:t>
      </w:r>
      <w:r w:rsidR="00F434B7">
        <w:t>S</w:t>
      </w:r>
      <w:r>
        <w:t xml:space="preserve"> </w:t>
      </w:r>
      <w:r w:rsidR="00F434B7">
        <w:t xml:space="preserve">Office and Google </w:t>
      </w:r>
      <w:r w:rsidR="00225AC6">
        <w:t xml:space="preserve">Apps (e.g., </w:t>
      </w:r>
      <w:r w:rsidR="00225AC6" w:rsidRPr="00225AC6">
        <w:t xml:space="preserve">Google Sheets, </w:t>
      </w:r>
      <w:r w:rsidR="00225AC6">
        <w:t xml:space="preserve">Google Docs, </w:t>
      </w:r>
      <w:r w:rsidR="00225AC6" w:rsidRPr="00225AC6">
        <w:t>Google Slides, Google Drawings, Google Forms, Google Sites and Google Keep</w:t>
      </w:r>
      <w:r w:rsidR="00225AC6">
        <w:t>).</w:t>
      </w:r>
    </w:p>
    <w:p w14:paraId="24A4A3D3" w14:textId="4B9F9D27" w:rsidR="0001461F" w:rsidRPr="00F434B7" w:rsidRDefault="11F16B8F" w:rsidP="00323449">
      <w:pPr>
        <w:pStyle w:val="ListBullet"/>
      </w:pPr>
      <w:r>
        <w:t>Developed impeccable phone, chat and email manners</w:t>
      </w:r>
      <w:r w:rsidR="00F434B7">
        <w:t>.</w:t>
      </w:r>
    </w:p>
    <w:sdt>
      <w:sdtPr>
        <w:id w:val="720946933"/>
        <w:placeholder>
          <w:docPart w:val="EF2EC894199EA14995286942378B3A66"/>
        </w:placeholder>
        <w:temporary/>
        <w:showingPlcHdr/>
        <w15:appearance w15:val="hidden"/>
      </w:sdtPr>
      <w:sdtEndPr/>
      <w:sdtContent>
        <w:p w14:paraId="69D0C959" w14:textId="3345C6CA" w:rsidR="0001461F" w:rsidRDefault="11F16B8F" w:rsidP="11F16B8F">
          <w:pPr>
            <w:pStyle w:val="Heading1"/>
            <w:rPr>
              <w:rFonts w:asciiTheme="minorHAnsi" w:eastAsiaTheme="minorEastAsia" w:hAnsiTheme="minorHAnsi" w:cstheme="minorBidi"/>
              <w:b w:val="0"/>
              <w:color w:val="7F7F7F" w:themeColor="text1" w:themeTint="80"/>
              <w:sz w:val="20"/>
              <w:szCs w:val="20"/>
            </w:rPr>
          </w:pPr>
          <w:r>
            <w:t>Education</w:t>
          </w:r>
        </w:p>
      </w:sdtContent>
    </w:sdt>
    <w:p w14:paraId="379550C0" w14:textId="1CD00BBE" w:rsidR="0001461F" w:rsidRDefault="11F16B8F">
      <w:r>
        <w:t>Tertiary:</w:t>
      </w:r>
    </w:p>
    <w:p w14:paraId="4984EED9" w14:textId="1DB90C71" w:rsidR="11F16B8F" w:rsidRDefault="11F16B8F" w:rsidP="11F16B8F">
      <w:pPr>
        <w:rPr>
          <w:i/>
          <w:iCs/>
        </w:rPr>
      </w:pPr>
      <w:r w:rsidRPr="11F16B8F">
        <w:t xml:space="preserve">STI College </w:t>
      </w:r>
    </w:p>
    <w:p w14:paraId="36921F3F" w14:textId="1F5AA4FD" w:rsidR="11F16B8F" w:rsidRDefault="11F16B8F" w:rsidP="11F16B8F">
      <w:r w:rsidRPr="11F16B8F">
        <w:t>Hotel and Restaurant Management</w:t>
      </w:r>
    </w:p>
    <w:p w14:paraId="49F0C955" w14:textId="54D2627F" w:rsidR="11F16B8F" w:rsidRDefault="11F16B8F" w:rsidP="11F16B8F">
      <w:r w:rsidRPr="11F16B8F">
        <w:t>S.Y - 2015-2016 (Undergraduate)</w:t>
      </w:r>
    </w:p>
    <w:p w14:paraId="43537C42" w14:textId="500D5349" w:rsidR="11F16B8F" w:rsidRDefault="11F16B8F" w:rsidP="11F16B8F">
      <w:r w:rsidRPr="11F16B8F">
        <w:t>Access Computer College</w:t>
      </w:r>
    </w:p>
    <w:p w14:paraId="7300E375" w14:textId="6DE438AD" w:rsidR="11F16B8F" w:rsidRDefault="11F16B8F" w:rsidP="11F16B8F">
      <w:r w:rsidRPr="11F16B8F">
        <w:t>S.Y - 2014 - 2015</w:t>
      </w:r>
    </w:p>
    <w:p w14:paraId="2739487F" w14:textId="262CEEE8" w:rsidR="11F16B8F" w:rsidRDefault="11F16B8F" w:rsidP="11F16B8F">
      <w:r w:rsidRPr="11F16B8F">
        <w:t>Secondary:</w:t>
      </w:r>
    </w:p>
    <w:p w14:paraId="57F06221" w14:textId="3763A283" w:rsidR="11F16B8F" w:rsidRDefault="11F16B8F" w:rsidP="11F16B8F">
      <w:r w:rsidRPr="11F16B8F">
        <w:t>Manila High School</w:t>
      </w:r>
    </w:p>
    <w:p w14:paraId="080E9DF0" w14:textId="010255A5" w:rsidR="11F16B8F" w:rsidRDefault="11F16B8F" w:rsidP="11F16B8F">
      <w:r w:rsidRPr="11F16B8F">
        <w:t>S.Y - 2012 – 2013 and 2013 – 2014</w:t>
      </w:r>
    </w:p>
    <w:p w14:paraId="5A116873" w14:textId="662EDC17" w:rsidR="11F16B8F" w:rsidRDefault="11F16B8F" w:rsidP="11F16B8F">
      <w:r w:rsidRPr="11F16B8F">
        <w:t>Rafael L. Lazatin Memorial High School</w:t>
      </w:r>
    </w:p>
    <w:p w14:paraId="40908893" w14:textId="477D8FCC" w:rsidR="11F16B8F" w:rsidRDefault="11F16B8F" w:rsidP="11F16B8F">
      <w:r w:rsidRPr="11F16B8F">
        <w:t>S.Y - 2011 – 2012</w:t>
      </w:r>
    </w:p>
    <w:p w14:paraId="60EFE1DC" w14:textId="3A3175F0" w:rsidR="11F16B8F" w:rsidRDefault="11F16B8F" w:rsidP="11F16B8F">
      <w:r w:rsidRPr="11F16B8F">
        <w:t>Juan R. Liwag Memorial High School</w:t>
      </w:r>
    </w:p>
    <w:p w14:paraId="5A0DE166" w14:textId="477D8FCC" w:rsidR="11F16B8F" w:rsidRDefault="11F16B8F" w:rsidP="11F16B8F">
      <w:r w:rsidRPr="11F16B8F">
        <w:t>S.Y - 2011 – 2012</w:t>
      </w:r>
    </w:p>
    <w:p w14:paraId="075C3440" w14:textId="71640387" w:rsidR="11F16B8F" w:rsidRDefault="11F16B8F" w:rsidP="11F16B8F">
      <w:r w:rsidRPr="11F16B8F">
        <w:t>Elementary:</w:t>
      </w:r>
    </w:p>
    <w:p w14:paraId="6CF81F24" w14:textId="0E02B4F6" w:rsidR="11F16B8F" w:rsidRDefault="11F16B8F" w:rsidP="11F16B8F">
      <w:r w:rsidRPr="11F16B8F">
        <w:t>Gapan South Central School</w:t>
      </w:r>
    </w:p>
    <w:p w14:paraId="2C3EE043" w14:textId="41751F8A" w:rsidR="11F16B8F" w:rsidRDefault="11F16B8F" w:rsidP="11F16B8F">
      <w:r w:rsidRPr="11F16B8F">
        <w:t>S.Y - 2010 – 2011</w:t>
      </w:r>
    </w:p>
    <w:p w14:paraId="648E6C6D" w14:textId="175447AC" w:rsidR="11F16B8F" w:rsidRDefault="11F16B8F" w:rsidP="11F16B8F"/>
    <w:p w14:paraId="55ECDCD4" w14:textId="4E1BD3AF" w:rsidR="11F16B8F" w:rsidRDefault="11F16B8F" w:rsidP="11F16B8F">
      <w:pP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14:paraId="563D707B" w14:textId="77777777" w:rsidR="005616E9" w:rsidRDefault="005616E9" w:rsidP="11F16B8F">
      <w:pP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</w:p>
    <w:p w14:paraId="2489E97D" w14:textId="0E11075D" w:rsidR="11F16B8F" w:rsidRDefault="11F16B8F" w:rsidP="11F16B8F">
      <w:pP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11F16B8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PERSONAL INFORMATION</w:t>
      </w:r>
    </w:p>
    <w:p w14:paraId="4109E21B" w14:textId="6B7019F1" w:rsidR="11F16B8F" w:rsidRDefault="11F16B8F" w:rsidP="00F434B7">
      <w:pPr>
        <w:ind w:left="1440" w:firstLine="720"/>
        <w:rPr>
          <w:rFonts w:eastAsiaTheme="minorEastAsia"/>
        </w:rPr>
      </w:pPr>
      <w:r w:rsidRPr="11F16B8F">
        <w:rPr>
          <w:rFonts w:eastAsiaTheme="minorEastAsia"/>
          <w:lang w:val="en-PH"/>
        </w:rPr>
        <w:t xml:space="preserve">Birth Date:                     </w:t>
      </w:r>
      <w:r w:rsidR="00F434B7">
        <w:rPr>
          <w:rFonts w:eastAsiaTheme="minorEastAsia"/>
          <w:lang w:val="en-PH"/>
        </w:rPr>
        <w:t xml:space="preserve"> </w:t>
      </w:r>
      <w:r w:rsidRPr="11F16B8F">
        <w:rPr>
          <w:rFonts w:eastAsiaTheme="minorEastAsia"/>
          <w:lang w:val="en-PH"/>
        </w:rPr>
        <w:t xml:space="preserve">   July 30, 1998</w:t>
      </w:r>
    </w:p>
    <w:p w14:paraId="3161B3BF" w14:textId="07F55FFD" w:rsidR="11F16B8F" w:rsidRDefault="11F16B8F" w:rsidP="00F434B7">
      <w:pPr>
        <w:ind w:left="1440" w:firstLine="720"/>
        <w:rPr>
          <w:rFonts w:eastAsiaTheme="minorEastAsia"/>
        </w:rPr>
      </w:pPr>
      <w:r w:rsidRPr="11F16B8F">
        <w:rPr>
          <w:rFonts w:eastAsiaTheme="minorEastAsia"/>
          <w:lang w:val="en-PH"/>
        </w:rPr>
        <w:t>Gender:                                Female</w:t>
      </w:r>
    </w:p>
    <w:p w14:paraId="2FCEEACA" w14:textId="7B8D28E9" w:rsidR="11F16B8F" w:rsidRDefault="11F16B8F" w:rsidP="00F434B7">
      <w:pPr>
        <w:ind w:left="1440" w:firstLine="720"/>
        <w:rPr>
          <w:rFonts w:eastAsiaTheme="minorEastAsia"/>
        </w:rPr>
      </w:pPr>
      <w:r w:rsidRPr="11F16B8F">
        <w:rPr>
          <w:rFonts w:eastAsiaTheme="minorEastAsia"/>
          <w:lang w:val="en-PH"/>
        </w:rPr>
        <w:t>Age:                                        2</w:t>
      </w:r>
      <w:r w:rsidR="00B54D6C">
        <w:rPr>
          <w:rFonts w:eastAsiaTheme="minorEastAsia"/>
          <w:lang w:val="en-PH"/>
        </w:rPr>
        <w:t>3</w:t>
      </w:r>
    </w:p>
    <w:p w14:paraId="69AF1396" w14:textId="0132DCA0" w:rsidR="11F16B8F" w:rsidRDefault="11F16B8F" w:rsidP="00F434B7">
      <w:pPr>
        <w:ind w:left="1440" w:firstLine="720"/>
        <w:rPr>
          <w:rFonts w:eastAsiaTheme="minorEastAsia"/>
        </w:rPr>
      </w:pPr>
      <w:r w:rsidRPr="11F16B8F">
        <w:rPr>
          <w:rFonts w:eastAsiaTheme="minorEastAsia"/>
          <w:lang w:val="en-PH"/>
        </w:rPr>
        <w:t>Religion:                               Catholic</w:t>
      </w:r>
    </w:p>
    <w:p w14:paraId="7314C87B" w14:textId="71676A74" w:rsidR="11F16B8F" w:rsidRDefault="11F16B8F" w:rsidP="00F434B7">
      <w:pPr>
        <w:ind w:left="1440" w:firstLine="720"/>
        <w:rPr>
          <w:rFonts w:eastAsiaTheme="minorEastAsia"/>
        </w:rPr>
      </w:pPr>
      <w:r w:rsidRPr="11F16B8F">
        <w:rPr>
          <w:rFonts w:eastAsiaTheme="minorEastAsia"/>
          <w:lang w:val="en-PH"/>
        </w:rPr>
        <w:t xml:space="preserve">Civil Status:                         </w:t>
      </w:r>
      <w:r w:rsidR="00B54D6C">
        <w:rPr>
          <w:rFonts w:eastAsiaTheme="minorEastAsia"/>
          <w:lang w:val="en-PH"/>
        </w:rPr>
        <w:t xml:space="preserve"> </w:t>
      </w:r>
      <w:r w:rsidRPr="11F16B8F">
        <w:rPr>
          <w:rFonts w:eastAsiaTheme="minorEastAsia"/>
          <w:lang w:val="en-PH"/>
        </w:rPr>
        <w:t xml:space="preserve">  Single</w:t>
      </w:r>
    </w:p>
    <w:p w14:paraId="2D7A62C7" w14:textId="276BCF11" w:rsidR="11F16B8F" w:rsidRDefault="11F16B8F" w:rsidP="00F434B7">
      <w:pPr>
        <w:ind w:left="1440" w:firstLine="720"/>
        <w:rPr>
          <w:rFonts w:eastAsiaTheme="minorEastAsia"/>
        </w:rPr>
      </w:pPr>
      <w:r w:rsidRPr="11F16B8F">
        <w:rPr>
          <w:rFonts w:eastAsiaTheme="minorEastAsia"/>
          <w:lang w:val="en-PH"/>
        </w:rPr>
        <w:t xml:space="preserve">Nationality:                     </w:t>
      </w:r>
      <w:r w:rsidR="00F434B7">
        <w:rPr>
          <w:rFonts w:eastAsiaTheme="minorEastAsia"/>
          <w:lang w:val="en-PH"/>
        </w:rPr>
        <w:t xml:space="preserve"> </w:t>
      </w:r>
      <w:r w:rsidRPr="11F16B8F">
        <w:rPr>
          <w:rFonts w:eastAsiaTheme="minorEastAsia"/>
          <w:lang w:val="en-PH"/>
        </w:rPr>
        <w:t xml:space="preserve">    </w:t>
      </w:r>
      <w:r w:rsidR="00B54D6C">
        <w:rPr>
          <w:rFonts w:eastAsiaTheme="minorEastAsia"/>
          <w:lang w:val="en-PH"/>
        </w:rPr>
        <w:t xml:space="preserve"> </w:t>
      </w:r>
      <w:r w:rsidRPr="11F16B8F">
        <w:rPr>
          <w:rFonts w:eastAsiaTheme="minorEastAsia"/>
          <w:lang w:val="en-PH"/>
        </w:rPr>
        <w:t xml:space="preserve"> Filipino</w:t>
      </w:r>
    </w:p>
    <w:p w14:paraId="162B8AF0" w14:textId="6DF37A71" w:rsidR="11F16B8F" w:rsidRDefault="11F16B8F" w:rsidP="00F434B7">
      <w:pPr>
        <w:ind w:left="1440" w:firstLine="720"/>
        <w:rPr>
          <w:rFonts w:eastAsiaTheme="minorEastAsia"/>
        </w:rPr>
      </w:pPr>
      <w:r w:rsidRPr="11F16B8F">
        <w:rPr>
          <w:rFonts w:eastAsiaTheme="minorEastAsia"/>
          <w:lang w:val="en-PH"/>
        </w:rPr>
        <w:t>Father’s Name:</w:t>
      </w:r>
      <w:r w:rsidR="00F434B7">
        <w:rPr>
          <w:rFonts w:eastAsiaTheme="minorEastAsia"/>
          <w:lang w:val="en-PH"/>
        </w:rPr>
        <w:tab/>
      </w:r>
      <w:r w:rsidR="00F434B7">
        <w:rPr>
          <w:rFonts w:eastAsiaTheme="minorEastAsia"/>
          <w:lang w:val="en-PH"/>
        </w:rPr>
        <w:tab/>
      </w:r>
      <w:r w:rsidR="00F434B7">
        <w:rPr>
          <w:rFonts w:eastAsiaTheme="minorEastAsia"/>
          <w:lang w:val="en-PH"/>
        </w:rPr>
        <w:tab/>
      </w:r>
      <w:r w:rsidR="00F434B7">
        <w:rPr>
          <w:rFonts w:eastAsiaTheme="minorEastAsia"/>
          <w:lang w:val="en-PH"/>
        </w:rPr>
        <w:tab/>
      </w:r>
      <w:r w:rsidR="00F434B7">
        <w:rPr>
          <w:rFonts w:eastAsiaTheme="minorEastAsia"/>
          <w:lang w:val="en-PH"/>
        </w:rPr>
        <w:tab/>
      </w:r>
      <w:r w:rsidR="00F434B7">
        <w:rPr>
          <w:rFonts w:eastAsiaTheme="minorEastAsia"/>
          <w:lang w:val="en-PH"/>
        </w:rPr>
        <w:tab/>
      </w:r>
      <w:r w:rsidR="00F434B7">
        <w:rPr>
          <w:rFonts w:eastAsiaTheme="minorEastAsia"/>
          <w:lang w:val="en-PH"/>
        </w:rPr>
        <w:tab/>
        <w:t xml:space="preserve">               </w:t>
      </w:r>
      <w:r w:rsidR="00B54D6C">
        <w:rPr>
          <w:rFonts w:eastAsiaTheme="minorEastAsia"/>
          <w:lang w:val="en-PH"/>
        </w:rPr>
        <w:t xml:space="preserve"> </w:t>
      </w:r>
      <w:r w:rsidRPr="11F16B8F">
        <w:rPr>
          <w:rFonts w:eastAsiaTheme="minorEastAsia"/>
          <w:lang w:val="en-PH"/>
        </w:rPr>
        <w:t>Andrew P. Reyes</w:t>
      </w:r>
    </w:p>
    <w:p w14:paraId="743E3397" w14:textId="077CA183" w:rsidR="11F16B8F" w:rsidRDefault="11F16B8F" w:rsidP="00F434B7">
      <w:pPr>
        <w:ind w:left="1440" w:firstLine="720"/>
        <w:rPr>
          <w:rFonts w:eastAsiaTheme="minorEastAsia"/>
          <w:lang w:val="en-PH"/>
        </w:rPr>
      </w:pPr>
      <w:r w:rsidRPr="11F16B8F">
        <w:rPr>
          <w:rFonts w:eastAsiaTheme="minorEastAsia"/>
          <w:lang w:val="en-PH"/>
        </w:rPr>
        <w:t>Occupation:            Disc Jockey / Dance instructor</w:t>
      </w:r>
    </w:p>
    <w:p w14:paraId="4AF6049B" w14:textId="30AD34E4" w:rsidR="11F16B8F" w:rsidRDefault="11F16B8F" w:rsidP="00F434B7">
      <w:pPr>
        <w:ind w:left="1440" w:firstLine="720"/>
        <w:rPr>
          <w:rFonts w:eastAsiaTheme="minorEastAsia"/>
          <w:lang w:val="en-PH"/>
        </w:rPr>
      </w:pPr>
      <w:r w:rsidRPr="11F16B8F">
        <w:rPr>
          <w:rFonts w:eastAsiaTheme="minorEastAsia"/>
          <w:lang w:val="en-PH"/>
        </w:rPr>
        <w:t xml:space="preserve">Mother’s Name:        </w:t>
      </w:r>
      <w:r w:rsidR="00F434B7">
        <w:rPr>
          <w:rFonts w:eastAsiaTheme="minorEastAsia"/>
          <w:lang w:val="en-PH"/>
        </w:rPr>
        <w:t xml:space="preserve">    </w:t>
      </w:r>
      <w:r w:rsidR="00B54D6C">
        <w:rPr>
          <w:rFonts w:eastAsiaTheme="minorEastAsia"/>
          <w:lang w:val="en-PH"/>
        </w:rPr>
        <w:t xml:space="preserve"> </w:t>
      </w:r>
      <w:r w:rsidR="00F434B7">
        <w:rPr>
          <w:rFonts w:eastAsiaTheme="minorEastAsia"/>
          <w:lang w:val="en-PH"/>
        </w:rPr>
        <w:t xml:space="preserve"> </w:t>
      </w:r>
      <w:r w:rsidRPr="11F16B8F">
        <w:rPr>
          <w:rFonts w:eastAsiaTheme="minorEastAsia"/>
          <w:lang w:val="en-PH"/>
        </w:rPr>
        <w:t>Rotche B. Viscayda</w:t>
      </w:r>
    </w:p>
    <w:p w14:paraId="5B12A730" w14:textId="7FD2E1C5" w:rsidR="11F16B8F" w:rsidRDefault="11F16B8F" w:rsidP="00F434B7">
      <w:pPr>
        <w:ind w:left="1440" w:firstLine="720"/>
        <w:rPr>
          <w:rFonts w:eastAsiaTheme="minorEastAsia"/>
        </w:rPr>
      </w:pPr>
      <w:r w:rsidRPr="11F16B8F">
        <w:rPr>
          <w:rFonts w:eastAsiaTheme="minorEastAsia"/>
          <w:lang w:val="en-PH"/>
        </w:rPr>
        <w:t xml:space="preserve">Occupation:               </w:t>
      </w:r>
      <w:r w:rsidR="00F434B7">
        <w:rPr>
          <w:rFonts w:eastAsiaTheme="minorEastAsia"/>
          <w:lang w:val="en-PH"/>
        </w:rPr>
        <w:t xml:space="preserve">  </w:t>
      </w:r>
      <w:r w:rsidRPr="11F16B8F">
        <w:rPr>
          <w:rFonts w:eastAsiaTheme="minorEastAsia"/>
          <w:lang w:val="en-PH"/>
        </w:rPr>
        <w:t xml:space="preserve"> </w:t>
      </w:r>
      <w:r w:rsidR="00B54D6C">
        <w:rPr>
          <w:rFonts w:eastAsiaTheme="minorEastAsia"/>
          <w:lang w:val="en-PH"/>
        </w:rPr>
        <w:t xml:space="preserve"> </w:t>
      </w:r>
      <w:r w:rsidRPr="11F16B8F">
        <w:rPr>
          <w:rFonts w:eastAsiaTheme="minorEastAsia"/>
          <w:lang w:val="en-PH"/>
        </w:rPr>
        <w:t xml:space="preserve">  Businesswomen</w:t>
      </w:r>
    </w:p>
    <w:p w14:paraId="0BFA01D9" w14:textId="1CD2202A" w:rsidR="11F16B8F" w:rsidRDefault="11F16B8F" w:rsidP="11F16B8F">
      <w:pPr>
        <w:pStyle w:val="ListBullet"/>
        <w:numPr>
          <w:ilvl w:val="0"/>
          <w:numId w:val="0"/>
        </w:numPr>
        <w:jc w:val="both"/>
      </w:pPr>
    </w:p>
    <w:p w14:paraId="38AD999A" w14:textId="074B774F" w:rsidR="11F16B8F" w:rsidRDefault="11F16B8F" w:rsidP="11F16B8F">
      <w:p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1F16B8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lang w:val="en-PH"/>
        </w:rPr>
        <w:t>CHARACTER REFERENCES</w:t>
      </w:r>
      <w:r w:rsidRPr="11F16B8F">
        <w:rPr>
          <w:rFonts w:asciiTheme="majorHAnsi" w:eastAsiaTheme="majorEastAsia" w:hAnsiTheme="majorHAnsi" w:cstheme="majorBidi"/>
          <w:color w:val="000000" w:themeColor="text1"/>
          <w:sz w:val="24"/>
          <w:szCs w:val="24"/>
          <w:lang w:val="en-PH"/>
        </w:rPr>
        <w:t>:</w:t>
      </w:r>
    </w:p>
    <w:p w14:paraId="6D6BBC11" w14:textId="2E661CAB" w:rsidR="11F16B8F" w:rsidRPr="009A1648" w:rsidRDefault="11F16B8F" w:rsidP="11F16B8F">
      <w:pPr>
        <w:rPr>
          <w:rFonts w:eastAsiaTheme="minorEastAsia"/>
          <w:lang w:val="en-PH"/>
        </w:rPr>
      </w:pPr>
      <w:r w:rsidRPr="009A1648">
        <w:rPr>
          <w:rFonts w:eastAsiaTheme="minorEastAsia"/>
          <w:lang w:val="en-PH"/>
        </w:rPr>
        <w:t>• Mr. Imo Baldesimo</w:t>
      </w:r>
    </w:p>
    <w:p w14:paraId="7D14E3E0" w14:textId="4134CA40" w:rsidR="11F16B8F" w:rsidRPr="009A1648" w:rsidRDefault="11F16B8F" w:rsidP="11F16B8F">
      <w:pPr>
        <w:rPr>
          <w:rFonts w:eastAsiaTheme="minorEastAsia"/>
          <w:lang w:val="en-PH"/>
        </w:rPr>
      </w:pPr>
      <w:r w:rsidRPr="009A1648">
        <w:rPr>
          <w:rFonts w:eastAsiaTheme="minorEastAsia"/>
          <w:lang w:val="en-PH"/>
        </w:rPr>
        <w:t xml:space="preserve">  (Supervisor/Amazon)</w:t>
      </w:r>
    </w:p>
    <w:p w14:paraId="48266B58" w14:textId="40D2F85E" w:rsidR="11F16B8F" w:rsidRPr="009A1648" w:rsidRDefault="11F16B8F" w:rsidP="11F16B8F">
      <w:pPr>
        <w:rPr>
          <w:rFonts w:eastAsiaTheme="minorEastAsia"/>
          <w:lang w:val="en-PH"/>
        </w:rPr>
      </w:pPr>
      <w:r w:rsidRPr="009A1648">
        <w:rPr>
          <w:rFonts w:eastAsiaTheme="minorEastAsia"/>
          <w:lang w:val="en-PH"/>
        </w:rPr>
        <w:t xml:space="preserve"> Contact no.: +63 917 574 0126</w:t>
      </w:r>
    </w:p>
    <w:p w14:paraId="7327EDA2" w14:textId="0E258406" w:rsidR="11F16B8F" w:rsidRPr="009A1648" w:rsidRDefault="11F16B8F" w:rsidP="11F16B8F">
      <w:pPr>
        <w:rPr>
          <w:rFonts w:eastAsiaTheme="minorEastAsia"/>
          <w:lang w:val="en-PH"/>
        </w:rPr>
      </w:pPr>
      <w:r w:rsidRPr="009A1648">
        <w:rPr>
          <w:rFonts w:eastAsiaTheme="minorEastAsia"/>
          <w:lang w:val="en-PH"/>
        </w:rPr>
        <w:t>• Mr. Jessie Pamiloza</w:t>
      </w:r>
    </w:p>
    <w:p w14:paraId="703F5FDF" w14:textId="48DEE101" w:rsidR="11F16B8F" w:rsidRPr="009A1648" w:rsidRDefault="11F16B8F" w:rsidP="11F16B8F">
      <w:pPr>
        <w:rPr>
          <w:rFonts w:eastAsiaTheme="minorEastAsia"/>
          <w:lang w:val="en-PH"/>
        </w:rPr>
      </w:pPr>
      <w:r w:rsidRPr="009A1648">
        <w:rPr>
          <w:rFonts w:eastAsiaTheme="minorEastAsia"/>
          <w:lang w:val="en-PH"/>
        </w:rPr>
        <w:t xml:space="preserve">  (</w:t>
      </w:r>
      <w:r w:rsidR="00F434B7" w:rsidRPr="009A1648">
        <w:rPr>
          <w:rFonts w:eastAsiaTheme="minorEastAsia"/>
          <w:lang w:val="en-PH"/>
        </w:rPr>
        <w:t>Supervisor</w:t>
      </w:r>
      <w:r w:rsidRPr="009A1648">
        <w:rPr>
          <w:rFonts w:eastAsiaTheme="minorEastAsia"/>
          <w:lang w:val="en-PH"/>
        </w:rPr>
        <w:t>/Amazon)</w:t>
      </w:r>
    </w:p>
    <w:p w14:paraId="2E67EEF2" w14:textId="0821F502" w:rsidR="11F16B8F" w:rsidRPr="009A1648" w:rsidRDefault="002A1F5F" w:rsidP="11F16B8F">
      <w:pPr>
        <w:rPr>
          <w:rFonts w:eastAsiaTheme="minorEastAsia"/>
          <w:lang w:val="en-PH"/>
        </w:rPr>
      </w:pPr>
      <w:r w:rsidRPr="009A1648">
        <w:rPr>
          <w:rFonts w:eastAsiaTheme="minorEastAsia"/>
          <w:lang w:val="en-PH"/>
        </w:rPr>
        <w:t xml:space="preserve"> </w:t>
      </w:r>
      <w:r w:rsidR="11F16B8F" w:rsidRPr="009A1648">
        <w:rPr>
          <w:rFonts w:eastAsiaTheme="minorEastAsia"/>
          <w:lang w:val="en-PH"/>
        </w:rPr>
        <w:t>Contact no.: +63 939 912 2379</w:t>
      </w:r>
    </w:p>
    <w:p w14:paraId="1E6F2E4D" w14:textId="121F1110" w:rsidR="11F16B8F" w:rsidRPr="009A1648" w:rsidRDefault="11F16B8F" w:rsidP="11F16B8F">
      <w:pPr>
        <w:rPr>
          <w:rFonts w:eastAsiaTheme="minorEastAsia"/>
          <w:lang w:val="en-PH"/>
        </w:rPr>
      </w:pPr>
      <w:r w:rsidRPr="009A1648">
        <w:rPr>
          <w:rFonts w:eastAsiaTheme="minorEastAsia"/>
          <w:lang w:val="en-PH"/>
        </w:rPr>
        <w:t>• Mr. Lord Albert Garcoa</w:t>
      </w:r>
    </w:p>
    <w:p w14:paraId="344CCD09" w14:textId="46A012C2" w:rsidR="11F16B8F" w:rsidRPr="009A1648" w:rsidRDefault="11F16B8F" w:rsidP="11F16B8F">
      <w:pPr>
        <w:rPr>
          <w:rFonts w:eastAsiaTheme="minorEastAsia"/>
          <w:lang w:val="en-PH"/>
        </w:rPr>
      </w:pPr>
      <w:r w:rsidRPr="009A1648">
        <w:rPr>
          <w:rFonts w:eastAsiaTheme="minorEastAsia"/>
          <w:lang w:val="en-PH"/>
        </w:rPr>
        <w:t xml:space="preserve">  (Supervisor/Siri</w:t>
      </w:r>
      <w:r w:rsidR="00F434B7" w:rsidRPr="009A1648">
        <w:rPr>
          <w:rFonts w:eastAsiaTheme="minorEastAsia"/>
          <w:lang w:val="en-PH"/>
        </w:rPr>
        <w:t>u</w:t>
      </w:r>
      <w:r w:rsidRPr="009A1648">
        <w:rPr>
          <w:rFonts w:eastAsiaTheme="minorEastAsia"/>
          <w:lang w:val="en-PH"/>
        </w:rPr>
        <w:t>sXM)</w:t>
      </w:r>
    </w:p>
    <w:p w14:paraId="2FEC9405" w14:textId="1F6A884D" w:rsidR="11F16B8F" w:rsidRPr="009A1648" w:rsidRDefault="002A1F5F" w:rsidP="005616E9">
      <w:pPr>
        <w:rPr>
          <w:rFonts w:eastAsiaTheme="minorEastAsia"/>
          <w:lang w:val="en-PH"/>
        </w:rPr>
      </w:pPr>
      <w:r w:rsidRPr="009A1648">
        <w:rPr>
          <w:rFonts w:eastAsiaTheme="minorEastAsia"/>
          <w:lang w:val="en-PH"/>
        </w:rPr>
        <w:t xml:space="preserve"> </w:t>
      </w:r>
      <w:r w:rsidR="11F16B8F" w:rsidRPr="009A1648">
        <w:rPr>
          <w:rFonts w:eastAsiaTheme="minorEastAsia"/>
          <w:lang w:val="en-PH"/>
        </w:rPr>
        <w:t>Contact no.: +63 966 801 4801</w:t>
      </w:r>
    </w:p>
    <w:sectPr w:rsidR="11F16B8F" w:rsidRPr="009A1648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EAB7" w14:textId="77777777" w:rsidR="004C3BF0" w:rsidRDefault="004C3BF0">
      <w:r>
        <w:separator/>
      </w:r>
    </w:p>
  </w:endnote>
  <w:endnote w:type="continuationSeparator" w:id="0">
    <w:p w14:paraId="0B1AF5B3" w14:textId="77777777" w:rsidR="004C3BF0" w:rsidRDefault="004C3BF0">
      <w:r>
        <w:continuationSeparator/>
      </w:r>
    </w:p>
  </w:endnote>
  <w:endnote w:type="continuationNotice" w:id="1">
    <w:p w14:paraId="4131889D" w14:textId="77777777" w:rsidR="004C3BF0" w:rsidRDefault="004C3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01461F" w:rsidRDefault="004B626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BF4A" w14:textId="77777777" w:rsidR="004C3BF0" w:rsidRDefault="004C3BF0">
      <w:r>
        <w:separator/>
      </w:r>
    </w:p>
  </w:footnote>
  <w:footnote w:type="continuationSeparator" w:id="0">
    <w:p w14:paraId="120FC270" w14:textId="77777777" w:rsidR="004C3BF0" w:rsidRDefault="004C3BF0">
      <w:r>
        <w:continuationSeparator/>
      </w:r>
    </w:p>
  </w:footnote>
  <w:footnote w:type="continuationNotice" w:id="1">
    <w:p w14:paraId="62494C42" w14:textId="77777777" w:rsidR="004C3BF0" w:rsidRDefault="004C3B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2EF2" w14:textId="77777777" w:rsidR="0001461F" w:rsidRDefault="004B626E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6C135C3" wp14:editId="07777777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1F60836">
            <v:shape id="Frame 1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spid="_x0000_s1026" fillcolor="#e3ab47" stroked="f" strokeweight="1pt" path="m,l5013960,r,7205980l,7205980,,xm130564,130564r,6944852l4883396,7075416r,-6944852l130564,13056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" w14:anchorId="37865B58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D855" w14:textId="77777777" w:rsidR="0001461F" w:rsidRDefault="004B626E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BF28E8" wp14:editId="077777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39BBE3" w14:textId="77777777" w:rsidR="0001461F" w:rsidRDefault="0001461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1BF28E8" id="Group 4" o:spid="_x0000_s1026" alt="Title: Page frame with tab" style="position:absolute;margin-left:0;margin-top:0;width:394.7pt;height:567.5pt;z-index:-25165824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A39BBE3" w14:textId="77777777" w:rsidR="0001461F" w:rsidRDefault="0001461F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280A7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FFFFFFF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23278">
    <w:abstractNumId w:val="9"/>
  </w:num>
  <w:num w:numId="2" w16cid:durableId="1602950160">
    <w:abstractNumId w:val="11"/>
  </w:num>
  <w:num w:numId="3" w16cid:durableId="1167138175">
    <w:abstractNumId w:val="10"/>
  </w:num>
  <w:num w:numId="4" w16cid:durableId="360857050">
    <w:abstractNumId w:val="7"/>
  </w:num>
  <w:num w:numId="5" w16cid:durableId="1882353391">
    <w:abstractNumId w:val="6"/>
  </w:num>
  <w:num w:numId="6" w16cid:durableId="1798260762">
    <w:abstractNumId w:val="5"/>
  </w:num>
  <w:num w:numId="7" w16cid:durableId="231821397">
    <w:abstractNumId w:val="4"/>
  </w:num>
  <w:num w:numId="8" w16cid:durableId="267272509">
    <w:abstractNumId w:val="8"/>
  </w:num>
  <w:num w:numId="9" w16cid:durableId="232617815">
    <w:abstractNumId w:val="3"/>
  </w:num>
  <w:num w:numId="10" w16cid:durableId="138808460">
    <w:abstractNumId w:val="2"/>
  </w:num>
  <w:num w:numId="11" w16cid:durableId="430781096">
    <w:abstractNumId w:val="1"/>
  </w:num>
  <w:num w:numId="12" w16cid:durableId="799765393">
    <w:abstractNumId w:val="0"/>
  </w:num>
  <w:num w:numId="13" w16cid:durableId="14990752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6E"/>
    <w:rsid w:val="0001461F"/>
    <w:rsid w:val="00032DBA"/>
    <w:rsid w:val="00137EC7"/>
    <w:rsid w:val="00225AC6"/>
    <w:rsid w:val="0029214B"/>
    <w:rsid w:val="002A1F5F"/>
    <w:rsid w:val="003467E0"/>
    <w:rsid w:val="004B626E"/>
    <w:rsid w:val="004C3BF0"/>
    <w:rsid w:val="005616E9"/>
    <w:rsid w:val="00803A43"/>
    <w:rsid w:val="009A1648"/>
    <w:rsid w:val="00AC047D"/>
    <w:rsid w:val="00B54D6C"/>
    <w:rsid w:val="00BF041C"/>
    <w:rsid w:val="00BF0D1C"/>
    <w:rsid w:val="00C4703C"/>
    <w:rsid w:val="00F434B7"/>
    <w:rsid w:val="11F16B8F"/>
    <w:rsid w:val="2C769DF5"/>
    <w:rsid w:val="4D0CCBE3"/>
    <w:rsid w:val="5AC7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69DF5"/>
  <w15:chartTrackingRefBased/>
  <w15:docId w15:val="{8F752374-9DDA-4B9C-A401-D11C880E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\Downloads\%7b4A6FFD08-A060-DE40-A402-13F9EC2A57CC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EDD21E56607419A694D497D3E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6DA1-DA03-0145-AD77-F3DDB197931C}"/>
      </w:docPartPr>
      <w:docPartBody>
        <w:p w:rsidR="000B57A8" w:rsidRDefault="000B57A8">
          <w:pPr>
            <w:pStyle w:val="74EEDD21E56607419A694D497D3E31E3"/>
          </w:pPr>
          <w:r>
            <w:t>Experience</w:t>
          </w:r>
        </w:p>
      </w:docPartBody>
    </w:docPart>
    <w:docPart>
      <w:docPartPr>
        <w:name w:val="EF2EC894199EA14995286942378B3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268F7-3B64-8649-A832-36848FEC984E}"/>
      </w:docPartPr>
      <w:docPartBody>
        <w:p w:rsidR="000B57A8" w:rsidRDefault="000B57A8">
          <w:pPr>
            <w:pStyle w:val="EF2EC894199EA14995286942378B3A66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600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A8"/>
    <w:rsid w:val="000B57A8"/>
    <w:rsid w:val="003A4D8B"/>
    <w:rsid w:val="0047540D"/>
    <w:rsid w:val="00A9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EEDD21E56607419A694D497D3E31E3">
    <w:name w:val="74EEDD21E56607419A694D497D3E31E3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EF2EC894199EA14995286942378B3A66">
    <w:name w:val="EF2EC894199EA14995286942378B3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42CC-39AB-4D27-8950-7A77C4F7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{4A6FFD08-A060-DE40-A402-13F9EC2A57CC}tf16392110</Template>
  <TotalTime>74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reyes</dc:creator>
  <cp:keywords/>
  <dc:description/>
  <cp:lastModifiedBy>Angela May Delfin</cp:lastModifiedBy>
  <cp:revision>11</cp:revision>
  <dcterms:created xsi:type="dcterms:W3CDTF">2021-08-16T04:14:00Z</dcterms:created>
  <dcterms:modified xsi:type="dcterms:W3CDTF">2022-06-19T13:44:00Z</dcterms:modified>
</cp:coreProperties>
</file>