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31" w:rsidRDefault="00461649" w:rsidP="00141A4C">
      <w:pPr>
        <w:pStyle w:val="Title"/>
      </w:pP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4640580</wp:posOffset>
            </wp:positionH>
            <wp:positionV relativeFrom="paragraph">
              <wp:posOffset>-401955</wp:posOffset>
            </wp:positionV>
            <wp:extent cx="1657350" cy="180975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2AB">
        <w:tab/>
      </w:r>
      <w:r w:rsidR="00AA12AB">
        <w:tab/>
      </w:r>
      <w:r w:rsidR="00AA12AB">
        <w:tab/>
      </w:r>
      <w:r w:rsidR="00AA12AB">
        <w:tab/>
      </w:r>
      <w:r w:rsidR="00AA12AB">
        <w:tab/>
      </w:r>
      <w:bookmarkStart w:id="0" w:name="_GoBack"/>
      <w:bookmarkEnd w:id="0"/>
      <w:r w:rsidR="00AA12AB">
        <w:tab/>
      </w:r>
      <w:r w:rsidR="00AA12AB">
        <w:tab/>
      </w:r>
      <w:r w:rsidR="00AA12AB">
        <w:tab/>
      </w:r>
    </w:p>
    <w:p w:rsidR="00461649" w:rsidRDefault="00461649" w:rsidP="00141A4C">
      <w:pPr>
        <w:pStyle w:val="Title"/>
        <w:rPr>
          <w:sz w:val="48"/>
          <w:szCs w:val="48"/>
        </w:rPr>
      </w:pPr>
    </w:p>
    <w:p w:rsidR="00461649" w:rsidRDefault="00461649" w:rsidP="00141A4C">
      <w:pPr>
        <w:pStyle w:val="Title"/>
        <w:rPr>
          <w:sz w:val="48"/>
          <w:szCs w:val="48"/>
        </w:rPr>
      </w:pPr>
    </w:p>
    <w:p w:rsidR="00816216" w:rsidRDefault="00260DCA" w:rsidP="00141A4C">
      <w:pPr>
        <w:pStyle w:val="Title"/>
      </w:pPr>
      <w:r w:rsidRPr="00AA12AB">
        <w:rPr>
          <w:sz w:val="48"/>
          <w:szCs w:val="48"/>
        </w:rPr>
        <w:t>R</w:t>
      </w:r>
      <w:r w:rsidR="00AB1031">
        <w:rPr>
          <w:sz w:val="48"/>
          <w:szCs w:val="48"/>
        </w:rPr>
        <w:t>AY ANN C. PASCUA</w:t>
      </w:r>
    </w:p>
    <w:p w:rsidR="00141A4C" w:rsidRPr="00B7672B" w:rsidRDefault="00461649" w:rsidP="00141A4C">
      <w:r w:rsidRPr="00B7672B">
        <w:t xml:space="preserve">460 </w:t>
      </w:r>
      <w:proofErr w:type="spellStart"/>
      <w:r w:rsidRPr="00B7672B">
        <w:t>Ipil</w:t>
      </w:r>
      <w:proofErr w:type="spellEnd"/>
      <w:r w:rsidRPr="00B7672B">
        <w:t xml:space="preserve"> St. </w:t>
      </w:r>
      <w:proofErr w:type="spellStart"/>
      <w:r w:rsidRPr="00B7672B">
        <w:t>Cembo</w:t>
      </w:r>
      <w:proofErr w:type="spellEnd"/>
      <w:r w:rsidRPr="00B7672B">
        <w:t>, Makati City, Manila Philippines</w:t>
      </w:r>
      <w:r w:rsidR="00141A4C" w:rsidRPr="00B7672B">
        <w:t> |</w:t>
      </w:r>
      <w:r w:rsidR="00260DCA" w:rsidRPr="00B7672B">
        <w:t>telephone no</w:t>
      </w:r>
      <w:r w:rsidR="00141A4C" w:rsidRPr="00B7672B">
        <w:t> | </w:t>
      </w:r>
      <w:r w:rsidRPr="00B7672B">
        <w:t>racpascua.ffc@gmail</w:t>
      </w:r>
      <w:r w:rsidR="00260DCA" w:rsidRPr="00B7672B">
        <w:t>.com</w:t>
      </w:r>
    </w:p>
    <w:p w:rsidR="006270A9" w:rsidRDefault="00162A2E" w:rsidP="00141A4C">
      <w:pPr>
        <w:pStyle w:val="Heading1"/>
      </w:pPr>
      <w:sdt>
        <w:sdtPr>
          <w:alias w:val="Objective:"/>
          <w:tag w:val="Objective:"/>
          <w:id w:val="-731932020"/>
          <w:placeholder>
            <w:docPart w:val="8CBAC70D0EE74B8F92651BF8828A60F4"/>
          </w:placeholder>
          <w:temporary/>
          <w:showingPlcHdr/>
        </w:sdtPr>
        <w:sdtContent>
          <w:r w:rsidR="009D5933">
            <w:t>Objective</w:t>
          </w:r>
        </w:sdtContent>
      </w:sdt>
    </w:p>
    <w:p w:rsidR="00461649" w:rsidRDefault="00461649" w:rsidP="00461649">
      <w:pPr>
        <w:pStyle w:val="Heading1"/>
        <w:ind w:firstLine="720"/>
        <w:rPr>
          <w:rFonts w:asciiTheme="minorHAnsi" w:hAnsiTheme="minorHAnsi" w:cs="Arial"/>
          <w:b w:val="0"/>
          <w:iCs/>
          <w:color w:val="000000" w:themeColor="text1"/>
          <w:sz w:val="24"/>
          <w:szCs w:val="24"/>
        </w:rPr>
      </w:pPr>
      <w:r w:rsidRPr="00461649">
        <w:rPr>
          <w:rFonts w:asciiTheme="minorHAnsi" w:hAnsiTheme="minorHAnsi" w:cs="Arial"/>
          <w:b w:val="0"/>
          <w:iCs/>
          <w:color w:val="000000" w:themeColor="text1"/>
          <w:sz w:val="24"/>
          <w:szCs w:val="24"/>
        </w:rPr>
        <w:t>To contribute in the fulfillment of your corporate vision while enhancing my skills and expanding my knowledge within the organization</w:t>
      </w:r>
      <w:r w:rsidR="005972B6">
        <w:rPr>
          <w:rFonts w:asciiTheme="minorHAnsi" w:hAnsiTheme="minorHAnsi" w:cs="Arial"/>
          <w:b w:val="0"/>
          <w:iCs/>
          <w:color w:val="000000" w:themeColor="text1"/>
          <w:sz w:val="24"/>
          <w:szCs w:val="24"/>
        </w:rPr>
        <w:t>.</w:t>
      </w:r>
    </w:p>
    <w:p w:rsidR="00461649" w:rsidRPr="00461649" w:rsidRDefault="00461649" w:rsidP="00461649">
      <w:pPr>
        <w:pStyle w:val="Heading1"/>
        <w:ind w:firstLine="720"/>
        <w:rPr>
          <w:rFonts w:asciiTheme="minorHAnsi" w:hAnsiTheme="minorHAnsi"/>
          <w:b w:val="0"/>
          <w:color w:val="000000" w:themeColor="text1"/>
          <w:sz w:val="24"/>
          <w:szCs w:val="24"/>
        </w:rPr>
      </w:pPr>
    </w:p>
    <w:sdt>
      <w:sdtPr>
        <w:alias w:val="Education:"/>
        <w:tag w:val="Education:"/>
        <w:id w:val="807127995"/>
        <w:placeholder>
          <w:docPart w:val="41B0ADCC179C471BB3E83878891EF1F8"/>
        </w:placeholder>
        <w:temporary/>
        <w:showingPlcHdr/>
      </w:sdtPr>
      <w:sdtContent>
        <w:p w:rsidR="006270A9" w:rsidRDefault="009D5933">
          <w:pPr>
            <w:pStyle w:val="Heading1"/>
          </w:pPr>
          <w:r>
            <w:t>Education</w:t>
          </w:r>
        </w:p>
      </w:sdtContent>
    </w:sdt>
    <w:p w:rsidR="006270A9" w:rsidRDefault="00373D87" w:rsidP="00AA6754">
      <w:pPr>
        <w:pStyle w:val="Heading2"/>
        <w:ind w:left="2160" w:hanging="2160"/>
      </w:pPr>
      <w:r w:rsidRPr="00373D87">
        <w:rPr>
          <w:i/>
        </w:rPr>
        <w:t>TERTIARY</w:t>
      </w:r>
      <w:r w:rsidR="00AB1031">
        <w:tab/>
        <w:t>bachelor of science in COMMERCE major in COMPUTER SCIENCE</w:t>
      </w:r>
    </w:p>
    <w:p w:rsidR="00373D87" w:rsidRDefault="00AB1031" w:rsidP="00AA6754">
      <w:pPr>
        <w:spacing w:after="0"/>
        <w:ind w:left="1440" w:firstLine="720"/>
      </w:pPr>
      <w:r>
        <w:t>Wesleyan University Philippines</w:t>
      </w:r>
    </w:p>
    <w:p w:rsidR="00373D87" w:rsidRDefault="00AB1031" w:rsidP="00AA6754">
      <w:pPr>
        <w:spacing w:after="0"/>
        <w:ind w:left="1440" w:firstLine="720"/>
      </w:pPr>
      <w:r>
        <w:t>Cabanatuan City</w:t>
      </w:r>
      <w:r w:rsidR="00373D87">
        <w:t xml:space="preserve">, Nueva </w:t>
      </w:r>
      <w:proofErr w:type="spellStart"/>
      <w:r w:rsidR="00373D87">
        <w:t>Ecija</w:t>
      </w:r>
      <w:proofErr w:type="spellEnd"/>
    </w:p>
    <w:p w:rsidR="00373D87" w:rsidRDefault="00AB1031" w:rsidP="00AA6754">
      <w:pPr>
        <w:spacing w:after="0"/>
        <w:ind w:left="1440" w:firstLine="720"/>
      </w:pPr>
      <w:r>
        <w:t>2002-2007</w:t>
      </w:r>
    </w:p>
    <w:p w:rsidR="00AA6754" w:rsidRDefault="00AA6754" w:rsidP="00AA6754">
      <w:pPr>
        <w:spacing w:after="0"/>
        <w:rPr>
          <w:b/>
          <w:i/>
          <w:sz w:val="24"/>
          <w:szCs w:val="24"/>
        </w:rPr>
      </w:pPr>
    </w:p>
    <w:p w:rsidR="00AA6754" w:rsidRDefault="00AA6754" w:rsidP="00AA6754">
      <w:pPr>
        <w:spacing w:after="0"/>
        <w:rPr>
          <w:b/>
          <w:sz w:val="24"/>
          <w:szCs w:val="24"/>
        </w:rPr>
      </w:pPr>
      <w:r w:rsidRPr="00AA6754">
        <w:rPr>
          <w:b/>
          <w:i/>
          <w:sz w:val="24"/>
          <w:szCs w:val="24"/>
        </w:rPr>
        <w:t>SECONDARY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sz w:val="24"/>
          <w:szCs w:val="24"/>
        </w:rPr>
        <w:t>HIGH SCHOOL GRADUATE</w:t>
      </w:r>
    </w:p>
    <w:p w:rsidR="00AA6754" w:rsidRDefault="00AA6754" w:rsidP="00AA675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Aliaga National High School</w:t>
      </w:r>
    </w:p>
    <w:p w:rsidR="00AA6754" w:rsidRDefault="00AA6754" w:rsidP="00AA675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Poblacion East II, Aliaga Nueva Ecija</w:t>
      </w:r>
    </w:p>
    <w:p w:rsidR="00AA6754" w:rsidRDefault="00AB1031" w:rsidP="00AA675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1998-2002</w:t>
      </w:r>
    </w:p>
    <w:p w:rsidR="00AA6754" w:rsidRDefault="00AA6754" w:rsidP="00AA6754">
      <w:pPr>
        <w:spacing w:after="0"/>
        <w:rPr>
          <w:sz w:val="24"/>
          <w:szCs w:val="24"/>
        </w:rPr>
      </w:pPr>
    </w:p>
    <w:p w:rsidR="00226368" w:rsidRDefault="00AA6754" w:rsidP="00373D87">
      <w:pPr>
        <w:spacing w:after="0"/>
        <w:rPr>
          <w:b/>
          <w:sz w:val="24"/>
          <w:szCs w:val="24"/>
        </w:rPr>
      </w:pPr>
      <w:r w:rsidRPr="00AA6754">
        <w:rPr>
          <w:b/>
          <w:i/>
          <w:sz w:val="24"/>
          <w:szCs w:val="24"/>
        </w:rPr>
        <w:t>ELEMENTARY</w:t>
      </w:r>
      <w:r>
        <w:rPr>
          <w:b/>
          <w:i/>
          <w:sz w:val="24"/>
          <w:szCs w:val="24"/>
        </w:rPr>
        <w:tab/>
      </w:r>
      <w:r w:rsidR="00226368">
        <w:rPr>
          <w:b/>
          <w:sz w:val="24"/>
          <w:szCs w:val="24"/>
        </w:rPr>
        <w:t>ELEMENTARY GRADUATE</w:t>
      </w:r>
    </w:p>
    <w:p w:rsidR="00226368" w:rsidRDefault="00226368" w:rsidP="00226368">
      <w:pPr>
        <w:spacing w:after="0"/>
      </w:pPr>
      <w:r>
        <w:tab/>
      </w:r>
      <w:r>
        <w:tab/>
      </w:r>
      <w:r w:rsidR="00B6112D">
        <w:tab/>
      </w:r>
      <w:r>
        <w:t>Pantoc Elementary School</w:t>
      </w:r>
      <w:r w:rsidR="00B6112D">
        <w:tab/>
      </w:r>
      <w:r w:rsidR="00B6112D">
        <w:tab/>
      </w:r>
    </w:p>
    <w:p w:rsidR="00B6112D" w:rsidRPr="00B6112D" w:rsidRDefault="00B6112D" w:rsidP="00226368">
      <w:pPr>
        <w:spacing w:after="0"/>
        <w:ind w:left="2160"/>
      </w:pPr>
      <w:r w:rsidRPr="00B6112D">
        <w:t>Pantoc, Aliaga Nueva Ecija</w:t>
      </w:r>
    </w:p>
    <w:p w:rsidR="006270A9" w:rsidRDefault="00AB1031" w:rsidP="00B6112D">
      <w:pPr>
        <w:spacing w:after="0"/>
      </w:pPr>
      <w:r>
        <w:tab/>
      </w:r>
      <w:r>
        <w:tab/>
      </w:r>
      <w:r>
        <w:tab/>
        <w:t>1992-1998</w:t>
      </w:r>
    </w:p>
    <w:p w:rsidR="00684733" w:rsidRPr="00684733" w:rsidRDefault="00B6112D" w:rsidP="00684733">
      <w:pPr>
        <w:pStyle w:val="Heading1"/>
      </w:pPr>
      <w:r>
        <w:t xml:space="preserve">Work </w:t>
      </w:r>
      <w:r w:rsidRPr="00C76AD5">
        <w:t>Experience</w:t>
      </w:r>
    </w:p>
    <w:p w:rsidR="00684733" w:rsidRPr="00684733" w:rsidRDefault="00684733" w:rsidP="00684733">
      <w:pPr>
        <w:spacing w:after="0"/>
        <w:rPr>
          <w:b/>
          <w:color w:val="auto"/>
          <w:sz w:val="24"/>
          <w:szCs w:val="24"/>
        </w:rPr>
      </w:pPr>
      <w:r w:rsidRPr="00684733">
        <w:rPr>
          <w:b/>
          <w:color w:val="auto"/>
          <w:sz w:val="24"/>
          <w:szCs w:val="24"/>
        </w:rPr>
        <w:t xml:space="preserve">WAREHOUSE MAN </w:t>
      </w:r>
      <w:r w:rsidRPr="00684733">
        <w:rPr>
          <w:b/>
          <w:color w:val="auto"/>
          <w:sz w:val="24"/>
          <w:szCs w:val="24"/>
        </w:rPr>
        <w:tab/>
      </w:r>
      <w:r w:rsidRPr="00684733">
        <w:rPr>
          <w:b/>
          <w:color w:val="auto"/>
          <w:sz w:val="24"/>
          <w:szCs w:val="24"/>
        </w:rPr>
        <w:tab/>
      </w:r>
      <w:r w:rsidRPr="00684733">
        <w:rPr>
          <w:b/>
          <w:color w:val="auto"/>
          <w:sz w:val="24"/>
          <w:szCs w:val="24"/>
        </w:rPr>
        <w:tab/>
        <w:t>SUPERVALUE INC</w:t>
      </w:r>
    </w:p>
    <w:p w:rsidR="00684733" w:rsidRPr="00684733" w:rsidRDefault="00684733" w:rsidP="00684733">
      <w:pPr>
        <w:spacing w:after="0"/>
        <w:rPr>
          <w:b/>
          <w:color w:val="auto"/>
          <w:sz w:val="24"/>
          <w:szCs w:val="24"/>
        </w:rPr>
      </w:pPr>
      <w:r w:rsidRPr="00684733">
        <w:rPr>
          <w:b/>
          <w:color w:val="auto"/>
          <w:sz w:val="24"/>
          <w:szCs w:val="24"/>
        </w:rPr>
        <w:tab/>
      </w:r>
      <w:r w:rsidRPr="00684733">
        <w:rPr>
          <w:b/>
          <w:color w:val="auto"/>
          <w:sz w:val="24"/>
          <w:szCs w:val="24"/>
        </w:rPr>
        <w:tab/>
      </w:r>
      <w:r w:rsidRPr="00684733">
        <w:rPr>
          <w:b/>
          <w:color w:val="auto"/>
          <w:sz w:val="24"/>
          <w:szCs w:val="24"/>
        </w:rPr>
        <w:tab/>
      </w:r>
      <w:r w:rsidRPr="00684733">
        <w:rPr>
          <w:b/>
          <w:color w:val="auto"/>
          <w:sz w:val="24"/>
          <w:szCs w:val="24"/>
        </w:rPr>
        <w:tab/>
      </w:r>
      <w:r w:rsidRPr="00684733">
        <w:rPr>
          <w:b/>
          <w:color w:val="auto"/>
          <w:sz w:val="24"/>
          <w:szCs w:val="24"/>
        </w:rPr>
        <w:tab/>
        <w:t>PARANAQUE CITY, PHILIPPINES</w:t>
      </w:r>
    </w:p>
    <w:p w:rsidR="00684733" w:rsidRPr="00684733" w:rsidRDefault="00684733" w:rsidP="00684733">
      <w:pPr>
        <w:spacing w:after="0"/>
        <w:rPr>
          <w:color w:val="auto"/>
          <w:sz w:val="24"/>
          <w:szCs w:val="24"/>
        </w:rPr>
      </w:pPr>
      <w:r w:rsidRPr="00684733">
        <w:rPr>
          <w:b/>
          <w:color w:val="auto"/>
          <w:sz w:val="24"/>
          <w:szCs w:val="24"/>
        </w:rPr>
        <w:tab/>
      </w:r>
      <w:r w:rsidRPr="00684733">
        <w:rPr>
          <w:b/>
          <w:color w:val="auto"/>
          <w:sz w:val="24"/>
          <w:szCs w:val="24"/>
        </w:rPr>
        <w:tab/>
      </w:r>
      <w:r w:rsidRPr="00684733">
        <w:rPr>
          <w:b/>
          <w:color w:val="auto"/>
          <w:sz w:val="24"/>
          <w:szCs w:val="24"/>
        </w:rPr>
        <w:tab/>
      </w:r>
      <w:r w:rsidRPr="00684733">
        <w:rPr>
          <w:b/>
          <w:color w:val="auto"/>
          <w:sz w:val="24"/>
          <w:szCs w:val="24"/>
        </w:rPr>
        <w:tab/>
      </w:r>
      <w:r w:rsidRPr="00684733">
        <w:rPr>
          <w:b/>
          <w:color w:val="auto"/>
          <w:sz w:val="24"/>
          <w:szCs w:val="24"/>
        </w:rPr>
        <w:tab/>
      </w:r>
      <w:r w:rsidRPr="00684733">
        <w:rPr>
          <w:color w:val="auto"/>
          <w:sz w:val="24"/>
          <w:szCs w:val="24"/>
        </w:rPr>
        <w:t>June to November 2007</w:t>
      </w:r>
    </w:p>
    <w:p w:rsidR="00684733" w:rsidRPr="00684733" w:rsidRDefault="00684733" w:rsidP="00684733">
      <w:pPr>
        <w:spacing w:after="0"/>
        <w:ind w:firstLine="720"/>
        <w:rPr>
          <w:b/>
          <w:i/>
          <w:sz w:val="24"/>
          <w:szCs w:val="24"/>
        </w:rPr>
      </w:pPr>
      <w:r w:rsidRPr="00684733">
        <w:rPr>
          <w:b/>
          <w:i/>
          <w:sz w:val="24"/>
          <w:szCs w:val="24"/>
        </w:rPr>
        <w:t>Duties and responsibilities:</w:t>
      </w:r>
    </w:p>
    <w:p w:rsidR="00684733" w:rsidRPr="00684733" w:rsidRDefault="00684733" w:rsidP="00684733">
      <w:pPr>
        <w:pStyle w:val="ListParagraph"/>
        <w:numPr>
          <w:ilvl w:val="0"/>
          <w:numId w:val="31"/>
        </w:numPr>
        <w:spacing w:after="0"/>
        <w:contextualSpacing w:val="0"/>
        <w:rPr>
          <w:sz w:val="24"/>
          <w:szCs w:val="24"/>
        </w:rPr>
      </w:pPr>
      <w:r w:rsidRPr="00684733">
        <w:rPr>
          <w:sz w:val="24"/>
          <w:szCs w:val="24"/>
        </w:rPr>
        <w:t>Maintaining the organized inventory items of the Warehouse.</w:t>
      </w:r>
    </w:p>
    <w:p w:rsidR="00684733" w:rsidRPr="00684733" w:rsidRDefault="00684733" w:rsidP="00684733">
      <w:pPr>
        <w:pStyle w:val="ListParagraph"/>
        <w:numPr>
          <w:ilvl w:val="0"/>
          <w:numId w:val="31"/>
        </w:numPr>
        <w:spacing w:after="0"/>
        <w:contextualSpacing w:val="0"/>
        <w:rPr>
          <w:sz w:val="24"/>
          <w:szCs w:val="24"/>
        </w:rPr>
      </w:pPr>
      <w:r w:rsidRPr="00684733">
        <w:rPr>
          <w:sz w:val="24"/>
          <w:szCs w:val="24"/>
        </w:rPr>
        <w:t>Operates Electric Motorized Pallet Jack in picking and loading of items to be dispatched in SM Super Market branches nationwide. .</w:t>
      </w:r>
    </w:p>
    <w:p w:rsidR="00684733" w:rsidRPr="00684733" w:rsidRDefault="00684733" w:rsidP="00684733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684733">
        <w:rPr>
          <w:sz w:val="24"/>
          <w:szCs w:val="24"/>
        </w:rPr>
        <w:t>Checking the completeness and accuracy of items to be dispatched using RF Gun Scanner.</w:t>
      </w:r>
    </w:p>
    <w:p w:rsidR="00684733" w:rsidRPr="00684733" w:rsidRDefault="00684733" w:rsidP="00684733">
      <w:pPr>
        <w:pStyle w:val="Heading2"/>
        <w:rPr>
          <w:szCs w:val="24"/>
        </w:rPr>
      </w:pPr>
      <w:r w:rsidRPr="00684733">
        <w:rPr>
          <w:szCs w:val="24"/>
        </w:rPr>
        <w:lastRenderedPageBreak/>
        <w:t>INTERNAL AUDITOR</w:t>
      </w:r>
      <w:r w:rsidRPr="00684733">
        <w:rPr>
          <w:szCs w:val="24"/>
        </w:rPr>
        <w:tab/>
      </w:r>
      <w:r w:rsidRPr="00684733">
        <w:rPr>
          <w:b w:val="0"/>
          <w:szCs w:val="24"/>
        </w:rPr>
        <w:tab/>
      </w:r>
      <w:r w:rsidRPr="00684733">
        <w:rPr>
          <w:b w:val="0"/>
          <w:szCs w:val="24"/>
        </w:rPr>
        <w:tab/>
      </w:r>
      <w:r w:rsidRPr="00684733">
        <w:rPr>
          <w:szCs w:val="24"/>
        </w:rPr>
        <w:t>FUNDLINE FINANCE CORPORATION</w:t>
      </w:r>
      <w:r w:rsidRPr="00684733">
        <w:rPr>
          <w:b w:val="0"/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84733">
        <w:rPr>
          <w:szCs w:val="24"/>
        </w:rPr>
        <w:t>MAKATI CITY, Philippines</w:t>
      </w:r>
    </w:p>
    <w:p w:rsidR="00684733" w:rsidRPr="00684733" w:rsidRDefault="00684733" w:rsidP="00684733">
      <w:pPr>
        <w:spacing w:after="0"/>
        <w:rPr>
          <w:caps/>
          <w:sz w:val="24"/>
          <w:szCs w:val="24"/>
        </w:rPr>
      </w:pPr>
      <w:r w:rsidRPr="00684733">
        <w:rPr>
          <w:sz w:val="24"/>
          <w:szCs w:val="24"/>
        </w:rPr>
        <w:tab/>
      </w:r>
      <w:r w:rsidRPr="00684733">
        <w:rPr>
          <w:sz w:val="24"/>
          <w:szCs w:val="24"/>
        </w:rPr>
        <w:tab/>
      </w:r>
      <w:r w:rsidRPr="00684733">
        <w:rPr>
          <w:sz w:val="24"/>
          <w:szCs w:val="24"/>
        </w:rPr>
        <w:tab/>
      </w:r>
      <w:r w:rsidRPr="00684733">
        <w:rPr>
          <w:sz w:val="24"/>
          <w:szCs w:val="24"/>
        </w:rPr>
        <w:tab/>
      </w:r>
      <w:r w:rsidRPr="0068473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4733">
        <w:rPr>
          <w:sz w:val="24"/>
          <w:szCs w:val="24"/>
        </w:rPr>
        <w:t>January 2008 – Present</w:t>
      </w:r>
      <w:r w:rsidRPr="00684733">
        <w:rPr>
          <w:caps/>
          <w:sz w:val="24"/>
          <w:szCs w:val="24"/>
        </w:rPr>
        <w:tab/>
      </w:r>
    </w:p>
    <w:p w:rsidR="00684733" w:rsidRPr="00684733" w:rsidRDefault="00684733" w:rsidP="00684733">
      <w:pPr>
        <w:spacing w:after="0"/>
        <w:rPr>
          <w:b/>
          <w:i/>
          <w:sz w:val="24"/>
          <w:szCs w:val="24"/>
        </w:rPr>
      </w:pPr>
      <w:r w:rsidRPr="00684733">
        <w:rPr>
          <w:caps/>
          <w:sz w:val="24"/>
          <w:szCs w:val="24"/>
        </w:rPr>
        <w:tab/>
      </w:r>
      <w:r w:rsidRPr="00684733">
        <w:rPr>
          <w:b/>
          <w:i/>
          <w:sz w:val="24"/>
          <w:szCs w:val="24"/>
        </w:rPr>
        <w:t>Duties and responsibilities:</w:t>
      </w:r>
    </w:p>
    <w:p w:rsidR="00684733" w:rsidRPr="00684733" w:rsidRDefault="00684733" w:rsidP="0068473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cs="ArialMT"/>
          <w:sz w:val="24"/>
          <w:szCs w:val="24"/>
        </w:rPr>
      </w:pPr>
      <w:r w:rsidRPr="00684733">
        <w:rPr>
          <w:rFonts w:cs="ArialMT"/>
          <w:sz w:val="24"/>
          <w:szCs w:val="24"/>
        </w:rPr>
        <w:t>Perform compliance audit in company branches nationwide by checking the adherence of branch personnel on the company’s policies and procedures.</w:t>
      </w:r>
    </w:p>
    <w:p w:rsidR="00B7672B" w:rsidRDefault="00684733" w:rsidP="0068473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cs="ArialMT"/>
          <w:sz w:val="24"/>
          <w:szCs w:val="24"/>
        </w:rPr>
      </w:pPr>
      <w:r w:rsidRPr="00684733">
        <w:rPr>
          <w:rFonts w:cs="ArialMT"/>
          <w:sz w:val="24"/>
          <w:szCs w:val="24"/>
        </w:rPr>
        <w:t xml:space="preserve">Checks the completeness and accuracy of collection reports. Reconcile collections through counting of cash and cash items. </w:t>
      </w:r>
    </w:p>
    <w:p w:rsidR="00684733" w:rsidRPr="00684733" w:rsidRDefault="00684733" w:rsidP="0068473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cs="ArialMT"/>
          <w:sz w:val="24"/>
          <w:szCs w:val="24"/>
        </w:rPr>
      </w:pPr>
      <w:r w:rsidRPr="00684733">
        <w:rPr>
          <w:rFonts w:cs="ArialMT"/>
          <w:sz w:val="24"/>
          <w:szCs w:val="24"/>
        </w:rPr>
        <w:t xml:space="preserve">Conduct </w:t>
      </w:r>
      <w:r w:rsidR="00874388">
        <w:rPr>
          <w:rFonts w:cs="ArialMT"/>
          <w:sz w:val="24"/>
          <w:szCs w:val="24"/>
        </w:rPr>
        <w:t>physical count</w:t>
      </w:r>
      <w:r w:rsidRPr="00684733">
        <w:rPr>
          <w:rFonts w:cs="ArialMT"/>
          <w:sz w:val="24"/>
          <w:szCs w:val="24"/>
        </w:rPr>
        <w:t xml:space="preserve"> of company assets and checking the completeness and accuracy of inventory reports.</w:t>
      </w:r>
    </w:p>
    <w:p w:rsidR="00684733" w:rsidRPr="00684733" w:rsidRDefault="00684733" w:rsidP="0068473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cs="ArialMT"/>
          <w:sz w:val="24"/>
          <w:szCs w:val="24"/>
        </w:rPr>
      </w:pPr>
      <w:r w:rsidRPr="00684733">
        <w:rPr>
          <w:rFonts w:cs="ArialMT"/>
          <w:sz w:val="24"/>
          <w:szCs w:val="24"/>
        </w:rPr>
        <w:t>Accomplishment of audit reports for any detected discrepancies or non-compliance on the company policy.</w:t>
      </w:r>
    </w:p>
    <w:p w:rsidR="00684733" w:rsidRPr="00684733" w:rsidRDefault="00684733" w:rsidP="00AB1031">
      <w:pPr>
        <w:pStyle w:val="Heading2"/>
        <w:rPr>
          <w:szCs w:val="24"/>
        </w:rPr>
      </w:pPr>
    </w:p>
    <w:p w:rsidR="009302C4" w:rsidRDefault="00DE1151" w:rsidP="00C76AD5">
      <w:pPr>
        <w:rPr>
          <w:b/>
          <w:color w:val="2A7B88" w:themeColor="accent1" w:themeShade="BF"/>
          <w:sz w:val="28"/>
          <w:szCs w:val="28"/>
        </w:rPr>
      </w:pPr>
      <w:r>
        <w:rPr>
          <w:b/>
          <w:color w:val="2A7B88" w:themeColor="accent1" w:themeShade="BF"/>
          <w:sz w:val="28"/>
          <w:szCs w:val="28"/>
        </w:rPr>
        <w:t>Per</w:t>
      </w:r>
      <w:r w:rsidR="00C76AD5" w:rsidRPr="00C76AD5">
        <w:rPr>
          <w:b/>
          <w:color w:val="2A7B88" w:themeColor="accent1" w:themeShade="BF"/>
          <w:sz w:val="28"/>
          <w:szCs w:val="28"/>
        </w:rPr>
        <w:t>sonal Information</w:t>
      </w:r>
    </w:p>
    <w:p w:rsidR="00C76AD5" w:rsidRDefault="00C76AD5" w:rsidP="00F103CD">
      <w:pPr>
        <w:spacing w:after="0"/>
      </w:pPr>
      <w:r>
        <w:tab/>
        <w:t>Date of Bir</w:t>
      </w:r>
      <w:r w:rsidR="00F103CD">
        <w:t>th</w:t>
      </w:r>
      <w:r w:rsidR="00F103CD">
        <w:tab/>
      </w:r>
      <w:r w:rsidR="00F103CD">
        <w:tab/>
        <w:t>:</w:t>
      </w:r>
      <w:r w:rsidR="00C06468">
        <w:t xml:space="preserve">              December 8, 1985</w:t>
      </w:r>
      <w:r>
        <w:tab/>
      </w:r>
    </w:p>
    <w:p w:rsidR="00C76AD5" w:rsidRDefault="00C76AD5" w:rsidP="00F103CD">
      <w:pPr>
        <w:spacing w:after="0"/>
      </w:pPr>
      <w:r>
        <w:tab/>
        <w:t>Place of Birth</w:t>
      </w:r>
      <w:r w:rsidR="00F103CD">
        <w:tab/>
      </w:r>
      <w:r w:rsidR="00F103CD">
        <w:tab/>
      </w:r>
      <w:r>
        <w:t>:              Poblacion East I, Aliaga Nueva Ecija Philippines</w:t>
      </w:r>
    </w:p>
    <w:p w:rsidR="00C76AD5" w:rsidRDefault="00C76AD5" w:rsidP="00F103CD">
      <w:pPr>
        <w:spacing w:after="0"/>
      </w:pPr>
      <w:r>
        <w:tab/>
      </w:r>
      <w:r w:rsidR="00F103CD">
        <w:t>Civil Status</w:t>
      </w:r>
      <w:r w:rsidR="00F103CD">
        <w:tab/>
      </w:r>
      <w:r w:rsidR="00F103CD">
        <w:tab/>
      </w:r>
      <w:r>
        <w:t>:</w:t>
      </w:r>
      <w:r w:rsidR="00F103CD">
        <w:t xml:space="preserve">          </w:t>
      </w:r>
      <w:r w:rsidR="00F103CD">
        <w:tab/>
        <w:t xml:space="preserve"> </w:t>
      </w:r>
      <w:r>
        <w:t>Married</w:t>
      </w:r>
    </w:p>
    <w:p w:rsidR="00C76AD5" w:rsidRDefault="00C76AD5" w:rsidP="00F103CD">
      <w:pPr>
        <w:spacing w:after="0"/>
      </w:pPr>
      <w:r>
        <w:tab/>
        <w:t>Citizensh</w:t>
      </w:r>
      <w:r w:rsidR="00F103CD">
        <w:t>ip</w:t>
      </w:r>
      <w:r w:rsidR="00F103CD">
        <w:tab/>
      </w:r>
      <w:r w:rsidR="00F103CD">
        <w:tab/>
      </w:r>
      <w:r>
        <w:t>:</w:t>
      </w:r>
      <w:r w:rsidR="007155AF">
        <w:tab/>
      </w:r>
      <w:r w:rsidR="00F103CD">
        <w:t xml:space="preserve"> </w:t>
      </w:r>
      <w:r w:rsidR="007155AF">
        <w:t>Filipino</w:t>
      </w:r>
    </w:p>
    <w:p w:rsidR="007155AF" w:rsidRDefault="007155AF" w:rsidP="00F103CD">
      <w:pPr>
        <w:spacing w:after="0"/>
      </w:pPr>
      <w:r>
        <w:tab/>
      </w:r>
      <w:r w:rsidR="00F103CD">
        <w:t>Height</w:t>
      </w:r>
      <w:r w:rsidR="00F103CD">
        <w:tab/>
      </w:r>
      <w:r w:rsidR="00F103CD">
        <w:tab/>
      </w:r>
      <w:r w:rsidR="00F103CD">
        <w:tab/>
        <w:t>:</w:t>
      </w:r>
      <w:r w:rsidR="00F103CD">
        <w:tab/>
        <w:t xml:space="preserve"> </w:t>
      </w:r>
      <w:r w:rsidR="00C06468">
        <w:t>5’4</w:t>
      </w:r>
    </w:p>
    <w:p w:rsidR="007155AF" w:rsidRDefault="007155AF" w:rsidP="00F103CD">
      <w:pPr>
        <w:spacing w:after="0"/>
      </w:pPr>
      <w:r>
        <w:tab/>
        <w:t>Weight</w:t>
      </w:r>
      <w:r w:rsidR="00F103CD">
        <w:tab/>
      </w:r>
      <w:r w:rsidR="00F103CD">
        <w:tab/>
      </w:r>
      <w:r w:rsidR="00F103CD">
        <w:tab/>
        <w:t>:</w:t>
      </w:r>
      <w:r w:rsidR="00F103CD">
        <w:tab/>
        <w:t xml:space="preserve"> </w:t>
      </w:r>
      <w:r w:rsidR="00C06468">
        <w:t>154</w:t>
      </w:r>
      <w:r>
        <w:t xml:space="preserve"> lbs.</w:t>
      </w:r>
    </w:p>
    <w:p w:rsidR="007155AF" w:rsidRDefault="007155AF" w:rsidP="00F103CD">
      <w:pPr>
        <w:spacing w:after="0"/>
      </w:pPr>
      <w:r>
        <w:tab/>
      </w:r>
      <w:r w:rsidR="00F103CD">
        <w:t>Sex</w:t>
      </w:r>
      <w:r w:rsidR="00F103CD">
        <w:tab/>
      </w:r>
      <w:r w:rsidR="00F103CD">
        <w:tab/>
      </w:r>
      <w:r w:rsidR="00F103CD">
        <w:tab/>
      </w:r>
      <w:r w:rsidR="00C06468">
        <w:t>:               M</w:t>
      </w:r>
      <w:r>
        <w:t>ale</w:t>
      </w:r>
    </w:p>
    <w:p w:rsidR="007155AF" w:rsidRDefault="007155AF" w:rsidP="00F103CD">
      <w:pPr>
        <w:spacing w:after="0"/>
      </w:pPr>
      <w:r>
        <w:tab/>
      </w:r>
      <w:r w:rsidR="00F103CD">
        <w:t>Religion</w:t>
      </w:r>
      <w:r w:rsidR="00F103CD">
        <w:tab/>
      </w:r>
      <w:r w:rsidR="00F103CD">
        <w:tab/>
        <w:t>:</w:t>
      </w:r>
      <w:r>
        <w:tab/>
        <w:t xml:space="preserve"> Roman Catholic</w:t>
      </w:r>
    </w:p>
    <w:p w:rsidR="007155AF" w:rsidRDefault="007155AF" w:rsidP="00F103CD">
      <w:pPr>
        <w:spacing w:after="0"/>
      </w:pPr>
      <w:r>
        <w:tab/>
        <w:t>Father’s Name</w:t>
      </w:r>
      <w:r w:rsidR="00F103CD">
        <w:tab/>
      </w:r>
      <w:r w:rsidR="00F103CD">
        <w:tab/>
        <w:t xml:space="preserve">: </w:t>
      </w:r>
      <w:r w:rsidR="00F103CD">
        <w:tab/>
        <w:t xml:space="preserve"> </w:t>
      </w:r>
      <w:r>
        <w:t>Generoso C. Pascua, Jr.</w:t>
      </w:r>
    </w:p>
    <w:p w:rsidR="00F103CD" w:rsidRDefault="00F103CD" w:rsidP="00F103CD">
      <w:pPr>
        <w:spacing w:after="0"/>
      </w:pPr>
      <w:r>
        <w:tab/>
        <w:t>Mother’s Name</w:t>
      </w:r>
      <w:r>
        <w:tab/>
      </w:r>
      <w:r>
        <w:tab/>
        <w:t>:</w:t>
      </w:r>
      <w:r>
        <w:tab/>
        <w:t xml:space="preserve"> Tarcila C. Pascua</w:t>
      </w:r>
    </w:p>
    <w:p w:rsidR="007155AF" w:rsidRDefault="007155AF" w:rsidP="00F103CD">
      <w:pPr>
        <w:spacing w:after="0"/>
      </w:pPr>
      <w:r>
        <w:tab/>
      </w:r>
    </w:p>
    <w:p w:rsidR="00F01B17" w:rsidRDefault="00F01B17" w:rsidP="00F01B17">
      <w:pPr>
        <w:spacing w:after="0"/>
        <w:rPr>
          <w:b/>
          <w:color w:val="2A7B88" w:themeColor="accent1" w:themeShade="BF"/>
          <w:sz w:val="28"/>
          <w:szCs w:val="28"/>
        </w:rPr>
      </w:pPr>
      <w:r>
        <w:rPr>
          <w:b/>
          <w:color w:val="2A7B88" w:themeColor="accent1" w:themeShade="BF"/>
          <w:sz w:val="28"/>
          <w:szCs w:val="28"/>
        </w:rPr>
        <w:t>Reference</w:t>
      </w:r>
    </w:p>
    <w:p w:rsidR="00A850A1" w:rsidRDefault="00311BC5" w:rsidP="00311BC5">
      <w:pPr>
        <w:spacing w:after="0"/>
      </w:pPr>
      <w:r>
        <w:tab/>
      </w:r>
    </w:p>
    <w:p w:rsidR="00311BC5" w:rsidRPr="00311BC5" w:rsidRDefault="00461649" w:rsidP="00A850A1">
      <w:pPr>
        <w:spacing w:after="0"/>
        <w:ind w:firstLine="720"/>
        <w:rPr>
          <w:b/>
        </w:rPr>
      </w:pPr>
      <w:r>
        <w:rPr>
          <w:b/>
        </w:rPr>
        <w:t>IVIN SIDNEY V. MANO</w:t>
      </w:r>
    </w:p>
    <w:p w:rsidR="00311BC5" w:rsidRDefault="00461649" w:rsidP="00311BC5">
      <w:pPr>
        <w:spacing w:after="0"/>
      </w:pPr>
      <w:r>
        <w:tab/>
        <w:t>Audit Manager</w:t>
      </w:r>
    </w:p>
    <w:p w:rsidR="00461649" w:rsidRDefault="00461649" w:rsidP="00311BC5">
      <w:pPr>
        <w:spacing w:after="0"/>
        <w:ind w:firstLine="720"/>
      </w:pPr>
      <w:proofErr w:type="spellStart"/>
      <w:r>
        <w:t>Fundline</w:t>
      </w:r>
      <w:proofErr w:type="spellEnd"/>
      <w:r>
        <w:t xml:space="preserve"> Finance Corporation</w:t>
      </w:r>
    </w:p>
    <w:p w:rsidR="00311BC5" w:rsidRDefault="00461649" w:rsidP="00311BC5">
      <w:pPr>
        <w:spacing w:after="0"/>
        <w:ind w:firstLine="720"/>
      </w:pPr>
      <w:r>
        <w:t>Makati City</w:t>
      </w:r>
      <w:r w:rsidR="00A850A1">
        <w:t>,</w:t>
      </w:r>
      <w:r>
        <w:t xml:space="preserve"> Metro Manila Philippines</w:t>
      </w:r>
      <w:r w:rsidR="00311BC5" w:rsidRPr="00311BC5">
        <w:t> </w:t>
      </w:r>
    </w:p>
    <w:p w:rsidR="00A850A1" w:rsidRDefault="00A850A1" w:rsidP="00311BC5">
      <w:pPr>
        <w:spacing w:after="0"/>
        <w:ind w:firstLine="720"/>
        <w:rPr>
          <w:b/>
        </w:rPr>
      </w:pPr>
    </w:p>
    <w:p w:rsidR="00684733" w:rsidRPr="00B7672B" w:rsidRDefault="00F01B17" w:rsidP="00684733">
      <w:pPr>
        <w:ind w:firstLine="720"/>
        <w:rPr>
          <w:sz w:val="24"/>
          <w:szCs w:val="24"/>
        </w:rPr>
      </w:pPr>
      <w:r w:rsidRPr="00B7672B">
        <w:rPr>
          <w:sz w:val="24"/>
          <w:szCs w:val="24"/>
        </w:rPr>
        <w:t>I hereby certify that the above information is true and correct to the best of my knowledge and belief.</w:t>
      </w:r>
    </w:p>
    <w:p w:rsidR="00F01B17" w:rsidRPr="00B7672B" w:rsidRDefault="00F01B17" w:rsidP="00684733">
      <w:pPr>
        <w:ind w:firstLine="720"/>
        <w:rPr>
          <w:i/>
          <w:sz w:val="24"/>
          <w:szCs w:val="24"/>
        </w:rPr>
      </w:pPr>
      <w:r w:rsidRPr="00B7672B">
        <w:rPr>
          <w:sz w:val="24"/>
          <w:szCs w:val="24"/>
        </w:rPr>
        <w:tab/>
      </w:r>
      <w:r w:rsidRPr="00B7672B">
        <w:rPr>
          <w:sz w:val="24"/>
          <w:szCs w:val="24"/>
        </w:rPr>
        <w:tab/>
      </w:r>
      <w:r w:rsidR="00874388" w:rsidRPr="00B7672B">
        <w:rPr>
          <w:sz w:val="24"/>
          <w:szCs w:val="24"/>
        </w:rPr>
        <w:tab/>
      </w:r>
      <w:r w:rsidR="00874388" w:rsidRPr="00B7672B">
        <w:rPr>
          <w:sz w:val="24"/>
          <w:szCs w:val="24"/>
        </w:rPr>
        <w:tab/>
      </w:r>
      <w:r w:rsidR="00874388" w:rsidRPr="00B7672B">
        <w:rPr>
          <w:sz w:val="24"/>
          <w:szCs w:val="24"/>
        </w:rPr>
        <w:tab/>
      </w:r>
      <w:r w:rsidR="00874388" w:rsidRPr="00B7672B">
        <w:rPr>
          <w:sz w:val="24"/>
          <w:szCs w:val="24"/>
        </w:rPr>
        <w:tab/>
      </w:r>
      <w:r w:rsidR="00874388" w:rsidRPr="00B7672B">
        <w:rPr>
          <w:sz w:val="24"/>
          <w:szCs w:val="24"/>
        </w:rPr>
        <w:tab/>
      </w:r>
      <w:r w:rsidR="00874388" w:rsidRPr="00B7672B">
        <w:rPr>
          <w:sz w:val="24"/>
          <w:szCs w:val="24"/>
        </w:rPr>
        <w:tab/>
      </w:r>
      <w:r w:rsidR="00A850A1" w:rsidRPr="00B7672B">
        <w:rPr>
          <w:b/>
          <w:sz w:val="24"/>
          <w:szCs w:val="24"/>
          <w:u w:val="single"/>
        </w:rPr>
        <w:t xml:space="preserve">RAY ANN C. </w:t>
      </w:r>
      <w:r w:rsidR="00C06468" w:rsidRPr="00B7672B">
        <w:rPr>
          <w:b/>
          <w:sz w:val="24"/>
          <w:szCs w:val="24"/>
          <w:u w:val="single"/>
        </w:rPr>
        <w:t>PASCUA</w:t>
      </w:r>
      <w:r w:rsidRPr="00B7672B">
        <w:rPr>
          <w:sz w:val="24"/>
          <w:szCs w:val="24"/>
        </w:rPr>
        <w:tab/>
      </w:r>
      <w:r w:rsidRPr="00B7672B">
        <w:rPr>
          <w:sz w:val="24"/>
          <w:szCs w:val="24"/>
        </w:rPr>
        <w:tab/>
      </w:r>
      <w:r w:rsidRPr="00B7672B">
        <w:rPr>
          <w:sz w:val="24"/>
          <w:szCs w:val="24"/>
        </w:rPr>
        <w:tab/>
      </w:r>
      <w:r w:rsidRPr="00B7672B">
        <w:rPr>
          <w:sz w:val="24"/>
          <w:szCs w:val="24"/>
        </w:rPr>
        <w:tab/>
      </w:r>
      <w:r w:rsidRPr="00B7672B">
        <w:rPr>
          <w:sz w:val="24"/>
          <w:szCs w:val="24"/>
        </w:rPr>
        <w:tab/>
      </w:r>
      <w:r w:rsidRPr="00B7672B">
        <w:rPr>
          <w:sz w:val="24"/>
          <w:szCs w:val="24"/>
        </w:rPr>
        <w:tab/>
      </w:r>
      <w:r w:rsidRPr="00B7672B">
        <w:rPr>
          <w:sz w:val="24"/>
          <w:szCs w:val="24"/>
        </w:rPr>
        <w:tab/>
      </w:r>
      <w:r w:rsidRPr="00B7672B">
        <w:rPr>
          <w:sz w:val="24"/>
          <w:szCs w:val="24"/>
        </w:rPr>
        <w:tab/>
      </w:r>
      <w:r w:rsidRPr="00B7672B">
        <w:rPr>
          <w:sz w:val="24"/>
          <w:szCs w:val="24"/>
        </w:rPr>
        <w:tab/>
      </w:r>
      <w:r w:rsidR="00A850A1" w:rsidRPr="00B7672B">
        <w:rPr>
          <w:sz w:val="24"/>
          <w:szCs w:val="24"/>
        </w:rPr>
        <w:t xml:space="preserve">             </w:t>
      </w:r>
      <w:r w:rsidR="00874388" w:rsidRPr="00B7672B">
        <w:rPr>
          <w:sz w:val="24"/>
          <w:szCs w:val="24"/>
        </w:rPr>
        <w:t xml:space="preserve">           </w:t>
      </w:r>
      <w:r w:rsidRPr="00B7672B">
        <w:rPr>
          <w:i/>
          <w:sz w:val="24"/>
          <w:szCs w:val="24"/>
        </w:rPr>
        <w:t>Applicant</w:t>
      </w:r>
    </w:p>
    <w:p w:rsidR="00F01B17" w:rsidRPr="00B7672B" w:rsidRDefault="00F01B17" w:rsidP="00F01B17">
      <w:pPr>
        <w:rPr>
          <w:sz w:val="24"/>
          <w:szCs w:val="24"/>
        </w:rPr>
      </w:pPr>
    </w:p>
    <w:p w:rsidR="00F01B17" w:rsidRPr="00F01B17" w:rsidRDefault="00F01B17" w:rsidP="00F01B17"/>
    <w:p w:rsidR="00F01B17" w:rsidRDefault="00F01B17" w:rsidP="00F01B17">
      <w:pPr>
        <w:tabs>
          <w:tab w:val="left" w:pos="1935"/>
        </w:tabs>
        <w:spacing w:after="0"/>
        <w:rPr>
          <w:b/>
          <w:color w:val="2A7B88" w:themeColor="accent1" w:themeShade="BF"/>
          <w:sz w:val="28"/>
          <w:szCs w:val="28"/>
        </w:rPr>
      </w:pPr>
    </w:p>
    <w:p w:rsidR="00F01B17" w:rsidRDefault="00F01B17" w:rsidP="00F01B17">
      <w:pPr>
        <w:tabs>
          <w:tab w:val="left" w:pos="1935"/>
        </w:tabs>
        <w:spacing w:after="0"/>
        <w:rPr>
          <w:b/>
          <w:color w:val="2A7B88" w:themeColor="accent1" w:themeShade="BF"/>
          <w:sz w:val="28"/>
          <w:szCs w:val="28"/>
        </w:rPr>
      </w:pPr>
    </w:p>
    <w:p w:rsidR="00F01B17" w:rsidRDefault="00F01B17" w:rsidP="00F01B17">
      <w:pPr>
        <w:tabs>
          <w:tab w:val="left" w:pos="1935"/>
        </w:tabs>
        <w:spacing w:after="0"/>
        <w:rPr>
          <w:b/>
          <w:color w:val="2A7B88" w:themeColor="accent1" w:themeShade="BF"/>
          <w:sz w:val="28"/>
          <w:szCs w:val="28"/>
        </w:rPr>
      </w:pPr>
    </w:p>
    <w:p w:rsidR="00F01B17" w:rsidRDefault="00F01B17" w:rsidP="00F01B17">
      <w:pPr>
        <w:tabs>
          <w:tab w:val="left" w:pos="1935"/>
        </w:tabs>
        <w:spacing w:after="0"/>
        <w:rPr>
          <w:b/>
          <w:color w:val="2A7B88" w:themeColor="accent1" w:themeShade="BF"/>
          <w:sz w:val="28"/>
          <w:szCs w:val="28"/>
        </w:rPr>
      </w:pPr>
    </w:p>
    <w:p w:rsidR="00F01B17" w:rsidRPr="00F103CD" w:rsidRDefault="00F01B17" w:rsidP="00F103CD">
      <w:pPr>
        <w:spacing w:after="0"/>
        <w:rPr>
          <w:b/>
          <w:color w:val="2A7B88" w:themeColor="accent1" w:themeShade="BF"/>
          <w:sz w:val="28"/>
          <w:szCs w:val="28"/>
        </w:rPr>
      </w:pPr>
      <w:r>
        <w:rPr>
          <w:b/>
          <w:color w:val="2A7B88" w:themeColor="accent1" w:themeShade="BF"/>
          <w:sz w:val="28"/>
          <w:szCs w:val="28"/>
        </w:rPr>
        <w:tab/>
      </w:r>
      <w:r>
        <w:rPr>
          <w:b/>
          <w:color w:val="2A7B88" w:themeColor="accent1" w:themeShade="BF"/>
          <w:sz w:val="28"/>
          <w:szCs w:val="28"/>
        </w:rPr>
        <w:tab/>
      </w:r>
    </w:p>
    <w:sectPr w:rsidR="00F01B17" w:rsidRPr="00F103CD" w:rsidSect="00684733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C7B" w:rsidRDefault="00681C7B">
      <w:pPr>
        <w:spacing w:after="0"/>
      </w:pPr>
      <w:r>
        <w:separator/>
      </w:r>
    </w:p>
  </w:endnote>
  <w:endnote w:type="continuationSeparator" w:id="0">
    <w:p w:rsidR="00681C7B" w:rsidRDefault="00681C7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454" w:rsidRDefault="00265454">
    <w:pPr>
      <w:pStyle w:val="Footer"/>
    </w:pPr>
    <w:r>
      <w:t xml:space="preserve">Page </w:t>
    </w:r>
    <w:fldSimple w:instr=" PAGE   \* MERGEFORMAT ">
      <w:r w:rsidR="00B7672B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C7B" w:rsidRDefault="00681C7B">
      <w:pPr>
        <w:spacing w:after="0"/>
      </w:pPr>
      <w:r>
        <w:separator/>
      </w:r>
    </w:p>
  </w:footnote>
  <w:footnote w:type="continuationSeparator" w:id="0">
    <w:p w:rsidR="00681C7B" w:rsidRDefault="00681C7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613EE7"/>
    <w:multiLevelType w:val="hybridMultilevel"/>
    <w:tmpl w:val="EF7AD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BA7232"/>
    <w:multiLevelType w:val="hybridMultilevel"/>
    <w:tmpl w:val="8D26864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29567802"/>
    <w:multiLevelType w:val="hybridMultilevel"/>
    <w:tmpl w:val="DB32C1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0DC379E"/>
    <w:multiLevelType w:val="hybridMultilevel"/>
    <w:tmpl w:val="4822A03A"/>
    <w:lvl w:ilvl="0" w:tplc="FEFED906">
      <w:start w:val="2004"/>
      <w:numFmt w:val="bullet"/>
      <w:lvlText w:val=""/>
      <w:lvlJc w:val="left"/>
      <w:pPr>
        <w:ind w:left="1080" w:hanging="360"/>
      </w:pPr>
      <w:rPr>
        <w:rFonts w:ascii="Symbol" w:eastAsiaTheme="majorEastAsia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A64C91"/>
    <w:multiLevelType w:val="hybridMultilevel"/>
    <w:tmpl w:val="F2BC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7FB3D0F"/>
    <w:multiLevelType w:val="hybridMultilevel"/>
    <w:tmpl w:val="37B8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5F4E86"/>
    <w:multiLevelType w:val="hybridMultilevel"/>
    <w:tmpl w:val="49525070"/>
    <w:lvl w:ilvl="0" w:tplc="A0F452DC">
      <w:start w:val="2004"/>
      <w:numFmt w:val="bullet"/>
      <w:lvlText w:val=""/>
      <w:lvlJc w:val="left"/>
      <w:pPr>
        <w:ind w:left="1080" w:hanging="360"/>
      </w:pPr>
      <w:rPr>
        <w:rFonts w:ascii="Symbol" w:eastAsiaTheme="majorEastAsia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6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72B96E7F"/>
    <w:multiLevelType w:val="hybridMultilevel"/>
    <w:tmpl w:val="155CC75C"/>
    <w:lvl w:ilvl="0" w:tplc="6C2C582C">
      <w:start w:val="2004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A782CAE"/>
    <w:multiLevelType w:val="hybridMultilevel"/>
    <w:tmpl w:val="B3902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23"/>
  </w:num>
  <w:num w:numId="16">
    <w:abstractNumId w:val="12"/>
  </w:num>
  <w:num w:numId="17">
    <w:abstractNumId w:val="20"/>
  </w:num>
  <w:num w:numId="18">
    <w:abstractNumId w:val="10"/>
  </w:num>
  <w:num w:numId="19">
    <w:abstractNumId w:val="26"/>
  </w:num>
  <w:num w:numId="20">
    <w:abstractNumId w:val="24"/>
  </w:num>
  <w:num w:numId="21">
    <w:abstractNumId w:val="11"/>
  </w:num>
  <w:num w:numId="22">
    <w:abstractNumId w:val="18"/>
  </w:num>
  <w:num w:numId="23">
    <w:abstractNumId w:val="25"/>
  </w:num>
  <w:num w:numId="24">
    <w:abstractNumId w:val="22"/>
  </w:num>
  <w:num w:numId="25">
    <w:abstractNumId w:val="17"/>
  </w:num>
  <w:num w:numId="26">
    <w:abstractNumId w:val="27"/>
  </w:num>
  <w:num w:numId="27">
    <w:abstractNumId w:val="14"/>
  </w:num>
  <w:num w:numId="28">
    <w:abstractNumId w:val="16"/>
  </w:num>
  <w:num w:numId="29">
    <w:abstractNumId w:val="19"/>
  </w:num>
  <w:num w:numId="30">
    <w:abstractNumId w:val="28"/>
  </w:num>
  <w:num w:numId="31">
    <w:abstractNumId w:val="21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0DCA"/>
    <w:rsid w:val="00006B56"/>
    <w:rsid w:val="000126E0"/>
    <w:rsid w:val="00036BF5"/>
    <w:rsid w:val="000564CB"/>
    <w:rsid w:val="0007427F"/>
    <w:rsid w:val="000A4F59"/>
    <w:rsid w:val="000B5FB2"/>
    <w:rsid w:val="000C69E0"/>
    <w:rsid w:val="00141A4C"/>
    <w:rsid w:val="00162A2E"/>
    <w:rsid w:val="00173832"/>
    <w:rsid w:val="001B29CF"/>
    <w:rsid w:val="001D4DFA"/>
    <w:rsid w:val="00226368"/>
    <w:rsid w:val="00260DCA"/>
    <w:rsid w:val="00265454"/>
    <w:rsid w:val="0028220F"/>
    <w:rsid w:val="002F0BCD"/>
    <w:rsid w:val="00311BC5"/>
    <w:rsid w:val="003448A4"/>
    <w:rsid w:val="00356C14"/>
    <w:rsid w:val="0036503A"/>
    <w:rsid w:val="00373D87"/>
    <w:rsid w:val="003C5686"/>
    <w:rsid w:val="00461649"/>
    <w:rsid w:val="004B6687"/>
    <w:rsid w:val="00515CD9"/>
    <w:rsid w:val="005838C4"/>
    <w:rsid w:val="005972B6"/>
    <w:rsid w:val="00617B26"/>
    <w:rsid w:val="00625096"/>
    <w:rsid w:val="006270A9"/>
    <w:rsid w:val="00675956"/>
    <w:rsid w:val="00681034"/>
    <w:rsid w:val="006819A3"/>
    <w:rsid w:val="00681C7B"/>
    <w:rsid w:val="00684733"/>
    <w:rsid w:val="006A3620"/>
    <w:rsid w:val="006D003A"/>
    <w:rsid w:val="007155AF"/>
    <w:rsid w:val="007A18C4"/>
    <w:rsid w:val="007D4EF2"/>
    <w:rsid w:val="00816216"/>
    <w:rsid w:val="00816F29"/>
    <w:rsid w:val="00874388"/>
    <w:rsid w:val="0087734B"/>
    <w:rsid w:val="008A0D4A"/>
    <w:rsid w:val="009302C4"/>
    <w:rsid w:val="009D5933"/>
    <w:rsid w:val="00A850A1"/>
    <w:rsid w:val="00A970F2"/>
    <w:rsid w:val="00AA12AB"/>
    <w:rsid w:val="00AA6754"/>
    <w:rsid w:val="00AB1031"/>
    <w:rsid w:val="00B25D78"/>
    <w:rsid w:val="00B6112D"/>
    <w:rsid w:val="00B7672B"/>
    <w:rsid w:val="00BD768D"/>
    <w:rsid w:val="00C06468"/>
    <w:rsid w:val="00C1302E"/>
    <w:rsid w:val="00C21E6F"/>
    <w:rsid w:val="00C61F8E"/>
    <w:rsid w:val="00C6243B"/>
    <w:rsid w:val="00C76AD5"/>
    <w:rsid w:val="00CB3E90"/>
    <w:rsid w:val="00CC3C55"/>
    <w:rsid w:val="00CD30F0"/>
    <w:rsid w:val="00CD51F7"/>
    <w:rsid w:val="00D34354"/>
    <w:rsid w:val="00DE1151"/>
    <w:rsid w:val="00E30C1E"/>
    <w:rsid w:val="00E34AC4"/>
    <w:rsid w:val="00E83E4B"/>
    <w:rsid w:val="00EC6C7B"/>
    <w:rsid w:val="00F01B17"/>
    <w:rsid w:val="00F103CD"/>
    <w:rsid w:val="00FB7AA2"/>
    <w:rsid w:val="00FE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semiHidden="0" w:uiPriority="11" w:unhideWhenUsed="0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D4A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A0D4A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0D4A"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sid w:val="008A0D4A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A0D4A"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A0D4A"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A0D4A"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9302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CBAC70D0EE74B8F92651BF8828A6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7523F-B4F5-43BB-A53D-CB75E4D90774}"/>
      </w:docPartPr>
      <w:docPartBody>
        <w:p w:rsidR="00503574" w:rsidRDefault="008103AB">
          <w:pPr>
            <w:pStyle w:val="8CBAC70D0EE74B8F92651BF8828A60F4"/>
          </w:pPr>
          <w:r>
            <w:t>Objective</w:t>
          </w:r>
        </w:p>
      </w:docPartBody>
    </w:docPart>
    <w:docPart>
      <w:docPartPr>
        <w:name w:val="41B0ADCC179C471BB3E83878891EF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8ADA1-B977-4DF0-85B2-78BDE06B8402}"/>
      </w:docPartPr>
      <w:docPartBody>
        <w:p w:rsidR="00503574" w:rsidRDefault="008103AB">
          <w:pPr>
            <w:pStyle w:val="41B0ADCC179C471BB3E83878891EF1F8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103AB"/>
    <w:rsid w:val="00065F14"/>
    <w:rsid w:val="00332824"/>
    <w:rsid w:val="00413CA8"/>
    <w:rsid w:val="00454876"/>
    <w:rsid w:val="004A3590"/>
    <w:rsid w:val="00503574"/>
    <w:rsid w:val="00611DEC"/>
    <w:rsid w:val="00710947"/>
    <w:rsid w:val="007B1CE1"/>
    <w:rsid w:val="008103AB"/>
    <w:rsid w:val="00851E8D"/>
    <w:rsid w:val="008A4628"/>
    <w:rsid w:val="00B41132"/>
    <w:rsid w:val="00BD1E8A"/>
    <w:rsid w:val="00DD1367"/>
    <w:rsid w:val="00FE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1D5D9323E74EDFB4BE44C4E29DE4AE">
    <w:name w:val="301D5D9323E74EDFB4BE44C4E29DE4AE"/>
    <w:rsid w:val="00851E8D"/>
  </w:style>
  <w:style w:type="paragraph" w:customStyle="1" w:styleId="492F73984E6343D68D21D19C5F7CDFC4">
    <w:name w:val="492F73984E6343D68D21D19C5F7CDFC4"/>
    <w:rsid w:val="00851E8D"/>
  </w:style>
  <w:style w:type="paragraph" w:customStyle="1" w:styleId="B16644819C24461C99002E8BC1604937">
    <w:name w:val="B16644819C24461C99002E8BC1604937"/>
    <w:rsid w:val="00851E8D"/>
  </w:style>
  <w:style w:type="paragraph" w:customStyle="1" w:styleId="2EC57E59E20947B6B86127AB69B0245E">
    <w:name w:val="2EC57E59E20947B6B86127AB69B0245E"/>
    <w:rsid w:val="00851E8D"/>
  </w:style>
  <w:style w:type="paragraph" w:customStyle="1" w:styleId="8CBAC70D0EE74B8F92651BF8828A60F4">
    <w:name w:val="8CBAC70D0EE74B8F92651BF8828A60F4"/>
    <w:rsid w:val="00851E8D"/>
  </w:style>
  <w:style w:type="paragraph" w:customStyle="1" w:styleId="24511397A1044971AFC86E9E53209AB3">
    <w:name w:val="24511397A1044971AFC86E9E53209AB3"/>
    <w:rsid w:val="00851E8D"/>
  </w:style>
  <w:style w:type="paragraph" w:customStyle="1" w:styleId="41B0ADCC179C471BB3E83878891EF1F8">
    <w:name w:val="41B0ADCC179C471BB3E83878891EF1F8"/>
    <w:rsid w:val="00851E8D"/>
  </w:style>
  <w:style w:type="paragraph" w:customStyle="1" w:styleId="51E55BE79901472E8FA86364E319B96D">
    <w:name w:val="51E55BE79901472E8FA86364E319B96D"/>
    <w:rsid w:val="00851E8D"/>
  </w:style>
  <w:style w:type="paragraph" w:customStyle="1" w:styleId="03F85382F989419AA0D0A028C36753F8">
    <w:name w:val="03F85382F989419AA0D0A028C36753F8"/>
    <w:rsid w:val="00851E8D"/>
  </w:style>
  <w:style w:type="paragraph" w:customStyle="1" w:styleId="9B2703E4D4284FE5B3626053ED13B821">
    <w:name w:val="9B2703E4D4284FE5B3626053ED13B821"/>
    <w:rsid w:val="00851E8D"/>
  </w:style>
  <w:style w:type="paragraph" w:customStyle="1" w:styleId="40D54DF466D24D7BAC4AA9B2A2FA3210">
    <w:name w:val="40D54DF466D24D7BAC4AA9B2A2FA3210"/>
    <w:rsid w:val="00851E8D"/>
  </w:style>
  <w:style w:type="paragraph" w:customStyle="1" w:styleId="6AE39D5B774547D69BB8225CA582B7AF">
    <w:name w:val="6AE39D5B774547D69BB8225CA582B7AF"/>
    <w:rsid w:val="00851E8D"/>
  </w:style>
  <w:style w:type="paragraph" w:customStyle="1" w:styleId="0898E624DF5D4D56B7848BDA59F48E03">
    <w:name w:val="0898E624DF5D4D56B7848BDA59F48E03"/>
    <w:rsid w:val="00851E8D"/>
  </w:style>
  <w:style w:type="paragraph" w:customStyle="1" w:styleId="8F3ED01B7339486DA2ECFFDDE86F578E">
    <w:name w:val="8F3ED01B7339486DA2ECFFDDE86F578E"/>
    <w:rsid w:val="00851E8D"/>
  </w:style>
  <w:style w:type="paragraph" w:customStyle="1" w:styleId="5E5D3DCC2F1F40958FF9C8310ED36CCD">
    <w:name w:val="5E5D3DCC2F1F40958FF9C8310ED36CCD"/>
    <w:rsid w:val="00851E8D"/>
  </w:style>
  <w:style w:type="paragraph" w:customStyle="1" w:styleId="EC31DFB7FE5B47C894011F59579A1424">
    <w:name w:val="EC31DFB7FE5B47C894011F59579A1424"/>
    <w:rsid w:val="00851E8D"/>
  </w:style>
  <w:style w:type="paragraph" w:customStyle="1" w:styleId="3475361C7EA54EEBBF635F82032716FF">
    <w:name w:val="3475361C7EA54EEBBF635F82032716FF"/>
    <w:rsid w:val="00851E8D"/>
  </w:style>
  <w:style w:type="paragraph" w:customStyle="1" w:styleId="6B3F25ED270D41CC9CB474146E46E4FB">
    <w:name w:val="6B3F25ED270D41CC9CB474146E46E4FB"/>
    <w:rsid w:val="00851E8D"/>
  </w:style>
  <w:style w:type="paragraph" w:customStyle="1" w:styleId="188B50AF08414A739567E44FDC4658AC">
    <w:name w:val="188B50AF08414A739567E44FDC4658AC"/>
    <w:rsid w:val="00851E8D"/>
  </w:style>
  <w:style w:type="paragraph" w:customStyle="1" w:styleId="A336FA7A60544CB7A0559E7AEB80D84C">
    <w:name w:val="A336FA7A60544CB7A0559E7AEB80D84C"/>
    <w:rsid w:val="00851E8D"/>
  </w:style>
  <w:style w:type="paragraph" w:customStyle="1" w:styleId="59F2E15E4E9B440595094E3830CE6B22">
    <w:name w:val="59F2E15E4E9B440595094E3830CE6B22"/>
    <w:rsid w:val="00851E8D"/>
  </w:style>
  <w:style w:type="paragraph" w:customStyle="1" w:styleId="9A8BEAC9190C45BEA1CB9669A1D23B45">
    <w:name w:val="9A8BEAC9190C45BEA1CB9669A1D23B45"/>
    <w:rsid w:val="00851E8D"/>
  </w:style>
  <w:style w:type="paragraph" w:customStyle="1" w:styleId="4C3013E9182D47C59E360A55D091808D">
    <w:name w:val="4C3013E9182D47C59E360A55D091808D"/>
    <w:rsid w:val="00851E8D"/>
  </w:style>
  <w:style w:type="paragraph" w:customStyle="1" w:styleId="6630FAEED9964F46801A1CDA12D31656">
    <w:name w:val="6630FAEED9964F46801A1CDA12D31656"/>
    <w:rsid w:val="00851E8D"/>
  </w:style>
  <w:style w:type="paragraph" w:customStyle="1" w:styleId="540CA28DEF33476B869D9E79008EC3BD">
    <w:name w:val="540CA28DEF33476B869D9E79008EC3BD"/>
    <w:rsid w:val="00851E8D"/>
  </w:style>
  <w:style w:type="paragraph" w:customStyle="1" w:styleId="D9A9E35071CA455085CA185BD3E0C93E">
    <w:name w:val="D9A9E35071CA455085CA185BD3E0C93E"/>
    <w:rsid w:val="00851E8D"/>
  </w:style>
  <w:style w:type="paragraph" w:customStyle="1" w:styleId="093DF59250284056B80926CAB28BA63D">
    <w:name w:val="093DF59250284056B80926CAB28BA63D"/>
    <w:rsid w:val="00851E8D"/>
  </w:style>
  <w:style w:type="paragraph" w:customStyle="1" w:styleId="D10DDDA39CA3453AA5A03D5092CBCA42">
    <w:name w:val="D10DDDA39CA3453AA5A03D5092CBCA42"/>
    <w:rsid w:val="00851E8D"/>
  </w:style>
  <w:style w:type="paragraph" w:customStyle="1" w:styleId="8DB297BCF37B453FB98936BF93C60E40">
    <w:name w:val="8DB297BCF37B453FB98936BF93C60E40"/>
    <w:rsid w:val="00851E8D"/>
  </w:style>
  <w:style w:type="paragraph" w:customStyle="1" w:styleId="F791BA08E2AB4A1BBC315B2F1C4D98DC">
    <w:name w:val="F791BA08E2AB4A1BBC315B2F1C4D98DC"/>
    <w:rsid w:val="00851E8D"/>
  </w:style>
  <w:style w:type="paragraph" w:customStyle="1" w:styleId="E7431E9E36EA4145BAD27AD876E0BF92">
    <w:name w:val="E7431E9E36EA4145BAD27AD876E0BF92"/>
    <w:rsid w:val="00851E8D"/>
  </w:style>
  <w:style w:type="paragraph" w:customStyle="1" w:styleId="6E57F28F6D4241948DBD5A387743FE07">
    <w:name w:val="6E57F28F6D4241948DBD5A387743FE07"/>
    <w:rsid w:val="00851E8D"/>
  </w:style>
  <w:style w:type="paragraph" w:customStyle="1" w:styleId="EC4AC13782FA4C7B892364FD136E7571">
    <w:name w:val="EC4AC13782FA4C7B892364FD136E7571"/>
    <w:rsid w:val="00851E8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815ED-CBBD-424D-8504-79A25E84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(color).dotx</Template>
  <TotalTime>265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keywords/>
  <cp:lastModifiedBy>user_2</cp:lastModifiedBy>
  <cp:revision>26</cp:revision>
  <dcterms:created xsi:type="dcterms:W3CDTF">2016-12-12T06:10:00Z</dcterms:created>
  <dcterms:modified xsi:type="dcterms:W3CDTF">2022-06-28T09:34:00Z</dcterms:modified>
  <cp:version/>
</cp:coreProperties>
</file>