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E3E01" w14:textId="77777777" w:rsidR="0059120E" w:rsidRDefault="00B407EE">
      <w:pPr>
        <w:pStyle w:val="Name"/>
      </w:pPr>
      <w:r>
        <w:t>ABEGAIL RHEA a. RoQue</w:t>
      </w:r>
    </w:p>
    <w:p w14:paraId="24FDA167" w14:textId="77777777" w:rsidR="0059120E" w:rsidRDefault="00E249D7">
      <w:pPr>
        <w:pStyle w:val="ContactInfo"/>
      </w:pPr>
      <w:r>
        <w:t>4 Fontaine Court</w:t>
      </w:r>
      <w:r w:rsidR="000E6C38">
        <w:t xml:space="preserve">, </w:t>
      </w:r>
      <w:proofErr w:type="spellStart"/>
      <w:r w:rsidR="000E6C38">
        <w:t>Tewantin</w:t>
      </w:r>
      <w:proofErr w:type="spellEnd"/>
      <w:r w:rsidR="000E6C38">
        <w:t xml:space="preserve"> Queensland 4565</w:t>
      </w:r>
    </w:p>
    <w:p w14:paraId="3125BBC5" w14:textId="77777777" w:rsidR="000E6C38" w:rsidRDefault="005565B9">
      <w:pPr>
        <w:pStyle w:val="ContactInfo"/>
      </w:pPr>
      <w:r>
        <w:t>0450526602</w:t>
      </w:r>
    </w:p>
    <w:p w14:paraId="0FA135C2" w14:textId="77777777" w:rsidR="000E6C38" w:rsidRDefault="00137032">
      <w:pPr>
        <w:pStyle w:val="ContactInfo"/>
      </w:pPr>
      <w:hyperlink r:id="rId7" w:history="1">
        <w:r w:rsidR="00D1316B">
          <w:rPr>
            <w:rStyle w:val="Hyperlink"/>
          </w:rPr>
          <w:t>gail.roque@yahoo.com.au</w:t>
        </w:r>
      </w:hyperlink>
    </w:p>
    <w:p w14:paraId="36980801" w14:textId="77777777" w:rsidR="00AB1383" w:rsidRDefault="00AB1383">
      <w:pPr>
        <w:pStyle w:val="ContactInfo"/>
      </w:pPr>
    </w:p>
    <w:p w14:paraId="0177CE82" w14:textId="77777777" w:rsidR="00AB1383" w:rsidRDefault="00AB1383">
      <w:pPr>
        <w:pStyle w:val="ContactInfo"/>
      </w:pPr>
    </w:p>
    <w:p w14:paraId="6C39F0EB" w14:textId="77777777" w:rsidR="00AB1383" w:rsidRDefault="00AB1383">
      <w:pPr>
        <w:pStyle w:val="ContactInfo"/>
      </w:pPr>
    </w:p>
    <w:p w14:paraId="05DC6136" w14:textId="77777777" w:rsidR="00AB1383" w:rsidRDefault="00351BDE">
      <w:pPr>
        <w:pStyle w:val="ContactInf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Job Description</w:t>
      </w:r>
    </w:p>
    <w:p w14:paraId="7289FA9A" w14:textId="77777777" w:rsidR="005077DA" w:rsidRDefault="005077DA">
      <w:pPr>
        <w:pStyle w:val="ContactInfo"/>
        <w:rPr>
          <w:b/>
          <w:bCs/>
          <w:sz w:val="26"/>
          <w:szCs w:val="26"/>
        </w:rPr>
      </w:pPr>
    </w:p>
    <w:p w14:paraId="4544807E" w14:textId="77777777" w:rsidR="0035539B" w:rsidRDefault="0035539B" w:rsidP="0035539B">
      <w:pPr>
        <w:pStyle w:val="ContactInfo"/>
        <w:numPr>
          <w:ilvl w:val="0"/>
          <w:numId w:val="15"/>
        </w:numPr>
      </w:pPr>
      <w:r>
        <w:t xml:space="preserve">Massaging the soft tissues of the body, such as muscles, </w:t>
      </w:r>
      <w:proofErr w:type="gramStart"/>
      <w:r>
        <w:t>tendons</w:t>
      </w:r>
      <w:proofErr w:type="gramEnd"/>
      <w:r>
        <w:t xml:space="preserve"> and ligaments to assist healing.</w:t>
      </w:r>
    </w:p>
    <w:p w14:paraId="70024580" w14:textId="77777777" w:rsidR="0035539B" w:rsidRDefault="0035539B" w:rsidP="0035539B">
      <w:pPr>
        <w:pStyle w:val="ContactInfo"/>
        <w:numPr>
          <w:ilvl w:val="0"/>
          <w:numId w:val="15"/>
        </w:numPr>
      </w:pPr>
      <w:r>
        <w:t xml:space="preserve">Evaluating customers to locate pain, </w:t>
      </w:r>
      <w:proofErr w:type="gramStart"/>
      <w:r>
        <w:t>injury</w:t>
      </w:r>
      <w:proofErr w:type="gramEnd"/>
      <w:r>
        <w:t xml:space="preserve"> or tense areas of the body.</w:t>
      </w:r>
    </w:p>
    <w:p w14:paraId="223136A3" w14:textId="77777777" w:rsidR="0035539B" w:rsidRDefault="0035539B" w:rsidP="0035539B">
      <w:pPr>
        <w:pStyle w:val="ContactInfo"/>
        <w:numPr>
          <w:ilvl w:val="0"/>
          <w:numId w:val="15"/>
        </w:numPr>
      </w:pPr>
      <w:r>
        <w:t>Utilising a range of massage techniques to enhance sports performance and prevent injury.</w:t>
      </w:r>
    </w:p>
    <w:p w14:paraId="5509DDDC" w14:textId="77777777" w:rsidR="0035539B" w:rsidRDefault="0035539B" w:rsidP="0035539B">
      <w:pPr>
        <w:pStyle w:val="ContactInfo"/>
        <w:numPr>
          <w:ilvl w:val="0"/>
          <w:numId w:val="15"/>
        </w:numPr>
      </w:pPr>
      <w:r>
        <w:t>Administering treatments to promote relaxation, improve circulation and relieve muscle tension.</w:t>
      </w:r>
    </w:p>
    <w:p w14:paraId="7691282C" w14:textId="77777777" w:rsidR="0035539B" w:rsidRDefault="0035539B" w:rsidP="0035539B">
      <w:pPr>
        <w:pStyle w:val="ContactInfo"/>
        <w:numPr>
          <w:ilvl w:val="0"/>
          <w:numId w:val="15"/>
        </w:numPr>
      </w:pPr>
      <w:r>
        <w:t>Assessing and treating specific soft tissue dysfunction and providing rehabilitation advice.</w:t>
      </w:r>
    </w:p>
    <w:p w14:paraId="39BF055D" w14:textId="77777777" w:rsidR="0035539B" w:rsidRDefault="0035539B" w:rsidP="0035539B">
      <w:pPr>
        <w:pStyle w:val="ContactInfo"/>
        <w:numPr>
          <w:ilvl w:val="0"/>
          <w:numId w:val="15"/>
        </w:numPr>
      </w:pPr>
      <w:r>
        <w:t>Employing specific techniques of the appropriate massage for each of client's needs and complementary aids essential oils and herbal therapies.</w:t>
      </w:r>
    </w:p>
    <w:p w14:paraId="703D917B" w14:textId="77777777" w:rsidR="0035539B" w:rsidRDefault="0035539B" w:rsidP="0035539B">
      <w:pPr>
        <w:pStyle w:val="ContactInfo"/>
        <w:numPr>
          <w:ilvl w:val="0"/>
          <w:numId w:val="15"/>
        </w:numPr>
      </w:pPr>
      <w:r>
        <w:t>Assessing client's physical condition and case history and advising on stretching exercises and relaxation techniques.</w:t>
      </w:r>
    </w:p>
    <w:p w14:paraId="05030D94" w14:textId="77777777" w:rsidR="0035539B" w:rsidRDefault="0035539B" w:rsidP="0035539B">
      <w:pPr>
        <w:pStyle w:val="ContactInfo"/>
        <w:numPr>
          <w:ilvl w:val="0"/>
          <w:numId w:val="15"/>
        </w:numPr>
      </w:pPr>
      <w:r>
        <w:t>Maintaining treatment and health fund provider records</w:t>
      </w:r>
    </w:p>
    <w:p w14:paraId="63577F4F" w14:textId="6C083CDC" w:rsidR="0059120E" w:rsidRDefault="0035539B" w:rsidP="0035539B">
      <w:pPr>
        <w:pStyle w:val="Heading1"/>
      </w:pPr>
      <w:r>
        <w:t>Managing customer appointments and payment for services</w:t>
      </w:r>
      <w:r>
        <w:t xml:space="preserve"> </w:t>
      </w:r>
      <w:sdt>
        <w:sdtPr>
          <w:id w:val="-819804518"/>
          <w:placeholder>
            <w:docPart w:val="254DAF08221B7F43B4B933CC7FB79EBD"/>
          </w:placeholder>
          <w:temporary/>
          <w:showingPlcHdr/>
          <w15:appearance w15:val="hidden"/>
        </w:sdtPr>
        <w:sdtEndPr/>
        <w:sdtContent>
          <w:r w:rsidR="008E2E2A">
            <w:t>Skills Summary</w:t>
          </w:r>
        </w:sdtContent>
      </w:sdt>
    </w:p>
    <w:p w14:paraId="2EBBF7A8" w14:textId="77777777" w:rsidR="00C944CC" w:rsidRPr="00C944CC" w:rsidRDefault="000E45E0" w:rsidP="00C944CC">
      <w:pPr>
        <w:pStyle w:val="ListParagraph"/>
        <w:numPr>
          <w:ilvl w:val="0"/>
          <w:numId w:val="12"/>
        </w:numPr>
      </w:pPr>
      <w:r>
        <w:t>Good listener, tolerant and flexible to different situations, self-motivated, initiative</w:t>
      </w:r>
      <w:r w:rsidR="00995B74">
        <w:t xml:space="preserve">, high level of energy, </w:t>
      </w:r>
      <w:proofErr w:type="gramStart"/>
      <w:r w:rsidR="00995B74">
        <w:t>adaptability</w:t>
      </w:r>
      <w:proofErr w:type="gramEnd"/>
      <w:r w:rsidR="00995B74">
        <w:t xml:space="preserve"> and ability to work under pressure.</w:t>
      </w:r>
    </w:p>
    <w:p w14:paraId="7C18A877" w14:textId="77777777" w:rsidR="00C944CC" w:rsidRDefault="00C944CC">
      <w:pPr>
        <w:pStyle w:val="Heading1"/>
      </w:pPr>
    </w:p>
    <w:p w14:paraId="5903E586" w14:textId="77777777" w:rsidR="0059120E" w:rsidRDefault="00137032">
      <w:pPr>
        <w:pStyle w:val="Heading1"/>
      </w:pPr>
      <w:sdt>
        <w:sdtPr>
          <w:id w:val="-1150367223"/>
          <w:placeholder>
            <w:docPart w:val="B0D43C6310610444AAE24AE23C5CF3DB"/>
          </w:placeholder>
          <w:temporary/>
          <w:showingPlcHdr/>
          <w15:appearance w15:val="hidden"/>
        </w:sdtPr>
        <w:sdtEndPr/>
        <w:sdtContent>
          <w:r w:rsidR="008E2E2A">
            <w:t>Education</w:t>
          </w:r>
        </w:sdtContent>
      </w:sdt>
    </w:p>
    <w:p w14:paraId="05892F1C" w14:textId="77777777" w:rsidR="0059120E" w:rsidRDefault="00137032">
      <w:pPr>
        <w:pStyle w:val="Heading2"/>
      </w:pPr>
      <w:sdt>
        <w:sdtPr>
          <w:id w:val="-1529011685"/>
          <w:placeholder>
            <w:docPart w:val="D5342C46BE8CC64CB5B10CA9ECEC59DE"/>
          </w:placeholder>
          <w:temporary/>
          <w:showingPlcHdr/>
          <w15:appearance w15:val="hidden"/>
        </w:sdtPr>
        <w:sdtEndPr/>
        <w:sdtContent>
          <w:r w:rsidR="008E2E2A">
            <w:t>Degree / Date of Graduation</w:t>
          </w:r>
        </w:sdtContent>
      </w:sdt>
    </w:p>
    <w:p w14:paraId="7AE0E816" w14:textId="77777777" w:rsidR="0059120E" w:rsidRPr="009D3313" w:rsidRDefault="005460BF">
      <w:pPr>
        <w:rPr>
          <w:b/>
          <w:bCs/>
        </w:rPr>
      </w:pPr>
      <w:r w:rsidRPr="009D3313">
        <w:rPr>
          <w:b/>
          <w:bCs/>
        </w:rPr>
        <w:t>Bac</w:t>
      </w:r>
      <w:r w:rsidR="009F7146" w:rsidRPr="009D3313">
        <w:rPr>
          <w:b/>
          <w:bCs/>
        </w:rPr>
        <w:t xml:space="preserve">helor </w:t>
      </w:r>
      <w:r w:rsidR="00AD25B1">
        <w:rPr>
          <w:b/>
          <w:bCs/>
        </w:rPr>
        <w:t>of</w:t>
      </w:r>
      <w:r w:rsidR="009F7146" w:rsidRPr="009D3313">
        <w:rPr>
          <w:b/>
          <w:bCs/>
        </w:rPr>
        <w:t xml:space="preserve"> Science and Business Administration major in Management</w:t>
      </w:r>
    </w:p>
    <w:p w14:paraId="2134868F" w14:textId="77777777" w:rsidR="009D3313" w:rsidRDefault="009D3313">
      <w:r>
        <w:t>University of the East (Caloocan City)</w:t>
      </w:r>
    </w:p>
    <w:p w14:paraId="771AEB72" w14:textId="77777777" w:rsidR="003E7FEE" w:rsidRDefault="009D3313">
      <w:r>
        <w:t>2004-2009</w:t>
      </w:r>
    </w:p>
    <w:p w14:paraId="5EC769E6" w14:textId="77777777" w:rsidR="003E7FEE" w:rsidRDefault="009600DF">
      <w:pPr>
        <w:rPr>
          <w:b/>
          <w:bCs/>
        </w:rPr>
      </w:pPr>
      <w:r>
        <w:rPr>
          <w:b/>
          <w:bCs/>
        </w:rPr>
        <w:t>Direct English Entry Program (DEEP 1 &amp; DEEP 2)</w:t>
      </w:r>
    </w:p>
    <w:p w14:paraId="23369591" w14:textId="77777777" w:rsidR="001B175A" w:rsidRDefault="006D65ED">
      <w:r>
        <w:t>University of the Sunshine Coast</w:t>
      </w:r>
    </w:p>
    <w:p w14:paraId="00149C91" w14:textId="77777777" w:rsidR="00C10C92" w:rsidRDefault="00496051">
      <w:r>
        <w:t xml:space="preserve">July 2013 </w:t>
      </w:r>
      <w:r w:rsidR="00C10C92">
        <w:t>–</w:t>
      </w:r>
      <w:r>
        <w:t xml:space="preserve"> </w:t>
      </w:r>
      <w:r w:rsidR="00C10C92">
        <w:t>November 2013</w:t>
      </w:r>
    </w:p>
    <w:p w14:paraId="31C725B1" w14:textId="77777777" w:rsidR="00C10C92" w:rsidRDefault="008D5C1D">
      <w:pPr>
        <w:rPr>
          <w:b/>
          <w:bCs/>
        </w:rPr>
      </w:pPr>
      <w:r>
        <w:rPr>
          <w:b/>
          <w:bCs/>
        </w:rPr>
        <w:lastRenderedPageBreak/>
        <w:t xml:space="preserve">Study Abroad </w:t>
      </w:r>
      <w:r w:rsidR="00CA672C">
        <w:rPr>
          <w:b/>
          <w:bCs/>
        </w:rPr>
        <w:t>Program</w:t>
      </w:r>
    </w:p>
    <w:p w14:paraId="3FFDC7ED" w14:textId="77777777" w:rsidR="00CA672C" w:rsidRDefault="00CA672C">
      <w:r>
        <w:t>University of the Sunshine Coast</w:t>
      </w:r>
    </w:p>
    <w:p w14:paraId="05EBA14C" w14:textId="77777777" w:rsidR="00CA672C" w:rsidRDefault="00CA672C">
      <w:r>
        <w:t>July 2015 – December 2015</w:t>
      </w:r>
    </w:p>
    <w:p w14:paraId="3B979E0D" w14:textId="77777777" w:rsidR="00CA672C" w:rsidRDefault="00CA672C">
      <w:pPr>
        <w:rPr>
          <w:b/>
          <w:bCs/>
        </w:rPr>
      </w:pPr>
      <w:r w:rsidRPr="00D27BE8">
        <w:rPr>
          <w:b/>
          <w:bCs/>
        </w:rPr>
        <w:t>Master</w:t>
      </w:r>
      <w:r w:rsidR="00D27BE8" w:rsidRPr="00D27BE8">
        <w:rPr>
          <w:b/>
          <w:bCs/>
        </w:rPr>
        <w:t xml:space="preserve"> of Social Work (Qualifying)</w:t>
      </w:r>
    </w:p>
    <w:p w14:paraId="42973077" w14:textId="77777777" w:rsidR="00D27BE8" w:rsidRDefault="00D27BE8">
      <w:r>
        <w:t>University of the Sunshine Coast</w:t>
      </w:r>
    </w:p>
    <w:p w14:paraId="3D2B139B" w14:textId="77777777" w:rsidR="00A73B8D" w:rsidRDefault="008F7738">
      <w:r>
        <w:t xml:space="preserve">2016 </w:t>
      </w:r>
      <w:r w:rsidR="00A73B8D">
        <w:t>–</w:t>
      </w:r>
      <w:r>
        <w:t xml:space="preserve"> 2017</w:t>
      </w:r>
    </w:p>
    <w:p w14:paraId="389BFB00" w14:textId="77777777" w:rsidR="00A73B8D" w:rsidRDefault="00A73B8D">
      <w:pPr>
        <w:rPr>
          <w:b/>
          <w:bCs/>
        </w:rPr>
      </w:pPr>
      <w:r>
        <w:rPr>
          <w:b/>
          <w:bCs/>
        </w:rPr>
        <w:t xml:space="preserve">Diploma of Remedial Massage </w:t>
      </w:r>
    </w:p>
    <w:p w14:paraId="52F8F2BC" w14:textId="77777777" w:rsidR="006A2573" w:rsidRDefault="00EA32D5">
      <w:r>
        <w:t>Mastery Institute Australia</w:t>
      </w:r>
    </w:p>
    <w:p w14:paraId="3384F7EE" w14:textId="77777777" w:rsidR="00EA32D5" w:rsidRPr="00EA32D5" w:rsidRDefault="00EA32D5">
      <w:r>
        <w:t>2018-2019</w:t>
      </w:r>
    </w:p>
    <w:p w14:paraId="0F2832F1" w14:textId="77777777" w:rsidR="005077DA" w:rsidRDefault="005077DA" w:rsidP="00714960"/>
    <w:p w14:paraId="1436F3FC" w14:textId="77777777" w:rsidR="00714960" w:rsidRPr="00DC144F" w:rsidRDefault="00714960" w:rsidP="00714960">
      <w:pPr>
        <w:rPr>
          <w:b/>
          <w:bCs/>
          <w:sz w:val="26"/>
          <w:szCs w:val="26"/>
        </w:rPr>
      </w:pPr>
      <w:r w:rsidRPr="00DC144F">
        <w:rPr>
          <w:b/>
          <w:bCs/>
          <w:sz w:val="26"/>
          <w:szCs w:val="26"/>
        </w:rPr>
        <w:t>Experience</w:t>
      </w:r>
    </w:p>
    <w:p w14:paraId="1B3AD960" w14:textId="77777777" w:rsidR="0059120E" w:rsidRDefault="00137032">
      <w:pPr>
        <w:pStyle w:val="Heading2"/>
      </w:pPr>
      <w:sdt>
        <w:sdtPr>
          <w:id w:val="692349886"/>
          <w:placeholder>
            <w:docPart w:val="49EE870B33F782419E3E2DE7DA2C0B68"/>
          </w:placeholder>
          <w:temporary/>
          <w:showingPlcHdr/>
          <w15:appearance w15:val="hidden"/>
        </w:sdtPr>
        <w:sdtEndPr/>
        <w:sdtContent>
          <w:r w:rsidR="008E2E2A">
            <w:t>Name of Employer</w:t>
          </w:r>
        </w:sdtContent>
      </w:sdt>
    </w:p>
    <w:p w14:paraId="3BB1EEA6" w14:textId="77777777" w:rsidR="0059120E" w:rsidRDefault="00F5563B">
      <w:pPr>
        <w:pStyle w:val="Heading3"/>
        <w:rPr>
          <w:b/>
          <w:bCs/>
        </w:rPr>
      </w:pPr>
      <w:proofErr w:type="spellStart"/>
      <w:r>
        <w:rPr>
          <w:b/>
          <w:bCs/>
        </w:rPr>
        <w:t>Vicoram</w:t>
      </w:r>
      <w:proofErr w:type="spellEnd"/>
      <w:r>
        <w:rPr>
          <w:b/>
          <w:bCs/>
        </w:rPr>
        <w:t xml:space="preserve"> Enterprises</w:t>
      </w:r>
      <w:r w:rsidR="0074391A">
        <w:rPr>
          <w:b/>
          <w:bCs/>
        </w:rPr>
        <w:t xml:space="preserve"> (Philippines)</w:t>
      </w:r>
    </w:p>
    <w:p w14:paraId="341D27AE" w14:textId="77777777" w:rsidR="00F5563B" w:rsidRDefault="000E5CB6" w:rsidP="00F5563B">
      <w:r>
        <w:t>Project Supervisor</w:t>
      </w:r>
    </w:p>
    <w:p w14:paraId="5D87FBBA" w14:textId="77777777" w:rsidR="000E5CB6" w:rsidRDefault="000E5CB6" w:rsidP="00F5563B">
      <w:proofErr w:type="gramStart"/>
      <w:r>
        <w:t>Time keeper</w:t>
      </w:r>
      <w:proofErr w:type="gramEnd"/>
    </w:p>
    <w:p w14:paraId="44D0ED48" w14:textId="77777777" w:rsidR="000E5CB6" w:rsidRDefault="000E5CB6" w:rsidP="00F5563B">
      <w:r>
        <w:t>Payroll officer</w:t>
      </w:r>
    </w:p>
    <w:p w14:paraId="1E2BAD6A" w14:textId="77777777" w:rsidR="0074391A" w:rsidRDefault="0074391A" w:rsidP="00F5563B">
      <w:r>
        <w:t>(2009-2012)</w:t>
      </w:r>
    </w:p>
    <w:p w14:paraId="0CA86F36" w14:textId="77777777" w:rsidR="00EA32D5" w:rsidRDefault="00EA32D5" w:rsidP="00F5563B"/>
    <w:p w14:paraId="34BF2AD5" w14:textId="77777777" w:rsidR="0074391A" w:rsidRDefault="00FF6AF0" w:rsidP="00F5563B">
      <w:pPr>
        <w:rPr>
          <w:b/>
          <w:bCs/>
        </w:rPr>
      </w:pPr>
      <w:proofErr w:type="spellStart"/>
      <w:r>
        <w:rPr>
          <w:b/>
          <w:bCs/>
        </w:rPr>
        <w:t>Iconn</w:t>
      </w:r>
      <w:r w:rsidR="00782C4F">
        <w:rPr>
          <w:b/>
          <w:bCs/>
        </w:rPr>
        <w:t>ect</w:t>
      </w:r>
      <w:proofErr w:type="spellEnd"/>
      <w:r w:rsidR="00782C4F">
        <w:rPr>
          <w:b/>
          <w:bCs/>
        </w:rPr>
        <w:t xml:space="preserve"> Convergence </w:t>
      </w:r>
      <w:proofErr w:type="gramStart"/>
      <w:r w:rsidR="00782C4F">
        <w:rPr>
          <w:b/>
          <w:bCs/>
        </w:rPr>
        <w:t>Inc.(</w:t>
      </w:r>
      <w:proofErr w:type="gramEnd"/>
      <w:r w:rsidR="00782C4F">
        <w:rPr>
          <w:b/>
          <w:bCs/>
        </w:rPr>
        <w:t>Philippines)</w:t>
      </w:r>
    </w:p>
    <w:p w14:paraId="24DAFA68" w14:textId="77777777" w:rsidR="00782C4F" w:rsidRDefault="00782C4F" w:rsidP="00F5563B">
      <w:r>
        <w:t>Customer</w:t>
      </w:r>
      <w:r w:rsidR="005F39C8">
        <w:t xml:space="preserve"> Care</w:t>
      </w:r>
      <w:r>
        <w:t xml:space="preserve"> </w:t>
      </w:r>
      <w:r w:rsidR="005F39C8">
        <w:t>Specialist</w:t>
      </w:r>
    </w:p>
    <w:p w14:paraId="7FC53720" w14:textId="77777777" w:rsidR="005F39C8" w:rsidRDefault="005F39C8" w:rsidP="00F5563B">
      <w:r>
        <w:t>(201</w:t>
      </w:r>
      <w:r w:rsidR="00DB5DD4">
        <w:t>4 – 2015)</w:t>
      </w:r>
    </w:p>
    <w:p w14:paraId="4BE0D48A" w14:textId="77777777" w:rsidR="00DB5DD4" w:rsidRDefault="00DB5DD4" w:rsidP="00F5563B"/>
    <w:p w14:paraId="0B468D2D" w14:textId="77777777" w:rsidR="008C0CCB" w:rsidRDefault="00855FB5" w:rsidP="00F5563B">
      <w:pPr>
        <w:rPr>
          <w:b/>
          <w:bCs/>
        </w:rPr>
      </w:pPr>
      <w:r>
        <w:rPr>
          <w:b/>
          <w:bCs/>
        </w:rPr>
        <w:t>SC Thai Pty. Ltd (Australia)</w:t>
      </w:r>
    </w:p>
    <w:p w14:paraId="2CA29F10" w14:textId="77777777" w:rsidR="00A73B8D" w:rsidRDefault="00A73B8D" w:rsidP="00F5563B">
      <w:r>
        <w:t>Remedial Massage therapist</w:t>
      </w:r>
    </w:p>
    <w:p w14:paraId="75BCE6A0" w14:textId="77777777" w:rsidR="0059120E" w:rsidRDefault="00A73B8D">
      <w:r>
        <w:t>(2016-present)</w:t>
      </w:r>
    </w:p>
    <w:p w14:paraId="6AE882B5" w14:textId="77777777" w:rsidR="002556BE" w:rsidRDefault="002556BE"/>
    <w:p w14:paraId="74EB39E2" w14:textId="77777777" w:rsidR="0059120E" w:rsidRDefault="00A60BD1" w:rsidP="00A60BD1">
      <w:pPr>
        <w:rPr>
          <w:b/>
          <w:bCs/>
          <w:sz w:val="26"/>
          <w:szCs w:val="26"/>
        </w:rPr>
      </w:pPr>
      <w:r w:rsidRPr="00A60BD1">
        <w:rPr>
          <w:b/>
          <w:bCs/>
          <w:sz w:val="26"/>
          <w:szCs w:val="26"/>
        </w:rPr>
        <w:t>Character References</w:t>
      </w:r>
    </w:p>
    <w:p w14:paraId="7F189519" w14:textId="77777777" w:rsidR="00A60BD1" w:rsidRPr="00124296" w:rsidRDefault="0051192E" w:rsidP="00A60BD1">
      <w:pPr>
        <w:rPr>
          <w:b/>
          <w:bCs/>
        </w:rPr>
      </w:pPr>
      <w:proofErr w:type="spellStart"/>
      <w:r w:rsidRPr="00124296">
        <w:rPr>
          <w:b/>
          <w:bCs/>
        </w:rPr>
        <w:t>Thanittha</w:t>
      </w:r>
      <w:proofErr w:type="spellEnd"/>
      <w:r w:rsidRPr="00124296">
        <w:rPr>
          <w:b/>
          <w:bCs/>
        </w:rPr>
        <w:t xml:space="preserve"> </w:t>
      </w:r>
      <w:proofErr w:type="spellStart"/>
      <w:r w:rsidRPr="00124296">
        <w:rPr>
          <w:b/>
          <w:bCs/>
        </w:rPr>
        <w:t>Yuphithak</w:t>
      </w:r>
      <w:proofErr w:type="spellEnd"/>
    </w:p>
    <w:p w14:paraId="6D1CE5FA" w14:textId="77777777" w:rsidR="00B52D60" w:rsidRDefault="006A393C" w:rsidP="00A60BD1">
      <w:r>
        <w:t>0466619097</w:t>
      </w:r>
    </w:p>
    <w:p w14:paraId="08AF9871" w14:textId="77777777" w:rsidR="006A393C" w:rsidRDefault="006A393C" w:rsidP="00A60BD1"/>
    <w:p w14:paraId="5377DAD3" w14:textId="77777777" w:rsidR="00124296" w:rsidRDefault="00124296" w:rsidP="00A60BD1">
      <w:pPr>
        <w:rPr>
          <w:b/>
          <w:bCs/>
        </w:rPr>
      </w:pPr>
      <w:r w:rsidRPr="00124296">
        <w:rPr>
          <w:b/>
          <w:bCs/>
        </w:rPr>
        <w:t>Greg Easton</w:t>
      </w:r>
    </w:p>
    <w:p w14:paraId="3812BE33" w14:textId="77777777" w:rsidR="00124296" w:rsidRPr="000423BB" w:rsidRDefault="000423BB" w:rsidP="00A60BD1">
      <w:r w:rsidRPr="000423BB">
        <w:t>0488181303</w:t>
      </w:r>
    </w:p>
    <w:p w14:paraId="4217736F" w14:textId="77777777" w:rsidR="0059120E" w:rsidRDefault="0059120E" w:rsidP="00AB5F62">
      <w:pPr>
        <w:pStyle w:val="Heading2"/>
      </w:pPr>
    </w:p>
    <w:sectPr w:rsidR="0059120E" w:rsidSect="008E2E2A">
      <w:headerReference w:type="default" r:id="rId8"/>
      <w:footerReference w:type="default" r:id="rId9"/>
      <w:headerReference w:type="first" r:id="rId10"/>
      <w:pgSz w:w="11907" w:h="16839" w:code="9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C9EEC" w14:textId="77777777" w:rsidR="00137032" w:rsidRDefault="00137032">
      <w:pPr>
        <w:spacing w:after="0" w:line="240" w:lineRule="auto"/>
      </w:pPr>
      <w:r>
        <w:separator/>
      </w:r>
    </w:p>
  </w:endnote>
  <w:endnote w:type="continuationSeparator" w:id="0">
    <w:p w14:paraId="0E114592" w14:textId="77777777" w:rsidR="00137032" w:rsidRDefault="00137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2ED71B" w14:textId="77777777" w:rsidR="0059120E" w:rsidRDefault="008E2E2A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A7907" w14:textId="77777777" w:rsidR="00137032" w:rsidRDefault="00137032">
      <w:pPr>
        <w:spacing w:after="0" w:line="240" w:lineRule="auto"/>
      </w:pPr>
      <w:r>
        <w:separator/>
      </w:r>
    </w:p>
  </w:footnote>
  <w:footnote w:type="continuationSeparator" w:id="0">
    <w:p w14:paraId="4E2252CA" w14:textId="77777777" w:rsidR="00137032" w:rsidRDefault="001370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3ADF1" w14:textId="77777777" w:rsidR="0059120E" w:rsidRDefault="008E2E2A">
    <w:pPr>
      <w:pStyle w:val="Header"/>
    </w:pPr>
    <w:r>
      <w:rPr>
        <w:noProof/>
        <w:lang w:eastAsia="zh-TW" w:bidi="hi-IN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F277796" wp14:editId="2823B998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oup 4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411B7408" id="Group 4" o:spid="_x0000_s1026" alt="Title: Background graphics" style="position:absolute;margin-left:0;margin-top:0;width:252pt;height:791.85pt;z-index:251661312;mso-width-percent:412;mso-height-percent:1000;mso-position-horizontal:left;mso-position-horizontal-relative:margin;mso-position-vertical:top;mso-position-vertical-relative:page;mso-width-percent:412;mso-height-percent:1000" coordsize="32004,100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">
              <v:rect id="Rectangle 2" o:spid="_x0000_s1027" style="position:absolute;width:32004;height:19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" fillcolor="#4b3a2e [3215]" stroked="f" strokeweight="1pt"/>
              <v:rect id="Rectangle 3" o:spid="_x0000_s1028" style="position:absolute;top:99648;width:32004;height:9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" fillcolor="#4b3a2e [3215]" stroked="f" strokeweight="1pt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B91DA" w14:textId="77777777" w:rsidR="0059120E" w:rsidRDefault="008E2E2A">
    <w:pPr>
      <w:pStyle w:val="Header"/>
    </w:pPr>
    <w:r>
      <w:rPr>
        <w:noProof/>
        <w:lang w:eastAsia="zh-TW" w:bidi="hi-IN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7D93B8AF" wp14:editId="272101D2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5" name="Group 5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6" name="Rectangle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angle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11504EA8" id="Group 5" o:spid="_x0000_s1026" alt="Title: Background graphics" style="position:absolute;margin-left:0;margin-top:0;width:252pt;height:791.85pt;z-index:251663360;mso-width-percent:412;mso-height-percent:1000;mso-position-horizontal:left;mso-position-horizontal-relative:margin;mso-position-vertical:top;mso-position-vertical-relative:page;mso-width-percent:412;mso-height-percent:1000" coordsize="32004,100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">
              <v:rect id="Rectangle 6" o:spid="_x0000_s1027" style="position:absolute;width:32004;height:19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" fillcolor="#4b3a2e [3215]" stroked="f" strokeweight="1pt"/>
              <v:rect id="Rectangle 7" o:spid="_x0000_s1028" style="position:absolute;top:99648;width:32004;height:9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" fillcolor="#4b3a2e [3215]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FF442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28F2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400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D2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B84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AEF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A68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50E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D62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1B133D"/>
    <w:multiLevelType w:val="hybridMultilevel"/>
    <w:tmpl w:val="8FFEAC04"/>
    <w:lvl w:ilvl="0" w:tplc="FFFFFFFF">
      <w:start w:val="2018"/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C804E0D"/>
    <w:multiLevelType w:val="hybridMultilevel"/>
    <w:tmpl w:val="172EABAA"/>
    <w:lvl w:ilvl="0" w:tplc="FFFFFFFF">
      <w:start w:val="2018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  <w:b/>
        <w:sz w:val="2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8F5157F"/>
    <w:multiLevelType w:val="hybridMultilevel"/>
    <w:tmpl w:val="D3A02BFA"/>
    <w:lvl w:ilvl="0" w:tplc="FFFFFFFF">
      <w:start w:val="2009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B7F02EC"/>
    <w:multiLevelType w:val="hybridMultilevel"/>
    <w:tmpl w:val="6C5C9AFA"/>
    <w:lvl w:ilvl="0" w:tplc="FFFFFFFF">
      <w:start w:val="4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D922A66"/>
    <w:multiLevelType w:val="hybridMultilevel"/>
    <w:tmpl w:val="669016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0611019">
    <w:abstractNumId w:val="9"/>
  </w:num>
  <w:num w:numId="2" w16cid:durableId="803694417">
    <w:abstractNumId w:val="7"/>
  </w:num>
  <w:num w:numId="3" w16cid:durableId="564098936">
    <w:abstractNumId w:val="6"/>
  </w:num>
  <w:num w:numId="4" w16cid:durableId="297495319">
    <w:abstractNumId w:val="5"/>
  </w:num>
  <w:num w:numId="5" w16cid:durableId="1435395094">
    <w:abstractNumId w:val="4"/>
  </w:num>
  <w:num w:numId="6" w16cid:durableId="1072195912">
    <w:abstractNumId w:val="8"/>
  </w:num>
  <w:num w:numId="7" w16cid:durableId="1524707182">
    <w:abstractNumId w:val="3"/>
  </w:num>
  <w:num w:numId="8" w16cid:durableId="2003191853">
    <w:abstractNumId w:val="2"/>
  </w:num>
  <w:num w:numId="9" w16cid:durableId="1736312622">
    <w:abstractNumId w:val="1"/>
  </w:num>
  <w:num w:numId="10" w16cid:durableId="379597861">
    <w:abstractNumId w:val="0"/>
  </w:num>
  <w:num w:numId="11" w16cid:durableId="1876039634">
    <w:abstractNumId w:val="13"/>
  </w:num>
  <w:num w:numId="12" w16cid:durableId="1784961137">
    <w:abstractNumId w:val="12"/>
  </w:num>
  <w:num w:numId="13" w16cid:durableId="448857520">
    <w:abstractNumId w:val="11"/>
  </w:num>
  <w:num w:numId="14" w16cid:durableId="951060849">
    <w:abstractNumId w:val="10"/>
  </w:num>
  <w:num w:numId="15" w16cid:durableId="12694519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7EE"/>
    <w:rsid w:val="000423BB"/>
    <w:rsid w:val="000D0F3C"/>
    <w:rsid w:val="000E45E0"/>
    <w:rsid w:val="000E5CB6"/>
    <w:rsid w:val="000E6C38"/>
    <w:rsid w:val="00124296"/>
    <w:rsid w:val="00137032"/>
    <w:rsid w:val="00181975"/>
    <w:rsid w:val="001B175A"/>
    <w:rsid w:val="001D2C5C"/>
    <w:rsid w:val="002556BE"/>
    <w:rsid w:val="00351BDE"/>
    <w:rsid w:val="0035539B"/>
    <w:rsid w:val="003A6A17"/>
    <w:rsid w:val="003E7FEE"/>
    <w:rsid w:val="00496051"/>
    <w:rsid w:val="005077DA"/>
    <w:rsid w:val="0051192E"/>
    <w:rsid w:val="005460BF"/>
    <w:rsid w:val="005565B9"/>
    <w:rsid w:val="0059120E"/>
    <w:rsid w:val="005F39C8"/>
    <w:rsid w:val="0065352C"/>
    <w:rsid w:val="006A2573"/>
    <w:rsid w:val="006A393C"/>
    <w:rsid w:val="006D65ED"/>
    <w:rsid w:val="00714960"/>
    <w:rsid w:val="0074391A"/>
    <w:rsid w:val="0074556A"/>
    <w:rsid w:val="00782C4F"/>
    <w:rsid w:val="007C79B7"/>
    <w:rsid w:val="0081762C"/>
    <w:rsid w:val="00855FB5"/>
    <w:rsid w:val="008C0CCB"/>
    <w:rsid w:val="008D5C1D"/>
    <w:rsid w:val="008E2E2A"/>
    <w:rsid w:val="008F7738"/>
    <w:rsid w:val="009600DF"/>
    <w:rsid w:val="00995B74"/>
    <w:rsid w:val="009D3313"/>
    <w:rsid w:val="009F7146"/>
    <w:rsid w:val="00A60BD1"/>
    <w:rsid w:val="00A73B8D"/>
    <w:rsid w:val="00AB1383"/>
    <w:rsid w:val="00AB5F62"/>
    <w:rsid w:val="00AD0D00"/>
    <w:rsid w:val="00AD25B1"/>
    <w:rsid w:val="00B407EE"/>
    <w:rsid w:val="00B52D60"/>
    <w:rsid w:val="00C10C92"/>
    <w:rsid w:val="00C944CC"/>
    <w:rsid w:val="00CA672C"/>
    <w:rsid w:val="00D1316B"/>
    <w:rsid w:val="00D27BE8"/>
    <w:rsid w:val="00D50488"/>
    <w:rsid w:val="00D9178F"/>
    <w:rsid w:val="00DB5DD4"/>
    <w:rsid w:val="00DC144F"/>
    <w:rsid w:val="00DE2F0D"/>
    <w:rsid w:val="00E249D7"/>
    <w:rsid w:val="00E4382E"/>
    <w:rsid w:val="00E959F2"/>
    <w:rsid w:val="00EA0F44"/>
    <w:rsid w:val="00EA32D5"/>
    <w:rsid w:val="00F5563B"/>
    <w:rsid w:val="00FF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D41226"/>
  <w15:chartTrackingRefBased/>
  <w15:docId w15:val="{3DB4B556-FF66-2B44-82C0-E52BBC0A9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en-US" w:eastAsia="ja-JP" w:bidi="ar-SA"/>
      </w:rPr>
    </w:rPrDefault>
    <w:pPrDefault>
      <w:pPr>
        <w:spacing w:after="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F0D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semiHidden/>
    <w:unhideWhenUsed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spacing w:val="21"/>
      <w:sz w:val="26"/>
    </w:r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  <w:rPr>
      <w:b/>
      <w:spacing w:val="21"/>
      <w:sz w:val="26"/>
    </w:rPr>
  </w:style>
  <w:style w:type="character" w:customStyle="1" w:styleId="FooterChar">
    <w:name w:val="Footer Char"/>
    <w:basedOn w:val="DefaultParagraphFont"/>
    <w:link w:val="Footer"/>
    <w:uiPriority w:val="99"/>
    <w:rPr>
      <w:b/>
      <w:spacing w:val="21"/>
      <w:sz w:val="2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i/>
      <w:spacing w:val="21"/>
      <w:sz w:val="36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aps/>
      <w:smallCaps w:val="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 w:after="240"/>
      <w:contextualSpacing/>
    </w:pPr>
    <w:rPr>
      <w:i/>
      <w:iCs/>
      <w:sz w:val="32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 w:after="240"/>
      <w:contextualSpacing/>
    </w:pPr>
    <w:rPr>
      <w:b/>
      <w:i/>
      <w:iCs/>
      <w:sz w:val="3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2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4B3A2E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ContactInfo">
    <w:name w:val="Contact Info"/>
    <w:basedOn w:val="Normal"/>
    <w:uiPriority w:val="2"/>
    <w:qFormat/>
    <w:pPr>
      <w:spacing w:after="920"/>
      <w:contextualSpacing/>
    </w:p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B3A2E" w:themeColor="text2"/>
    </w:rPr>
  </w:style>
  <w:style w:type="character" w:styleId="IntenseEmphasis">
    <w:name w:val="Intense Emphasis"/>
    <w:basedOn w:val="DefaultParagraphFont"/>
    <w:uiPriority w:val="21"/>
    <w:semiHidden/>
    <w:unhideWhenUsed/>
    <w:rPr>
      <w:b/>
      <w:i/>
      <w:iCs/>
      <w:color w:val="4B3A2E" w:themeColor="text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ListParagraph">
    <w:name w:val="List Paragraph"/>
    <w:basedOn w:val="Normal"/>
    <w:uiPriority w:val="34"/>
    <w:unhideWhenUsed/>
    <w:qFormat/>
    <w:pPr>
      <w:ind w:left="216" w:hanging="216"/>
      <w:contextualSpacing/>
    </w:pPr>
  </w:style>
  <w:style w:type="paragraph" w:customStyle="1" w:styleId="Name">
    <w:name w:val="Name"/>
    <w:basedOn w:val="Normal"/>
    <w:link w:val="NameChar"/>
    <w:uiPriority w:val="1"/>
    <w:qFormat/>
    <w:pPr>
      <w:spacing w:after="240" w:line="240" w:lineRule="auto"/>
      <w:contextualSpacing/>
    </w:pPr>
    <w:rPr>
      <w:b/>
      <w:caps/>
      <w:spacing w:val="21"/>
      <w:sz w:val="36"/>
    </w:rPr>
  </w:style>
  <w:style w:type="character" w:customStyle="1" w:styleId="NameChar">
    <w:name w:val="Name Char"/>
    <w:basedOn w:val="DefaultParagraphFont"/>
    <w:link w:val="Name"/>
    <w:uiPriority w:val="1"/>
    <w:rPr>
      <w:b/>
      <w:caps/>
      <w:spacing w:val="21"/>
      <w:sz w:val="3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i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  <w:style w:type="character" w:styleId="Hyperlink">
    <w:name w:val="Hyperlink"/>
    <w:basedOn w:val="DefaultParagraphFont"/>
    <w:uiPriority w:val="99"/>
    <w:unhideWhenUsed/>
    <w:rsid w:val="00AB1383"/>
    <w:rPr>
      <w:color w:val="3D859C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13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Gail.roque@yahoo.com.au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utch\OneDrive\Documents\%7bF6165FEE-732B-5748-A6B9-D65BFE61D918%7dtf1639212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54DAF08221B7F43B4B933CC7FB79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75BF4B-25AF-9D40-922E-A6704502FD75}"/>
      </w:docPartPr>
      <w:docPartBody>
        <w:p w:rsidR="008F3F31" w:rsidRDefault="008F3F31">
          <w:pPr>
            <w:pStyle w:val="254DAF08221B7F43B4B933CC7FB79EBD"/>
          </w:pPr>
          <w:r>
            <w:t>Skills Summary</w:t>
          </w:r>
        </w:p>
      </w:docPartBody>
    </w:docPart>
    <w:docPart>
      <w:docPartPr>
        <w:name w:val="B0D43C6310610444AAE24AE23C5CF3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F811B1-EB4B-3D4B-A26D-514A28B0F6E3}"/>
      </w:docPartPr>
      <w:docPartBody>
        <w:p w:rsidR="008F3F31" w:rsidRDefault="008F3F31">
          <w:pPr>
            <w:pStyle w:val="B0D43C6310610444AAE24AE23C5CF3DB"/>
          </w:pPr>
          <w:r>
            <w:t>Education</w:t>
          </w:r>
        </w:p>
      </w:docPartBody>
    </w:docPart>
    <w:docPart>
      <w:docPartPr>
        <w:name w:val="D5342C46BE8CC64CB5B10CA9ECEC59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B4BB88-3E0A-F245-9B26-00F64A23D4B1}"/>
      </w:docPartPr>
      <w:docPartBody>
        <w:p w:rsidR="008F3F31" w:rsidRDefault="008F3F31">
          <w:pPr>
            <w:pStyle w:val="D5342C46BE8CC64CB5B10CA9ECEC59DE"/>
          </w:pPr>
          <w:r>
            <w:t>Degree / Date of Graduation</w:t>
          </w:r>
        </w:p>
      </w:docPartBody>
    </w:docPart>
    <w:docPart>
      <w:docPartPr>
        <w:name w:val="49EE870B33F782419E3E2DE7DA2C0B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7267B-42C6-3942-BBED-3900378971D7}"/>
      </w:docPartPr>
      <w:docPartBody>
        <w:p w:rsidR="008F3F31" w:rsidRDefault="008F3F31">
          <w:pPr>
            <w:pStyle w:val="49EE870B33F782419E3E2DE7DA2C0B68"/>
          </w:pPr>
          <w:r>
            <w:t>Name of Employer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F31"/>
    <w:rsid w:val="008F3F31"/>
    <w:rsid w:val="00A6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54DAF08221B7F43B4B933CC7FB79EBD">
    <w:name w:val="254DAF08221B7F43B4B933CC7FB79EBD"/>
  </w:style>
  <w:style w:type="paragraph" w:customStyle="1" w:styleId="B0D43C6310610444AAE24AE23C5CF3DB">
    <w:name w:val="B0D43C6310610444AAE24AE23C5CF3DB"/>
  </w:style>
  <w:style w:type="paragraph" w:customStyle="1" w:styleId="D5342C46BE8CC64CB5B10CA9ECEC59DE">
    <w:name w:val="D5342C46BE8CC64CB5B10CA9ECEC59DE"/>
  </w:style>
  <w:style w:type="paragraph" w:customStyle="1" w:styleId="49EE870B33F782419E3E2DE7DA2C0B68">
    <w:name w:val="49EE870B33F782419E3E2DE7DA2C0B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{F6165FEE-732B-5748-A6B9-D65BFE61D918}tf16392120</Template>
  <TotalTime>1</TotalTime>
  <Pages>2</Pages>
  <Words>300</Words>
  <Characters>1714</Characters>
  <Application>Microsoft Office Word</Application>
  <DocSecurity>0</DocSecurity>
  <Lines>14</Lines>
  <Paragraphs>4</Paragraphs>
  <ScaleCrop>false</ScaleCrop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Esperanza Honan</dc:creator>
  <cp:keywords/>
  <dc:description/>
  <cp:lastModifiedBy>Bart Hutchinson</cp:lastModifiedBy>
  <cp:revision>3</cp:revision>
  <dcterms:created xsi:type="dcterms:W3CDTF">2022-05-02T12:14:00Z</dcterms:created>
  <dcterms:modified xsi:type="dcterms:W3CDTF">2022-05-12T05:17:00Z</dcterms:modified>
</cp:coreProperties>
</file>