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2892FB8" wp14:editId="48304DBD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AEF3A8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7F2BC4" w:rsidP="001B2ABD">
            <w:pPr>
              <w:pStyle w:val="Title"/>
            </w:pPr>
            <w:r>
              <w:t>AUGUSTLYN ROJO</w:t>
            </w:r>
          </w:p>
          <w:p w:rsidR="001B2ABD" w:rsidRDefault="001B2ABD" w:rsidP="007F2BC4">
            <w:pPr>
              <w:pStyle w:val="Subtitle"/>
            </w:pPr>
          </w:p>
        </w:tc>
      </w:tr>
      <w:tr w:rsidR="001B2ABD" w:rsidTr="001B2ABD">
        <w:tc>
          <w:tcPr>
            <w:tcW w:w="3600" w:type="dxa"/>
          </w:tcPr>
          <w:p w:rsidR="00036450" w:rsidRDefault="00036450" w:rsidP="00036450"/>
          <w:sdt>
            <w:sdtPr>
              <w:id w:val="-1954003311"/>
              <w:placeholder>
                <w:docPart w:val="D94A0173D0F141D1AECF00765EDEF512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3EEAB435E0EB4417954802E03E0F51ED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DB1543" w:rsidP="004D3011">
            <w:r>
              <w:t>+639561590258</w:t>
            </w:r>
          </w:p>
          <w:p w:rsidR="00DB1543" w:rsidRDefault="00DB1543" w:rsidP="00DB1543">
            <w:r>
              <w:t>+639637558954</w:t>
            </w:r>
          </w:p>
          <w:p w:rsidR="00DB1543" w:rsidRDefault="00DB1543" w:rsidP="004D3011"/>
          <w:p w:rsidR="004D3011" w:rsidRDefault="004D3011" w:rsidP="004D3011"/>
          <w:p w:rsidR="004D3011" w:rsidRDefault="004D3011" w:rsidP="004D3011"/>
          <w:sdt>
            <w:sdtPr>
              <w:id w:val="-240260293"/>
              <w:placeholder>
                <w:docPart w:val="57A34347B67947599F87944BADAF59C9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E4381A" w:rsidRDefault="00D829F3" w:rsidP="004D3011">
            <w:pPr>
              <w:rPr>
                <w:rStyle w:val="Hyperlink"/>
              </w:rPr>
            </w:pPr>
            <w:r>
              <w:t>o</w:t>
            </w:r>
            <w:r w:rsidR="00DB1543">
              <w:t>gozzz1999@gmail.com</w:t>
            </w:r>
          </w:p>
          <w:p w:rsidR="004D3011" w:rsidRPr="00CB0055" w:rsidRDefault="00DB1543" w:rsidP="00CB0055">
            <w:pPr>
              <w:pStyle w:val="Heading3"/>
            </w:pPr>
            <w:r>
              <w:t>address</w:t>
            </w:r>
          </w:p>
          <w:p w:rsidR="000E4342" w:rsidRPr="004D3011" w:rsidRDefault="000E4342" w:rsidP="00DB1543">
            <w:r>
              <w:t>Cebu City Philippines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68DB2C1630B34E5780132A8A02A101FE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737409" w:rsidRDefault="00737409" w:rsidP="00737409">
            <w:pPr>
              <w:pStyle w:val="Heading4"/>
            </w:pPr>
            <w:r>
              <w:t>TANDANG SORA ELEMENTARY SCHOOL</w:t>
            </w:r>
          </w:p>
          <w:p w:rsidR="00737409" w:rsidRDefault="00447059" w:rsidP="00737409">
            <w:r>
              <w:t>2005-2011</w:t>
            </w:r>
          </w:p>
          <w:p w:rsidR="00737409" w:rsidRPr="00737409" w:rsidRDefault="00737409" w:rsidP="00737409"/>
          <w:p w:rsidR="00036450" w:rsidRDefault="007F2BC4" w:rsidP="007F2BC4">
            <w:pPr>
              <w:pStyle w:val="Heading4"/>
            </w:pPr>
            <w:r>
              <w:t>COLEGIO DE SANTO TOMAS RECOLET0S</w:t>
            </w:r>
          </w:p>
          <w:p w:rsidR="007F2BC4" w:rsidRPr="007F2BC4" w:rsidRDefault="007F2BC4" w:rsidP="007F2BC4">
            <w:r>
              <w:t>7</w:t>
            </w:r>
            <w:r w:rsidRPr="007F2BC4">
              <w:rPr>
                <w:vertAlign w:val="superscript"/>
              </w:rPr>
              <w:t>TH</w:t>
            </w:r>
            <w:r>
              <w:t xml:space="preserve"> GRADE TO 12</w:t>
            </w:r>
            <w:r w:rsidRPr="007F2BC4">
              <w:rPr>
                <w:vertAlign w:val="superscript"/>
              </w:rPr>
              <w:t>TH</w:t>
            </w:r>
            <w:r>
              <w:t xml:space="preserve"> GRADE SY.2011-2017</w:t>
            </w:r>
          </w:p>
          <w:p w:rsidR="00036450" w:rsidRDefault="00036450" w:rsidP="00036450"/>
          <w:p w:rsidR="00036450" w:rsidRPr="00B359E4" w:rsidRDefault="007F2BC4" w:rsidP="00B359E4">
            <w:pPr>
              <w:pStyle w:val="Heading4"/>
            </w:pPr>
            <w:r>
              <w:t>TANON COLLEGE</w:t>
            </w:r>
          </w:p>
          <w:p w:rsidR="00036450" w:rsidRPr="00B359E4" w:rsidRDefault="007F2BC4" w:rsidP="00B359E4">
            <w:pPr>
              <w:pStyle w:val="Date"/>
            </w:pPr>
            <w:r>
              <w:t xml:space="preserve">BACHELOR OF SECONDARY EDUCATION MAJOR </w:t>
            </w:r>
            <w:r w:rsidR="00DA5B9F">
              <w:t>IN</w:t>
            </w:r>
            <w:r>
              <w:t xml:space="preserve"> ENGLISH</w:t>
            </w:r>
          </w:p>
          <w:p w:rsidR="00036450" w:rsidRDefault="007F2BC4" w:rsidP="00036450">
            <w:r>
              <w:t>2017-2021</w:t>
            </w:r>
          </w:p>
          <w:sdt>
            <w:sdtPr>
              <w:id w:val="1001553383"/>
              <w:placeholder>
                <w:docPart w:val="A7BF3D413F144E1F99B7F95E2E6A9EAA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Default="007F2BC4" w:rsidP="00B359E4">
            <w:pPr>
              <w:pStyle w:val="Heading4"/>
              <w:rPr>
                <w:bCs/>
              </w:rPr>
            </w:pPr>
            <w:r>
              <w:t xml:space="preserve">WORK FROM HOME </w:t>
            </w:r>
          </w:p>
          <w:p w:rsidR="00036450" w:rsidRPr="00036450" w:rsidRDefault="007F2BC4" w:rsidP="00B359E4">
            <w:pPr>
              <w:pStyle w:val="Date"/>
            </w:pPr>
            <w:r>
              <w:t>AMAZON CHAT SUPPORT</w:t>
            </w:r>
          </w:p>
          <w:p w:rsidR="00036450" w:rsidRDefault="007F2BC4" w:rsidP="00036450">
            <w:r>
              <w:t>NOVEMBER2019</w:t>
            </w:r>
            <w:r w:rsidR="002522CD">
              <w:t>-MAY</w:t>
            </w:r>
            <w:r>
              <w:t xml:space="preserve"> 2020</w:t>
            </w:r>
          </w:p>
          <w:p w:rsidR="00DD79B3" w:rsidRDefault="006F3F1A" w:rsidP="00B359E4">
            <w:pPr>
              <w:pStyle w:val="Heading4"/>
            </w:pPr>
            <w:r>
              <w:t>FREEL</w:t>
            </w:r>
            <w:r w:rsidR="00266A6C">
              <w:t>A</w:t>
            </w:r>
            <w:r>
              <w:t>NC</w:t>
            </w:r>
            <w:r w:rsidR="00DD79B3">
              <w:t>E EN</w:t>
            </w:r>
            <w:r>
              <w:t>GLISH TUTOR</w:t>
            </w:r>
          </w:p>
          <w:p w:rsidR="00DD79B3" w:rsidRPr="00DD79B3" w:rsidRDefault="009B3D43" w:rsidP="00DD79B3">
            <w:r>
              <w:t>JULY2020-DECEMBER2022</w:t>
            </w:r>
          </w:p>
          <w:p w:rsidR="004D3011" w:rsidRPr="004D3011" w:rsidRDefault="007F2BC4" w:rsidP="00B359E4">
            <w:pPr>
              <w:pStyle w:val="Heading4"/>
              <w:rPr>
                <w:bCs/>
              </w:rPr>
            </w:pPr>
            <w:r>
              <w:t>GUNWO KOREAN ONLINE ENGLISH SCHOOL</w:t>
            </w:r>
          </w:p>
          <w:p w:rsidR="004D3011" w:rsidRPr="004D3011" w:rsidRDefault="007F2BC4" w:rsidP="00B359E4">
            <w:pPr>
              <w:pStyle w:val="Date"/>
            </w:pPr>
            <w:r>
              <w:t>JANUARY2021-JUNE2021</w:t>
            </w:r>
          </w:p>
          <w:p w:rsidR="008B17A3" w:rsidRDefault="007F2BC4" w:rsidP="007F2BC4">
            <w:pPr>
              <w:pStyle w:val="Heading4"/>
            </w:pPr>
            <w:r>
              <w:t>COSTUMER SERVICE REPRESENTATIVE AMAZON UK</w:t>
            </w:r>
          </w:p>
          <w:p w:rsidR="004D3011" w:rsidRDefault="00963475" w:rsidP="007F2BC4">
            <w:pPr>
              <w:pStyle w:val="Heading4"/>
            </w:pPr>
            <w:r>
              <w:t>(O</w:t>
            </w:r>
            <w:r w:rsidR="008B17A3">
              <w:t>UTBOUND CALLS)</w:t>
            </w:r>
          </w:p>
          <w:p w:rsidR="007F2BC4" w:rsidRPr="007F2BC4" w:rsidRDefault="003E4D14" w:rsidP="007F2BC4">
            <w:r>
              <w:t>OCTOBER</w:t>
            </w:r>
            <w:r w:rsidR="007F2BC4">
              <w:t>20</w:t>
            </w:r>
            <w:r w:rsidR="0058158C">
              <w:t>21-MARCH2022</w:t>
            </w:r>
          </w:p>
          <w:p w:rsidR="004D3011" w:rsidRPr="004D3011" w:rsidRDefault="00036450" w:rsidP="004D3011">
            <w:r w:rsidRPr="004D3011">
              <w:t xml:space="preserve"> </w:t>
            </w:r>
          </w:p>
          <w:p w:rsidR="004D3011" w:rsidRDefault="004D3011" w:rsidP="00036450"/>
          <w:sdt>
            <w:sdtPr>
              <w:id w:val="1669594239"/>
              <w:placeholder>
                <w:docPart w:val="03FCD3D8FCDC481A9E0402494186AD83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742010" w:rsidRDefault="00742010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Confident</w:t>
            </w:r>
            <w:r w:rsidR="00650292">
              <w:rPr>
                <w:noProof/>
                <w:color w:val="000000" w:themeColor="text1"/>
                <w:lang w:eastAsia="en-US"/>
              </w:rPr>
              <w:t>.</w:t>
            </w:r>
          </w:p>
          <w:p w:rsidR="00036450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Fluent in English both written and oral</w:t>
            </w:r>
            <w:r w:rsidR="007E4C2A">
              <w:rPr>
                <w:noProof/>
                <w:color w:val="000000" w:themeColor="text1"/>
                <w:lang w:eastAsia="en-US"/>
              </w:rPr>
              <w:t>.</w:t>
            </w:r>
          </w:p>
          <w:p w:rsidR="007F2BC4" w:rsidRDefault="00A731DC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Friendly and enthusiastic.</w:t>
            </w:r>
          </w:p>
          <w:p w:rsidR="007F2BC4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Hardworking and reliable</w:t>
            </w:r>
            <w:r w:rsidR="007E4C2A">
              <w:rPr>
                <w:noProof/>
                <w:color w:val="000000" w:themeColor="text1"/>
                <w:lang w:eastAsia="en-US"/>
              </w:rPr>
              <w:t>.</w:t>
            </w:r>
          </w:p>
          <w:p w:rsidR="007F2BC4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Flexible and willing to learn</w:t>
            </w:r>
            <w:r w:rsidR="007E4C2A">
              <w:rPr>
                <w:noProof/>
                <w:color w:val="000000" w:themeColor="text1"/>
                <w:lang w:eastAsia="en-US"/>
              </w:rPr>
              <w:t>.</w:t>
            </w:r>
          </w:p>
          <w:p w:rsidR="007F2BC4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Very good time management skills,well organized and responsible.</w:t>
            </w:r>
          </w:p>
          <w:p w:rsidR="007F2BC4" w:rsidRDefault="002A66A1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 xml:space="preserve">Ability to remain </w:t>
            </w:r>
            <w:r w:rsidR="00755492">
              <w:rPr>
                <w:noProof/>
                <w:color w:val="000000" w:themeColor="text1"/>
                <w:lang w:eastAsia="en-US"/>
              </w:rPr>
              <w:t>calm in dealing with difficult costumers</w:t>
            </w:r>
            <w:r w:rsidR="007E4C2A">
              <w:rPr>
                <w:noProof/>
                <w:color w:val="000000" w:themeColor="text1"/>
                <w:lang w:eastAsia="en-US"/>
              </w:rPr>
              <w:t>.</w:t>
            </w:r>
          </w:p>
          <w:p w:rsidR="007F2BC4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Problem Solver</w:t>
            </w:r>
            <w:r w:rsidR="000D45DD">
              <w:rPr>
                <w:noProof/>
                <w:color w:val="000000" w:themeColor="text1"/>
                <w:lang w:eastAsia="en-US"/>
              </w:rPr>
              <w:t>.</w:t>
            </w:r>
          </w:p>
          <w:p w:rsidR="007F2BC4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Excellent communication skills.</w:t>
            </w:r>
          </w:p>
          <w:p w:rsidR="007F2BC4" w:rsidRDefault="007F2BC4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 xml:space="preserve">Ability </w:t>
            </w:r>
            <w:r w:rsidR="008017CB">
              <w:rPr>
                <w:noProof/>
                <w:color w:val="000000" w:themeColor="text1"/>
                <w:lang w:eastAsia="en-US"/>
              </w:rPr>
              <w:t>t</w:t>
            </w:r>
            <w:r>
              <w:rPr>
                <w:noProof/>
                <w:color w:val="000000" w:themeColor="text1"/>
                <w:lang w:eastAsia="en-US"/>
              </w:rPr>
              <w:t>o work independently or with a team under minimu</w:t>
            </w:r>
            <w:r w:rsidR="00650292">
              <w:rPr>
                <w:noProof/>
                <w:color w:val="000000" w:themeColor="text1"/>
                <w:lang w:eastAsia="en-US"/>
              </w:rPr>
              <w:t>m</w:t>
            </w:r>
            <w:r>
              <w:rPr>
                <w:noProof/>
                <w:color w:val="000000" w:themeColor="text1"/>
                <w:lang w:eastAsia="en-US"/>
              </w:rPr>
              <w:t xml:space="preserve"> supervision.</w:t>
            </w:r>
          </w:p>
          <w:p w:rsidR="007F2BC4" w:rsidRPr="004D3011" w:rsidRDefault="00E20FED" w:rsidP="004D3011">
            <w:pPr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  <w:lang w:eastAsia="en-US"/>
              </w:rPr>
              <w:t>Empathetic.</w:t>
            </w:r>
          </w:p>
        </w:tc>
      </w:tr>
    </w:tbl>
    <w:p w:rsidR="0043117B" w:rsidRDefault="00A264E1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4E1" w:rsidRDefault="00A264E1" w:rsidP="000C45FF">
      <w:r>
        <w:separator/>
      </w:r>
    </w:p>
  </w:endnote>
  <w:endnote w:type="continuationSeparator" w:id="0">
    <w:p w:rsidR="00A264E1" w:rsidRDefault="00A264E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4E1" w:rsidRDefault="00A264E1" w:rsidP="000C45FF">
      <w:r>
        <w:separator/>
      </w:r>
    </w:p>
  </w:footnote>
  <w:footnote w:type="continuationSeparator" w:id="0">
    <w:p w:rsidR="00A264E1" w:rsidRDefault="00A264E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C4"/>
    <w:rsid w:val="00036450"/>
    <w:rsid w:val="00094499"/>
    <w:rsid w:val="000C45FF"/>
    <w:rsid w:val="000D45DD"/>
    <w:rsid w:val="000E3FD1"/>
    <w:rsid w:val="000E4342"/>
    <w:rsid w:val="00112054"/>
    <w:rsid w:val="001525E1"/>
    <w:rsid w:val="00180329"/>
    <w:rsid w:val="0019001F"/>
    <w:rsid w:val="001A01B7"/>
    <w:rsid w:val="001A74A5"/>
    <w:rsid w:val="001B2ABD"/>
    <w:rsid w:val="001E0391"/>
    <w:rsid w:val="001E1759"/>
    <w:rsid w:val="001F1ECC"/>
    <w:rsid w:val="002400EB"/>
    <w:rsid w:val="002522CD"/>
    <w:rsid w:val="00256CF7"/>
    <w:rsid w:val="00266A6C"/>
    <w:rsid w:val="00281FD5"/>
    <w:rsid w:val="002A66A1"/>
    <w:rsid w:val="002C48DC"/>
    <w:rsid w:val="0030481B"/>
    <w:rsid w:val="003156FC"/>
    <w:rsid w:val="003254B5"/>
    <w:rsid w:val="0037121F"/>
    <w:rsid w:val="003A6B7D"/>
    <w:rsid w:val="003B06CA"/>
    <w:rsid w:val="003E4D14"/>
    <w:rsid w:val="004071FC"/>
    <w:rsid w:val="00445947"/>
    <w:rsid w:val="00447059"/>
    <w:rsid w:val="004813B3"/>
    <w:rsid w:val="00496591"/>
    <w:rsid w:val="004C63E4"/>
    <w:rsid w:val="004D3011"/>
    <w:rsid w:val="005262AC"/>
    <w:rsid w:val="0058158C"/>
    <w:rsid w:val="005E39D5"/>
    <w:rsid w:val="00600670"/>
    <w:rsid w:val="0062123A"/>
    <w:rsid w:val="00646E75"/>
    <w:rsid w:val="00650292"/>
    <w:rsid w:val="006747CF"/>
    <w:rsid w:val="006771D0"/>
    <w:rsid w:val="006D3F63"/>
    <w:rsid w:val="006F3F1A"/>
    <w:rsid w:val="00715FCB"/>
    <w:rsid w:val="00737409"/>
    <w:rsid w:val="00742010"/>
    <w:rsid w:val="00743101"/>
    <w:rsid w:val="00755492"/>
    <w:rsid w:val="007775E1"/>
    <w:rsid w:val="007867A0"/>
    <w:rsid w:val="007927F5"/>
    <w:rsid w:val="007C42AD"/>
    <w:rsid w:val="007C5322"/>
    <w:rsid w:val="007E4C2A"/>
    <w:rsid w:val="007F2BC4"/>
    <w:rsid w:val="008017CB"/>
    <w:rsid w:val="00802CA0"/>
    <w:rsid w:val="008B0B26"/>
    <w:rsid w:val="008B17A3"/>
    <w:rsid w:val="009260CD"/>
    <w:rsid w:val="00952C25"/>
    <w:rsid w:val="00963475"/>
    <w:rsid w:val="009B3D43"/>
    <w:rsid w:val="00A2118D"/>
    <w:rsid w:val="00A264E1"/>
    <w:rsid w:val="00A6263B"/>
    <w:rsid w:val="00A731DC"/>
    <w:rsid w:val="00AA178B"/>
    <w:rsid w:val="00AD76E2"/>
    <w:rsid w:val="00B20152"/>
    <w:rsid w:val="00B27020"/>
    <w:rsid w:val="00B359E4"/>
    <w:rsid w:val="00B57D98"/>
    <w:rsid w:val="00B70850"/>
    <w:rsid w:val="00BB0DD7"/>
    <w:rsid w:val="00C066B6"/>
    <w:rsid w:val="00C37BA1"/>
    <w:rsid w:val="00C4674C"/>
    <w:rsid w:val="00C506CF"/>
    <w:rsid w:val="00C72BED"/>
    <w:rsid w:val="00C9578B"/>
    <w:rsid w:val="00CA6CC8"/>
    <w:rsid w:val="00CB0055"/>
    <w:rsid w:val="00D2522B"/>
    <w:rsid w:val="00D422DE"/>
    <w:rsid w:val="00D5459D"/>
    <w:rsid w:val="00D829F3"/>
    <w:rsid w:val="00DA1F4D"/>
    <w:rsid w:val="00DA5B9F"/>
    <w:rsid w:val="00DB1543"/>
    <w:rsid w:val="00DD172A"/>
    <w:rsid w:val="00DD79B3"/>
    <w:rsid w:val="00E20FED"/>
    <w:rsid w:val="00E25A26"/>
    <w:rsid w:val="00E4381A"/>
    <w:rsid w:val="00E55D74"/>
    <w:rsid w:val="00E73B0C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5B5A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jpeg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A0173D0F141D1AECF00765EDE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1477-062C-47D8-9186-57A03444343B}"/>
      </w:docPartPr>
      <w:docPartBody>
        <w:p w:rsidR="0087067B" w:rsidRDefault="00233BC6">
          <w:pPr>
            <w:pStyle w:val="D94A0173D0F141D1AECF00765EDEF512"/>
          </w:pPr>
          <w:r w:rsidRPr="00CB0055">
            <w:t>Contact</w:t>
          </w:r>
        </w:p>
      </w:docPartBody>
    </w:docPart>
    <w:docPart>
      <w:docPartPr>
        <w:name w:val="3EEAB435E0EB4417954802E03E0F5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B8AD-679B-417A-BAC0-A0DE6599D907}"/>
      </w:docPartPr>
      <w:docPartBody>
        <w:p w:rsidR="0087067B" w:rsidRDefault="00233BC6">
          <w:pPr>
            <w:pStyle w:val="3EEAB435E0EB4417954802E03E0F51ED"/>
          </w:pPr>
          <w:r w:rsidRPr="004D3011">
            <w:t>PHONE:</w:t>
          </w:r>
        </w:p>
      </w:docPartBody>
    </w:docPart>
    <w:docPart>
      <w:docPartPr>
        <w:name w:val="57A34347B67947599F87944BADAF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1F63-734B-402B-AA7F-CF0D21944FDD}"/>
      </w:docPartPr>
      <w:docPartBody>
        <w:p w:rsidR="0087067B" w:rsidRDefault="00233BC6">
          <w:pPr>
            <w:pStyle w:val="57A34347B67947599F87944BADAF59C9"/>
          </w:pPr>
          <w:r w:rsidRPr="004D3011">
            <w:t>EMAIL:</w:t>
          </w:r>
        </w:p>
      </w:docPartBody>
    </w:docPart>
    <w:docPart>
      <w:docPartPr>
        <w:name w:val="68DB2C1630B34E5780132A8A02A10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36A5-989A-4BEA-964E-1D4770E535C3}"/>
      </w:docPartPr>
      <w:docPartBody>
        <w:p w:rsidR="0087067B" w:rsidRDefault="00233BC6">
          <w:pPr>
            <w:pStyle w:val="68DB2C1630B34E5780132A8A02A101FE"/>
          </w:pPr>
          <w:r w:rsidRPr="00036450">
            <w:t>EDUCATION</w:t>
          </w:r>
        </w:p>
      </w:docPartBody>
    </w:docPart>
    <w:docPart>
      <w:docPartPr>
        <w:name w:val="A7BF3D413F144E1F99B7F95E2E6A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DE4B-A15A-4548-80A5-EEF3E35809D1}"/>
      </w:docPartPr>
      <w:docPartBody>
        <w:p w:rsidR="0087067B" w:rsidRDefault="00233BC6">
          <w:pPr>
            <w:pStyle w:val="A7BF3D413F144E1F99B7F95E2E6A9EAA"/>
          </w:pPr>
          <w:r w:rsidRPr="00036450">
            <w:t>WORK EXPERIENCE</w:t>
          </w:r>
        </w:p>
      </w:docPartBody>
    </w:docPart>
    <w:docPart>
      <w:docPartPr>
        <w:name w:val="03FCD3D8FCDC481A9E0402494186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E2CC-FB25-4F69-9248-43DBADB36568}"/>
      </w:docPartPr>
      <w:docPartBody>
        <w:p w:rsidR="0087067B" w:rsidRDefault="00233BC6">
          <w:pPr>
            <w:pStyle w:val="03FCD3D8FCDC481A9E0402494186AD83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C6"/>
    <w:rsid w:val="00144A9B"/>
    <w:rsid w:val="00233BC6"/>
    <w:rsid w:val="0087067B"/>
    <w:rsid w:val="00B161FD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4A0173D0F141D1AECF00765EDEF512">
    <w:name w:val="D94A0173D0F141D1AECF00765EDEF512"/>
  </w:style>
  <w:style w:type="paragraph" w:customStyle="1" w:styleId="3EEAB435E0EB4417954802E03E0F51ED">
    <w:name w:val="3EEAB435E0EB4417954802E03E0F51ED"/>
  </w:style>
  <w:style w:type="paragraph" w:customStyle="1" w:styleId="57A34347B67947599F87944BADAF59C9">
    <w:name w:val="57A34347B67947599F87944BADAF59C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8DB2C1630B34E5780132A8A02A101FE">
    <w:name w:val="68DB2C1630B34E5780132A8A02A101FE"/>
  </w:style>
  <w:style w:type="paragraph" w:customStyle="1" w:styleId="A7BF3D413F144E1F99B7F95E2E6A9EAA">
    <w:name w:val="A7BF3D413F144E1F99B7F95E2E6A9EA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03FCD3D8FCDC481A9E0402494186AD83">
    <w:name w:val="03FCD3D8FCDC481A9E0402494186A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83C6D-D8E3-4F7D-AD73-A8223B7BB67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2022-05-31T18:43:00Z</dcterms:created>
  <dcterms:modified xsi:type="dcterms:W3CDTF">2022-05-31T18:49:00Z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