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85B2" w14:textId="77777777"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DA1B77A" wp14:editId="27E7DDCE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5AE8" w14:textId="750B7CBF" w:rsidR="00D70063" w:rsidRDefault="00E77FE3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DADFC" wp14:editId="3234C1D8">
                                  <wp:extent cx="1328818" cy="1328818"/>
                                  <wp:effectExtent l="0" t="0" r="5080" b="5080"/>
                                  <wp:docPr id="1" name="Picture 1" descr="A person smiling for the camera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smiling for the camera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818" cy="1328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20755110D60E4F73B57FF59ED08873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CF65F69" w14:textId="2CD60AEA" w:rsidR="00187B92" w:rsidRPr="00486E5D" w:rsidRDefault="00E77FE3" w:rsidP="00486E5D">
                                <w:pPr>
                                  <w:pStyle w:val="Title"/>
                                </w:pPr>
                                <w:r>
                                  <w:t>Mitzi Yvonne Tiu calamba</w:t>
                                </w:r>
                              </w:p>
                            </w:sdtContent>
                          </w:sdt>
                          <w:p w14:paraId="62B6EC8D" w14:textId="6368A1C8" w:rsidR="00D70063" w:rsidRDefault="00855FDC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05BD08B6FDAE4CF6AA827F19F45A5A48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E77FE3">
                                  <w:t>Position Title</w:t>
                                </w:r>
                              </w:sdtContent>
                            </w:sdt>
                          </w:p>
                          <w:p w14:paraId="1E9DB9E9" w14:textId="77777777" w:rsidR="00D70063" w:rsidRDefault="00855FDC" w:rsidP="00D70063">
                            <w:pPr>
                              <w:pStyle w:val="Heading1"/>
                            </w:pPr>
                            <w:sdt>
                              <w:sdtPr>
                                <w:id w:val="-1270160369"/>
                                <w:placeholder>
                                  <w:docPart w:val="7E063000B18B498CBF7AB7CEFB9A1A04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>
                                  <w:t>Objective</w:t>
                                </w:r>
                              </w:sdtContent>
                            </w:sdt>
                          </w:p>
                          <w:p w14:paraId="03BF6B6A" w14:textId="4D55656B" w:rsidR="00E77FE3" w:rsidRPr="005824FB" w:rsidRDefault="00E77FE3" w:rsidP="00E77FE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 customer service provider for more than 11 years in a banking industry seeking a new career path in your prestigious company, to learn new things and share my learnings. </w:t>
                            </w:r>
                          </w:p>
                          <w:p w14:paraId="45CA369E" w14:textId="52F35909" w:rsidR="00D70063" w:rsidRDefault="00D70063" w:rsidP="00D70063"/>
                          <w:sdt>
                            <w:sdtPr>
                              <w:id w:val="-26178941"/>
                              <w:placeholder>
                                <w:docPart w:val="F1840B36A9F64492B1934DC906841307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99E2AC7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Vitals</w:t>
                                </w:r>
                              </w:p>
                            </w:sdtContent>
                          </w:sdt>
                          <w:p w14:paraId="43DC1D43" w14:textId="54722E06" w:rsidR="00D70063" w:rsidRDefault="00E77FE3" w:rsidP="00D70063">
                            <w:pPr>
                              <w:pStyle w:val="ContactInfo"/>
                            </w:pPr>
                            <w:r>
                              <w:t xml:space="preserve">Zone 1, </w:t>
                            </w:r>
                            <w:proofErr w:type="spellStart"/>
                            <w:r>
                              <w:t>Igpit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Opol</w:t>
                            </w:r>
                            <w:proofErr w:type="spellEnd"/>
                            <w:r>
                              <w:t>, Misamis Oriental, Philippines 9016</w:t>
                            </w:r>
                          </w:p>
                          <w:p w14:paraId="6E5B6EAD" w14:textId="6DA32124" w:rsidR="00D70063" w:rsidRDefault="00D70063" w:rsidP="00D70063">
                            <w:pPr>
                              <w:pStyle w:val="ContactInfo"/>
                            </w:pPr>
                            <w:r>
                              <w:rPr>
                                <w:rStyle w:val="Strong"/>
                              </w:rPr>
                              <w:t>T</w:t>
                            </w:r>
                            <w:r w:rsidR="00E77FE3">
                              <w:rPr>
                                <w:rStyle w:val="Strong"/>
                              </w:rPr>
                              <w:t xml:space="preserve">elephone: </w:t>
                            </w:r>
                            <w:r>
                              <w:t xml:space="preserve"> </w:t>
                            </w:r>
                            <w:r w:rsidR="00E77FE3">
                              <w:t>+(63) 961-9829-325</w:t>
                            </w:r>
                          </w:p>
                          <w:p w14:paraId="44B1CCCC" w14:textId="25CF7BD6" w:rsidR="00D70063" w:rsidRDefault="00D70063" w:rsidP="00D70063">
                            <w:pPr>
                              <w:pStyle w:val="ContactInfo"/>
                            </w:pPr>
                            <w:r>
                              <w:rPr>
                                <w:rStyle w:val="Strong"/>
                              </w:rPr>
                              <w:t>E</w:t>
                            </w:r>
                            <w:r w:rsidR="00E77FE3">
                              <w:t>mail:</w:t>
                            </w:r>
                            <w:r w:rsidR="00E77FE3" w:rsidRPr="00E77FE3">
                              <w:t xml:space="preserve"> </w:t>
                            </w:r>
                            <w:r w:rsidR="00E77FE3">
                              <w:t>myabmalac@gmal.com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1B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    <v:textbox inset="0,0,0,0">
                  <w:txbxContent>
                    <w:p w14:paraId="5CD25AE8" w14:textId="750B7CBF" w:rsidR="00D70063" w:rsidRDefault="00E77FE3" w:rsidP="00D70063">
                      <w:pPr>
                        <w:pStyle w:val="Ph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DADFC" wp14:editId="3234C1D8">
                            <wp:extent cx="1328818" cy="1328818"/>
                            <wp:effectExtent l="0" t="0" r="5080" b="5080"/>
                            <wp:docPr id="1" name="Picture 1" descr="A person smiling for the camera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smiling for the camera&#10;&#10;Description automatically generated with low confidenc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818" cy="1328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20755110D60E4F73B57FF59ED0887334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0CF65F69" w14:textId="2CD60AEA" w:rsidR="00187B92" w:rsidRPr="00486E5D" w:rsidRDefault="00E77FE3" w:rsidP="00486E5D">
                          <w:pPr>
                            <w:pStyle w:val="Title"/>
                          </w:pPr>
                          <w:r>
                            <w:t>Mitzi Yvonne Tiu calamba</w:t>
                          </w:r>
                        </w:p>
                      </w:sdtContent>
                    </w:sdt>
                    <w:p w14:paraId="62B6EC8D" w14:textId="6368A1C8" w:rsidR="00D70063" w:rsidRDefault="00855FDC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05BD08B6FDAE4CF6AA827F19F45A5A48"/>
                          </w:placeholder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E77FE3">
                            <w:t>Position Title</w:t>
                          </w:r>
                        </w:sdtContent>
                      </w:sdt>
                    </w:p>
                    <w:p w14:paraId="1E9DB9E9" w14:textId="77777777" w:rsidR="00D70063" w:rsidRDefault="00855FDC" w:rsidP="00D70063">
                      <w:pPr>
                        <w:pStyle w:val="Heading1"/>
                      </w:pPr>
                      <w:sdt>
                        <w:sdtPr>
                          <w:id w:val="-1270160369"/>
                          <w:placeholder>
                            <w:docPart w:val="7E063000B18B498CBF7AB7CEFB9A1A04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>
                            <w:t>Objective</w:t>
                          </w:r>
                        </w:sdtContent>
                      </w:sdt>
                    </w:p>
                    <w:p w14:paraId="03BF6B6A" w14:textId="4D55656B" w:rsidR="00E77FE3" w:rsidRPr="005824FB" w:rsidRDefault="00E77FE3" w:rsidP="00E77FE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 customer service provider for more than 11 years in a banking industry seeking a new career path in your prestigious company, to learn new things and share my learnings. </w:t>
                      </w:r>
                    </w:p>
                    <w:p w14:paraId="45CA369E" w14:textId="52F35909" w:rsidR="00D70063" w:rsidRDefault="00D70063" w:rsidP="00D70063"/>
                    <w:sdt>
                      <w:sdtPr>
                        <w:id w:val="-26178941"/>
                        <w:placeholder>
                          <w:docPart w:val="F1840B36A9F64492B1934DC906841307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99E2AC7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Vitals</w:t>
                          </w:r>
                        </w:p>
                      </w:sdtContent>
                    </w:sdt>
                    <w:p w14:paraId="43DC1D43" w14:textId="54722E06" w:rsidR="00D70063" w:rsidRDefault="00E77FE3" w:rsidP="00D70063">
                      <w:pPr>
                        <w:pStyle w:val="ContactInfo"/>
                      </w:pPr>
                      <w:r>
                        <w:t xml:space="preserve">Zone 1, </w:t>
                      </w:r>
                      <w:proofErr w:type="spellStart"/>
                      <w:r>
                        <w:t>Igpit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Opol</w:t>
                      </w:r>
                      <w:proofErr w:type="spellEnd"/>
                      <w:r>
                        <w:t>, Misamis Oriental, Philippines 9016</w:t>
                      </w:r>
                    </w:p>
                    <w:p w14:paraId="6E5B6EAD" w14:textId="6DA32124" w:rsidR="00D70063" w:rsidRDefault="00D70063" w:rsidP="00D70063">
                      <w:pPr>
                        <w:pStyle w:val="ContactInfo"/>
                      </w:pPr>
                      <w:r>
                        <w:rPr>
                          <w:rStyle w:val="Strong"/>
                        </w:rPr>
                        <w:t>T</w:t>
                      </w:r>
                      <w:r w:rsidR="00E77FE3">
                        <w:rPr>
                          <w:rStyle w:val="Strong"/>
                        </w:rPr>
                        <w:t xml:space="preserve">elephone: </w:t>
                      </w:r>
                      <w:r>
                        <w:t xml:space="preserve"> </w:t>
                      </w:r>
                      <w:r w:rsidR="00E77FE3">
                        <w:t>+(63) 961-9829-325</w:t>
                      </w:r>
                    </w:p>
                    <w:p w14:paraId="44B1CCCC" w14:textId="25CF7BD6" w:rsidR="00D70063" w:rsidRDefault="00D70063" w:rsidP="00D70063">
                      <w:pPr>
                        <w:pStyle w:val="ContactInfo"/>
                      </w:pPr>
                      <w:r>
                        <w:rPr>
                          <w:rStyle w:val="Strong"/>
                        </w:rPr>
                        <w:t>E</w:t>
                      </w:r>
                      <w:r w:rsidR="00E77FE3">
                        <w:t>mail:</w:t>
                      </w:r>
                      <w:r w:rsidR="00E77FE3" w:rsidRPr="00E77FE3">
                        <w:t xml:space="preserve"> </w:t>
                      </w:r>
                      <w:r w:rsidR="00E77FE3">
                        <w:t>myabmalac@gmal.com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E5F622CEE6874C79B15D608F5CA0CB60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6F7D0572" w14:textId="77777777" w:rsidR="00E77FE3" w:rsidRPr="00477841" w:rsidRDefault="00E77FE3" w:rsidP="00E77FE3">
      <w:pPr>
        <w:pStyle w:val="Dates"/>
        <w:rPr>
          <w:rFonts w:ascii="Calibri" w:hAnsi="Calibri" w:cs="Calibri"/>
          <w:sz w:val="20"/>
        </w:rPr>
      </w:pPr>
      <w:r w:rsidRPr="00477841">
        <w:rPr>
          <w:rFonts w:ascii="Calibri" w:hAnsi="Calibri" w:cs="Calibri"/>
          <w:sz w:val="20"/>
        </w:rPr>
        <w:t xml:space="preserve">Customer </w:t>
      </w:r>
      <w:proofErr w:type="spellStart"/>
      <w:r w:rsidRPr="00477841">
        <w:rPr>
          <w:rFonts w:ascii="Calibri" w:hAnsi="Calibri" w:cs="Calibri"/>
          <w:sz w:val="20"/>
        </w:rPr>
        <w:t>Adivsor</w:t>
      </w:r>
      <w:proofErr w:type="spellEnd"/>
      <w:r w:rsidRPr="00477841">
        <w:rPr>
          <w:rFonts w:ascii="Calibri" w:hAnsi="Calibri" w:cs="Calibri"/>
          <w:sz w:val="20"/>
        </w:rPr>
        <w:t xml:space="preserve"> Officer – Junior Assistant Manager</w:t>
      </w:r>
    </w:p>
    <w:p w14:paraId="2A46D011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Security Bank Corporation</w:t>
      </w:r>
    </w:p>
    <w:p w14:paraId="79A8D425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i/>
          <w:iCs/>
          <w:sz w:val="18"/>
          <w:szCs w:val="18"/>
        </w:rPr>
      </w:pPr>
      <w:r w:rsidRPr="00477841">
        <w:rPr>
          <w:rFonts w:ascii="Calibri" w:hAnsi="Calibri" w:cs="Calibri"/>
          <w:i/>
          <w:iCs/>
          <w:sz w:val="18"/>
          <w:szCs w:val="18"/>
        </w:rPr>
        <w:t>April 2016 to Present</w:t>
      </w:r>
    </w:p>
    <w:p w14:paraId="5CDF8394" w14:textId="77777777" w:rsidR="00E77FE3" w:rsidRPr="00477841" w:rsidRDefault="00E77FE3" w:rsidP="00E77FE3">
      <w:pPr>
        <w:pStyle w:val="Experience"/>
        <w:numPr>
          <w:ilvl w:val="0"/>
          <w:numId w:val="3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 xml:space="preserve">To cater to customer service needs and client documentation for both over the counter and phone clients. </w:t>
      </w:r>
    </w:p>
    <w:p w14:paraId="05C7B397" w14:textId="77777777" w:rsidR="00E77FE3" w:rsidRPr="00477841" w:rsidRDefault="00E77FE3" w:rsidP="00E77FE3">
      <w:pPr>
        <w:pStyle w:val="Experience"/>
        <w:numPr>
          <w:ilvl w:val="0"/>
          <w:numId w:val="3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 xml:space="preserve">Process loan applications, loan signing and loan release for clients. </w:t>
      </w:r>
    </w:p>
    <w:p w14:paraId="59414DC5" w14:textId="77777777" w:rsidR="00E77FE3" w:rsidRPr="00477841" w:rsidRDefault="00E77FE3" w:rsidP="00E77FE3">
      <w:pPr>
        <w:pStyle w:val="Experience"/>
        <w:numPr>
          <w:ilvl w:val="0"/>
          <w:numId w:val="3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 xml:space="preserve">Assist in regularizing audit exceptions. </w:t>
      </w:r>
    </w:p>
    <w:p w14:paraId="395154F6" w14:textId="77777777" w:rsidR="00E77FE3" w:rsidRPr="00740017" w:rsidRDefault="00E77FE3" w:rsidP="00E77FE3">
      <w:pPr>
        <w:pStyle w:val="Experience"/>
        <w:spacing w:after="0"/>
        <w:rPr>
          <w:rFonts w:ascii="Calibri" w:hAnsi="Calibri" w:cs="Calibri"/>
        </w:rPr>
      </w:pPr>
    </w:p>
    <w:p w14:paraId="00352568" w14:textId="77777777" w:rsidR="00E77FE3" w:rsidRPr="00477841" w:rsidRDefault="00E77FE3" w:rsidP="00E77FE3">
      <w:pPr>
        <w:pStyle w:val="Dates"/>
        <w:rPr>
          <w:rFonts w:ascii="Calibri" w:hAnsi="Calibri" w:cs="Calibri"/>
          <w:sz w:val="20"/>
        </w:rPr>
      </w:pPr>
      <w:r w:rsidRPr="00477841">
        <w:rPr>
          <w:rFonts w:ascii="Calibri" w:hAnsi="Calibri" w:cs="Calibri"/>
          <w:sz w:val="20"/>
        </w:rPr>
        <w:t>CSR – New Accounts/</w:t>
      </w:r>
      <w:proofErr w:type="spellStart"/>
      <w:r w:rsidRPr="00477841">
        <w:rPr>
          <w:rFonts w:ascii="Calibri" w:hAnsi="Calibri" w:cs="Calibri"/>
          <w:sz w:val="20"/>
        </w:rPr>
        <w:t>Sundires</w:t>
      </w:r>
      <w:proofErr w:type="spellEnd"/>
    </w:p>
    <w:p w14:paraId="11E8B790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Metropolitan Bank and Trust Company</w:t>
      </w:r>
    </w:p>
    <w:p w14:paraId="27D6CC4F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i/>
          <w:iCs/>
          <w:sz w:val="18"/>
          <w:szCs w:val="18"/>
        </w:rPr>
      </w:pPr>
      <w:r w:rsidRPr="00477841">
        <w:rPr>
          <w:rFonts w:ascii="Calibri" w:hAnsi="Calibri" w:cs="Calibri"/>
          <w:i/>
          <w:iCs/>
          <w:sz w:val="18"/>
          <w:szCs w:val="18"/>
        </w:rPr>
        <w:t>March 2015 to March 2016</w:t>
      </w:r>
    </w:p>
    <w:p w14:paraId="7668AEFF" w14:textId="77777777" w:rsidR="00E77FE3" w:rsidRPr="00477841" w:rsidRDefault="00E77FE3" w:rsidP="00E77FE3">
      <w:pPr>
        <w:pStyle w:val="Experience"/>
        <w:numPr>
          <w:ilvl w:val="0"/>
          <w:numId w:val="2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Open new accounts for new and existing clients.</w:t>
      </w:r>
    </w:p>
    <w:p w14:paraId="290E56D0" w14:textId="77777777" w:rsidR="00E77FE3" w:rsidRPr="00477841" w:rsidRDefault="00E77FE3" w:rsidP="00E77FE3">
      <w:pPr>
        <w:pStyle w:val="Experience"/>
        <w:numPr>
          <w:ilvl w:val="0"/>
          <w:numId w:val="2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Process retail and wholesale dollar and other 3</w:t>
      </w:r>
      <w:r w:rsidRPr="00477841">
        <w:rPr>
          <w:rFonts w:ascii="Calibri" w:hAnsi="Calibri" w:cs="Calibri"/>
          <w:sz w:val="18"/>
          <w:szCs w:val="18"/>
          <w:vertAlign w:val="superscript"/>
        </w:rPr>
        <w:t>rd</w:t>
      </w:r>
      <w:r w:rsidRPr="00477841">
        <w:rPr>
          <w:rFonts w:ascii="Calibri" w:hAnsi="Calibri" w:cs="Calibri"/>
          <w:sz w:val="18"/>
          <w:szCs w:val="18"/>
        </w:rPr>
        <w:t xml:space="preserve"> currency transactions.</w:t>
      </w:r>
    </w:p>
    <w:p w14:paraId="26252BE0" w14:textId="77777777" w:rsidR="00E77FE3" w:rsidRPr="00477841" w:rsidRDefault="00E77FE3" w:rsidP="00E77FE3">
      <w:pPr>
        <w:pStyle w:val="Experience"/>
        <w:numPr>
          <w:ilvl w:val="0"/>
          <w:numId w:val="2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Responsible for inward and outward remittances</w:t>
      </w:r>
    </w:p>
    <w:p w14:paraId="7B1100B2" w14:textId="77777777" w:rsidR="00E77FE3" w:rsidRPr="00477841" w:rsidRDefault="00E77FE3" w:rsidP="00E77FE3">
      <w:pPr>
        <w:pStyle w:val="Experience"/>
        <w:numPr>
          <w:ilvl w:val="0"/>
          <w:numId w:val="2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Process documentation for export transactions for clients</w:t>
      </w:r>
    </w:p>
    <w:p w14:paraId="5654A213" w14:textId="77777777" w:rsidR="00E77FE3" w:rsidRPr="00740017" w:rsidRDefault="00E77FE3" w:rsidP="00E77FE3">
      <w:pPr>
        <w:pStyle w:val="Experience"/>
        <w:spacing w:after="0"/>
        <w:rPr>
          <w:rFonts w:ascii="Calibri" w:hAnsi="Calibri" w:cs="Calibri"/>
        </w:rPr>
      </w:pPr>
    </w:p>
    <w:p w14:paraId="07DAA506" w14:textId="77777777" w:rsidR="00E77FE3" w:rsidRPr="00477841" w:rsidRDefault="00E77FE3" w:rsidP="00E77FE3">
      <w:pPr>
        <w:pStyle w:val="Dates"/>
        <w:rPr>
          <w:rFonts w:ascii="Calibri" w:hAnsi="Calibri" w:cs="Calibri"/>
          <w:sz w:val="20"/>
        </w:rPr>
      </w:pPr>
      <w:r w:rsidRPr="00477841">
        <w:rPr>
          <w:rFonts w:ascii="Calibri" w:hAnsi="Calibri" w:cs="Calibri"/>
          <w:sz w:val="20"/>
        </w:rPr>
        <w:t>CSR- Teller</w:t>
      </w:r>
    </w:p>
    <w:p w14:paraId="69F97CCB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Metropolitan Bank and Trust Company</w:t>
      </w:r>
    </w:p>
    <w:p w14:paraId="233558A1" w14:textId="77777777" w:rsidR="00E77FE3" w:rsidRPr="00477841" w:rsidRDefault="00E77FE3" w:rsidP="00E77FE3">
      <w:pPr>
        <w:pStyle w:val="Experience"/>
        <w:spacing w:after="0"/>
        <w:rPr>
          <w:rFonts w:ascii="Calibri" w:hAnsi="Calibri" w:cs="Calibri"/>
          <w:i/>
          <w:iCs/>
          <w:sz w:val="18"/>
          <w:szCs w:val="18"/>
        </w:rPr>
      </w:pPr>
      <w:r w:rsidRPr="00477841">
        <w:rPr>
          <w:rFonts w:ascii="Calibri" w:hAnsi="Calibri" w:cs="Calibri"/>
          <w:i/>
          <w:iCs/>
          <w:sz w:val="18"/>
          <w:szCs w:val="18"/>
        </w:rPr>
        <w:t>December 2010 – February 2015</w:t>
      </w:r>
    </w:p>
    <w:p w14:paraId="5095ED02" w14:textId="7777777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Responsible for everyday bank transactions like deposits, withdrawals, fund transfers and bills payment.</w:t>
      </w:r>
    </w:p>
    <w:p w14:paraId="516BD449" w14:textId="77777777" w:rsidR="00E77FE3" w:rsidRDefault="00E77FE3" w:rsidP="00D70063">
      <w:pPr>
        <w:pStyle w:val="Heading3"/>
      </w:pPr>
    </w:p>
    <w:sdt>
      <w:sdtPr>
        <w:id w:val="1745452497"/>
        <w:placeholder>
          <w:docPart w:val="55AD841CA4664D49A013DAB500910C07"/>
        </w:placeholder>
        <w:temporary/>
        <w:showingPlcHdr/>
        <w15:appearance w15:val="hidden"/>
      </w:sdtPr>
      <w:sdtEndPr/>
      <w:sdtContent>
        <w:p w14:paraId="0A0A63E5" w14:textId="38C3FA73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4B77A935" w14:textId="77777777" w:rsidR="00E77FE3" w:rsidRPr="00477841" w:rsidRDefault="00E77FE3" w:rsidP="00E77FE3">
      <w:pPr>
        <w:pStyle w:val="SchoolName"/>
        <w:rPr>
          <w:sz w:val="20"/>
          <w:szCs w:val="20"/>
        </w:rPr>
      </w:pPr>
      <w:r w:rsidRPr="00477841">
        <w:rPr>
          <w:sz w:val="20"/>
          <w:szCs w:val="20"/>
        </w:rPr>
        <w:t>Xavier University Ateneo de Cagayan</w:t>
      </w:r>
    </w:p>
    <w:p w14:paraId="48A3271A" w14:textId="77777777" w:rsidR="00E77FE3" w:rsidRPr="00477841" w:rsidRDefault="00E77FE3" w:rsidP="00E77FE3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sz w:val="18"/>
          <w:szCs w:val="18"/>
        </w:rPr>
      </w:pPr>
      <w:r w:rsidRPr="00477841">
        <w:rPr>
          <w:rFonts w:ascii="Calibri" w:hAnsi="Calibri" w:cs="Calibri"/>
          <w:sz w:val="18"/>
          <w:szCs w:val="18"/>
        </w:rPr>
        <w:t>BS – Management Accounting</w:t>
      </w:r>
    </w:p>
    <w:p w14:paraId="361FE9E9" w14:textId="77777777" w:rsidR="00E77FE3" w:rsidRPr="00477841" w:rsidRDefault="00E77FE3" w:rsidP="00E77FE3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i/>
          <w:iCs/>
          <w:sz w:val="18"/>
          <w:szCs w:val="18"/>
        </w:rPr>
      </w:pPr>
      <w:r w:rsidRPr="00477841">
        <w:rPr>
          <w:rFonts w:ascii="Calibri" w:hAnsi="Calibri" w:cs="Calibri"/>
          <w:i/>
          <w:iCs/>
          <w:sz w:val="18"/>
          <w:szCs w:val="18"/>
        </w:rPr>
        <w:t>2006-2010</w:t>
      </w:r>
    </w:p>
    <w:p w14:paraId="22E9A81A" w14:textId="77777777" w:rsidR="00E77FE3" w:rsidRDefault="00E77FE3" w:rsidP="00D70063">
      <w:pPr>
        <w:pStyle w:val="Heading3"/>
      </w:pPr>
    </w:p>
    <w:p w14:paraId="355637CD" w14:textId="7CDA8998" w:rsidR="00D70063" w:rsidRDefault="00E77FE3" w:rsidP="00D70063">
      <w:pPr>
        <w:pStyle w:val="Heading3"/>
      </w:pPr>
      <w:r>
        <w:t>skills and proficiencies</w:t>
      </w:r>
    </w:p>
    <w:p w14:paraId="5D513405" w14:textId="7777777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sz w:val="18"/>
          <w:szCs w:val="18"/>
        </w:rPr>
        <w:t>Excellent organizational skills and profound ability to handle tasks simultaneously</w:t>
      </w:r>
    </w:p>
    <w:p w14:paraId="0F459509" w14:textId="7777777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sz w:val="18"/>
          <w:szCs w:val="18"/>
        </w:rPr>
        <w:t>Capable of working under pressure in a fast-paced environment</w:t>
      </w:r>
    </w:p>
    <w:p w14:paraId="7B733F5A" w14:textId="7777777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sz w:val="18"/>
          <w:szCs w:val="18"/>
        </w:rPr>
        <w:t>Customer Service Oriented</w:t>
      </w:r>
    </w:p>
    <w:p w14:paraId="0F524BAC" w14:textId="7777777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sz w:val="18"/>
          <w:szCs w:val="18"/>
        </w:rPr>
        <w:t>Hard working</w:t>
      </w:r>
    </w:p>
    <w:p w14:paraId="632DAF38" w14:textId="24D5BA17" w:rsidR="00E77FE3" w:rsidRPr="00E77FE3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 w:rsidRPr="00477841">
        <w:rPr>
          <w:sz w:val="18"/>
          <w:szCs w:val="18"/>
        </w:rPr>
        <w:t xml:space="preserve">Strong attention to detail and possess strong time management skills </w:t>
      </w:r>
    </w:p>
    <w:p w14:paraId="3650BCC7" w14:textId="694D5917" w:rsidR="00E77FE3" w:rsidRPr="00477841" w:rsidRDefault="00E77FE3" w:rsidP="00E77F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Fluent in English and Tagalong and conversational in Chinese. </w:t>
      </w:r>
    </w:p>
    <w:sectPr w:rsidR="00E77FE3" w:rsidRPr="00477841" w:rsidSect="00FD7C04">
      <w:headerReference w:type="default" r:id="rId8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094A" w14:textId="77777777" w:rsidR="00855FDC" w:rsidRDefault="00855FDC" w:rsidP="00187B92">
      <w:pPr>
        <w:spacing w:after="0" w:line="240" w:lineRule="auto"/>
      </w:pPr>
      <w:r>
        <w:separator/>
      </w:r>
    </w:p>
  </w:endnote>
  <w:endnote w:type="continuationSeparator" w:id="0">
    <w:p w14:paraId="35811785" w14:textId="77777777" w:rsidR="00855FDC" w:rsidRDefault="00855FD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9B77" w14:textId="77777777" w:rsidR="00855FDC" w:rsidRDefault="00855FDC" w:rsidP="00187B92">
      <w:pPr>
        <w:spacing w:after="0" w:line="240" w:lineRule="auto"/>
      </w:pPr>
      <w:r>
        <w:separator/>
      </w:r>
    </w:p>
  </w:footnote>
  <w:footnote w:type="continuationSeparator" w:id="0">
    <w:p w14:paraId="3617711F" w14:textId="77777777" w:rsidR="00855FDC" w:rsidRDefault="00855FDC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FA6AD3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20512297" wp14:editId="63A8C675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47E13523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45331876B0E94034AF5CF4DB5B3FB5B7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23C99780" w14:textId="430708F3" w:rsidR="002C0739" w:rsidRPr="00187B92" w:rsidRDefault="00E77FE3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Mitzi Yvonne Tiu calamba</w:t>
                                        </w:r>
                                      </w:p>
                                    </w:sdtContent>
                                  </w:sdt>
                                  <w:p w14:paraId="07C5BC9B" w14:textId="77777777" w:rsidR="002C0739" w:rsidRPr="00970D57" w:rsidRDefault="00855FDC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D483BDDB915D4FB384AA1700BF38D5DC"/>
                                        </w:placeholder>
                                        <w:showingPlcHdr/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2C0739">
                                          <w:t>Position Title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25C06DB6" w14:textId="77777777" w:rsidR="009F0771" w:rsidRDefault="00855FD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51229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47E13523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45331876B0E94034AF5CF4DB5B3FB5B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23C99780" w14:textId="430708F3" w:rsidR="002C0739" w:rsidRPr="00187B92" w:rsidRDefault="00E77FE3" w:rsidP="00187B92">
                                  <w:pPr>
                                    <w:pStyle w:val="Title"/>
                                  </w:pPr>
                                  <w:r>
                                    <w:t>Mitzi Yvonne Tiu calamba</w:t>
                                  </w:r>
                                </w:p>
                              </w:sdtContent>
                            </w:sdt>
                            <w:p w14:paraId="07C5BC9B" w14:textId="77777777" w:rsidR="002C0739" w:rsidRPr="00970D57" w:rsidRDefault="00855FDC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D483BDDB915D4FB384AA1700BF38D5DC"/>
                                  </w:placeholder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2C0739">
                                    <w:t>Position Title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25C06DB6" w14:textId="77777777" w:rsidR="009F0771" w:rsidRDefault="00855FDC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8273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1A0E6" w:themeColor="accent4"/>
      </w:rPr>
    </w:lvl>
  </w:abstractNum>
  <w:abstractNum w:abstractNumId="1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1A0E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49F"/>
    <w:multiLevelType w:val="hybridMultilevel"/>
    <w:tmpl w:val="95D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0FDB"/>
    <w:multiLevelType w:val="hybridMultilevel"/>
    <w:tmpl w:val="08E2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347B3"/>
    <w:multiLevelType w:val="hybridMultilevel"/>
    <w:tmpl w:val="EAE6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E3"/>
    <w:rsid w:val="00157B6F"/>
    <w:rsid w:val="00187B92"/>
    <w:rsid w:val="00293B83"/>
    <w:rsid w:val="002C0739"/>
    <w:rsid w:val="0039505A"/>
    <w:rsid w:val="00486E5D"/>
    <w:rsid w:val="00581FC8"/>
    <w:rsid w:val="006A3CE7"/>
    <w:rsid w:val="006B6D95"/>
    <w:rsid w:val="00855FDC"/>
    <w:rsid w:val="008C33FB"/>
    <w:rsid w:val="00D70063"/>
    <w:rsid w:val="00E77FE3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DBF7"/>
  <w15:chartTrackingRefBased/>
  <w15:docId w15:val="{043900E1-227F-4BF4-A306-F04A956C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BodyText"/>
    <w:uiPriority w:val="1"/>
    <w:semiHidden/>
    <w:qFormat/>
    <w:rsid w:val="00E77FE3"/>
    <w:pPr>
      <w:widowControl w:val="0"/>
      <w:numPr>
        <w:numId w:val="1"/>
      </w:numPr>
      <w:tabs>
        <w:tab w:val="num" w:pos="360"/>
      </w:tabs>
      <w:autoSpaceDE w:val="0"/>
      <w:autoSpaceDN w:val="0"/>
      <w:adjustRightInd w:val="0"/>
      <w:spacing w:line="240" w:lineRule="auto"/>
      <w:ind w:left="0" w:firstLine="0"/>
    </w:pPr>
    <w:rPr>
      <w:rFonts w:eastAsia="Times New Roman" w:cs="Times New Roman"/>
      <w:sz w:val="20"/>
    </w:rPr>
  </w:style>
  <w:style w:type="paragraph" w:customStyle="1" w:styleId="Dates">
    <w:name w:val="Dates"/>
    <w:basedOn w:val="BodyText"/>
    <w:qFormat/>
    <w:rsid w:val="00E77FE3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color w:val="000000" w:themeColor="text1"/>
      <w:sz w:val="18"/>
      <w:szCs w:val="20"/>
    </w:rPr>
  </w:style>
  <w:style w:type="paragraph" w:customStyle="1" w:styleId="Experience">
    <w:name w:val="Experience"/>
    <w:basedOn w:val="Normal"/>
    <w:qFormat/>
    <w:rsid w:val="00E77FE3"/>
    <w:pPr>
      <w:spacing w:after="200" w:line="240" w:lineRule="auto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F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FE3"/>
  </w:style>
  <w:style w:type="paragraph" w:styleId="ListBullet">
    <w:name w:val="List Bullet"/>
    <w:basedOn w:val="Normal"/>
    <w:uiPriority w:val="99"/>
    <w:rsid w:val="00E77FE3"/>
    <w:pPr>
      <w:widowControl w:val="0"/>
      <w:numPr>
        <w:numId w:val="5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  <w:sz w:val="22"/>
      <w:szCs w:val="22"/>
    </w:rPr>
  </w:style>
  <w:style w:type="paragraph" w:customStyle="1" w:styleId="SchoolName">
    <w:name w:val="School Name"/>
    <w:basedOn w:val="Normal"/>
    <w:uiPriority w:val="1"/>
    <w:rsid w:val="00E77F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45.SBCDOM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F622CEE6874C79B15D608F5CA0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8FCC-73B3-4EAB-BCB0-AC7B8B606D57}"/>
      </w:docPartPr>
      <w:docPartBody>
        <w:p w:rsidR="00000000" w:rsidRDefault="00420D55">
          <w:pPr>
            <w:pStyle w:val="E5F622CEE6874C79B15D608F5CA0CB60"/>
          </w:pPr>
          <w:r>
            <w:t>Experience</w:t>
          </w:r>
        </w:p>
      </w:docPartBody>
    </w:docPart>
    <w:docPart>
      <w:docPartPr>
        <w:name w:val="55AD841CA4664D49A013DAB50091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528B-7C30-4A84-A50C-95D3C2C9C373}"/>
      </w:docPartPr>
      <w:docPartBody>
        <w:p w:rsidR="00000000" w:rsidRDefault="00420D55">
          <w:pPr>
            <w:pStyle w:val="55AD841CA4664D49A013DAB500910C07"/>
          </w:pPr>
          <w:r>
            <w:t>Education</w:t>
          </w:r>
        </w:p>
      </w:docPartBody>
    </w:docPart>
    <w:docPart>
      <w:docPartPr>
        <w:name w:val="20755110D60E4F73B57FF59ED088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F602-3EE3-407B-BB93-EDD9132F6EAF}"/>
      </w:docPartPr>
      <w:docPartBody>
        <w:p w:rsidR="00000000" w:rsidRDefault="00420D55">
          <w:pPr>
            <w:pStyle w:val="20755110D60E4F73B57FF59ED0887334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05BD08B6FDAE4CF6AA827F19F45A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9FA4-A369-4CDF-AB8D-20DB991C9293}"/>
      </w:docPartPr>
      <w:docPartBody>
        <w:p w:rsidR="00000000" w:rsidRDefault="00420D55">
          <w:pPr>
            <w:pStyle w:val="05BD08B6FDAE4CF6AA827F19F45A5A48"/>
          </w:pPr>
          <w:r>
            <w:t>Position Title</w:t>
          </w:r>
        </w:p>
      </w:docPartBody>
    </w:docPart>
    <w:docPart>
      <w:docPartPr>
        <w:name w:val="7E063000B18B498CBF7AB7CEFB9A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E430-858F-4AB1-988F-B6A49546082B}"/>
      </w:docPartPr>
      <w:docPartBody>
        <w:p w:rsidR="00000000" w:rsidRDefault="00420D55">
          <w:pPr>
            <w:pStyle w:val="7E063000B18B498CBF7AB7CEFB9A1A04"/>
          </w:pPr>
          <w:r>
            <w:t>Objective</w:t>
          </w:r>
        </w:p>
      </w:docPartBody>
    </w:docPart>
    <w:docPart>
      <w:docPartPr>
        <w:name w:val="F1840B36A9F64492B1934DC90684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2D45E-8127-4937-A269-E5AFA8124122}"/>
      </w:docPartPr>
      <w:docPartBody>
        <w:p w:rsidR="00000000" w:rsidRDefault="00420D55">
          <w:pPr>
            <w:pStyle w:val="F1840B36A9F64492B1934DC906841307"/>
          </w:pPr>
          <w:r>
            <w:t>Vitals</w:t>
          </w:r>
        </w:p>
      </w:docPartBody>
    </w:docPart>
    <w:docPart>
      <w:docPartPr>
        <w:name w:val="45331876B0E94034AF5CF4DB5B3F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FB97-30D8-4029-8806-AC3C3A60DD6B}"/>
      </w:docPartPr>
      <w:docPartBody>
        <w:p w:rsidR="00000000" w:rsidRDefault="00420D55">
          <w:pPr>
            <w:pStyle w:val="45331876B0E94034AF5CF4DB5B3FB5B7"/>
          </w:pPr>
          <w:r>
            <w:t>Your Name</w:t>
          </w:r>
        </w:p>
      </w:docPartBody>
    </w:docPart>
    <w:docPart>
      <w:docPartPr>
        <w:name w:val="D483BDDB915D4FB384AA1700BF38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8CD9-F610-4213-88E6-33C5D5C5B4B0}"/>
      </w:docPartPr>
      <w:docPartBody>
        <w:p w:rsidR="00000000" w:rsidRDefault="00420D55">
          <w:pPr>
            <w:pStyle w:val="D483BDDB915D4FB384AA1700BF38D5DC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55"/>
    <w:rsid w:val="004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F622CEE6874C79B15D608F5CA0CB60">
    <w:name w:val="E5F622CEE6874C79B15D608F5CA0CB60"/>
  </w:style>
  <w:style w:type="paragraph" w:customStyle="1" w:styleId="5E328F3CB2AC413DAFF44FB6ACE16872">
    <w:name w:val="5E328F3CB2AC413DAFF44FB6ACE16872"/>
  </w:style>
  <w:style w:type="paragraph" w:customStyle="1" w:styleId="5EABE275FBA541B191C1A7F7F7504839">
    <w:name w:val="5EABE275FBA541B191C1A7F7F7504839"/>
  </w:style>
  <w:style w:type="paragraph" w:customStyle="1" w:styleId="18A7FE5FB1EB4954AA5B181E1A7D8415">
    <w:name w:val="18A7FE5FB1EB4954AA5B181E1A7D8415"/>
  </w:style>
  <w:style w:type="paragraph" w:customStyle="1" w:styleId="83FB71E8C5B0486795EF0008EB90D09C">
    <w:name w:val="83FB71E8C5B0486795EF0008EB90D09C"/>
  </w:style>
  <w:style w:type="paragraph" w:customStyle="1" w:styleId="D01B70577A44400BBB964A27767A4874">
    <w:name w:val="D01B70577A44400BBB964A27767A4874"/>
  </w:style>
  <w:style w:type="paragraph" w:customStyle="1" w:styleId="BCA4EEC0F43F4AC1A08E44E3715F16BD">
    <w:name w:val="BCA4EEC0F43F4AC1A08E44E3715F16BD"/>
  </w:style>
  <w:style w:type="paragraph" w:customStyle="1" w:styleId="55AD841CA4664D49A013DAB500910C07">
    <w:name w:val="55AD841CA4664D49A013DAB500910C07"/>
  </w:style>
  <w:style w:type="paragraph" w:customStyle="1" w:styleId="1F8A4C85334647D6A79F7DA2B2A905A4">
    <w:name w:val="1F8A4C85334647D6A79F7DA2B2A905A4"/>
  </w:style>
  <w:style w:type="paragraph" w:customStyle="1" w:styleId="02616354BCD04A02BD95693662671786">
    <w:name w:val="02616354BCD04A02BD95693662671786"/>
  </w:style>
  <w:style w:type="paragraph" w:customStyle="1" w:styleId="8D9FA634CB174BDEB014E75E49A3FC78">
    <w:name w:val="8D9FA634CB174BDEB014E75E49A3FC78"/>
  </w:style>
  <w:style w:type="paragraph" w:customStyle="1" w:styleId="5733B62F25D54280BC517654308D3BDB">
    <w:name w:val="5733B62F25D54280BC517654308D3BDB"/>
  </w:style>
  <w:style w:type="paragraph" w:customStyle="1" w:styleId="DAE023148179430CAA4734709650004D">
    <w:name w:val="DAE023148179430CAA4734709650004D"/>
  </w:style>
  <w:style w:type="paragraph" w:customStyle="1" w:styleId="C1F2CCBD9E12431B9975DC85C6D48659">
    <w:name w:val="C1F2CCBD9E12431B9975DC85C6D48659"/>
  </w:style>
  <w:style w:type="paragraph" w:customStyle="1" w:styleId="55B641B27D5542D3A8D8B320F1288A54">
    <w:name w:val="55B641B27D5542D3A8D8B320F1288A54"/>
  </w:style>
  <w:style w:type="paragraph" w:customStyle="1" w:styleId="D41B6FE8C99D404BB2E847F09F76F029">
    <w:name w:val="D41B6FE8C99D404BB2E847F09F76F029"/>
  </w:style>
  <w:style w:type="paragraph" w:customStyle="1" w:styleId="D50D5E7F541F48C6929046FAEBBAA1E4">
    <w:name w:val="D50D5E7F541F48C6929046FAEBBAA1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755110D60E4F73B57FF59ED0887334">
    <w:name w:val="20755110D60E4F73B57FF59ED0887334"/>
  </w:style>
  <w:style w:type="paragraph" w:customStyle="1" w:styleId="05BD08B6FDAE4CF6AA827F19F45A5A48">
    <w:name w:val="05BD08B6FDAE4CF6AA827F19F45A5A48"/>
  </w:style>
  <w:style w:type="paragraph" w:customStyle="1" w:styleId="7E063000B18B498CBF7AB7CEFB9A1A04">
    <w:name w:val="7E063000B18B498CBF7AB7CEFB9A1A04"/>
  </w:style>
  <w:style w:type="paragraph" w:customStyle="1" w:styleId="3A17FF8361D8470EADE45E44E43CD8D2">
    <w:name w:val="3A17FF8361D8470EADE45E44E43CD8D2"/>
  </w:style>
  <w:style w:type="paragraph" w:customStyle="1" w:styleId="774FBDD328A8497FB608758FC4B752A4">
    <w:name w:val="774FBDD328A8497FB608758FC4B752A4"/>
  </w:style>
  <w:style w:type="paragraph" w:customStyle="1" w:styleId="2FB0D48EBB924D558BB3B6DB917AA69D">
    <w:name w:val="2FB0D48EBB924D558BB3B6DB917AA69D"/>
  </w:style>
  <w:style w:type="paragraph" w:customStyle="1" w:styleId="F1840B36A9F64492B1934DC906841307">
    <w:name w:val="F1840B36A9F64492B1934DC906841307"/>
  </w:style>
  <w:style w:type="paragraph" w:customStyle="1" w:styleId="7DE2BD9CFEBD4991BF0B5F9C758E6E3B">
    <w:name w:val="7DE2BD9CFEBD4991BF0B5F9C758E6E3B"/>
  </w:style>
  <w:style w:type="paragraph" w:customStyle="1" w:styleId="A47BA30331EC418F97D5E28BA332FEB5">
    <w:name w:val="A47BA30331EC418F97D5E28BA332FEB5"/>
  </w:style>
  <w:style w:type="paragraph" w:customStyle="1" w:styleId="EDCCAD6452C14B6AB29C9D0A6F8EB7A2">
    <w:name w:val="EDCCAD6452C14B6AB29C9D0A6F8EB7A2"/>
  </w:style>
  <w:style w:type="paragraph" w:customStyle="1" w:styleId="45331876B0E94034AF5CF4DB5B3FB5B7">
    <w:name w:val="45331876B0E94034AF5CF4DB5B3FB5B7"/>
  </w:style>
  <w:style w:type="paragraph" w:customStyle="1" w:styleId="D483BDDB915D4FB384AA1700BF38D5DC">
    <w:name w:val="D483BDDB915D4FB384AA1700BF38D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Yvonne Tiu calamba</dc:creator>
  <cp:keywords/>
  <dc:description/>
  <cp:lastModifiedBy>Mitzi Yvonne Tiu</cp:lastModifiedBy>
  <cp:revision>1</cp:revision>
  <dcterms:created xsi:type="dcterms:W3CDTF">2022-05-12T04:58:00Z</dcterms:created>
  <dcterms:modified xsi:type="dcterms:W3CDTF">2022-05-12T05:02:00Z</dcterms:modified>
</cp:coreProperties>
</file>