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79B83" w14:textId="76E271C0" w:rsidR="00B23BD9" w:rsidRDefault="00B4257A">
      <w:pPr>
        <w:pStyle w:val="Title"/>
      </w:pPr>
      <w:bookmarkStart w:id="0" w:name="_Hlk29831868"/>
      <w:r>
        <w:rPr>
          <w:noProof/>
        </w:rPr>
        <w:drawing>
          <wp:anchor distT="0" distB="0" distL="114300" distR="114300" simplePos="0" relativeHeight="251661312" behindDoc="0" locked="0" layoutInCell="1" allowOverlap="1" wp14:anchorId="31C7A0D6" wp14:editId="413C36AB">
            <wp:simplePos x="0" y="0"/>
            <wp:positionH relativeFrom="column">
              <wp:posOffset>4552950</wp:posOffset>
            </wp:positionH>
            <wp:positionV relativeFrom="paragraph">
              <wp:posOffset>-683895</wp:posOffset>
            </wp:positionV>
            <wp:extent cx="1733550" cy="1721485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harle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721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75D990" w14:textId="09A83EC2" w:rsidR="00F3633F" w:rsidRDefault="00B4257A">
      <w:pPr>
        <w:pStyle w:val="Title"/>
      </w:pPr>
      <w:r>
        <w:t xml:space="preserve">Charles </w:t>
      </w:r>
      <w:proofErr w:type="spellStart"/>
      <w:r>
        <w:t>Hedrix</w:t>
      </w:r>
      <w:proofErr w:type="spellEnd"/>
      <w:r>
        <w:t xml:space="preserve"> E. Aguinaldo</w:t>
      </w:r>
    </w:p>
    <w:p w14:paraId="23285596" w14:textId="4839B495" w:rsidR="00C45A6C" w:rsidRPr="003E01A3" w:rsidRDefault="00C506D2" w:rsidP="00C45A6C">
      <w:pPr>
        <w:rPr>
          <w:sz w:val="22"/>
        </w:rPr>
      </w:pPr>
      <w:sdt>
        <w:sdtPr>
          <w:rPr>
            <w:sz w:val="22"/>
          </w:rPr>
          <w:alias w:val="Address"/>
          <w:tag w:val=""/>
          <w:id w:val="-593780209"/>
          <w:placeholder>
            <w:docPart w:val="4D7C76B447184AF2818C3525F3460949"/>
          </w:placeholder>
          <w:dataBinding w:prefixMappings="xmlns:ns0='http://schemas.microsoft.com/office/2006/coverPageProps' " w:xpath="/ns0:CoverPageProperties[1]/ns0:CompanyAddress[1]" w:storeItemID="{55AF091B-3C7A-41E3-B477-F2FDAA23CFDA}"/>
          <w:text/>
        </w:sdtPr>
        <w:sdtEndPr/>
        <w:sdtContent>
          <w:r w:rsidR="00AF1BBC">
            <w:rPr>
              <w:sz w:val="22"/>
            </w:rPr>
            <w:t>26 A Ilang-Ilang Street, Wawa, Taguig City 1630</w:t>
          </w:r>
        </w:sdtContent>
      </w:sdt>
      <w:r w:rsidR="008F5292" w:rsidRPr="003E01A3">
        <w:rPr>
          <w:sz w:val="22"/>
        </w:rPr>
        <w:t> </w:t>
      </w:r>
    </w:p>
    <w:p w14:paraId="5D682119" w14:textId="73F11F88" w:rsidR="00EA005F" w:rsidRPr="003E01A3" w:rsidRDefault="00C506D2" w:rsidP="00C45A6C">
      <w:pPr>
        <w:rPr>
          <w:sz w:val="22"/>
          <w:lang w:eastAsia="zh-CN"/>
        </w:rPr>
      </w:pPr>
      <w:sdt>
        <w:sdtPr>
          <w:rPr>
            <w:sz w:val="22"/>
          </w:rPr>
          <w:alias w:val="Telephone"/>
          <w:tag w:val=""/>
          <w:id w:val="-1416317146"/>
          <w:placeholder>
            <w:docPart w:val="28B721F165414E0B9B5B66570CD8C20D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485D70">
            <w:rPr>
              <w:sz w:val="22"/>
              <w:lang w:val="ms-MY"/>
            </w:rPr>
            <w:t>(6</w:t>
          </w:r>
          <w:r w:rsidR="00B4257A">
            <w:rPr>
              <w:sz w:val="22"/>
              <w:lang w:val="ms-MY"/>
            </w:rPr>
            <w:t>3</w:t>
          </w:r>
          <w:r w:rsidR="00485D70">
            <w:rPr>
              <w:sz w:val="22"/>
              <w:lang w:val="ms-MY"/>
            </w:rPr>
            <w:t xml:space="preserve">) </w:t>
          </w:r>
          <w:r w:rsidR="00270AF0">
            <w:rPr>
              <w:sz w:val="22"/>
              <w:lang w:val="ms-MY"/>
            </w:rPr>
            <w:t>9</w:t>
          </w:r>
          <w:r w:rsidR="00B4257A">
            <w:rPr>
              <w:sz w:val="22"/>
              <w:lang w:val="ms-MY"/>
            </w:rPr>
            <w:t>7517</w:t>
          </w:r>
          <w:r w:rsidR="00485D70">
            <w:rPr>
              <w:sz w:val="22"/>
              <w:lang w:val="ms-MY"/>
            </w:rPr>
            <w:t xml:space="preserve"> </w:t>
          </w:r>
          <w:r w:rsidR="00B4257A">
            <w:rPr>
              <w:sz w:val="22"/>
              <w:lang w:val="ms-MY"/>
            </w:rPr>
            <w:t>8640</w:t>
          </w:r>
          <w:r w:rsidR="004B6AE6">
            <w:rPr>
              <w:sz w:val="22"/>
              <w:lang w:val="ms-MY"/>
            </w:rPr>
            <w:t xml:space="preserve"> (Call/Text/Whatsapp)</w:t>
          </w:r>
          <w:r w:rsidR="009467B2">
            <w:rPr>
              <w:sz w:val="22"/>
              <w:lang w:val="ms-MY"/>
            </w:rPr>
            <w:t xml:space="preserve"> </w:t>
          </w:r>
        </w:sdtContent>
      </w:sdt>
      <w:r w:rsidR="008F5292" w:rsidRPr="003E01A3">
        <w:rPr>
          <w:sz w:val="22"/>
        </w:rPr>
        <w:t> | </w:t>
      </w:r>
      <w:sdt>
        <w:sdtPr>
          <w:rPr>
            <w:sz w:val="22"/>
          </w:rPr>
          <w:alias w:val="Email"/>
          <w:tag w:val=""/>
          <w:id w:val="-391963670"/>
          <w:placeholder>
            <w:docPart w:val="9DA60498C53B47F7ACD937834071AEA7"/>
          </w:placeholder>
          <w:dataBinding w:prefixMappings="xmlns:ns0='http://schemas.microsoft.com/office/2006/coverPageProps' " w:xpath="/ns0:CoverPageProperties[1]/ns0:CompanyEmail[1]" w:storeItemID="{55AF091B-3C7A-41E3-B477-F2FDAA23CFDA}"/>
          <w:text/>
        </w:sdtPr>
        <w:sdtEndPr/>
        <w:sdtContent>
          <w:r w:rsidR="00B4257A">
            <w:rPr>
              <w:sz w:val="22"/>
            </w:rPr>
            <w:t>charleshedrxdrae26</w:t>
          </w:r>
          <w:r w:rsidR="00CC5A6D" w:rsidRPr="003E01A3">
            <w:rPr>
              <w:sz w:val="22"/>
            </w:rPr>
            <w:t>@</w:t>
          </w:r>
          <w:r w:rsidR="00B4257A">
            <w:rPr>
              <w:sz w:val="22"/>
            </w:rPr>
            <w:t>gmail</w:t>
          </w:r>
          <w:r w:rsidR="00CC5A6D" w:rsidRPr="003E01A3">
            <w:rPr>
              <w:sz w:val="22"/>
            </w:rPr>
            <w:t>.com</w:t>
          </w:r>
          <w:r w:rsidR="00C45A6C" w:rsidRPr="003E01A3">
            <w:rPr>
              <w:sz w:val="22"/>
            </w:rPr>
            <w:t xml:space="preserve"> |</w:t>
          </w:r>
          <w:r w:rsidR="004B6AE6">
            <w:rPr>
              <w:sz w:val="22"/>
            </w:rPr>
            <w:t xml:space="preserve">             </w:t>
          </w:r>
          <w:r w:rsidR="00C45A6C" w:rsidRPr="003E01A3">
            <w:rPr>
              <w:sz w:val="22"/>
            </w:rPr>
            <w:t xml:space="preserve"> </w:t>
          </w:r>
          <w:r w:rsidR="000D3718" w:rsidRPr="003E01A3">
            <w:rPr>
              <w:sz w:val="22"/>
            </w:rPr>
            <w:t xml:space="preserve">D.O.B : </w:t>
          </w:r>
          <w:r w:rsidR="00B4257A">
            <w:rPr>
              <w:sz w:val="22"/>
            </w:rPr>
            <w:t>26 AUG</w:t>
          </w:r>
          <w:r w:rsidR="000D3718" w:rsidRPr="003E01A3">
            <w:rPr>
              <w:sz w:val="22"/>
            </w:rPr>
            <w:t xml:space="preserve"> 199</w:t>
          </w:r>
          <w:r w:rsidR="00B4257A">
            <w:rPr>
              <w:sz w:val="22"/>
            </w:rPr>
            <w:t>5</w:t>
          </w:r>
        </w:sdtContent>
      </w:sdt>
    </w:p>
    <w:p w14:paraId="7ECAB277" w14:textId="77777777" w:rsidR="002D6849" w:rsidRPr="009763EE" w:rsidRDefault="00EA005F" w:rsidP="009763EE">
      <w:pPr>
        <w:pStyle w:val="NoSpacing"/>
        <w:rPr>
          <w:rFonts w:ascii="Times New Roman" w:hAnsi="Times New Roman" w:cs="Times New Roman"/>
          <w:sz w:val="24"/>
          <w:szCs w:val="18"/>
        </w:rPr>
      </w:pPr>
      <w:r w:rsidRPr="009763EE">
        <w:rPr>
          <w:rFonts w:ascii="Times New Roman" w:hAnsi="Times New Roman" w:cs="Times New Roman"/>
          <w:b/>
          <w:sz w:val="24"/>
          <w:lang w:eastAsia="zh-CN"/>
        </w:rPr>
        <w:t>Availability</w:t>
      </w:r>
      <w:r w:rsidRPr="009763EE">
        <w:rPr>
          <w:rFonts w:ascii="Times New Roman" w:hAnsi="Times New Roman" w:cs="Times New Roman"/>
          <w:sz w:val="24"/>
          <w:lang w:eastAsia="zh-CN"/>
        </w:rPr>
        <w:t>:</w:t>
      </w:r>
      <w:r w:rsidR="00485D70" w:rsidRPr="009763EE">
        <w:rPr>
          <w:rFonts w:ascii="Times New Roman" w:hAnsi="Times New Roman" w:cs="Times New Roman"/>
          <w:sz w:val="24"/>
          <w:szCs w:val="18"/>
        </w:rPr>
        <w:t xml:space="preserve"> </w:t>
      </w:r>
      <w:r w:rsidR="0099271B" w:rsidRPr="009763EE">
        <w:rPr>
          <w:rFonts w:ascii="Times New Roman" w:hAnsi="Times New Roman" w:cs="Times New Roman"/>
          <w:sz w:val="24"/>
          <w:szCs w:val="18"/>
        </w:rPr>
        <w:t>Immediate</w:t>
      </w:r>
    </w:p>
    <w:p w14:paraId="1F5CC656" w14:textId="77777777" w:rsidR="00DD1E26" w:rsidRDefault="00DD1E26" w:rsidP="009763EE">
      <w:pPr>
        <w:pStyle w:val="NoSpacing"/>
        <w:rPr>
          <w:rFonts w:ascii="Times New Roman" w:hAnsi="Times New Roman" w:cs="Times New Roman"/>
          <w:sz w:val="24"/>
          <w:szCs w:val="18"/>
        </w:rPr>
      </w:pPr>
    </w:p>
    <w:p w14:paraId="453199D9" w14:textId="77777777" w:rsidR="00DD1E26" w:rsidRDefault="00DD1E26" w:rsidP="009763EE">
      <w:pPr>
        <w:pStyle w:val="NoSpacing"/>
        <w:rPr>
          <w:rFonts w:ascii="Times New Roman" w:hAnsi="Times New Roman" w:cs="Times New Roman"/>
          <w:sz w:val="24"/>
          <w:szCs w:val="18"/>
        </w:rPr>
      </w:pPr>
      <w:r w:rsidRPr="00DD1E26">
        <w:rPr>
          <w:rFonts w:ascii="Times New Roman" w:hAnsi="Times New Roman" w:cs="Times New Roman"/>
          <w:b/>
          <w:sz w:val="24"/>
          <w:szCs w:val="18"/>
        </w:rPr>
        <w:t>Nationality</w:t>
      </w:r>
      <w:r>
        <w:rPr>
          <w:rFonts w:ascii="Times New Roman" w:hAnsi="Times New Roman" w:cs="Times New Roman"/>
          <w:sz w:val="24"/>
          <w:szCs w:val="18"/>
        </w:rPr>
        <w:t>: Filipino</w:t>
      </w:r>
    </w:p>
    <w:p w14:paraId="1AE7F40C" w14:textId="4B3BAF08" w:rsidR="00DD1E26" w:rsidRDefault="00DD1E26" w:rsidP="009763EE">
      <w:pPr>
        <w:pStyle w:val="NoSpacing"/>
        <w:rPr>
          <w:rFonts w:ascii="Times New Roman" w:hAnsi="Times New Roman" w:cs="Times New Roman"/>
          <w:sz w:val="24"/>
          <w:szCs w:val="18"/>
        </w:rPr>
      </w:pPr>
    </w:p>
    <w:p w14:paraId="4F8A3E82" w14:textId="77777777" w:rsidR="009763EE" w:rsidRDefault="009763EE" w:rsidP="009763EE">
      <w:pPr>
        <w:pStyle w:val="NoSpacing"/>
        <w:rPr>
          <w:rFonts w:ascii="Times New Roman" w:hAnsi="Times New Roman" w:cs="Times New Roman"/>
          <w:sz w:val="24"/>
          <w:szCs w:val="18"/>
        </w:rPr>
      </w:pPr>
    </w:p>
    <w:p w14:paraId="63F440EF" w14:textId="33068575" w:rsidR="00682E0B" w:rsidRDefault="00CC6348" w:rsidP="005C7DE5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Almost </w:t>
      </w:r>
      <w:r w:rsidR="00270AF0">
        <w:rPr>
          <w:rFonts w:ascii="Times New Roman" w:hAnsi="Times New Roman" w:cs="Times New Roman"/>
          <w:sz w:val="24"/>
        </w:rPr>
        <w:t>4</w:t>
      </w:r>
      <w:r w:rsidR="005C7DE5">
        <w:rPr>
          <w:rFonts w:ascii="Times New Roman" w:hAnsi="Times New Roman" w:cs="Times New Roman"/>
          <w:sz w:val="24"/>
        </w:rPr>
        <w:t xml:space="preserve"> years of accumulated experience in </w:t>
      </w:r>
      <w:r w:rsidR="00270AF0">
        <w:rPr>
          <w:rFonts w:ascii="Times New Roman" w:hAnsi="Times New Roman" w:cs="Times New Roman"/>
          <w:sz w:val="24"/>
        </w:rPr>
        <w:t>Shipping Industry particularly being a</w:t>
      </w:r>
      <w:r>
        <w:rPr>
          <w:rFonts w:ascii="Times New Roman" w:hAnsi="Times New Roman" w:cs="Times New Roman"/>
          <w:sz w:val="24"/>
        </w:rPr>
        <w:t xml:space="preserve"> senior</w:t>
      </w:r>
      <w:r w:rsidR="00270AF0">
        <w:rPr>
          <w:rFonts w:ascii="Times New Roman" w:hAnsi="Times New Roman" w:cs="Times New Roman"/>
          <w:sz w:val="24"/>
        </w:rPr>
        <w:t xml:space="preserve"> analyst </w:t>
      </w:r>
      <w:r>
        <w:rPr>
          <w:rFonts w:ascii="Times New Roman" w:hAnsi="Times New Roman" w:cs="Times New Roman"/>
          <w:sz w:val="24"/>
        </w:rPr>
        <w:t>in Pricing Department.</w:t>
      </w:r>
    </w:p>
    <w:p w14:paraId="058CEC61" w14:textId="0ED030FE" w:rsidR="008C7073" w:rsidRDefault="005C7DE5" w:rsidP="005C7DE5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Excels in </w:t>
      </w:r>
      <w:r w:rsidR="00682E0B">
        <w:rPr>
          <w:rFonts w:ascii="Times New Roman" w:hAnsi="Times New Roman" w:cs="Times New Roman"/>
          <w:sz w:val="24"/>
        </w:rPr>
        <w:t>fast-paced environment</w:t>
      </w:r>
      <w:r>
        <w:rPr>
          <w:rFonts w:ascii="Times New Roman" w:hAnsi="Times New Roman" w:cs="Times New Roman"/>
          <w:sz w:val="24"/>
        </w:rPr>
        <w:t xml:space="preserve">, detail oriented, and highly motivated. </w:t>
      </w:r>
    </w:p>
    <w:p w14:paraId="0A54EEFA" w14:textId="77777777" w:rsidR="005C7DE5" w:rsidRDefault="005C7DE5" w:rsidP="005C7DE5">
      <w:pPr>
        <w:pStyle w:val="NoSpacing"/>
        <w:rPr>
          <w:sz w:val="40"/>
          <w:szCs w:val="40"/>
        </w:rPr>
      </w:pPr>
    </w:p>
    <w:p w14:paraId="7760A6F6" w14:textId="77777777" w:rsidR="005C7DE5" w:rsidRPr="00E65916" w:rsidRDefault="005C7DE5" w:rsidP="005C7DE5">
      <w:pPr>
        <w:pStyle w:val="ListBullet"/>
        <w:numPr>
          <w:ilvl w:val="0"/>
          <w:numId w:val="0"/>
        </w:numPr>
        <w:rPr>
          <w:b/>
          <w:sz w:val="40"/>
          <w:szCs w:val="40"/>
        </w:rPr>
      </w:pPr>
      <w:r w:rsidRPr="00E65916">
        <w:rPr>
          <w:b/>
          <w:sz w:val="40"/>
          <w:szCs w:val="40"/>
        </w:rPr>
        <w:t>RELEVANT INFORMATION</w:t>
      </w:r>
    </w:p>
    <w:p w14:paraId="51F229C5" w14:textId="77777777" w:rsidR="005C7DE5" w:rsidRPr="00DD1E26" w:rsidRDefault="005C7DE5" w:rsidP="005C7DE5">
      <w:pPr>
        <w:pStyle w:val="ListBullet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  <w:szCs w:val="18"/>
        </w:rPr>
      </w:pPr>
      <w:r w:rsidRPr="00DD1E26">
        <w:rPr>
          <w:rFonts w:ascii="Times New Roman" w:hAnsi="Times New Roman" w:cs="Times New Roman"/>
          <w:color w:val="auto"/>
          <w:sz w:val="24"/>
          <w:szCs w:val="18"/>
        </w:rPr>
        <w:t>Language Spoken/ Written: English &amp; Tagalog</w:t>
      </w:r>
    </w:p>
    <w:p w14:paraId="523954E4" w14:textId="77777777" w:rsidR="005C7DE5" w:rsidRPr="00DD1E26" w:rsidRDefault="005C7DE5" w:rsidP="005C7DE5">
      <w:pPr>
        <w:pStyle w:val="Subtitle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 w:val="0"/>
          <w:szCs w:val="18"/>
        </w:rPr>
      </w:pPr>
      <w:r w:rsidRPr="00DD1E26">
        <w:rPr>
          <w:rFonts w:ascii="Times New Roman" w:hAnsi="Times New Roman" w:cs="Times New Roman"/>
          <w:b w:val="0"/>
          <w:szCs w:val="18"/>
        </w:rPr>
        <w:t>Professional communication skills</w:t>
      </w:r>
    </w:p>
    <w:p w14:paraId="7C7A7EFF" w14:textId="6996C319" w:rsidR="005C7DE5" w:rsidRPr="00AD027F" w:rsidRDefault="005C7DE5" w:rsidP="005C7DE5">
      <w:pPr>
        <w:pStyle w:val="Subtitle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 w:val="0"/>
          <w:szCs w:val="18"/>
        </w:rPr>
      </w:pPr>
      <w:r w:rsidRPr="00AD027F">
        <w:rPr>
          <w:rFonts w:ascii="Times New Roman" w:hAnsi="Times New Roman" w:cs="Times New Roman"/>
          <w:b w:val="0"/>
          <w:szCs w:val="18"/>
        </w:rPr>
        <w:t xml:space="preserve">Proficient in MS Office: Word, PowerPoint, Excel </w:t>
      </w:r>
    </w:p>
    <w:p w14:paraId="1774A999" w14:textId="6F4CA3C5" w:rsidR="005C7DE5" w:rsidRDefault="005C7DE5" w:rsidP="005C7DE5">
      <w:pPr>
        <w:pStyle w:val="ListBullet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</w:rPr>
      </w:pPr>
      <w:r w:rsidRPr="00DD1E26">
        <w:rPr>
          <w:rFonts w:ascii="Times New Roman" w:hAnsi="Times New Roman" w:cs="Times New Roman"/>
          <w:color w:val="auto"/>
          <w:sz w:val="24"/>
        </w:rPr>
        <w:t>Hard</w:t>
      </w:r>
      <w:r w:rsidR="00270AF0">
        <w:rPr>
          <w:rFonts w:ascii="Times New Roman" w:hAnsi="Times New Roman" w:cs="Times New Roman"/>
          <w:color w:val="auto"/>
          <w:sz w:val="24"/>
        </w:rPr>
        <w:t xml:space="preserve"> and smart </w:t>
      </w:r>
      <w:r w:rsidRPr="00DD1E26">
        <w:rPr>
          <w:rFonts w:ascii="Times New Roman" w:hAnsi="Times New Roman" w:cs="Times New Roman"/>
          <w:color w:val="auto"/>
          <w:sz w:val="24"/>
        </w:rPr>
        <w:t>working &amp; good in multitasking</w:t>
      </w:r>
    </w:p>
    <w:p w14:paraId="6A33A936" w14:textId="647E521B" w:rsidR="00270AF0" w:rsidRPr="00DD1E26" w:rsidRDefault="00270AF0" w:rsidP="005C7DE5">
      <w:pPr>
        <w:pStyle w:val="ListBullet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Used to work under pressure</w:t>
      </w:r>
    </w:p>
    <w:p w14:paraId="719B2107" w14:textId="77777777" w:rsidR="005C7DE5" w:rsidRPr="00DD1E26" w:rsidRDefault="005C7DE5" w:rsidP="005C7DE5">
      <w:pPr>
        <w:pStyle w:val="ListBullet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</w:rPr>
      </w:pPr>
      <w:r w:rsidRPr="00DD1E26">
        <w:rPr>
          <w:rFonts w:ascii="Times New Roman" w:hAnsi="Times New Roman" w:cs="Times New Roman"/>
          <w:color w:val="auto"/>
          <w:sz w:val="24"/>
        </w:rPr>
        <w:t>Confident &amp; friendly</w:t>
      </w:r>
    </w:p>
    <w:p w14:paraId="674F1090" w14:textId="62CCACDD" w:rsidR="005C7DE5" w:rsidRDefault="005C7DE5" w:rsidP="005C7DE5">
      <w:pPr>
        <w:pStyle w:val="ListBullet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</w:rPr>
      </w:pPr>
      <w:r w:rsidRPr="00DD1E26">
        <w:rPr>
          <w:rFonts w:ascii="Times New Roman" w:hAnsi="Times New Roman" w:cs="Times New Roman"/>
          <w:color w:val="auto"/>
          <w:sz w:val="24"/>
        </w:rPr>
        <w:t>Willing to learn new things &amp; gain different experience</w:t>
      </w:r>
    </w:p>
    <w:p w14:paraId="611074B9" w14:textId="63184933" w:rsidR="003C6C7A" w:rsidRDefault="003C6C7A" w:rsidP="005C7DE5">
      <w:pPr>
        <w:pStyle w:val="ListBullet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Knowledgeable with shipping industry and has a good grasp of related terminologies</w:t>
      </w:r>
    </w:p>
    <w:p w14:paraId="71E261A3" w14:textId="4F646CD1" w:rsidR="00C3214D" w:rsidRDefault="003C6C7A" w:rsidP="003C6C7A">
      <w:pPr>
        <w:pStyle w:val="ListBullet"/>
        <w:numPr>
          <w:ilvl w:val="0"/>
          <w:numId w:val="6"/>
        </w:numPr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 xml:space="preserve">Has the </w:t>
      </w:r>
      <w:r w:rsidRPr="003C6C7A">
        <w:rPr>
          <w:rFonts w:ascii="Times New Roman" w:hAnsi="Times New Roman" w:cs="Times New Roman"/>
          <w:color w:val="auto"/>
          <w:sz w:val="24"/>
        </w:rPr>
        <w:t>ability to carry out presentations, work with spreadsheets and run or participate in meetings</w:t>
      </w:r>
      <w:r>
        <w:rPr>
          <w:rFonts w:ascii="Times New Roman" w:hAnsi="Times New Roman" w:cs="Times New Roman"/>
          <w:color w:val="auto"/>
          <w:sz w:val="24"/>
        </w:rPr>
        <w:t>.</w:t>
      </w:r>
    </w:p>
    <w:p w14:paraId="5AAF6990" w14:textId="77777777" w:rsidR="003C6C7A" w:rsidRPr="003C6C7A" w:rsidRDefault="003C6C7A" w:rsidP="003C6C7A">
      <w:pPr>
        <w:pStyle w:val="ListBullet"/>
        <w:numPr>
          <w:ilvl w:val="0"/>
          <w:numId w:val="0"/>
        </w:numPr>
        <w:ind w:left="720"/>
        <w:rPr>
          <w:rFonts w:ascii="Times New Roman" w:hAnsi="Times New Roman" w:cs="Times New Roman"/>
          <w:color w:val="auto"/>
          <w:sz w:val="24"/>
        </w:rPr>
      </w:pPr>
    </w:p>
    <w:p w14:paraId="7E089FBE" w14:textId="77777777" w:rsidR="005654A7" w:rsidRDefault="005654A7" w:rsidP="00EA005F">
      <w:pPr>
        <w:pStyle w:val="ListBullet"/>
        <w:numPr>
          <w:ilvl w:val="0"/>
          <w:numId w:val="0"/>
        </w:numPr>
        <w:rPr>
          <w:sz w:val="40"/>
          <w:szCs w:val="40"/>
        </w:rPr>
      </w:pPr>
    </w:p>
    <w:p w14:paraId="11CECB11" w14:textId="77777777" w:rsidR="005654A7" w:rsidRDefault="005654A7" w:rsidP="00EA005F">
      <w:pPr>
        <w:pStyle w:val="ListBullet"/>
        <w:numPr>
          <w:ilvl w:val="0"/>
          <w:numId w:val="0"/>
        </w:numPr>
        <w:rPr>
          <w:sz w:val="40"/>
          <w:szCs w:val="40"/>
        </w:rPr>
      </w:pPr>
    </w:p>
    <w:p w14:paraId="523A1C54" w14:textId="77777777" w:rsidR="005654A7" w:rsidRDefault="005654A7" w:rsidP="00EA005F">
      <w:pPr>
        <w:pStyle w:val="ListBullet"/>
        <w:numPr>
          <w:ilvl w:val="0"/>
          <w:numId w:val="0"/>
        </w:numPr>
        <w:rPr>
          <w:sz w:val="40"/>
          <w:szCs w:val="40"/>
        </w:rPr>
      </w:pPr>
    </w:p>
    <w:p w14:paraId="37C820C1" w14:textId="38525B9F" w:rsidR="005654A7" w:rsidRDefault="005654A7" w:rsidP="00EA005F">
      <w:pPr>
        <w:pStyle w:val="ListBullet"/>
        <w:numPr>
          <w:ilvl w:val="0"/>
          <w:numId w:val="0"/>
        </w:numPr>
        <w:rPr>
          <w:sz w:val="40"/>
          <w:szCs w:val="40"/>
        </w:rPr>
      </w:pPr>
    </w:p>
    <w:p w14:paraId="4A91A3F3" w14:textId="504B7C2A" w:rsidR="00EA3C93" w:rsidRDefault="00EA3C93" w:rsidP="00EA005F">
      <w:pPr>
        <w:pStyle w:val="ListBullet"/>
        <w:numPr>
          <w:ilvl w:val="0"/>
          <w:numId w:val="0"/>
        </w:numPr>
        <w:rPr>
          <w:sz w:val="40"/>
          <w:szCs w:val="40"/>
        </w:rPr>
      </w:pPr>
    </w:p>
    <w:p w14:paraId="7AE73DC2" w14:textId="143927E7" w:rsidR="00EA3C93" w:rsidRDefault="00EA3C93" w:rsidP="00EA005F">
      <w:pPr>
        <w:pStyle w:val="ListBullet"/>
        <w:numPr>
          <w:ilvl w:val="0"/>
          <w:numId w:val="0"/>
        </w:numPr>
        <w:rPr>
          <w:sz w:val="40"/>
          <w:szCs w:val="40"/>
        </w:rPr>
      </w:pPr>
    </w:p>
    <w:p w14:paraId="6FBC7619" w14:textId="77777777" w:rsidR="00EA3C93" w:rsidRDefault="00EA3C93" w:rsidP="00EA005F">
      <w:pPr>
        <w:pStyle w:val="ListBullet"/>
        <w:numPr>
          <w:ilvl w:val="0"/>
          <w:numId w:val="0"/>
        </w:numPr>
        <w:rPr>
          <w:sz w:val="40"/>
          <w:szCs w:val="40"/>
        </w:rPr>
      </w:pPr>
    </w:p>
    <w:p w14:paraId="14C89E0F" w14:textId="12B7FF41" w:rsidR="00C53D40" w:rsidRDefault="00025BB8" w:rsidP="00EA005F">
      <w:pPr>
        <w:pStyle w:val="ListBullet"/>
        <w:numPr>
          <w:ilvl w:val="0"/>
          <w:numId w:val="0"/>
        </w:numPr>
        <w:rPr>
          <w:sz w:val="40"/>
          <w:szCs w:val="40"/>
        </w:rPr>
      </w:pPr>
      <w:r>
        <w:rPr>
          <w:noProof/>
          <w:sz w:val="40"/>
          <w:szCs w:val="40"/>
          <w:lang w:val="en-SG" w:eastAsia="en-SG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925CD8" wp14:editId="291E03B8">
                <wp:simplePos x="0" y="0"/>
                <wp:positionH relativeFrom="margin">
                  <wp:posOffset>-63500</wp:posOffset>
                </wp:positionH>
                <wp:positionV relativeFrom="paragraph">
                  <wp:posOffset>334010</wp:posOffset>
                </wp:positionV>
                <wp:extent cx="5974080" cy="412750"/>
                <wp:effectExtent l="0" t="0" r="7620" b="635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4080" cy="412750"/>
                        </a:xfrm>
                        <a:prstGeom prst="rect">
                          <a:avLst/>
                        </a:prstGeom>
                        <a:solidFill>
                          <a:srgbClr val="141414">
                            <a:alpha val="25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C46B43" w14:textId="546C9970" w:rsidR="003C6C7A" w:rsidRDefault="003C6C7A" w:rsidP="003C6C7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25CD8" id="Rectangle 5" o:spid="_x0000_s1026" style="position:absolute;margin-left:-5pt;margin-top:26.3pt;width:470.4pt;height:3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" fillcolor="#141414" stroked="f" strokeweight="1pt">
                <v:fill opacity="16448f"/>
                <v:textbox>
                  <w:txbxContent>
                    <w:p w14:paraId="13C46B43" w14:textId="546C9970" w:rsidR="003C6C7A" w:rsidRDefault="003C6C7A" w:rsidP="003C6C7A"/>
                  </w:txbxContent>
                </v:textbox>
                <w10:wrap anchorx="margin"/>
              </v:rect>
            </w:pict>
          </mc:Fallback>
        </mc:AlternateContent>
      </w:r>
      <w:r w:rsidR="008F5292" w:rsidRPr="009427E1">
        <w:rPr>
          <w:sz w:val="40"/>
          <w:szCs w:val="40"/>
        </w:rPr>
        <w:t>Experience</w:t>
      </w:r>
    </w:p>
    <w:p w14:paraId="6F645207" w14:textId="21264008" w:rsidR="00513ABF" w:rsidRPr="00C3214D" w:rsidRDefault="00CC6348" w:rsidP="00C3214D">
      <w:pPr>
        <w:pStyle w:val="ListBullet"/>
        <w:numPr>
          <w:ilvl w:val="0"/>
          <w:numId w:val="0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 xml:space="preserve">SENIOR </w:t>
      </w:r>
      <w:r w:rsidR="003C6C7A">
        <w:rPr>
          <w:b/>
          <w:sz w:val="24"/>
          <w:szCs w:val="40"/>
        </w:rPr>
        <w:t>PRICING ANALYST</w:t>
      </w:r>
      <w:r w:rsidR="00513ABF">
        <w:rPr>
          <w:b/>
          <w:sz w:val="24"/>
          <w:szCs w:val="40"/>
        </w:rPr>
        <w:t xml:space="preserve"> </w:t>
      </w:r>
      <w:r w:rsidR="00513ABF" w:rsidRPr="003E01A3">
        <w:rPr>
          <w:b/>
          <w:sz w:val="24"/>
          <w:szCs w:val="40"/>
        </w:rPr>
        <w:t xml:space="preserve">| </w:t>
      </w:r>
      <w:r w:rsidR="003C6C7A">
        <w:rPr>
          <w:b/>
          <w:sz w:val="24"/>
          <w:szCs w:val="40"/>
        </w:rPr>
        <w:t>OCEAN NETWORK EXPRESS</w:t>
      </w:r>
      <w:r w:rsidR="00513ABF">
        <w:rPr>
          <w:b/>
          <w:sz w:val="24"/>
          <w:szCs w:val="40"/>
        </w:rPr>
        <w:t xml:space="preserve"> </w:t>
      </w:r>
      <w:r w:rsidR="003C6C7A">
        <w:rPr>
          <w:b/>
          <w:sz w:val="24"/>
          <w:szCs w:val="40"/>
        </w:rPr>
        <w:t>PTE. LTD.</w:t>
      </w:r>
      <w:r w:rsidR="00513ABF" w:rsidRPr="003E01A3">
        <w:rPr>
          <w:b/>
          <w:sz w:val="24"/>
          <w:szCs w:val="40"/>
        </w:rPr>
        <w:t>|</w:t>
      </w:r>
      <w:r w:rsidR="00513ABF">
        <w:rPr>
          <w:b/>
          <w:sz w:val="24"/>
          <w:szCs w:val="40"/>
        </w:rPr>
        <w:t xml:space="preserve"> </w:t>
      </w:r>
      <w:r w:rsidR="003C6C7A">
        <w:rPr>
          <w:b/>
          <w:sz w:val="24"/>
          <w:szCs w:val="40"/>
        </w:rPr>
        <w:t>AUGUST</w:t>
      </w:r>
      <w:r w:rsidR="00513ABF">
        <w:rPr>
          <w:b/>
          <w:sz w:val="24"/>
          <w:szCs w:val="40"/>
        </w:rPr>
        <w:t xml:space="preserve"> 201</w:t>
      </w:r>
      <w:r w:rsidR="00682E0B">
        <w:rPr>
          <w:b/>
          <w:sz w:val="24"/>
          <w:szCs w:val="40"/>
        </w:rPr>
        <w:t>8</w:t>
      </w:r>
      <w:r w:rsidR="00513ABF">
        <w:rPr>
          <w:b/>
          <w:sz w:val="24"/>
          <w:szCs w:val="40"/>
        </w:rPr>
        <w:t xml:space="preserve"> </w:t>
      </w:r>
      <w:r w:rsidR="003C6C7A">
        <w:rPr>
          <w:b/>
          <w:sz w:val="24"/>
          <w:szCs w:val="40"/>
        </w:rPr>
        <w:t>UP TO PRESENT</w:t>
      </w:r>
    </w:p>
    <w:p w14:paraId="118576E6" w14:textId="417DA501" w:rsidR="00682E0B" w:rsidRPr="00682E0B" w:rsidRDefault="00682E0B" w:rsidP="00682E0B">
      <w:pPr>
        <w:pStyle w:val="ListBullet"/>
        <w:numPr>
          <w:ilvl w:val="0"/>
          <w:numId w:val="0"/>
        </w:numPr>
        <w:rPr>
          <w:rFonts w:ascii="Arial" w:hAnsi="Arial" w:cs="Arial"/>
          <w:sz w:val="20"/>
        </w:rPr>
      </w:pPr>
    </w:p>
    <w:p w14:paraId="482F073B" w14:textId="77777777" w:rsidR="00682E0B" w:rsidRPr="00CC6348" w:rsidRDefault="00682E0B" w:rsidP="00682E0B">
      <w:pPr>
        <w:pStyle w:val="ListBullet"/>
        <w:rPr>
          <w:rFonts w:ascii="Arial" w:eastAsia="Times New Roman" w:hAnsi="Arial" w:cs="Arial"/>
          <w:sz w:val="20"/>
          <w:lang w:eastAsia="en-US"/>
        </w:rPr>
      </w:pPr>
      <w:r w:rsidRPr="00CC6348">
        <w:rPr>
          <w:rFonts w:ascii="Arial" w:eastAsia="Times New Roman" w:hAnsi="Arial" w:cs="Arial"/>
          <w:sz w:val="20"/>
          <w:lang w:eastAsia="en-US"/>
        </w:rPr>
        <w:t>Strategically plan and participate in service contract negotiations (biddings)</w:t>
      </w:r>
    </w:p>
    <w:p w14:paraId="4F354CAE" w14:textId="77777777" w:rsidR="00682E0B" w:rsidRPr="00CC6348" w:rsidRDefault="00682E0B" w:rsidP="00682E0B">
      <w:pPr>
        <w:pStyle w:val="ListBullet"/>
        <w:rPr>
          <w:rFonts w:ascii="Arial" w:eastAsia="Times New Roman" w:hAnsi="Arial" w:cs="Arial"/>
          <w:sz w:val="20"/>
          <w:lang w:eastAsia="en-US"/>
        </w:rPr>
      </w:pPr>
      <w:r w:rsidRPr="00CC6348">
        <w:rPr>
          <w:rFonts w:ascii="Arial" w:eastAsia="Times New Roman" w:hAnsi="Arial" w:cs="Arial"/>
          <w:sz w:val="20"/>
          <w:lang w:eastAsia="en-US"/>
        </w:rPr>
        <w:t>Regularly report on trade either weekly or monthly and keeping up to date with what’s going on in the market is essential.</w:t>
      </w:r>
    </w:p>
    <w:p w14:paraId="4ACB9EC7" w14:textId="77777777" w:rsidR="00682E0B" w:rsidRPr="00CC6348" w:rsidRDefault="00682E0B" w:rsidP="00682E0B">
      <w:pPr>
        <w:pStyle w:val="ListBullet"/>
        <w:rPr>
          <w:rFonts w:ascii="Arial" w:eastAsia="Times New Roman" w:hAnsi="Arial" w:cs="Arial"/>
          <w:sz w:val="20"/>
          <w:lang w:eastAsia="en-US"/>
        </w:rPr>
      </w:pPr>
      <w:r w:rsidRPr="00CC6348">
        <w:rPr>
          <w:rFonts w:ascii="Arial" w:eastAsia="Times New Roman" w:hAnsi="Arial" w:cs="Arial"/>
          <w:sz w:val="20"/>
          <w:lang w:eastAsia="en-US"/>
        </w:rPr>
        <w:t>Respond to spot shipment rate requests and implement tariffs.</w:t>
      </w:r>
    </w:p>
    <w:p w14:paraId="0115CAF2" w14:textId="29738212" w:rsidR="003C6C7A" w:rsidRPr="00CC6348" w:rsidRDefault="00682E0B" w:rsidP="00682E0B">
      <w:pPr>
        <w:pStyle w:val="ListBullet"/>
        <w:rPr>
          <w:rFonts w:ascii="Arial" w:eastAsia="Times New Roman" w:hAnsi="Arial" w:cs="Arial"/>
          <w:sz w:val="20"/>
          <w:lang w:eastAsia="en-US"/>
        </w:rPr>
      </w:pPr>
      <w:r w:rsidRPr="00CC6348">
        <w:rPr>
          <w:rFonts w:ascii="Arial" w:eastAsia="Times New Roman" w:hAnsi="Arial" w:cs="Arial"/>
          <w:sz w:val="20"/>
          <w:lang w:eastAsia="en-US"/>
        </w:rPr>
        <w:t>Negotiate service contract freight rates and terms and conditions.</w:t>
      </w:r>
    </w:p>
    <w:p w14:paraId="7AD77441" w14:textId="3887D260" w:rsidR="00513ABF" w:rsidRPr="00474561" w:rsidRDefault="00513ABF" w:rsidP="00C3214D">
      <w:pPr>
        <w:pStyle w:val="ListBullet"/>
        <w:numPr>
          <w:ilvl w:val="0"/>
          <w:numId w:val="0"/>
        </w:numPr>
        <w:rPr>
          <w:rFonts w:ascii="Arial" w:eastAsia="Times New Roman" w:hAnsi="Arial" w:cs="Arial"/>
          <w:sz w:val="20"/>
          <w:lang w:eastAsia="en-US"/>
        </w:rPr>
      </w:pPr>
    </w:p>
    <w:p w14:paraId="17E335B7" w14:textId="77777777" w:rsidR="003E01A3" w:rsidRPr="00350C20" w:rsidRDefault="00025BB8" w:rsidP="00350C20">
      <w:pPr>
        <w:rPr>
          <w:rFonts w:ascii="Arial" w:hAnsi="Arial" w:cs="Arial"/>
          <w:sz w:val="20"/>
        </w:rPr>
      </w:pPr>
      <w:r>
        <w:rPr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AD94B3F" wp14:editId="4CF429A2">
                <wp:simplePos x="0" y="0"/>
                <wp:positionH relativeFrom="margin">
                  <wp:posOffset>0</wp:posOffset>
                </wp:positionH>
                <wp:positionV relativeFrom="paragraph">
                  <wp:posOffset>163830</wp:posOffset>
                </wp:positionV>
                <wp:extent cx="5974080" cy="527050"/>
                <wp:effectExtent l="0" t="0" r="7620" b="635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74080" cy="527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2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0D860" id="Rectangle 1" o:spid="_x0000_s1026" style="position:absolute;margin-left:0;margin-top:12.9pt;width:470.4pt;height:41.5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" fillcolor="#141414 [3204]" stroked="f" strokeweight="1pt">
                <v:fill opacity="16448f"/>
                <w10:wrap anchorx="margin"/>
              </v:rect>
            </w:pict>
          </mc:Fallback>
        </mc:AlternateContent>
      </w:r>
    </w:p>
    <w:p w14:paraId="02907D82" w14:textId="654DB9A1" w:rsidR="00C53D40" w:rsidRPr="003E01A3" w:rsidRDefault="005654A7" w:rsidP="00C53D40">
      <w:pPr>
        <w:pStyle w:val="Subsection"/>
        <w:spacing w:before="100"/>
        <w:rPr>
          <w:sz w:val="24"/>
        </w:rPr>
      </w:pPr>
      <w:r>
        <w:rPr>
          <w:sz w:val="24"/>
        </w:rPr>
        <w:t>Chairman</w:t>
      </w:r>
      <w:r w:rsidR="00C53D40" w:rsidRPr="003E01A3">
        <w:rPr>
          <w:sz w:val="24"/>
        </w:rPr>
        <w:t>| </w:t>
      </w:r>
      <w:r>
        <w:rPr>
          <w:sz w:val="24"/>
        </w:rPr>
        <w:t>Sangguniang kabataan</w:t>
      </w:r>
      <w:r w:rsidR="00C53D40" w:rsidRPr="003E01A3">
        <w:rPr>
          <w:sz w:val="24"/>
        </w:rPr>
        <w:t> | D</w:t>
      </w:r>
      <w:r>
        <w:rPr>
          <w:sz w:val="24"/>
        </w:rPr>
        <w:t xml:space="preserve">ecember </w:t>
      </w:r>
      <w:r w:rsidR="00C53D40" w:rsidRPr="003E01A3">
        <w:rPr>
          <w:sz w:val="24"/>
        </w:rPr>
        <w:t xml:space="preserve"> 20</w:t>
      </w:r>
      <w:r>
        <w:rPr>
          <w:sz w:val="24"/>
        </w:rPr>
        <w:t>10</w:t>
      </w:r>
      <w:r w:rsidR="00C53D40" w:rsidRPr="003E01A3">
        <w:rPr>
          <w:sz w:val="24"/>
        </w:rPr>
        <w:t xml:space="preserve"> to </w:t>
      </w:r>
      <w:r>
        <w:rPr>
          <w:sz w:val="24"/>
        </w:rPr>
        <w:t>cotober</w:t>
      </w:r>
      <w:r w:rsidR="003E01A3" w:rsidRPr="003E01A3">
        <w:rPr>
          <w:sz w:val="24"/>
        </w:rPr>
        <w:t xml:space="preserve"> 201</w:t>
      </w:r>
      <w:r>
        <w:rPr>
          <w:sz w:val="24"/>
        </w:rPr>
        <w:t>3</w:t>
      </w:r>
    </w:p>
    <w:p w14:paraId="7C2B9766" w14:textId="77777777" w:rsidR="00DD1E26" w:rsidRPr="003E01A3" w:rsidRDefault="00DD1E26" w:rsidP="00DD1E26">
      <w:pPr>
        <w:pStyle w:val="ListBullet"/>
        <w:numPr>
          <w:ilvl w:val="0"/>
          <w:numId w:val="0"/>
        </w:numPr>
        <w:rPr>
          <w:rFonts w:ascii="Arial" w:hAnsi="Arial" w:cs="Arial"/>
          <w:sz w:val="20"/>
          <w:szCs w:val="18"/>
        </w:rPr>
      </w:pPr>
    </w:p>
    <w:p w14:paraId="62882E05" w14:textId="77777777" w:rsidR="005654A7" w:rsidRPr="00023A2C" w:rsidRDefault="005654A7" w:rsidP="005654A7">
      <w:pPr>
        <w:pStyle w:val="NoSpacing"/>
        <w:rPr>
          <w:rFonts w:ascii="Arial" w:hAnsi="Arial" w:cs="Arial"/>
          <w:i/>
          <w:sz w:val="20"/>
        </w:rPr>
      </w:pPr>
    </w:p>
    <w:p w14:paraId="1D5A6430" w14:textId="592D1803" w:rsidR="005654A7" w:rsidRDefault="005654A7" w:rsidP="005654A7">
      <w:pPr>
        <w:pStyle w:val="ListBulle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Pr="005654A7">
        <w:rPr>
          <w:rFonts w:ascii="Arial" w:hAnsi="Arial" w:cs="Arial"/>
          <w:sz w:val="20"/>
        </w:rPr>
        <w:t xml:space="preserve">romulgate resolutions necessary to carry out the objectives of the </w:t>
      </w:r>
      <w:r w:rsidRPr="00AF1BBC">
        <w:rPr>
          <w:rFonts w:ascii="Arial" w:hAnsi="Arial" w:cs="Arial"/>
          <w:b/>
          <w:bCs/>
          <w:sz w:val="20"/>
        </w:rPr>
        <w:t>youth</w:t>
      </w:r>
      <w:r w:rsidRPr="005654A7">
        <w:rPr>
          <w:rFonts w:ascii="Arial" w:hAnsi="Arial" w:cs="Arial"/>
          <w:sz w:val="20"/>
        </w:rPr>
        <w:t xml:space="preserve"> in the barangay; to initiate programs designed to enhance the social, political, economic, cultural, spiritual a physical development of the members; and to conduct fund-raising activities.</w:t>
      </w:r>
    </w:p>
    <w:p w14:paraId="1AA420F7" w14:textId="77777777" w:rsidR="00474561" w:rsidRDefault="00474561" w:rsidP="005A3E99">
      <w:pPr>
        <w:pStyle w:val="ListBullet"/>
        <w:numPr>
          <w:ilvl w:val="0"/>
          <w:numId w:val="0"/>
        </w:numPr>
        <w:rPr>
          <w:rFonts w:ascii="Arial" w:hAnsi="Arial" w:cs="Arial"/>
          <w:sz w:val="20"/>
        </w:rPr>
      </w:pPr>
    </w:p>
    <w:p w14:paraId="25916E49" w14:textId="77777777" w:rsidR="00DD1E26" w:rsidRDefault="00DD1E26" w:rsidP="00DD1E26">
      <w:pPr>
        <w:pStyle w:val="ListBullet"/>
        <w:numPr>
          <w:ilvl w:val="0"/>
          <w:numId w:val="0"/>
        </w:numPr>
        <w:rPr>
          <w:sz w:val="40"/>
          <w:szCs w:val="40"/>
        </w:rPr>
      </w:pPr>
      <w:r w:rsidRPr="009427E1">
        <w:rPr>
          <w:sz w:val="40"/>
          <w:szCs w:val="40"/>
        </w:rPr>
        <w:t>Education</w:t>
      </w:r>
    </w:p>
    <w:sdt>
      <w:sdtPr>
        <w:rPr>
          <w:rFonts w:ascii="Times New Roman" w:hAnsi="Times New Roman" w:cs="Times New Roman"/>
          <w:bCs w:val="0"/>
          <w:caps w:val="0"/>
          <w:color w:val="404040" w:themeColor="text1" w:themeTint="BF"/>
          <w:sz w:val="22"/>
          <w:shd w:val="pct15" w:color="auto" w:fill="FFFFFF"/>
        </w:rPr>
        <w:id w:val="138720"/>
      </w:sdtPr>
      <w:sdtEndPr>
        <w:rPr>
          <w:bCs/>
          <w:caps/>
          <w:color w:val="191919" w:themeColor="background2" w:themeShade="1A"/>
        </w:rPr>
      </w:sdtEndPr>
      <w:sdtContent>
        <w:p w14:paraId="5740B618" w14:textId="4C90DE6F" w:rsidR="00DD1E26" w:rsidRPr="00485D70" w:rsidRDefault="00DD1E26" w:rsidP="00DD1E26">
          <w:pPr>
            <w:pStyle w:val="Subsection"/>
            <w:jc w:val="both"/>
            <w:rPr>
              <w:rFonts w:ascii="Times New Roman" w:hAnsi="Times New Roman" w:cs="Times New Roman"/>
              <w:shd w:val="pct15" w:color="auto" w:fill="FFFFFF"/>
            </w:rPr>
          </w:pPr>
          <w:r>
            <w:rPr>
              <w:rFonts w:ascii="Times New Roman" w:hAnsi="Times New Roman" w:cs="Times New Roman"/>
              <w:sz w:val="22"/>
              <w:shd w:val="pct15" w:color="auto" w:fill="FFFFFF"/>
            </w:rPr>
            <w:t xml:space="preserve">BacHELOR OF </w:t>
          </w:r>
          <w:r w:rsidR="00AF1BBC">
            <w:rPr>
              <w:rFonts w:ascii="Times New Roman" w:hAnsi="Times New Roman" w:cs="Times New Roman"/>
              <w:sz w:val="22"/>
              <w:shd w:val="pct15" w:color="auto" w:fill="FFFFFF"/>
            </w:rPr>
            <w:t>SCIENCE IN BUSINESS MANAGEMENT MAJOR IN OPERATIONS</w:t>
          </w:r>
          <w:r>
            <w:rPr>
              <w:rFonts w:ascii="Times New Roman" w:hAnsi="Times New Roman" w:cs="Times New Roman"/>
              <w:sz w:val="22"/>
              <w:shd w:val="pct15" w:color="auto" w:fill="FFFFFF"/>
            </w:rPr>
            <w:t xml:space="preserve"> | </w:t>
          </w:r>
          <w:r w:rsidR="00AF1BBC">
            <w:rPr>
              <w:rFonts w:ascii="Times New Roman" w:hAnsi="Times New Roman" w:cs="Times New Roman"/>
              <w:sz w:val="22"/>
              <w:shd w:val="pct15" w:color="auto" w:fill="FFFFFF"/>
            </w:rPr>
            <w:t xml:space="preserve">JUNE </w:t>
          </w:r>
          <w:r>
            <w:rPr>
              <w:rFonts w:ascii="Times New Roman" w:hAnsi="Times New Roman" w:cs="Times New Roman"/>
              <w:sz w:val="22"/>
              <w:shd w:val="pct15" w:color="auto" w:fill="FFFFFF"/>
            </w:rPr>
            <w:t xml:space="preserve"> 201</w:t>
          </w:r>
          <w:r w:rsidR="00AF1BBC">
            <w:rPr>
              <w:rFonts w:ascii="Times New Roman" w:hAnsi="Times New Roman" w:cs="Times New Roman"/>
              <w:sz w:val="22"/>
              <w:shd w:val="pct15" w:color="auto" w:fill="FFFFFF"/>
            </w:rPr>
            <w:t>4</w:t>
          </w:r>
          <w:r w:rsidRPr="008C7073">
            <w:rPr>
              <w:rFonts w:ascii="Times New Roman" w:hAnsi="Times New Roman" w:cs="Times New Roman"/>
              <w:sz w:val="22"/>
              <w:shd w:val="pct15" w:color="auto" w:fill="FFFFFF"/>
            </w:rPr>
            <w:t xml:space="preserve"> to </w:t>
          </w:r>
          <w:r w:rsidR="00AF1BBC">
            <w:rPr>
              <w:rFonts w:ascii="Times New Roman" w:hAnsi="Times New Roman" w:cs="Times New Roman"/>
              <w:sz w:val="22"/>
              <w:shd w:val="pct15" w:color="auto" w:fill="FFFFFF"/>
            </w:rPr>
            <w:t>MAY</w:t>
          </w:r>
          <w:r w:rsidR="00AB4841">
            <w:rPr>
              <w:rFonts w:ascii="Times New Roman" w:hAnsi="Times New Roman" w:cs="Times New Roman"/>
              <w:sz w:val="22"/>
              <w:shd w:val="pct15" w:color="auto" w:fill="FFFFFF"/>
            </w:rPr>
            <w:t xml:space="preserve"> 201</w:t>
          </w:r>
          <w:r w:rsidR="00AF1BBC">
            <w:rPr>
              <w:rFonts w:ascii="Times New Roman" w:hAnsi="Times New Roman" w:cs="Times New Roman"/>
              <w:sz w:val="22"/>
              <w:shd w:val="pct15" w:color="auto" w:fill="FFFFFF"/>
            </w:rPr>
            <w:t>8</w:t>
          </w:r>
          <w:r>
            <w:rPr>
              <w:rFonts w:ascii="Times New Roman" w:hAnsi="Times New Roman" w:cs="Times New Roman"/>
              <w:sz w:val="22"/>
              <w:shd w:val="pct15" w:color="auto" w:fill="FFFFFF"/>
            </w:rPr>
            <w:t xml:space="preserve"> | </w:t>
          </w:r>
          <w:r w:rsidR="00AF1BBC">
            <w:rPr>
              <w:rFonts w:ascii="Times New Roman" w:hAnsi="Times New Roman" w:cs="Times New Roman"/>
              <w:sz w:val="22"/>
              <w:shd w:val="pct15" w:color="auto" w:fill="FFFFFF"/>
            </w:rPr>
            <w:t>STI GLOBAL CITY</w:t>
          </w:r>
        </w:p>
      </w:sdtContent>
    </w:sdt>
    <w:sdt>
      <w:sdtPr>
        <w:rPr>
          <w:rFonts w:ascii="Times New Roman" w:hAnsi="Times New Roman" w:cs="Times New Roman"/>
          <w:bCs w:val="0"/>
          <w:caps w:val="0"/>
          <w:color w:val="404040" w:themeColor="text1" w:themeTint="BF"/>
          <w:sz w:val="22"/>
          <w:shd w:val="pct15" w:color="auto" w:fill="FFFFFF"/>
        </w:rPr>
        <w:id w:val="-1508745479"/>
      </w:sdtPr>
      <w:sdtEndPr>
        <w:rPr>
          <w:bCs/>
          <w:caps/>
          <w:color w:val="191919" w:themeColor="background2" w:themeShade="1A"/>
        </w:rPr>
      </w:sdtEndPr>
      <w:sdtContent>
        <w:p w14:paraId="0D62ABDE" w14:textId="5A3D5C70" w:rsidR="00DD1E26" w:rsidRPr="00AF1BBC" w:rsidRDefault="00AF1BBC" w:rsidP="00AF1BBC">
          <w:pPr>
            <w:pStyle w:val="Subsection"/>
            <w:jc w:val="both"/>
            <w:rPr>
              <w:rFonts w:ascii="Times New Roman" w:hAnsi="Times New Roman" w:cs="Times New Roman"/>
              <w:bCs w:val="0"/>
              <w:caps w:val="0"/>
              <w:color w:val="404040" w:themeColor="text1" w:themeTint="BF"/>
              <w:sz w:val="22"/>
              <w:shd w:val="pct15" w:color="auto" w:fill="FFFFFF"/>
            </w:rPr>
          </w:pPr>
          <w:r>
            <w:rPr>
              <w:rFonts w:ascii="Times New Roman" w:hAnsi="Times New Roman" w:cs="Times New Roman"/>
              <w:sz w:val="22"/>
              <w:shd w:val="pct15" w:color="auto" w:fill="FFFFFF"/>
            </w:rPr>
            <w:t>SECONDARY EDUCATION</w:t>
          </w:r>
          <w:r w:rsidR="00DD1E26" w:rsidRPr="008C7073">
            <w:rPr>
              <w:rFonts w:ascii="Times New Roman" w:hAnsi="Times New Roman" w:cs="Times New Roman"/>
              <w:sz w:val="22"/>
              <w:shd w:val="pct15" w:color="auto" w:fill="FFFFFF"/>
            </w:rPr>
            <w:t>| </w:t>
          </w:r>
          <w:r>
            <w:rPr>
              <w:rFonts w:ascii="Times New Roman" w:hAnsi="Times New Roman" w:cs="Times New Roman"/>
              <w:sz w:val="22"/>
              <w:shd w:val="pct15" w:color="auto" w:fill="FFFFFF"/>
            </w:rPr>
            <w:t xml:space="preserve">JUNE </w:t>
          </w:r>
          <w:r w:rsidR="00DD1E26" w:rsidRPr="008C7073">
            <w:rPr>
              <w:rFonts w:ascii="Times New Roman" w:hAnsi="Times New Roman" w:cs="Times New Roman"/>
              <w:sz w:val="22"/>
              <w:shd w:val="pct15" w:color="auto" w:fill="FFFFFF"/>
            </w:rPr>
            <w:t>20</w:t>
          </w:r>
          <w:r>
            <w:rPr>
              <w:rFonts w:ascii="Times New Roman" w:hAnsi="Times New Roman" w:cs="Times New Roman"/>
              <w:sz w:val="22"/>
              <w:shd w:val="pct15" w:color="auto" w:fill="FFFFFF"/>
            </w:rPr>
            <w:t>08 TO APRIL</w:t>
          </w:r>
          <w:r w:rsidR="00DD1E26" w:rsidRPr="008C7073">
            <w:rPr>
              <w:rFonts w:ascii="Times New Roman" w:hAnsi="Times New Roman" w:cs="Times New Roman"/>
              <w:sz w:val="22"/>
              <w:shd w:val="pct15" w:color="auto" w:fill="FFFFFF"/>
            </w:rPr>
            <w:t xml:space="preserve"> 201</w:t>
          </w:r>
          <w:r>
            <w:rPr>
              <w:rFonts w:ascii="Times New Roman" w:hAnsi="Times New Roman" w:cs="Times New Roman"/>
              <w:sz w:val="22"/>
              <w:shd w:val="pct15" w:color="auto" w:fill="FFFFFF"/>
            </w:rPr>
            <w:t>2</w:t>
          </w:r>
          <w:r w:rsidR="00DD1E26" w:rsidRPr="008C7073">
            <w:rPr>
              <w:rFonts w:ascii="Times New Roman" w:hAnsi="Times New Roman" w:cs="Times New Roman"/>
              <w:sz w:val="22"/>
              <w:shd w:val="pct15" w:color="auto" w:fill="FFFFFF"/>
            </w:rPr>
            <w:t> | </w:t>
          </w:r>
          <w:r>
            <w:rPr>
              <w:rFonts w:ascii="Times New Roman" w:hAnsi="Times New Roman" w:cs="Times New Roman"/>
              <w:sz w:val="22"/>
              <w:shd w:val="pct15" w:color="auto" w:fill="FFFFFF"/>
            </w:rPr>
            <w:t>BENIGNO “NINOY’ S. AQUINO HIGH SCHOOL</w:t>
          </w:r>
        </w:p>
      </w:sdtContent>
    </w:sdt>
    <w:sdt>
      <w:sdtPr>
        <w:rPr>
          <w:rFonts w:ascii="Times New Roman" w:hAnsi="Times New Roman" w:cs="Times New Roman"/>
          <w:bCs w:val="0"/>
          <w:caps w:val="0"/>
          <w:color w:val="404040" w:themeColor="text1" w:themeTint="BF"/>
          <w:sz w:val="22"/>
          <w:shd w:val="pct15" w:color="auto" w:fill="FFFFFF"/>
        </w:rPr>
        <w:id w:val="868493292"/>
      </w:sdtPr>
      <w:sdtEndPr>
        <w:rPr>
          <w:bCs/>
          <w:caps/>
          <w:color w:val="191919" w:themeColor="background2" w:themeShade="1A"/>
        </w:rPr>
      </w:sdtEndPr>
      <w:sdtContent>
        <w:p w14:paraId="626D2C2A" w14:textId="73C94AFD" w:rsidR="00AF1BBC" w:rsidRPr="00AF1BBC" w:rsidRDefault="00AF1BBC" w:rsidP="00AF1BBC">
          <w:pPr>
            <w:pStyle w:val="Subsection"/>
            <w:jc w:val="both"/>
            <w:rPr>
              <w:rFonts w:ascii="Times New Roman" w:hAnsi="Times New Roman" w:cs="Times New Roman"/>
              <w:bCs w:val="0"/>
              <w:caps w:val="0"/>
              <w:color w:val="404040" w:themeColor="text1" w:themeTint="BF"/>
              <w:sz w:val="22"/>
              <w:shd w:val="pct15" w:color="auto" w:fill="FFFFFF"/>
            </w:rPr>
          </w:pPr>
          <w:r>
            <w:rPr>
              <w:rFonts w:ascii="Times New Roman" w:hAnsi="Times New Roman" w:cs="Times New Roman"/>
              <w:sz w:val="22"/>
              <w:shd w:val="pct15" w:color="auto" w:fill="FFFFFF"/>
            </w:rPr>
            <w:t>PRIMARY EDUCATION</w:t>
          </w:r>
          <w:r w:rsidRPr="008C7073">
            <w:rPr>
              <w:rFonts w:ascii="Times New Roman" w:hAnsi="Times New Roman" w:cs="Times New Roman"/>
              <w:sz w:val="22"/>
              <w:shd w:val="pct15" w:color="auto" w:fill="FFFFFF"/>
            </w:rPr>
            <w:t>| </w:t>
          </w:r>
          <w:r>
            <w:rPr>
              <w:rFonts w:ascii="Times New Roman" w:hAnsi="Times New Roman" w:cs="Times New Roman"/>
              <w:sz w:val="22"/>
              <w:shd w:val="pct15" w:color="auto" w:fill="FFFFFF"/>
            </w:rPr>
            <w:t xml:space="preserve">JUNE </w:t>
          </w:r>
          <w:r w:rsidRPr="008C7073">
            <w:rPr>
              <w:rFonts w:ascii="Times New Roman" w:hAnsi="Times New Roman" w:cs="Times New Roman"/>
              <w:sz w:val="22"/>
              <w:shd w:val="pct15" w:color="auto" w:fill="FFFFFF"/>
            </w:rPr>
            <w:t>20</w:t>
          </w:r>
          <w:r>
            <w:rPr>
              <w:rFonts w:ascii="Times New Roman" w:hAnsi="Times New Roman" w:cs="Times New Roman"/>
              <w:sz w:val="22"/>
              <w:shd w:val="pct15" w:color="auto" w:fill="FFFFFF"/>
            </w:rPr>
            <w:t>02 TO APRIL</w:t>
          </w:r>
          <w:r w:rsidRPr="008C7073">
            <w:rPr>
              <w:rFonts w:ascii="Times New Roman" w:hAnsi="Times New Roman" w:cs="Times New Roman"/>
              <w:sz w:val="22"/>
              <w:shd w:val="pct15" w:color="auto" w:fill="FFFFFF"/>
            </w:rPr>
            <w:t xml:space="preserve"> 20</w:t>
          </w:r>
          <w:r>
            <w:rPr>
              <w:rFonts w:ascii="Times New Roman" w:hAnsi="Times New Roman" w:cs="Times New Roman"/>
              <w:sz w:val="22"/>
              <w:shd w:val="pct15" w:color="auto" w:fill="FFFFFF"/>
            </w:rPr>
            <w:t>08</w:t>
          </w:r>
          <w:r w:rsidRPr="008C7073">
            <w:rPr>
              <w:rFonts w:ascii="Times New Roman" w:hAnsi="Times New Roman" w:cs="Times New Roman"/>
              <w:sz w:val="22"/>
              <w:shd w:val="pct15" w:color="auto" w:fill="FFFFFF"/>
            </w:rPr>
            <w:t> | </w:t>
          </w:r>
          <w:r>
            <w:rPr>
              <w:rFonts w:ascii="Times New Roman" w:hAnsi="Times New Roman" w:cs="Times New Roman"/>
              <w:sz w:val="22"/>
              <w:shd w:val="pct15" w:color="auto" w:fill="FFFFFF"/>
            </w:rPr>
            <w:t>TAGUIG ELEMENTARY SCHOOL</w:t>
          </w:r>
        </w:p>
      </w:sdtContent>
    </w:sdt>
    <w:bookmarkEnd w:id="0" w:displacedByCustomXml="prev"/>
    <w:sectPr w:rsidR="00AF1BBC" w:rsidRPr="00AF1BBC" w:rsidSect="00125A23">
      <w:footerReference w:type="default" r:id="rId11"/>
      <w:pgSz w:w="12240" w:h="15840"/>
      <w:pgMar w:top="1296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D80E9" w14:textId="77777777" w:rsidR="00C506D2" w:rsidRDefault="00C506D2">
      <w:pPr>
        <w:spacing w:after="0"/>
      </w:pPr>
      <w:r>
        <w:separator/>
      </w:r>
    </w:p>
  </w:endnote>
  <w:endnote w:type="continuationSeparator" w:id="0">
    <w:p w14:paraId="770FE7DA" w14:textId="77777777" w:rsidR="00C506D2" w:rsidRDefault="00C506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031F9" w14:textId="77777777" w:rsidR="00F3633F" w:rsidRDefault="008F5292">
    <w:pPr>
      <w:pStyle w:val="Footer"/>
    </w:pPr>
    <w:r>
      <w:t xml:space="preserve">Page </w:t>
    </w:r>
    <w:r w:rsidR="00E074A5">
      <w:fldChar w:fldCharType="begin"/>
    </w:r>
    <w:r>
      <w:instrText xml:space="preserve"> PAGE   \* MERGEFORMAT </w:instrText>
    </w:r>
    <w:r w:rsidR="00E074A5">
      <w:fldChar w:fldCharType="separate"/>
    </w:r>
    <w:r w:rsidR="00F4688E">
      <w:rPr>
        <w:noProof/>
      </w:rPr>
      <w:t>4</w:t>
    </w:r>
    <w:r w:rsidR="00E074A5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4A254" w14:textId="77777777" w:rsidR="00C506D2" w:rsidRDefault="00C506D2">
      <w:pPr>
        <w:spacing w:after="0"/>
      </w:pPr>
      <w:r>
        <w:separator/>
      </w:r>
    </w:p>
  </w:footnote>
  <w:footnote w:type="continuationSeparator" w:id="0">
    <w:p w14:paraId="27AC70A7" w14:textId="77777777" w:rsidR="00C506D2" w:rsidRDefault="00C506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B0CBD4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1EB4E70"/>
    <w:multiLevelType w:val="hybridMultilevel"/>
    <w:tmpl w:val="E940D714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4460014"/>
    <w:multiLevelType w:val="hybridMultilevel"/>
    <w:tmpl w:val="3C9217FE"/>
    <w:lvl w:ilvl="0" w:tplc="4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F4CAB"/>
    <w:multiLevelType w:val="multilevel"/>
    <w:tmpl w:val="2828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D994EA4"/>
    <w:multiLevelType w:val="hybridMultilevel"/>
    <w:tmpl w:val="67FCB0A4"/>
    <w:lvl w:ilvl="0" w:tplc="4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7E0D7B14"/>
    <w:multiLevelType w:val="hybridMultilevel"/>
    <w:tmpl w:val="23A4B36E"/>
    <w:lvl w:ilvl="0" w:tplc="FA26335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A6D"/>
    <w:rsid w:val="00023A2C"/>
    <w:rsid w:val="00025BB8"/>
    <w:rsid w:val="0003085B"/>
    <w:rsid w:val="00042181"/>
    <w:rsid w:val="000D3718"/>
    <w:rsid w:val="000E1C87"/>
    <w:rsid w:val="000F57E5"/>
    <w:rsid w:val="001047D8"/>
    <w:rsid w:val="00104B25"/>
    <w:rsid w:val="001059A4"/>
    <w:rsid w:val="00125A23"/>
    <w:rsid w:val="00136F1F"/>
    <w:rsid w:val="00147C68"/>
    <w:rsid w:val="00156671"/>
    <w:rsid w:val="00171803"/>
    <w:rsid w:val="001C3F98"/>
    <w:rsid w:val="001C50AB"/>
    <w:rsid w:val="001F299B"/>
    <w:rsid w:val="00224909"/>
    <w:rsid w:val="002343CA"/>
    <w:rsid w:val="00254BB7"/>
    <w:rsid w:val="0026448B"/>
    <w:rsid w:val="00270AF0"/>
    <w:rsid w:val="002B763F"/>
    <w:rsid w:val="002D6849"/>
    <w:rsid w:val="0032768C"/>
    <w:rsid w:val="00330228"/>
    <w:rsid w:val="00350C20"/>
    <w:rsid w:val="00355CF4"/>
    <w:rsid w:val="00361E5C"/>
    <w:rsid w:val="003935BD"/>
    <w:rsid w:val="003B1D6A"/>
    <w:rsid w:val="003B2DEA"/>
    <w:rsid w:val="003B6C36"/>
    <w:rsid w:val="003C647E"/>
    <w:rsid w:val="003C6C7A"/>
    <w:rsid w:val="003E01A3"/>
    <w:rsid w:val="003E6AE3"/>
    <w:rsid w:val="003F4CA9"/>
    <w:rsid w:val="00424D75"/>
    <w:rsid w:val="0044546B"/>
    <w:rsid w:val="0045484C"/>
    <w:rsid w:val="00474561"/>
    <w:rsid w:val="00485D70"/>
    <w:rsid w:val="00493EAA"/>
    <w:rsid w:val="0049512B"/>
    <w:rsid w:val="004B6AE6"/>
    <w:rsid w:val="004F2EE6"/>
    <w:rsid w:val="0050223A"/>
    <w:rsid w:val="00513ABF"/>
    <w:rsid w:val="00522A70"/>
    <w:rsid w:val="005654A7"/>
    <w:rsid w:val="005A3E99"/>
    <w:rsid w:val="005C7DE5"/>
    <w:rsid w:val="005F324A"/>
    <w:rsid w:val="005F4AC9"/>
    <w:rsid w:val="00621991"/>
    <w:rsid w:val="00623B0D"/>
    <w:rsid w:val="006270CE"/>
    <w:rsid w:val="00654845"/>
    <w:rsid w:val="006554D5"/>
    <w:rsid w:val="006648E9"/>
    <w:rsid w:val="00682E0B"/>
    <w:rsid w:val="006A17BA"/>
    <w:rsid w:val="006B4A6B"/>
    <w:rsid w:val="007178CE"/>
    <w:rsid w:val="00733641"/>
    <w:rsid w:val="00777527"/>
    <w:rsid w:val="00782583"/>
    <w:rsid w:val="00782E5C"/>
    <w:rsid w:val="007A6F1B"/>
    <w:rsid w:val="007E1C0B"/>
    <w:rsid w:val="008154ED"/>
    <w:rsid w:val="00835AAD"/>
    <w:rsid w:val="0084108F"/>
    <w:rsid w:val="008467DF"/>
    <w:rsid w:val="008612DD"/>
    <w:rsid w:val="00862816"/>
    <w:rsid w:val="00876896"/>
    <w:rsid w:val="00876BB6"/>
    <w:rsid w:val="00894177"/>
    <w:rsid w:val="008B7689"/>
    <w:rsid w:val="008C7073"/>
    <w:rsid w:val="008F5292"/>
    <w:rsid w:val="008F778E"/>
    <w:rsid w:val="0093443D"/>
    <w:rsid w:val="009427E1"/>
    <w:rsid w:val="009467B2"/>
    <w:rsid w:val="009763EE"/>
    <w:rsid w:val="0099271B"/>
    <w:rsid w:val="009F2A1A"/>
    <w:rsid w:val="00A1098D"/>
    <w:rsid w:val="00A44264"/>
    <w:rsid w:val="00A452E3"/>
    <w:rsid w:val="00A55944"/>
    <w:rsid w:val="00A62D83"/>
    <w:rsid w:val="00AB28D9"/>
    <w:rsid w:val="00AB4841"/>
    <w:rsid w:val="00AD027F"/>
    <w:rsid w:val="00AD7AFD"/>
    <w:rsid w:val="00AF1BBC"/>
    <w:rsid w:val="00AF7F4C"/>
    <w:rsid w:val="00B00281"/>
    <w:rsid w:val="00B14EC4"/>
    <w:rsid w:val="00B15CE4"/>
    <w:rsid w:val="00B23BD9"/>
    <w:rsid w:val="00B25563"/>
    <w:rsid w:val="00B260EA"/>
    <w:rsid w:val="00B34FFB"/>
    <w:rsid w:val="00B4257A"/>
    <w:rsid w:val="00B44C8E"/>
    <w:rsid w:val="00B72FA8"/>
    <w:rsid w:val="00BD00EF"/>
    <w:rsid w:val="00BE51F9"/>
    <w:rsid w:val="00C1553B"/>
    <w:rsid w:val="00C25744"/>
    <w:rsid w:val="00C3214D"/>
    <w:rsid w:val="00C45A6C"/>
    <w:rsid w:val="00C506D2"/>
    <w:rsid w:val="00C53D40"/>
    <w:rsid w:val="00C71C94"/>
    <w:rsid w:val="00C731FA"/>
    <w:rsid w:val="00C92D96"/>
    <w:rsid w:val="00C96B21"/>
    <w:rsid w:val="00CA4A57"/>
    <w:rsid w:val="00CB0F5C"/>
    <w:rsid w:val="00CC5A6D"/>
    <w:rsid w:val="00CC61AE"/>
    <w:rsid w:val="00CC6348"/>
    <w:rsid w:val="00CD2667"/>
    <w:rsid w:val="00D12386"/>
    <w:rsid w:val="00D172FB"/>
    <w:rsid w:val="00D27EF9"/>
    <w:rsid w:val="00D34694"/>
    <w:rsid w:val="00D919B8"/>
    <w:rsid w:val="00DA36D9"/>
    <w:rsid w:val="00DA543A"/>
    <w:rsid w:val="00DB1C37"/>
    <w:rsid w:val="00DD1589"/>
    <w:rsid w:val="00DD1E26"/>
    <w:rsid w:val="00E074A5"/>
    <w:rsid w:val="00E208EC"/>
    <w:rsid w:val="00E44007"/>
    <w:rsid w:val="00E65916"/>
    <w:rsid w:val="00E73D9B"/>
    <w:rsid w:val="00E75463"/>
    <w:rsid w:val="00EA005F"/>
    <w:rsid w:val="00EA3C93"/>
    <w:rsid w:val="00EC2C73"/>
    <w:rsid w:val="00ED502E"/>
    <w:rsid w:val="00F21238"/>
    <w:rsid w:val="00F3633F"/>
    <w:rsid w:val="00F4688E"/>
    <w:rsid w:val="00F6085D"/>
    <w:rsid w:val="00F778F8"/>
    <w:rsid w:val="00F9791F"/>
    <w:rsid w:val="00FC2BAA"/>
    <w:rsid w:val="00FD0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81CB5"/>
  <w15:docId w15:val="{342E497A-E35C-4381-93F2-910A00E6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7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rsid w:val="00125A23"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sid w:val="00125A23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125A23"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rsid w:val="00125A23"/>
    <w:pPr>
      <w:spacing w:before="500" w:after="100"/>
    </w:pPr>
    <w:rPr>
      <w:rFonts w:asciiTheme="majorHAnsi" w:eastAsiaTheme="majorEastAsia" w:hAnsiTheme="majorHAnsi" w:cstheme="majorBidi"/>
      <w:b/>
      <w:bCs/>
      <w:color w:val="4E4E4E" w:themeColor="accent1" w:themeTint="BF"/>
      <w:sz w:val="24"/>
    </w:rPr>
  </w:style>
  <w:style w:type="paragraph" w:styleId="ListBullet">
    <w:name w:val="List Bullet"/>
    <w:basedOn w:val="Normal"/>
    <w:uiPriority w:val="1"/>
    <w:unhideWhenUsed/>
    <w:qFormat/>
    <w:rsid w:val="00125A23"/>
    <w:pPr>
      <w:numPr>
        <w:numId w:val="1"/>
      </w:numPr>
      <w:spacing w:after="80"/>
    </w:pPr>
  </w:style>
  <w:style w:type="paragraph" w:customStyle="1" w:styleId="Subsection">
    <w:name w:val="Subsection"/>
    <w:basedOn w:val="Normal"/>
    <w:uiPriority w:val="1"/>
    <w:qFormat/>
    <w:rsid w:val="00125A23"/>
    <w:pPr>
      <w:spacing w:before="280" w:after="120"/>
    </w:pPr>
    <w:rPr>
      <w:b/>
      <w:bCs/>
      <w:caps/>
      <w:color w:val="191919" w:themeColor="background2" w:themeShade="1A"/>
    </w:rPr>
  </w:style>
  <w:style w:type="paragraph" w:styleId="Header">
    <w:name w:val="header"/>
    <w:basedOn w:val="Normal"/>
    <w:link w:val="HeaderChar"/>
    <w:uiPriority w:val="99"/>
    <w:unhideWhenUsed/>
    <w:rsid w:val="00125A23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25A23"/>
  </w:style>
  <w:style w:type="paragraph" w:styleId="Footer">
    <w:name w:val="footer"/>
    <w:basedOn w:val="Normal"/>
    <w:link w:val="FooterChar"/>
    <w:uiPriority w:val="99"/>
    <w:unhideWhenUsed/>
    <w:rsid w:val="00125A23"/>
    <w:pPr>
      <w:spacing w:after="0"/>
      <w:jc w:val="right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125A23"/>
    <w:rPr>
      <w:color w:val="141414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A1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A1A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BodyText"/>
    <w:link w:val="SubtitleChar"/>
    <w:qFormat/>
    <w:rsid w:val="00C71C94"/>
    <w:pPr>
      <w:suppressAutoHyphens/>
      <w:spacing w:after="0"/>
    </w:pPr>
    <w:rPr>
      <w:rFonts w:ascii="Courier New" w:eastAsia="Times New Roman" w:hAnsi="Courier New" w:cs="Courier New"/>
      <w:b/>
      <w:bCs/>
      <w:color w:val="auto"/>
      <w:sz w:val="24"/>
      <w:szCs w:val="24"/>
      <w:lang w:eastAsia="en-SG"/>
    </w:rPr>
  </w:style>
  <w:style w:type="character" w:customStyle="1" w:styleId="SubtitleChar">
    <w:name w:val="Subtitle Char"/>
    <w:basedOn w:val="DefaultParagraphFont"/>
    <w:link w:val="Subtitle"/>
    <w:rsid w:val="00C71C94"/>
    <w:rPr>
      <w:rFonts w:ascii="Courier New" w:eastAsia="Times New Roman" w:hAnsi="Courier New" w:cs="Courier New"/>
      <w:b/>
      <w:bCs/>
      <w:color w:val="auto"/>
      <w:sz w:val="24"/>
      <w:szCs w:val="24"/>
      <w:lang w:eastAsia="en-SG"/>
    </w:rPr>
  </w:style>
  <w:style w:type="paragraph" w:styleId="BodyText">
    <w:name w:val="Body Text"/>
    <w:basedOn w:val="Normal"/>
    <w:link w:val="BodyTextChar"/>
    <w:uiPriority w:val="99"/>
    <w:semiHidden/>
    <w:unhideWhenUsed/>
    <w:rsid w:val="00C71C9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C94"/>
  </w:style>
  <w:style w:type="paragraph" w:styleId="NoSpacing">
    <w:name w:val="No Spacing"/>
    <w:uiPriority w:val="36"/>
    <w:qFormat/>
    <w:rsid w:val="008467D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3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5\AppData\Roaming\Microsoft\Templates\Function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D7C76B447184AF2818C3525F3460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BBA4FE-2663-4449-944F-9C8C30BFF5BF}"/>
      </w:docPartPr>
      <w:docPartBody>
        <w:p w:rsidR="007453C5" w:rsidRDefault="002B7D16">
          <w:pPr>
            <w:pStyle w:val="4D7C76B447184AF2818C3525F3460949"/>
          </w:pPr>
          <w:r>
            <w:t>[Address, City, ST  ZIP Code]</w:t>
          </w:r>
        </w:p>
      </w:docPartBody>
    </w:docPart>
    <w:docPart>
      <w:docPartPr>
        <w:name w:val="28B721F165414E0B9B5B66570CD8C2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E3FBB-AAEC-46AD-ABD6-7B9F72BAFCFF}"/>
      </w:docPartPr>
      <w:docPartBody>
        <w:p w:rsidR="007453C5" w:rsidRDefault="002B7D16">
          <w:pPr>
            <w:pStyle w:val="28B721F165414E0B9B5B66570CD8C20D"/>
          </w:pPr>
          <w:r>
            <w:t>[Telephone]</w:t>
          </w:r>
        </w:p>
      </w:docPartBody>
    </w:docPart>
    <w:docPart>
      <w:docPartPr>
        <w:name w:val="9DA60498C53B47F7ACD937834071A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80ADF-7209-47DC-8454-938A76C0C5FA}"/>
      </w:docPartPr>
      <w:docPartBody>
        <w:p w:rsidR="007453C5" w:rsidRDefault="002B7D16">
          <w:pPr>
            <w:pStyle w:val="9DA60498C53B47F7ACD937834071AEA7"/>
          </w:pPr>
          <w: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FC019A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E41"/>
    <w:rsid w:val="00011F4C"/>
    <w:rsid w:val="00052470"/>
    <w:rsid w:val="00087853"/>
    <w:rsid w:val="000E4CE8"/>
    <w:rsid w:val="0012504F"/>
    <w:rsid w:val="00141D30"/>
    <w:rsid w:val="001C64AA"/>
    <w:rsid w:val="001E4151"/>
    <w:rsid w:val="00227507"/>
    <w:rsid w:val="002843F9"/>
    <w:rsid w:val="002B7D16"/>
    <w:rsid w:val="003348A0"/>
    <w:rsid w:val="003459E1"/>
    <w:rsid w:val="003B69BA"/>
    <w:rsid w:val="003D4AF6"/>
    <w:rsid w:val="00403296"/>
    <w:rsid w:val="0042117E"/>
    <w:rsid w:val="00475EBE"/>
    <w:rsid w:val="00492ECE"/>
    <w:rsid w:val="005729E2"/>
    <w:rsid w:val="005959B9"/>
    <w:rsid w:val="005F5B35"/>
    <w:rsid w:val="006C528F"/>
    <w:rsid w:val="007453C5"/>
    <w:rsid w:val="00764F67"/>
    <w:rsid w:val="00773AB3"/>
    <w:rsid w:val="007956C9"/>
    <w:rsid w:val="007F5E41"/>
    <w:rsid w:val="00822631"/>
    <w:rsid w:val="008A12C9"/>
    <w:rsid w:val="00925D6F"/>
    <w:rsid w:val="009D3008"/>
    <w:rsid w:val="00A70C4E"/>
    <w:rsid w:val="00A8167C"/>
    <w:rsid w:val="00B652D3"/>
    <w:rsid w:val="00BA1284"/>
    <w:rsid w:val="00CA378F"/>
    <w:rsid w:val="00CA4161"/>
    <w:rsid w:val="00DE588D"/>
    <w:rsid w:val="00E2465C"/>
    <w:rsid w:val="00E613F2"/>
    <w:rsid w:val="00E65BE1"/>
    <w:rsid w:val="00F008DF"/>
    <w:rsid w:val="00F753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3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7C76B447184AF2818C3525F3460949">
    <w:name w:val="4D7C76B447184AF2818C3525F3460949"/>
    <w:rsid w:val="007453C5"/>
  </w:style>
  <w:style w:type="paragraph" w:customStyle="1" w:styleId="28B721F165414E0B9B5B66570CD8C20D">
    <w:name w:val="28B721F165414E0B9B5B66570CD8C20D"/>
    <w:rsid w:val="007453C5"/>
  </w:style>
  <w:style w:type="paragraph" w:customStyle="1" w:styleId="9DA60498C53B47F7ACD937834071AEA7">
    <w:name w:val="9DA60498C53B47F7ACD937834071AEA7"/>
    <w:rsid w:val="007453C5"/>
  </w:style>
  <w:style w:type="character" w:styleId="PlaceholderText">
    <w:name w:val="Placeholder Text"/>
    <w:basedOn w:val="DefaultParagraphFont"/>
    <w:uiPriority w:val="99"/>
    <w:semiHidden/>
    <w:rsid w:val="007F5E41"/>
    <w:rPr>
      <w:color w:val="808080"/>
    </w:rPr>
  </w:style>
  <w:style w:type="paragraph" w:styleId="ListBullet">
    <w:name w:val="List Bullet"/>
    <w:basedOn w:val="Normal"/>
    <w:uiPriority w:val="99"/>
    <w:unhideWhenUsed/>
    <w:qFormat/>
    <w:rsid w:val="007453C5"/>
    <w:pPr>
      <w:numPr>
        <w:numId w:val="1"/>
      </w:numPr>
      <w:spacing w:after="80" w:line="240" w:lineRule="auto"/>
    </w:pPr>
    <w:rPr>
      <w:rFonts w:cs="Times New Roman"/>
      <w:color w:val="404040" w:themeColor="text1" w:themeTint="BF"/>
      <w:sz w:val="18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26 A Ilang-Ilang Street, Wawa, Taguig City 1630</CompanyAddress>
  <CompanyPhone>(63) 97517 8640 (Call/Text/Whatsapp) </CompanyPhone>
  <CompanyFax/>
  <CompanyEmail>charleshedrxdrae26@gmail.com |              D.O.B : 26 AUG 1995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EA76B4-BE9B-4143-99C8-192E83B0EE5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DF76F8B-5E33-4C66-9E3E-20EB362965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</Template>
  <TotalTime>75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adm5 (Nadzirah-Lenovo Yoga13)</dc:creator>
  <cp:lastModifiedBy>Charles Aguinaldo</cp:lastModifiedBy>
  <cp:revision>5</cp:revision>
  <cp:lastPrinted>2015-05-22T09:25:00Z</cp:lastPrinted>
  <dcterms:created xsi:type="dcterms:W3CDTF">2019-11-21T14:42:00Z</dcterms:created>
  <dcterms:modified xsi:type="dcterms:W3CDTF">2022-04-01T06:26:00Z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TC029191889991</vt:lpwstr>
  </property>
</Properties>
</file>