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778B5F8" w14:textId="77777777" w:rsidTr="000674B5">
        <w:trPr>
          <w:trHeight w:hRule="exact" w:val="1345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B5AC76D" w14:textId="1CFB8E7A" w:rsidR="00692703" w:rsidRPr="00CF1A49" w:rsidRDefault="00397D84" w:rsidP="00913946">
            <w:pPr>
              <w:pStyle w:val="Title"/>
            </w:pPr>
            <w:r>
              <w:t>Christina R. de Leon</w:t>
            </w:r>
          </w:p>
          <w:p w14:paraId="64A19D47" w14:textId="751B9743" w:rsidR="00692703" w:rsidRPr="00CF1A49" w:rsidRDefault="00397D84" w:rsidP="00913946">
            <w:pPr>
              <w:pStyle w:val="ContactInfo"/>
              <w:contextualSpacing w:val="0"/>
            </w:pPr>
            <w:r>
              <w:t xml:space="preserve">31 </w:t>
            </w:r>
            <w:proofErr w:type="spellStart"/>
            <w:r>
              <w:t>Katarungan</w:t>
            </w:r>
            <w:proofErr w:type="spellEnd"/>
            <w:r>
              <w:t xml:space="preserve"> St. </w:t>
            </w:r>
            <w:proofErr w:type="spellStart"/>
            <w:r>
              <w:t>Caniogan</w:t>
            </w:r>
            <w:proofErr w:type="spellEnd"/>
            <w:r>
              <w:t xml:space="preserve"> Pasig City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D9ACFA9514B4E539DCC59C2C2BE4DB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09951719480</w:t>
            </w:r>
          </w:p>
          <w:p w14:paraId="271B903A" w14:textId="46E71E12" w:rsidR="00692703" w:rsidRPr="00CF1A49" w:rsidRDefault="00397D84" w:rsidP="00913946">
            <w:pPr>
              <w:pStyle w:val="ContactInfoEmphasis"/>
              <w:contextualSpacing w:val="0"/>
            </w:pPr>
            <w:r>
              <w:t>christi0110@yahoo.com</w:t>
            </w:r>
            <w:r w:rsidR="00692703" w:rsidRPr="00CF1A49">
              <w:t xml:space="preserve">  </w:t>
            </w:r>
          </w:p>
        </w:tc>
      </w:tr>
      <w:tr w:rsidR="009571D8" w:rsidRPr="00CF1A49" w14:paraId="509386B8" w14:textId="77777777" w:rsidTr="00692703">
        <w:tc>
          <w:tcPr>
            <w:tcW w:w="9360" w:type="dxa"/>
            <w:tcMar>
              <w:top w:w="432" w:type="dxa"/>
            </w:tcMar>
          </w:tcPr>
          <w:p w14:paraId="1CE9CE14" w14:textId="6224A1B1" w:rsidR="001755A8" w:rsidRPr="00CF1A49" w:rsidRDefault="001755A8" w:rsidP="00913946">
            <w:pPr>
              <w:contextualSpacing w:val="0"/>
            </w:pPr>
          </w:p>
        </w:tc>
      </w:tr>
    </w:tbl>
    <w:p w14:paraId="46A41630" w14:textId="77777777" w:rsidR="004E01EB" w:rsidRPr="00CF1A49" w:rsidRDefault="00F53DC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EC4FE1CD9C64BCA8FBF4EDD0F40BD13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AB8066E" w14:textId="77777777" w:rsidTr="00D66A52">
        <w:tc>
          <w:tcPr>
            <w:tcW w:w="9355" w:type="dxa"/>
          </w:tcPr>
          <w:p w14:paraId="1FF40502" w14:textId="65273A35" w:rsidR="001D0BF1" w:rsidRPr="00CF1A49" w:rsidRDefault="00397D84" w:rsidP="001D0BF1">
            <w:pPr>
              <w:pStyle w:val="Heading3"/>
              <w:contextualSpacing w:val="0"/>
              <w:outlineLvl w:val="2"/>
            </w:pPr>
            <w:r>
              <w:t>Mar 2017</w:t>
            </w:r>
            <w:r w:rsidR="001D0BF1" w:rsidRPr="00CF1A49">
              <w:t xml:space="preserve">– </w:t>
            </w:r>
            <w:r>
              <w:t>June 2021</w:t>
            </w:r>
          </w:p>
          <w:p w14:paraId="6F70E1D5" w14:textId="35E98715" w:rsidR="001D0BF1" w:rsidRPr="00CF1A49" w:rsidRDefault="00397D84" w:rsidP="001D0BF1">
            <w:pPr>
              <w:pStyle w:val="Heading2"/>
              <w:contextualSpacing w:val="0"/>
              <w:outlineLvl w:val="1"/>
            </w:pPr>
            <w:r>
              <w:t>Audit Staff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best practice consumer inc</w:t>
            </w:r>
          </w:p>
          <w:p w14:paraId="5894ACDA" w14:textId="6A8D0048" w:rsidR="001E3120" w:rsidRPr="00CF1A49" w:rsidRDefault="00397D84" w:rsidP="001D0BF1">
            <w:pPr>
              <w:contextualSpacing w:val="0"/>
            </w:pPr>
            <w:r>
              <w:t>Customer Service Representative</w:t>
            </w:r>
          </w:p>
        </w:tc>
      </w:tr>
      <w:tr w:rsidR="00F61DF9" w:rsidRPr="00CF1A49" w14:paraId="13D4589E" w14:textId="77777777" w:rsidTr="00F61DF9">
        <w:tc>
          <w:tcPr>
            <w:tcW w:w="9355" w:type="dxa"/>
            <w:tcMar>
              <w:top w:w="216" w:type="dxa"/>
            </w:tcMar>
          </w:tcPr>
          <w:p w14:paraId="60DB7EA1" w14:textId="418445D8" w:rsidR="00F61DF9" w:rsidRPr="00CF1A49" w:rsidRDefault="00397D84" w:rsidP="00F61DF9">
            <w:pPr>
              <w:pStyle w:val="Heading3"/>
              <w:contextualSpacing w:val="0"/>
              <w:outlineLvl w:val="2"/>
            </w:pPr>
            <w:r>
              <w:t>June 2014</w:t>
            </w:r>
            <w:r w:rsidR="00F61DF9" w:rsidRPr="00CF1A49">
              <w:t xml:space="preserve"> – </w:t>
            </w:r>
            <w:r>
              <w:t>January 2016</w:t>
            </w:r>
          </w:p>
          <w:p w14:paraId="5F95CA11" w14:textId="179F2C96" w:rsidR="00F61DF9" w:rsidRPr="00CF1A49" w:rsidRDefault="00397D84" w:rsidP="00F61DF9">
            <w:pPr>
              <w:pStyle w:val="Heading2"/>
              <w:contextualSpacing w:val="0"/>
              <w:outlineLvl w:val="1"/>
            </w:pPr>
            <w:r>
              <w:t>Purchasing staff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bigpix graphics inc</w:t>
            </w:r>
          </w:p>
          <w:p w14:paraId="1075D761" w14:textId="125293DC"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D67AB18DDC3C42FD93ED0007D9A05619"/>
        </w:placeholder>
        <w:temporary/>
        <w:showingPlcHdr/>
        <w15:appearance w15:val="hidden"/>
      </w:sdtPr>
      <w:sdtEndPr/>
      <w:sdtContent>
        <w:p w14:paraId="54585799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388B04D" w14:textId="77777777" w:rsidTr="000674B5">
        <w:trPr>
          <w:trHeight w:val="571"/>
        </w:trPr>
        <w:tc>
          <w:tcPr>
            <w:tcW w:w="9355" w:type="dxa"/>
          </w:tcPr>
          <w:p w14:paraId="5C257D3E" w14:textId="3E307A38" w:rsidR="001D0BF1" w:rsidRPr="00CF1A49" w:rsidRDefault="001D0BF1" w:rsidP="001D0BF1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397D84">
              <w:t>2000</w:t>
            </w:r>
          </w:p>
          <w:p w14:paraId="2542AC9C" w14:textId="51BE64A4" w:rsidR="001D0BF1" w:rsidRPr="00CF1A49" w:rsidRDefault="00397D84" w:rsidP="001D0BF1">
            <w:pPr>
              <w:pStyle w:val="Heading2"/>
              <w:contextualSpacing w:val="0"/>
              <w:outlineLvl w:val="1"/>
            </w:pPr>
            <w:r>
              <w:t>bs computer management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pasig catholic college</w:t>
            </w:r>
          </w:p>
          <w:p w14:paraId="09E4A488" w14:textId="760B6315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6C4C66BC" w14:textId="77777777" w:rsidTr="000674B5">
        <w:trPr>
          <w:trHeight w:val="274"/>
        </w:trPr>
        <w:tc>
          <w:tcPr>
            <w:tcW w:w="9355" w:type="dxa"/>
            <w:tcMar>
              <w:top w:w="216" w:type="dxa"/>
            </w:tcMar>
          </w:tcPr>
          <w:p w14:paraId="4DE04AF8" w14:textId="6432A46E" w:rsidR="00F61DF9" w:rsidRPr="00CF1A49" w:rsidRDefault="00F61DF9" w:rsidP="00F61DF9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397D84">
              <w:t>1994</w:t>
            </w:r>
          </w:p>
          <w:p w14:paraId="30A8F37F" w14:textId="305709C5" w:rsidR="00F61DF9" w:rsidRPr="00CF1A49" w:rsidRDefault="00397D84" w:rsidP="00F61DF9">
            <w:pPr>
              <w:pStyle w:val="Heading2"/>
              <w:contextualSpacing w:val="0"/>
              <w:outlineLvl w:val="1"/>
            </w:pPr>
            <w:r>
              <w:t>secondary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rizal high school</w:t>
            </w:r>
          </w:p>
          <w:p w14:paraId="5C921C16" w14:textId="713BF05B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DC3A6BBD0DB641D6AF4D5533A1B76531"/>
        </w:placeholder>
        <w:temporary/>
        <w:showingPlcHdr/>
        <w15:appearance w15:val="hidden"/>
      </w:sdtPr>
      <w:sdtEndPr/>
      <w:sdtContent>
        <w:p w14:paraId="4A0E25F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676F5754" w14:textId="77777777" w:rsidTr="00CF1A49">
        <w:tc>
          <w:tcPr>
            <w:tcW w:w="4675" w:type="dxa"/>
          </w:tcPr>
          <w:p w14:paraId="1BD375AF" w14:textId="63A5CE13" w:rsidR="001E3120" w:rsidRPr="006E1507" w:rsidRDefault="00397D84" w:rsidP="006E1507">
            <w:pPr>
              <w:pStyle w:val="ListBullet"/>
              <w:contextualSpacing w:val="0"/>
            </w:pPr>
            <w:r>
              <w:t>MS WORD</w:t>
            </w:r>
          </w:p>
          <w:p w14:paraId="1A568535" w14:textId="57C508DA" w:rsidR="001F4E6D" w:rsidRPr="006E1507" w:rsidRDefault="00397D84" w:rsidP="006E1507">
            <w:pPr>
              <w:pStyle w:val="ListBullet"/>
              <w:contextualSpacing w:val="0"/>
            </w:pPr>
            <w:r>
              <w:t>MS EXCEL</w:t>
            </w:r>
          </w:p>
        </w:tc>
        <w:tc>
          <w:tcPr>
            <w:tcW w:w="4675" w:type="dxa"/>
            <w:tcMar>
              <w:left w:w="360" w:type="dxa"/>
            </w:tcMar>
          </w:tcPr>
          <w:p w14:paraId="2BAB5883" w14:textId="3CF16923" w:rsidR="001E3120" w:rsidRPr="006E1507" w:rsidRDefault="001E3120" w:rsidP="00397D84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23DC701D" w14:textId="57CC9760" w:rsidR="00397D84" w:rsidRDefault="00397D84" w:rsidP="0062312F">
      <w:pPr>
        <w:pStyle w:val="Heading1"/>
      </w:pPr>
      <w:r>
        <w:t>references</w:t>
      </w:r>
    </w:p>
    <w:p w14:paraId="107B473F" w14:textId="69D775D0" w:rsidR="00B51D1B" w:rsidRDefault="00397D84" w:rsidP="006E1507">
      <w:r w:rsidRPr="00397D84">
        <w:t xml:space="preserve">Russ </w:t>
      </w:r>
      <w:proofErr w:type="spellStart"/>
      <w:r w:rsidRPr="00397D84">
        <w:t>Tangan</w:t>
      </w:r>
      <w:proofErr w:type="spellEnd"/>
      <w:r>
        <w:t xml:space="preserve">, </w:t>
      </w:r>
      <w:r w:rsidRPr="00397D84">
        <w:t>Best Practice Consumer Inc</w:t>
      </w:r>
    </w:p>
    <w:p w14:paraId="09CFA74C" w14:textId="2805CCC7" w:rsidR="00397D84" w:rsidRDefault="00397D84" w:rsidP="006E1507">
      <w:r w:rsidRPr="00397D84">
        <w:t>09772917649</w:t>
      </w:r>
    </w:p>
    <w:p w14:paraId="018DC271" w14:textId="225006D2" w:rsidR="00397D84" w:rsidRDefault="00397D84" w:rsidP="006E1507">
      <w:hyperlink r:id="rId7" w:history="1">
        <w:r w:rsidRPr="00E65911">
          <w:rPr>
            <w:rStyle w:val="Hyperlink"/>
          </w:rPr>
          <w:t>rrtangan.bpci@gmail.com</w:t>
        </w:r>
      </w:hyperlink>
    </w:p>
    <w:p w14:paraId="7F6F80BB" w14:textId="203DD1B9" w:rsidR="00397D84" w:rsidRDefault="00397D84" w:rsidP="006E1507"/>
    <w:p w14:paraId="7EA37182" w14:textId="3F229B44" w:rsidR="00397D84" w:rsidRDefault="00397D84" w:rsidP="006E1507">
      <w:r>
        <w:t xml:space="preserve">Emmalyn Padilla, </w:t>
      </w:r>
      <w:proofErr w:type="spellStart"/>
      <w:r>
        <w:t>BigPix</w:t>
      </w:r>
      <w:proofErr w:type="spellEnd"/>
      <w:r>
        <w:t xml:space="preserve"> Graphics Inc</w:t>
      </w:r>
    </w:p>
    <w:p w14:paraId="2DAB4444" w14:textId="325BEB74" w:rsidR="00397D84" w:rsidRDefault="005866C2" w:rsidP="006E1507">
      <w:r>
        <w:t>09267015028</w:t>
      </w:r>
    </w:p>
    <w:p w14:paraId="0B64870D" w14:textId="3BCE0491" w:rsidR="005866C2" w:rsidRDefault="005866C2" w:rsidP="006E1507"/>
    <w:p w14:paraId="69920A76" w14:textId="77777777" w:rsidR="005866C2" w:rsidRDefault="005866C2" w:rsidP="006E1507"/>
    <w:p w14:paraId="6A16F71C" w14:textId="77777777" w:rsidR="000674B5" w:rsidRDefault="000674B5" w:rsidP="006E1507"/>
    <w:p w14:paraId="6F9C77B2" w14:textId="280BDC81" w:rsidR="005866C2" w:rsidRDefault="005866C2" w:rsidP="006E1507">
      <w:r>
        <w:t>____________________________</w:t>
      </w:r>
    </w:p>
    <w:p w14:paraId="5B17E54B" w14:textId="2AD05835" w:rsidR="005866C2" w:rsidRDefault="005866C2" w:rsidP="006E1507">
      <w:r>
        <w:t xml:space="preserve">         CHRISTINA R. DE LEON</w:t>
      </w:r>
    </w:p>
    <w:p w14:paraId="68BA9339" w14:textId="77777777" w:rsidR="00397D84" w:rsidRPr="006E1507" w:rsidRDefault="00397D84" w:rsidP="006E1507"/>
    <w:sectPr w:rsidR="00397D84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8D70A" w14:textId="77777777" w:rsidR="00F53DC9" w:rsidRDefault="00F53DC9" w:rsidP="0068194B">
      <w:r>
        <w:separator/>
      </w:r>
    </w:p>
    <w:p w14:paraId="471E840F" w14:textId="77777777" w:rsidR="00F53DC9" w:rsidRDefault="00F53DC9"/>
    <w:p w14:paraId="78BCFCBA" w14:textId="77777777" w:rsidR="00F53DC9" w:rsidRDefault="00F53DC9"/>
  </w:endnote>
  <w:endnote w:type="continuationSeparator" w:id="0">
    <w:p w14:paraId="5E803436" w14:textId="77777777" w:rsidR="00F53DC9" w:rsidRDefault="00F53DC9" w:rsidP="0068194B">
      <w:r>
        <w:continuationSeparator/>
      </w:r>
    </w:p>
    <w:p w14:paraId="775FF11A" w14:textId="77777777" w:rsidR="00F53DC9" w:rsidRDefault="00F53DC9"/>
    <w:p w14:paraId="36B16B75" w14:textId="77777777" w:rsidR="00F53DC9" w:rsidRDefault="00F53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CDDE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D0FB3" w14:textId="77777777" w:rsidR="00F53DC9" w:rsidRDefault="00F53DC9" w:rsidP="0068194B">
      <w:r>
        <w:separator/>
      </w:r>
    </w:p>
    <w:p w14:paraId="05500DAA" w14:textId="77777777" w:rsidR="00F53DC9" w:rsidRDefault="00F53DC9"/>
    <w:p w14:paraId="6B28D8BF" w14:textId="77777777" w:rsidR="00F53DC9" w:rsidRDefault="00F53DC9"/>
  </w:footnote>
  <w:footnote w:type="continuationSeparator" w:id="0">
    <w:p w14:paraId="142D29D1" w14:textId="77777777" w:rsidR="00F53DC9" w:rsidRDefault="00F53DC9" w:rsidP="0068194B">
      <w:r>
        <w:continuationSeparator/>
      </w:r>
    </w:p>
    <w:p w14:paraId="23A9F604" w14:textId="77777777" w:rsidR="00F53DC9" w:rsidRDefault="00F53DC9"/>
    <w:p w14:paraId="4A4FCF0B" w14:textId="77777777" w:rsidR="00F53DC9" w:rsidRDefault="00F53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0C20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890AB2" wp14:editId="706C33D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4EB410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4"/>
    <w:rsid w:val="000001EF"/>
    <w:rsid w:val="00007322"/>
    <w:rsid w:val="00007728"/>
    <w:rsid w:val="00024584"/>
    <w:rsid w:val="00024730"/>
    <w:rsid w:val="00055E95"/>
    <w:rsid w:val="000674B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7D84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866C2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3DC9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F0CB9"/>
  <w15:chartTrackingRefBased/>
  <w15:docId w15:val="{59868371-3166-43D9-A903-4C0A6EBF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9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rtangan.bpc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%20De%20Leo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9ACFA9514B4E539DCC59C2C2BE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6D01-9CBE-4EB3-B5A4-EFE30DB754FE}"/>
      </w:docPartPr>
      <w:docPartBody>
        <w:p w:rsidR="00000000" w:rsidRDefault="00733640">
          <w:pPr>
            <w:pStyle w:val="9D9ACFA9514B4E539DCC59C2C2BE4DBB"/>
          </w:pPr>
          <w:r w:rsidRPr="00CF1A49">
            <w:t>·</w:t>
          </w:r>
        </w:p>
      </w:docPartBody>
    </w:docPart>
    <w:docPart>
      <w:docPartPr>
        <w:name w:val="1EC4FE1CD9C64BCA8FBF4EDD0F40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7998-9DAA-4DCC-A1E2-8BD79ACB8383}"/>
      </w:docPartPr>
      <w:docPartBody>
        <w:p w:rsidR="00000000" w:rsidRDefault="00733640">
          <w:pPr>
            <w:pStyle w:val="1EC4FE1CD9C64BCA8FBF4EDD0F40BD13"/>
          </w:pPr>
          <w:r w:rsidRPr="00CF1A49">
            <w:t>Experience</w:t>
          </w:r>
        </w:p>
      </w:docPartBody>
    </w:docPart>
    <w:docPart>
      <w:docPartPr>
        <w:name w:val="D67AB18DDC3C42FD93ED0007D9A0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E2D8-FBFD-480B-BB1C-BE4FE65AEC76}"/>
      </w:docPartPr>
      <w:docPartBody>
        <w:p w:rsidR="00000000" w:rsidRDefault="00733640">
          <w:pPr>
            <w:pStyle w:val="D67AB18DDC3C42FD93ED0007D9A05619"/>
          </w:pPr>
          <w:r w:rsidRPr="00CF1A49">
            <w:t>Education</w:t>
          </w:r>
        </w:p>
      </w:docPartBody>
    </w:docPart>
    <w:docPart>
      <w:docPartPr>
        <w:name w:val="DC3A6BBD0DB641D6AF4D5533A1B7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993B-BBF5-4D60-A7E8-FEB2F9541FFD}"/>
      </w:docPartPr>
      <w:docPartBody>
        <w:p w:rsidR="00000000" w:rsidRDefault="00733640">
          <w:pPr>
            <w:pStyle w:val="DC3A6BBD0DB641D6AF4D5533A1B76531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0"/>
    <w:rsid w:val="007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47423710E455F9DF5BD66F5F80F68">
    <w:name w:val="82447423710E455F9DF5BD66F5F80F6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AD4ED12634A4951922403B95536142A">
    <w:name w:val="EAD4ED12634A4951922403B95536142A"/>
  </w:style>
  <w:style w:type="paragraph" w:customStyle="1" w:styleId="20064F266A144354AA7600DB87FD6A18">
    <w:name w:val="20064F266A144354AA7600DB87FD6A18"/>
  </w:style>
  <w:style w:type="paragraph" w:customStyle="1" w:styleId="9D9ACFA9514B4E539DCC59C2C2BE4DBB">
    <w:name w:val="9D9ACFA9514B4E539DCC59C2C2BE4DBB"/>
  </w:style>
  <w:style w:type="paragraph" w:customStyle="1" w:styleId="553B35DA088941A2B6BB69860C58B9E4">
    <w:name w:val="553B35DA088941A2B6BB69860C58B9E4"/>
  </w:style>
  <w:style w:type="paragraph" w:customStyle="1" w:styleId="43B19857652B487DB77E70E03B77BA23">
    <w:name w:val="43B19857652B487DB77E70E03B77BA23"/>
  </w:style>
  <w:style w:type="paragraph" w:customStyle="1" w:styleId="6FE867573BAA412EA29B4D39B4B85A1F">
    <w:name w:val="6FE867573BAA412EA29B4D39B4B85A1F"/>
  </w:style>
  <w:style w:type="paragraph" w:customStyle="1" w:styleId="54DAC122C4C840BCB021DF8681FF469E">
    <w:name w:val="54DAC122C4C840BCB021DF8681FF469E"/>
  </w:style>
  <w:style w:type="paragraph" w:customStyle="1" w:styleId="47C782DC13574DEA97710C8E1AAC3F6C">
    <w:name w:val="47C782DC13574DEA97710C8E1AAC3F6C"/>
  </w:style>
  <w:style w:type="paragraph" w:customStyle="1" w:styleId="816277885E4F4FE880DB11F235B8BAE3">
    <w:name w:val="816277885E4F4FE880DB11F235B8BAE3"/>
  </w:style>
  <w:style w:type="paragraph" w:customStyle="1" w:styleId="9D6A269E931440CEB63261343C7B8243">
    <w:name w:val="9D6A269E931440CEB63261343C7B8243"/>
  </w:style>
  <w:style w:type="paragraph" w:customStyle="1" w:styleId="1EC4FE1CD9C64BCA8FBF4EDD0F40BD13">
    <w:name w:val="1EC4FE1CD9C64BCA8FBF4EDD0F40BD13"/>
  </w:style>
  <w:style w:type="paragraph" w:customStyle="1" w:styleId="11A6DC77847F472680C894A64CD409B2">
    <w:name w:val="11A6DC77847F472680C894A64CD409B2"/>
  </w:style>
  <w:style w:type="paragraph" w:customStyle="1" w:styleId="DB396F6FDBA14926AAC9BB7CDEEEB2FF">
    <w:name w:val="DB396F6FDBA14926AAC9BB7CDEEEB2FF"/>
  </w:style>
  <w:style w:type="paragraph" w:customStyle="1" w:styleId="D2918E856780485CAAB6328CC359EE7D">
    <w:name w:val="D2918E856780485CAAB6328CC359EE7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EFEAD6A91924679A8479DD8D05AC4A6">
    <w:name w:val="CEFEAD6A91924679A8479DD8D05AC4A6"/>
  </w:style>
  <w:style w:type="paragraph" w:customStyle="1" w:styleId="837CF534485C4E8FB1AAE7811DDCCD2A">
    <w:name w:val="837CF534485C4E8FB1AAE7811DDCCD2A"/>
  </w:style>
  <w:style w:type="paragraph" w:customStyle="1" w:styleId="7D012790705A492E976E6D2DA7583FE8">
    <w:name w:val="7D012790705A492E976E6D2DA7583FE8"/>
  </w:style>
  <w:style w:type="paragraph" w:customStyle="1" w:styleId="1FE91D69D54B4C09A11A2A6B9E1375B4">
    <w:name w:val="1FE91D69D54B4C09A11A2A6B9E1375B4"/>
  </w:style>
  <w:style w:type="paragraph" w:customStyle="1" w:styleId="71BE9D72F9974ADDAE859584EA6727AB">
    <w:name w:val="71BE9D72F9974ADDAE859584EA6727AB"/>
  </w:style>
  <w:style w:type="paragraph" w:customStyle="1" w:styleId="DC1CF71CFA034A32BEF2326F90E0A329">
    <w:name w:val="DC1CF71CFA034A32BEF2326F90E0A329"/>
  </w:style>
  <w:style w:type="paragraph" w:customStyle="1" w:styleId="25814453D05B43B9A8F5849B0C2CEF4B">
    <w:name w:val="25814453D05B43B9A8F5849B0C2CEF4B"/>
  </w:style>
  <w:style w:type="paragraph" w:customStyle="1" w:styleId="D67AB18DDC3C42FD93ED0007D9A05619">
    <w:name w:val="D67AB18DDC3C42FD93ED0007D9A05619"/>
  </w:style>
  <w:style w:type="paragraph" w:customStyle="1" w:styleId="46731AC9B0E14A9DA00D51E2ACD01023">
    <w:name w:val="46731AC9B0E14A9DA00D51E2ACD01023"/>
  </w:style>
  <w:style w:type="paragraph" w:customStyle="1" w:styleId="C76F20E8691944DC89D964724E5373C0">
    <w:name w:val="C76F20E8691944DC89D964724E5373C0"/>
  </w:style>
  <w:style w:type="paragraph" w:customStyle="1" w:styleId="E9A851D524B54437ABE5134D6D41129A">
    <w:name w:val="E9A851D524B54437ABE5134D6D41129A"/>
  </w:style>
  <w:style w:type="paragraph" w:customStyle="1" w:styleId="E23B1F2A6B854F1EBF58342F4A57BE01">
    <w:name w:val="E23B1F2A6B854F1EBF58342F4A57BE01"/>
  </w:style>
  <w:style w:type="paragraph" w:customStyle="1" w:styleId="CC1E3386D7324E33AC5B89E38B2FFF90">
    <w:name w:val="CC1E3386D7324E33AC5B89E38B2FFF90"/>
  </w:style>
  <w:style w:type="paragraph" w:customStyle="1" w:styleId="4007459363D24CE2ADD0F8BC42528EEB">
    <w:name w:val="4007459363D24CE2ADD0F8BC42528EEB"/>
  </w:style>
  <w:style w:type="paragraph" w:customStyle="1" w:styleId="4D8211C380BD4B9B93C22D4CD7C4B1B0">
    <w:name w:val="4D8211C380BD4B9B93C22D4CD7C4B1B0"/>
  </w:style>
  <w:style w:type="paragraph" w:customStyle="1" w:styleId="8667F803EA70424FA73CA681676312F8">
    <w:name w:val="8667F803EA70424FA73CA681676312F8"/>
  </w:style>
  <w:style w:type="paragraph" w:customStyle="1" w:styleId="EDAEAC3FD31841FD85E1628FDC0F1333">
    <w:name w:val="EDAEAC3FD31841FD85E1628FDC0F1333"/>
  </w:style>
  <w:style w:type="paragraph" w:customStyle="1" w:styleId="CD3A1577AD574D19BDC3102B9EF4ED91">
    <w:name w:val="CD3A1577AD574D19BDC3102B9EF4ED91"/>
  </w:style>
  <w:style w:type="paragraph" w:customStyle="1" w:styleId="DC3A6BBD0DB641D6AF4D5533A1B76531">
    <w:name w:val="DC3A6BBD0DB641D6AF4D5533A1B76531"/>
  </w:style>
  <w:style w:type="paragraph" w:customStyle="1" w:styleId="3F8CAD540A6649A58C4845BB3FE4D5B9">
    <w:name w:val="3F8CAD540A6649A58C4845BB3FE4D5B9"/>
  </w:style>
  <w:style w:type="paragraph" w:customStyle="1" w:styleId="490AECEFBA7A43D6A1640F45EEF7650B">
    <w:name w:val="490AECEFBA7A43D6A1640F45EEF7650B"/>
  </w:style>
  <w:style w:type="paragraph" w:customStyle="1" w:styleId="6D005287969B48FBBD4ABC6F7B817A84">
    <w:name w:val="6D005287969B48FBBD4ABC6F7B817A84"/>
  </w:style>
  <w:style w:type="paragraph" w:customStyle="1" w:styleId="38911A26AAE54AAFBAB2B178510A4221">
    <w:name w:val="38911A26AAE54AAFBAB2B178510A4221"/>
  </w:style>
  <w:style w:type="paragraph" w:customStyle="1" w:styleId="08EA8721464F4F2F8AB3D222EFF843A4">
    <w:name w:val="08EA8721464F4F2F8AB3D222EFF843A4"/>
  </w:style>
  <w:style w:type="paragraph" w:customStyle="1" w:styleId="4E32641C45CA4DAEB29BBE53FAC99AEB">
    <w:name w:val="4E32641C45CA4DAEB29BBE53FAC99AEB"/>
  </w:style>
  <w:style w:type="paragraph" w:customStyle="1" w:styleId="8EDEABB14C00453B8C655273CA2636A2">
    <w:name w:val="8EDEABB14C00453B8C655273CA263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De Leon</dc:creator>
  <cp:keywords/>
  <dc:description/>
  <cp:lastModifiedBy>Tina De Leon</cp:lastModifiedBy>
  <cp:revision>2</cp:revision>
  <dcterms:created xsi:type="dcterms:W3CDTF">2021-06-15T03:56:00Z</dcterms:created>
  <dcterms:modified xsi:type="dcterms:W3CDTF">2021-06-15T04:23:00Z</dcterms:modified>
  <cp:category/>
</cp:coreProperties>
</file>