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02E7" w14:textId="77777777" w:rsidR="00DE3CAE" w:rsidRDefault="00DE3CAE">
      <w:r w:rsidRPr="00DE3CAE">
        <w:rPr>
          <w:noProof/>
        </w:rPr>
        <w:drawing>
          <wp:anchor distT="0" distB="0" distL="114300" distR="114300" simplePos="0" relativeHeight="251658240" behindDoc="0" locked="0" layoutInCell="1" allowOverlap="1" wp14:anchorId="18B2D6EA" wp14:editId="1FEB7F57">
            <wp:simplePos x="0" y="0"/>
            <wp:positionH relativeFrom="column">
              <wp:posOffset>4514215</wp:posOffset>
            </wp:positionH>
            <wp:positionV relativeFrom="paragraph">
              <wp:posOffset>76200</wp:posOffset>
            </wp:positionV>
            <wp:extent cx="1724025" cy="1576070"/>
            <wp:effectExtent l="0" t="2222" r="7302" b="7303"/>
            <wp:wrapSquare wrapText="bothSides"/>
            <wp:docPr id="1" name="Picture 1" descr="C:\Users\heinz\Desktop\IMG_20181002_0001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nz\Desktop\IMG_20181002_0001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402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F4709" w14:textId="77777777" w:rsidR="00AA4825" w:rsidRDefault="00AA4825">
      <w:pPr>
        <w:rPr>
          <w:sz w:val="40"/>
          <w:szCs w:val="40"/>
        </w:rPr>
      </w:pPr>
    </w:p>
    <w:p w14:paraId="1F750C7F" w14:textId="77777777" w:rsidR="00DE3CAE" w:rsidRPr="00DE3CAE" w:rsidRDefault="00DE3CAE">
      <w:pPr>
        <w:rPr>
          <w:sz w:val="40"/>
          <w:szCs w:val="40"/>
        </w:rPr>
      </w:pPr>
      <w:r w:rsidRPr="00DE3CAE">
        <w:rPr>
          <w:sz w:val="40"/>
          <w:szCs w:val="40"/>
        </w:rPr>
        <w:t xml:space="preserve">HEINZ TORRES SILVERIO </w:t>
      </w:r>
    </w:p>
    <w:p w14:paraId="6C3C8469" w14:textId="43094E57" w:rsidR="006103A6" w:rsidRDefault="000D6D4A" w:rsidP="003776EE">
      <w:pPr>
        <w:rPr>
          <w:sz w:val="24"/>
          <w:szCs w:val="24"/>
        </w:rPr>
      </w:pPr>
      <w:r>
        <w:rPr>
          <w:sz w:val="24"/>
          <w:szCs w:val="24"/>
        </w:rPr>
        <w:t>No.</w:t>
      </w:r>
      <w:r w:rsidR="006103A6">
        <w:rPr>
          <w:sz w:val="24"/>
          <w:szCs w:val="24"/>
        </w:rPr>
        <w:t>51 Aurora Drive Vergon Ville Subdivision</w:t>
      </w:r>
    </w:p>
    <w:p w14:paraId="07F91F52" w14:textId="0C4F7F3E" w:rsidR="006103A6" w:rsidRDefault="000D6D4A" w:rsidP="003776EE">
      <w:pPr>
        <w:rPr>
          <w:sz w:val="24"/>
          <w:szCs w:val="24"/>
        </w:rPr>
      </w:pPr>
      <w:r>
        <w:rPr>
          <w:sz w:val="24"/>
          <w:szCs w:val="24"/>
        </w:rPr>
        <w:t xml:space="preserve">Bgy. </w:t>
      </w:r>
      <w:r w:rsidR="006103A6">
        <w:rPr>
          <w:sz w:val="24"/>
          <w:szCs w:val="24"/>
        </w:rPr>
        <w:t>Pulanglupa Dos, Las Pinas City</w:t>
      </w:r>
    </w:p>
    <w:p w14:paraId="7924589A" w14:textId="570F297C" w:rsidR="006103A6" w:rsidRDefault="00836DC2" w:rsidP="003776EE">
      <w:pPr>
        <w:rPr>
          <w:sz w:val="24"/>
          <w:szCs w:val="24"/>
        </w:rPr>
      </w:pPr>
      <w:r>
        <w:rPr>
          <w:sz w:val="24"/>
          <w:szCs w:val="24"/>
        </w:rPr>
        <w:t>Tel No.</w:t>
      </w:r>
      <w:r w:rsidR="006103A6">
        <w:rPr>
          <w:sz w:val="24"/>
          <w:szCs w:val="24"/>
        </w:rPr>
        <w:t xml:space="preserve"> </w:t>
      </w:r>
      <w:r w:rsidR="005C0338">
        <w:rPr>
          <w:sz w:val="24"/>
          <w:szCs w:val="24"/>
        </w:rPr>
        <w:t>+63 910</w:t>
      </w:r>
      <w:r w:rsidR="006103A6">
        <w:rPr>
          <w:sz w:val="24"/>
          <w:szCs w:val="24"/>
        </w:rPr>
        <w:t xml:space="preserve"> 381 6119</w:t>
      </w:r>
    </w:p>
    <w:p w14:paraId="7BB757A1" w14:textId="565FE066" w:rsidR="000D6D4A" w:rsidRDefault="000D6D4A" w:rsidP="003776EE">
      <w:pPr>
        <w:rPr>
          <w:sz w:val="24"/>
          <w:szCs w:val="24"/>
        </w:rPr>
      </w:pPr>
      <w:r>
        <w:rPr>
          <w:sz w:val="24"/>
          <w:szCs w:val="24"/>
        </w:rPr>
        <w:t xml:space="preserve">            +632 403 0241</w:t>
      </w:r>
    </w:p>
    <w:p w14:paraId="6E6E8D37" w14:textId="1B6468B4" w:rsidR="00D3495E" w:rsidRDefault="00D3495E" w:rsidP="003776EE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DF374F">
        <w:rPr>
          <w:sz w:val="24"/>
          <w:szCs w:val="24"/>
        </w:rPr>
        <w:t>s</w:t>
      </w:r>
      <w:r>
        <w:rPr>
          <w:sz w:val="24"/>
          <w:szCs w:val="24"/>
        </w:rPr>
        <w:t>ilverio.heinz@yahoo.com</w:t>
      </w:r>
    </w:p>
    <w:p w14:paraId="222C63A1" w14:textId="77777777" w:rsidR="003776EE" w:rsidRDefault="00DC205D" w:rsidP="00AA482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BF6D9A7" w14:textId="77777777" w:rsidR="00AA4825" w:rsidRDefault="00AA4825" w:rsidP="00C50BFE">
      <w:pPr>
        <w:pBdr>
          <w:bottom w:val="single" w:sz="48" w:space="1" w:color="002060"/>
        </w:pBdr>
        <w:rPr>
          <w:rFonts w:asciiTheme="majorHAnsi" w:eastAsiaTheme="majorEastAsia" w:hAnsiTheme="majorHAnsi" w:cstheme="majorBidi"/>
          <w:color w:val="6B911C" w:themeColor="accent1" w:themeShade="BF"/>
          <w:sz w:val="32"/>
          <w:szCs w:val="32"/>
        </w:rPr>
      </w:pPr>
    </w:p>
    <w:p w14:paraId="68089E0D" w14:textId="77777777" w:rsidR="00C50BFE" w:rsidRPr="00C50BFE" w:rsidRDefault="00C50BFE" w:rsidP="00C50BFE">
      <w:pPr>
        <w:pBdr>
          <w:bottom w:val="single" w:sz="48" w:space="1" w:color="002060"/>
        </w:pBdr>
        <w:rPr>
          <w:sz w:val="32"/>
          <w:szCs w:val="32"/>
        </w:rPr>
      </w:pPr>
    </w:p>
    <w:p w14:paraId="2DA45661" w14:textId="77777777" w:rsidR="000B594F" w:rsidRPr="000B594F" w:rsidRDefault="00C50BFE" w:rsidP="000B594F">
      <w:pPr>
        <w:pBdr>
          <w:bottom w:val="single" w:sz="48" w:space="1" w:color="002060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Job </w:t>
      </w:r>
      <w:r w:rsidRPr="00C50BFE">
        <w:rPr>
          <w:sz w:val="32"/>
          <w:szCs w:val="32"/>
        </w:rPr>
        <w:t>Objectives</w:t>
      </w:r>
    </w:p>
    <w:p w14:paraId="1492922B" w14:textId="77777777" w:rsidR="00AA4825" w:rsidRDefault="00DE3CAE">
      <w:r>
        <w:t xml:space="preserve">                                                                                                                                 </w:t>
      </w:r>
    </w:p>
    <w:p w14:paraId="17107956" w14:textId="2795C878" w:rsidR="00C50BFE" w:rsidRDefault="00C50BFE" w:rsidP="00C50BFE">
      <w:r>
        <w:t>To contribute my knowledge and skills to the growth and continuous success of the company as an Aircraft Technician with a deep sense of responsibility, integrity, and professionalism and acquire further development to enhance my ability in the field of work.</w:t>
      </w:r>
    </w:p>
    <w:p w14:paraId="383863CF" w14:textId="77777777" w:rsidR="003E1728" w:rsidRDefault="003E1728" w:rsidP="00C50BFE"/>
    <w:p w14:paraId="6E0BA8A3" w14:textId="77777777" w:rsidR="000B594F" w:rsidRPr="000B594F" w:rsidRDefault="00C50BFE" w:rsidP="000B594F">
      <w:pPr>
        <w:pBdr>
          <w:bottom w:val="single" w:sz="48" w:space="1" w:color="002060"/>
        </w:pBdr>
        <w:jc w:val="center"/>
        <w:rPr>
          <w:sz w:val="32"/>
          <w:szCs w:val="32"/>
        </w:rPr>
      </w:pPr>
      <w:r w:rsidRPr="00C50BFE">
        <w:rPr>
          <w:sz w:val="32"/>
          <w:szCs w:val="32"/>
        </w:rPr>
        <w:t>Eligibility</w:t>
      </w:r>
    </w:p>
    <w:p w14:paraId="50517198" w14:textId="77777777" w:rsidR="00C50BFE" w:rsidRDefault="00C50BFE"/>
    <w:p w14:paraId="5F7FC223" w14:textId="77777777" w:rsidR="00AA4825" w:rsidRDefault="000B594F">
      <w:r>
        <w:t xml:space="preserve">Civil Aviation Authority of the Philippines License </w:t>
      </w:r>
    </w:p>
    <w:p w14:paraId="72A327D1" w14:textId="2BFCF57A" w:rsidR="00CB6D0E" w:rsidRDefault="000B594F">
      <w:r>
        <w:t>License No. 107511 – AMT</w:t>
      </w:r>
    </w:p>
    <w:p w14:paraId="783B611A" w14:textId="77777777" w:rsidR="00CB6D0E" w:rsidRPr="00CB6D0E" w:rsidRDefault="00CB6D0E" w:rsidP="00CB6D0E">
      <w:pPr>
        <w:pBdr>
          <w:bottom w:val="single" w:sz="48" w:space="1" w:color="002060"/>
        </w:pBdr>
        <w:jc w:val="center"/>
        <w:rPr>
          <w:sz w:val="32"/>
          <w:szCs w:val="32"/>
        </w:rPr>
      </w:pPr>
      <w:r>
        <w:rPr>
          <w:sz w:val="32"/>
          <w:szCs w:val="32"/>
        </w:rPr>
        <w:t>Educational Background</w:t>
      </w:r>
    </w:p>
    <w:p w14:paraId="19091D1B" w14:textId="77777777" w:rsidR="00CB6D0E" w:rsidRDefault="00CB6D0E"/>
    <w:p w14:paraId="0DAE55A0" w14:textId="77777777" w:rsidR="00CB6D0E" w:rsidRDefault="00CB6D0E">
      <w:r>
        <w:t>Aircraft Technician Course</w:t>
      </w:r>
    </w:p>
    <w:p w14:paraId="7417932B" w14:textId="77777777" w:rsidR="00CB6D0E" w:rsidRDefault="00CB6D0E">
      <w:r>
        <w:t>PATTS College of Aeronautics</w:t>
      </w:r>
    </w:p>
    <w:p w14:paraId="4775D3BA" w14:textId="77777777" w:rsidR="00CB6D0E" w:rsidRDefault="00CB6D0E">
      <w:r>
        <w:t>Manila, Philippines</w:t>
      </w:r>
    </w:p>
    <w:p w14:paraId="0C2B50DA" w14:textId="5C650EFD" w:rsidR="00CB6D0E" w:rsidRDefault="003A6749">
      <w:r>
        <w:t>7</w:t>
      </w:r>
      <w:r w:rsidRPr="003A6749">
        <w:rPr>
          <w:vertAlign w:val="superscript"/>
        </w:rPr>
        <w:t>th</w:t>
      </w:r>
      <w:r>
        <w:t xml:space="preserve"> May 1993 - </w:t>
      </w:r>
      <w:r w:rsidR="00CB6D0E">
        <w:t>30</w:t>
      </w:r>
      <w:r w:rsidR="00CB6D0E" w:rsidRPr="00CB6D0E">
        <w:rPr>
          <w:vertAlign w:val="superscript"/>
        </w:rPr>
        <w:t>th</w:t>
      </w:r>
      <w:r w:rsidR="00CB6D0E">
        <w:t xml:space="preserve"> October 1996</w:t>
      </w:r>
    </w:p>
    <w:p w14:paraId="6E3A5311" w14:textId="6B6FBE31" w:rsidR="00547CE4" w:rsidRPr="00BE6FF0" w:rsidRDefault="00CB6D0E" w:rsidP="00BE6FF0">
      <w:pPr>
        <w:pBdr>
          <w:bottom w:val="single" w:sz="48" w:space="1" w:color="002060"/>
        </w:pBdr>
        <w:jc w:val="center"/>
        <w:rPr>
          <w:sz w:val="32"/>
          <w:szCs w:val="32"/>
        </w:rPr>
      </w:pPr>
      <w:r w:rsidRPr="00CB6D0E">
        <w:rPr>
          <w:sz w:val="32"/>
          <w:szCs w:val="32"/>
        </w:rPr>
        <w:t>Work Experience’s</w:t>
      </w:r>
    </w:p>
    <w:p w14:paraId="563E2F63" w14:textId="77777777" w:rsidR="00BE6FF0" w:rsidRDefault="00BE6FF0">
      <w:pPr>
        <w:rPr>
          <w:b/>
        </w:rPr>
      </w:pPr>
    </w:p>
    <w:p w14:paraId="4E91B613" w14:textId="2AACCC9F" w:rsidR="00547CE4" w:rsidRDefault="00FE0634">
      <w:pPr>
        <w:rPr>
          <w:b/>
        </w:rPr>
      </w:pPr>
      <w:r>
        <w:rPr>
          <w:b/>
        </w:rPr>
        <w:t xml:space="preserve">Aircraft Maintenance Licensed Technician </w:t>
      </w:r>
    </w:p>
    <w:p w14:paraId="4702DD54" w14:textId="6C33E780" w:rsidR="00FE0634" w:rsidRDefault="00203FDE">
      <w:pPr>
        <w:rPr>
          <w:b/>
        </w:rPr>
      </w:pPr>
      <w:r>
        <w:rPr>
          <w:b/>
        </w:rPr>
        <w:t>H</w:t>
      </w:r>
      <w:r w:rsidR="005C0338">
        <w:rPr>
          <w:b/>
        </w:rPr>
        <w:t>ong Kong Aircraft Engineering Company (HAECO)</w:t>
      </w:r>
    </w:p>
    <w:p w14:paraId="53F1C4F8" w14:textId="73252864" w:rsidR="00203FDE" w:rsidRDefault="005B600F">
      <w:pPr>
        <w:rPr>
          <w:b/>
        </w:rPr>
      </w:pPr>
      <w:r>
        <w:rPr>
          <w:b/>
        </w:rPr>
        <w:t xml:space="preserve">South Perimeter Rd., </w:t>
      </w:r>
      <w:r w:rsidR="000563B5">
        <w:rPr>
          <w:b/>
        </w:rPr>
        <w:t>H</w:t>
      </w:r>
      <w:r w:rsidR="007D5B75">
        <w:rPr>
          <w:b/>
        </w:rPr>
        <w:t>ong Kong,</w:t>
      </w:r>
      <w:r w:rsidR="000563B5">
        <w:rPr>
          <w:b/>
        </w:rPr>
        <w:t xml:space="preserve"> SAR</w:t>
      </w:r>
    </w:p>
    <w:p w14:paraId="7D1E35AE" w14:textId="6659C939" w:rsidR="000563B5" w:rsidRDefault="000563B5">
      <w:pPr>
        <w:rPr>
          <w:b/>
        </w:rPr>
      </w:pPr>
      <w:r>
        <w:rPr>
          <w:b/>
        </w:rPr>
        <w:t xml:space="preserve">August 18, 2019 – </w:t>
      </w:r>
      <w:r w:rsidR="005B600F">
        <w:rPr>
          <w:b/>
        </w:rPr>
        <w:t>August 19, 2021</w:t>
      </w:r>
    </w:p>
    <w:p w14:paraId="0AFE6161" w14:textId="706CEC56" w:rsidR="001D6855" w:rsidRDefault="003E1728">
      <w:pPr>
        <w:rPr>
          <w:bCs/>
          <w:i/>
          <w:iCs/>
          <w:sz w:val="20"/>
          <w:szCs w:val="20"/>
        </w:rPr>
      </w:pPr>
      <w:r w:rsidRPr="003E1728">
        <w:rPr>
          <w:bCs/>
          <w:i/>
          <w:iCs/>
          <w:sz w:val="20"/>
          <w:szCs w:val="20"/>
        </w:rPr>
        <w:t>Fleet Handled: B777-300</w:t>
      </w:r>
      <w:r w:rsidR="006D0E58">
        <w:rPr>
          <w:bCs/>
          <w:i/>
          <w:iCs/>
          <w:sz w:val="20"/>
          <w:szCs w:val="20"/>
        </w:rPr>
        <w:t>/</w:t>
      </w:r>
      <w:r w:rsidRPr="003E1728">
        <w:rPr>
          <w:bCs/>
          <w:i/>
          <w:iCs/>
          <w:sz w:val="20"/>
          <w:szCs w:val="20"/>
        </w:rPr>
        <w:t>300ER, Airbus A350, A330, A321, A320</w:t>
      </w:r>
      <w:r>
        <w:rPr>
          <w:bCs/>
          <w:i/>
          <w:iCs/>
          <w:sz w:val="20"/>
          <w:szCs w:val="20"/>
        </w:rPr>
        <w:t xml:space="preserve"> A319 </w:t>
      </w:r>
    </w:p>
    <w:p w14:paraId="2A31EB75" w14:textId="77777777" w:rsidR="003E1728" w:rsidRPr="003E1728" w:rsidRDefault="003E1728">
      <w:pPr>
        <w:rPr>
          <w:bCs/>
          <w:i/>
          <w:iCs/>
          <w:sz w:val="20"/>
          <w:szCs w:val="20"/>
        </w:rPr>
      </w:pPr>
    </w:p>
    <w:p w14:paraId="5BEA81CE" w14:textId="77777777" w:rsidR="001D6855" w:rsidRDefault="001D6855" w:rsidP="00CA68B2">
      <w:r>
        <w:t>Duties and Responsibilities:</w:t>
      </w:r>
    </w:p>
    <w:p w14:paraId="4E82A52F" w14:textId="77777777" w:rsidR="001D6855" w:rsidRDefault="001D6855" w:rsidP="00CA68B2"/>
    <w:p w14:paraId="0507E4C1" w14:textId="5B57B8CB" w:rsidR="001D6855" w:rsidRDefault="001D6855" w:rsidP="00CA68B2">
      <w:r>
        <w:t>. Performs Transit, Daily and Weekly Checks.</w:t>
      </w:r>
    </w:p>
    <w:p w14:paraId="4F5917AA" w14:textId="66D3D848" w:rsidR="001D5160" w:rsidRDefault="001D5160" w:rsidP="00CA68B2">
      <w:r>
        <w:t>. Performs Removal and installation of wheels and brakes.</w:t>
      </w:r>
    </w:p>
    <w:p w14:paraId="7CA0CCC2" w14:textId="7643D6E8" w:rsidR="000F24BA" w:rsidRDefault="001D6855" w:rsidP="00CA68B2">
      <w:r>
        <w:t>. Performs Removal and Installation of Aircraft Components in</w:t>
      </w:r>
      <w:r w:rsidR="003E1728">
        <w:t xml:space="preserve"> </w:t>
      </w:r>
      <w:r>
        <w:t>accordance with updated Manuals.</w:t>
      </w:r>
    </w:p>
    <w:p w14:paraId="239867A9" w14:textId="70F7573E" w:rsidR="005738BC" w:rsidRDefault="005738BC" w:rsidP="00CA68B2">
      <w:r>
        <w:t>. Performs engine change.</w:t>
      </w:r>
    </w:p>
    <w:p w14:paraId="62D95DF8" w14:textId="3B1F0B8A" w:rsidR="003E1728" w:rsidRDefault="003E1728" w:rsidP="00CA68B2">
      <w:r>
        <w:t>. Performs cockpit rider during aircraft towing.</w:t>
      </w:r>
    </w:p>
    <w:p w14:paraId="3CDF65B1" w14:textId="1CEAD4D0" w:rsidR="003E1728" w:rsidRDefault="001D6855" w:rsidP="00CA68B2">
      <w:r>
        <w:t>. Performs A-</w:t>
      </w:r>
      <w:r w:rsidR="00356CE5">
        <w:t>Check</w:t>
      </w:r>
      <w:r w:rsidR="003E1728">
        <w:t xml:space="preserve"> and C-Check</w:t>
      </w:r>
      <w:r w:rsidR="00BE6FF0">
        <w:t xml:space="preserve"> on both passenger and private/VIP fleet.</w:t>
      </w:r>
    </w:p>
    <w:p w14:paraId="3E35EEB3" w14:textId="77777777" w:rsidR="002924B4" w:rsidRDefault="002924B4" w:rsidP="002924B4">
      <w:r>
        <w:t>. Complying strict safety practices on every daily tasks.</w:t>
      </w:r>
    </w:p>
    <w:p w14:paraId="36131814" w14:textId="77777777" w:rsidR="002924B4" w:rsidRDefault="002924B4" w:rsidP="002924B4">
      <w:r>
        <w:t>. Keeping the work place clean and free from FOD.</w:t>
      </w:r>
    </w:p>
    <w:p w14:paraId="77F2F1DF" w14:textId="77777777" w:rsidR="002924B4" w:rsidRDefault="002924B4" w:rsidP="00CA68B2"/>
    <w:p w14:paraId="2BB7AE61" w14:textId="77777777" w:rsidR="00547CE4" w:rsidRDefault="00547CE4">
      <w:pPr>
        <w:rPr>
          <w:b/>
        </w:rPr>
      </w:pPr>
    </w:p>
    <w:p w14:paraId="2FED9A3F" w14:textId="77777777" w:rsidR="003E1728" w:rsidRDefault="003E1728">
      <w:pPr>
        <w:rPr>
          <w:b/>
        </w:rPr>
      </w:pPr>
    </w:p>
    <w:p w14:paraId="341B9621" w14:textId="77777777" w:rsidR="003E1728" w:rsidRDefault="003E1728">
      <w:pPr>
        <w:rPr>
          <w:b/>
        </w:rPr>
      </w:pPr>
    </w:p>
    <w:p w14:paraId="46A1F663" w14:textId="77777777" w:rsidR="003E1728" w:rsidRDefault="003E1728">
      <w:pPr>
        <w:rPr>
          <w:b/>
        </w:rPr>
      </w:pPr>
    </w:p>
    <w:p w14:paraId="46D4D7BF" w14:textId="77777777" w:rsidR="003E1728" w:rsidRDefault="003E1728">
      <w:pPr>
        <w:rPr>
          <w:b/>
        </w:rPr>
      </w:pPr>
    </w:p>
    <w:p w14:paraId="40A9788F" w14:textId="6910DC00" w:rsidR="0090796A" w:rsidRPr="00276D21" w:rsidRDefault="00CB6D0E">
      <w:pPr>
        <w:rPr>
          <w:b/>
        </w:rPr>
      </w:pPr>
      <w:r w:rsidRPr="00276D21">
        <w:rPr>
          <w:b/>
        </w:rPr>
        <w:t>Aircraft Technician</w:t>
      </w:r>
      <w:r w:rsidR="00D52350" w:rsidRPr="00276D21">
        <w:rPr>
          <w:b/>
        </w:rPr>
        <w:t xml:space="preserve"> </w:t>
      </w:r>
    </w:p>
    <w:p w14:paraId="4082DE11" w14:textId="77777777" w:rsidR="00CB6D0E" w:rsidRPr="00276D21" w:rsidRDefault="00CB6D0E">
      <w:pPr>
        <w:rPr>
          <w:b/>
        </w:rPr>
      </w:pPr>
      <w:r w:rsidRPr="00276D21">
        <w:rPr>
          <w:b/>
        </w:rPr>
        <w:t>Etihad Airways</w:t>
      </w:r>
    </w:p>
    <w:p w14:paraId="778DFD07" w14:textId="77777777" w:rsidR="00836DC2" w:rsidRPr="00276D21" w:rsidRDefault="00836DC2">
      <w:pPr>
        <w:rPr>
          <w:b/>
        </w:rPr>
      </w:pPr>
      <w:r w:rsidRPr="00276D21">
        <w:rPr>
          <w:b/>
        </w:rPr>
        <w:t>Abu Dhabi, U.A.E.</w:t>
      </w:r>
    </w:p>
    <w:p w14:paraId="1D30E0FE" w14:textId="583B77B0" w:rsidR="00D52350" w:rsidRDefault="00D52350">
      <w:pPr>
        <w:rPr>
          <w:b/>
        </w:rPr>
      </w:pPr>
      <w:r w:rsidRPr="00276D21">
        <w:rPr>
          <w:b/>
        </w:rPr>
        <w:t xml:space="preserve">February 20, 2017 – </w:t>
      </w:r>
      <w:r w:rsidR="000563B5">
        <w:rPr>
          <w:b/>
        </w:rPr>
        <w:t>April 28, 2019</w:t>
      </w:r>
    </w:p>
    <w:p w14:paraId="77343607" w14:textId="08A7B198" w:rsidR="008B6931" w:rsidRDefault="003E1728">
      <w:pPr>
        <w:rPr>
          <w:bCs/>
          <w:i/>
          <w:iCs/>
          <w:sz w:val="20"/>
          <w:szCs w:val="20"/>
        </w:rPr>
      </w:pPr>
      <w:r w:rsidRPr="003E1728">
        <w:rPr>
          <w:bCs/>
          <w:i/>
          <w:iCs/>
          <w:sz w:val="20"/>
          <w:szCs w:val="20"/>
        </w:rPr>
        <w:t>Fleet Handled: B777-300ER,</w:t>
      </w:r>
      <w:r w:rsidR="00BE6FF0">
        <w:rPr>
          <w:bCs/>
          <w:i/>
          <w:iCs/>
          <w:sz w:val="20"/>
          <w:szCs w:val="20"/>
        </w:rPr>
        <w:t xml:space="preserve"> B787-900,</w:t>
      </w:r>
      <w:r w:rsidRPr="003E1728">
        <w:rPr>
          <w:bCs/>
          <w:i/>
          <w:iCs/>
          <w:sz w:val="20"/>
          <w:szCs w:val="20"/>
        </w:rPr>
        <w:t xml:space="preserve"> Airbus A3</w:t>
      </w:r>
      <w:r>
        <w:rPr>
          <w:bCs/>
          <w:i/>
          <w:iCs/>
          <w:sz w:val="20"/>
          <w:szCs w:val="20"/>
        </w:rPr>
        <w:t>8</w:t>
      </w:r>
      <w:r w:rsidRPr="003E1728">
        <w:rPr>
          <w:bCs/>
          <w:i/>
          <w:iCs/>
          <w:sz w:val="20"/>
          <w:szCs w:val="20"/>
        </w:rPr>
        <w:t>0, A330, A321, A320</w:t>
      </w:r>
      <w:r w:rsidR="00BE6FF0">
        <w:rPr>
          <w:bCs/>
          <w:i/>
          <w:iCs/>
          <w:sz w:val="20"/>
          <w:szCs w:val="20"/>
        </w:rPr>
        <w:t xml:space="preserve">, </w:t>
      </w:r>
      <w:r>
        <w:rPr>
          <w:bCs/>
          <w:i/>
          <w:iCs/>
          <w:sz w:val="20"/>
          <w:szCs w:val="20"/>
        </w:rPr>
        <w:t>A319</w:t>
      </w:r>
    </w:p>
    <w:p w14:paraId="6E64471C" w14:textId="77777777" w:rsidR="003E1728" w:rsidRPr="003E1728" w:rsidRDefault="003E1728">
      <w:pPr>
        <w:rPr>
          <w:bCs/>
          <w:i/>
          <w:iCs/>
          <w:sz w:val="20"/>
          <w:szCs w:val="20"/>
        </w:rPr>
      </w:pPr>
    </w:p>
    <w:p w14:paraId="2909AEDE" w14:textId="77777777" w:rsidR="00D52350" w:rsidRDefault="00D52350">
      <w:r>
        <w:t>Duties and Responsibilities:</w:t>
      </w:r>
    </w:p>
    <w:p w14:paraId="73864C18" w14:textId="77777777" w:rsidR="00D52350" w:rsidRDefault="00D52350"/>
    <w:p w14:paraId="02221F92" w14:textId="4A2E85F5" w:rsidR="00D52350" w:rsidRDefault="00D52350">
      <w:r>
        <w:t>. Performs Transit, Daily and Weekly Checks.</w:t>
      </w:r>
    </w:p>
    <w:p w14:paraId="75D5DFF7" w14:textId="6BAA5DA1" w:rsidR="00D536F0" w:rsidRDefault="00D536F0">
      <w:r>
        <w:t>. Performs Removal and installation of wheels and brakes.</w:t>
      </w:r>
    </w:p>
    <w:p w14:paraId="544F0207" w14:textId="6AE677D1" w:rsidR="00D536F0" w:rsidRDefault="00D536F0">
      <w:r>
        <w:t>. Servicing of engine oil, hydraulics and nitrogen.</w:t>
      </w:r>
    </w:p>
    <w:p w14:paraId="7221D869" w14:textId="77777777" w:rsidR="00D52350" w:rsidRDefault="00D52350">
      <w:r>
        <w:t>. Performs Removal and Inst</w:t>
      </w:r>
      <w:r w:rsidR="00DA3DA6">
        <w:t>allation of Aircraft Components in accordance with updated Manuals.</w:t>
      </w:r>
    </w:p>
    <w:p w14:paraId="7E0AABC7" w14:textId="5DC0CE6A" w:rsidR="00836DC2" w:rsidRDefault="001D0398">
      <w:r>
        <w:t>. Performs A-Checks</w:t>
      </w:r>
      <w:r w:rsidR="002924B4">
        <w:t xml:space="preserve"> and C-Checks</w:t>
      </w:r>
      <w:r>
        <w:t>.</w:t>
      </w:r>
    </w:p>
    <w:p w14:paraId="7A6CDC36" w14:textId="77777777" w:rsidR="00836DC2" w:rsidRDefault="00836DC2"/>
    <w:p w14:paraId="3D490B9D" w14:textId="77777777" w:rsidR="00D52350" w:rsidRPr="00276D21" w:rsidRDefault="00D52350">
      <w:pPr>
        <w:rPr>
          <w:b/>
        </w:rPr>
      </w:pPr>
      <w:r w:rsidRPr="00276D21">
        <w:rPr>
          <w:b/>
        </w:rPr>
        <w:t>Aircraft Technician</w:t>
      </w:r>
    </w:p>
    <w:p w14:paraId="364F5396" w14:textId="77777777" w:rsidR="00D52350" w:rsidRPr="00276D21" w:rsidRDefault="00D52350">
      <w:pPr>
        <w:rPr>
          <w:b/>
        </w:rPr>
      </w:pPr>
      <w:r w:rsidRPr="00276D21">
        <w:rPr>
          <w:b/>
        </w:rPr>
        <w:t xml:space="preserve">Etihad Airways </w:t>
      </w:r>
      <w:r w:rsidRPr="00276D21">
        <w:rPr>
          <w:sz w:val="20"/>
          <w:szCs w:val="20"/>
        </w:rPr>
        <w:t>(as contract employee</w:t>
      </w:r>
      <w:r w:rsidR="00276D21">
        <w:rPr>
          <w:sz w:val="20"/>
          <w:szCs w:val="20"/>
        </w:rPr>
        <w:t>,</w:t>
      </w:r>
      <w:r w:rsidRPr="00276D21">
        <w:rPr>
          <w:sz w:val="20"/>
          <w:szCs w:val="20"/>
        </w:rPr>
        <w:t xml:space="preserve"> VHR)</w:t>
      </w:r>
      <w:r w:rsidRPr="00276D21">
        <w:rPr>
          <w:b/>
        </w:rPr>
        <w:t xml:space="preserve"> </w:t>
      </w:r>
    </w:p>
    <w:p w14:paraId="1C467B42" w14:textId="77777777" w:rsidR="00D52350" w:rsidRPr="00276D21" w:rsidRDefault="00836DC2">
      <w:pPr>
        <w:rPr>
          <w:b/>
        </w:rPr>
      </w:pPr>
      <w:r w:rsidRPr="00276D21">
        <w:rPr>
          <w:b/>
        </w:rPr>
        <w:t>November 26, 2013 – February 19, 2017</w:t>
      </w:r>
    </w:p>
    <w:p w14:paraId="56F35DAE" w14:textId="2DD33BA6" w:rsidR="008B6931" w:rsidRDefault="00836DC2">
      <w:pPr>
        <w:rPr>
          <w:b/>
        </w:rPr>
      </w:pPr>
      <w:r w:rsidRPr="00276D21">
        <w:rPr>
          <w:b/>
        </w:rPr>
        <w:t>Abu Dhabi, U.A.E</w:t>
      </w:r>
    </w:p>
    <w:p w14:paraId="515DB9B9" w14:textId="5A53C6FC" w:rsidR="008B6931" w:rsidRDefault="001D5160">
      <w:pPr>
        <w:rPr>
          <w:bCs/>
          <w:i/>
          <w:iCs/>
          <w:sz w:val="20"/>
          <w:szCs w:val="20"/>
        </w:rPr>
      </w:pPr>
      <w:r w:rsidRPr="003E1728">
        <w:rPr>
          <w:bCs/>
          <w:i/>
          <w:iCs/>
          <w:sz w:val="20"/>
          <w:szCs w:val="20"/>
        </w:rPr>
        <w:t>Fleet Handled: B777-300/300ER, Airbus A3</w:t>
      </w:r>
      <w:r>
        <w:rPr>
          <w:bCs/>
          <w:i/>
          <w:iCs/>
          <w:sz w:val="20"/>
          <w:szCs w:val="20"/>
        </w:rPr>
        <w:t>8</w:t>
      </w:r>
      <w:r w:rsidRPr="003E1728">
        <w:rPr>
          <w:bCs/>
          <w:i/>
          <w:iCs/>
          <w:sz w:val="20"/>
          <w:szCs w:val="20"/>
        </w:rPr>
        <w:t>0, A330, A321, A320</w:t>
      </w:r>
      <w:r>
        <w:rPr>
          <w:bCs/>
          <w:i/>
          <w:iCs/>
          <w:sz w:val="20"/>
          <w:szCs w:val="20"/>
        </w:rPr>
        <w:t xml:space="preserve"> A319</w:t>
      </w:r>
    </w:p>
    <w:p w14:paraId="5B059F77" w14:textId="77777777" w:rsidR="001D5160" w:rsidRPr="001D5160" w:rsidRDefault="001D5160">
      <w:pPr>
        <w:rPr>
          <w:bCs/>
          <w:i/>
          <w:iCs/>
          <w:sz w:val="20"/>
          <w:szCs w:val="20"/>
        </w:rPr>
      </w:pPr>
    </w:p>
    <w:p w14:paraId="13AABC10" w14:textId="77777777" w:rsidR="008B6931" w:rsidRDefault="008B6931">
      <w:r>
        <w:t>Duties and Responsibilities:</w:t>
      </w:r>
    </w:p>
    <w:p w14:paraId="17FD5ABA" w14:textId="77777777" w:rsidR="008B6931" w:rsidRDefault="008B6931"/>
    <w:p w14:paraId="6D8E4BCA" w14:textId="77777777" w:rsidR="00DA3DA6" w:rsidRDefault="00DA3DA6" w:rsidP="00DA3DA6">
      <w:r>
        <w:t>. Performs Transit, Daily and Weekly Checks.</w:t>
      </w:r>
    </w:p>
    <w:p w14:paraId="06FE6365" w14:textId="77777777" w:rsidR="00DA3DA6" w:rsidRDefault="00DA3DA6" w:rsidP="00DA3DA6">
      <w:r>
        <w:t xml:space="preserve">. Performs Removal and Installation of Aircraft Components in </w:t>
      </w:r>
      <w:r w:rsidR="002B1270">
        <w:t xml:space="preserve">accordance </w:t>
      </w:r>
    </w:p>
    <w:p w14:paraId="6837D974" w14:textId="77777777" w:rsidR="00DA3DA6" w:rsidRDefault="00DA3DA6" w:rsidP="00DA3DA6">
      <w:r>
        <w:t>. Complying strict safety practices on every daily tasks.</w:t>
      </w:r>
    </w:p>
    <w:p w14:paraId="419E2715" w14:textId="77777777" w:rsidR="00836DC2" w:rsidRDefault="00DA3DA6">
      <w:r>
        <w:t>. Keeping the work place clean and free from FOD.</w:t>
      </w:r>
    </w:p>
    <w:p w14:paraId="6B4E38B4" w14:textId="29378870" w:rsidR="008B6931" w:rsidRDefault="001D0398">
      <w:r>
        <w:t>. Performs A-Checks</w:t>
      </w:r>
      <w:r w:rsidR="001D5160">
        <w:t xml:space="preserve"> and C-Checks</w:t>
      </w:r>
      <w:r>
        <w:t>.</w:t>
      </w:r>
    </w:p>
    <w:p w14:paraId="32E236B2" w14:textId="77777777" w:rsidR="001D0398" w:rsidRDefault="001D0398"/>
    <w:p w14:paraId="2B591452" w14:textId="77777777" w:rsidR="00836DC2" w:rsidRPr="00276D21" w:rsidRDefault="00836DC2" w:rsidP="00836DC2">
      <w:pPr>
        <w:rPr>
          <w:b/>
        </w:rPr>
      </w:pPr>
      <w:r w:rsidRPr="00276D21">
        <w:rPr>
          <w:b/>
        </w:rPr>
        <w:t>Aircraft Technician</w:t>
      </w:r>
    </w:p>
    <w:p w14:paraId="136D5679" w14:textId="77777777" w:rsidR="00836DC2" w:rsidRPr="00276D21" w:rsidRDefault="00836DC2" w:rsidP="00836DC2">
      <w:pPr>
        <w:rPr>
          <w:b/>
        </w:rPr>
      </w:pPr>
      <w:r w:rsidRPr="00276D21">
        <w:rPr>
          <w:b/>
        </w:rPr>
        <w:t>NASTECH</w:t>
      </w:r>
    </w:p>
    <w:p w14:paraId="649B1AC6" w14:textId="77777777" w:rsidR="00836DC2" w:rsidRPr="00276D21" w:rsidRDefault="00836DC2" w:rsidP="00836DC2">
      <w:pPr>
        <w:rPr>
          <w:b/>
        </w:rPr>
      </w:pPr>
      <w:r w:rsidRPr="00276D21">
        <w:rPr>
          <w:b/>
        </w:rPr>
        <w:t>Riyadh, Saudi Arabia</w:t>
      </w:r>
    </w:p>
    <w:p w14:paraId="2D5F0E53" w14:textId="77777777" w:rsidR="00836DC2" w:rsidRPr="00276D21" w:rsidRDefault="00836DC2" w:rsidP="00836DC2">
      <w:pPr>
        <w:rPr>
          <w:b/>
        </w:rPr>
      </w:pPr>
      <w:r w:rsidRPr="00276D21">
        <w:rPr>
          <w:b/>
        </w:rPr>
        <w:t>November 12. 2011 – April 20, 2013</w:t>
      </w:r>
    </w:p>
    <w:p w14:paraId="2513E86C" w14:textId="233331C0" w:rsidR="000F24BA" w:rsidRDefault="000F24BA" w:rsidP="000F24BA">
      <w:pPr>
        <w:rPr>
          <w:bCs/>
          <w:i/>
          <w:iCs/>
          <w:sz w:val="20"/>
          <w:szCs w:val="20"/>
        </w:rPr>
      </w:pPr>
      <w:r w:rsidRPr="003E1728">
        <w:rPr>
          <w:bCs/>
          <w:i/>
          <w:iCs/>
          <w:sz w:val="20"/>
          <w:szCs w:val="20"/>
        </w:rPr>
        <w:t xml:space="preserve">Fleet Handled: </w:t>
      </w:r>
      <w:r>
        <w:rPr>
          <w:bCs/>
          <w:i/>
          <w:iCs/>
          <w:sz w:val="20"/>
          <w:szCs w:val="20"/>
        </w:rPr>
        <w:t>Airbus A319 A320, Embraer 190/195, BBJ (Boeing Business Jet)</w:t>
      </w:r>
    </w:p>
    <w:p w14:paraId="32B54B50" w14:textId="77777777" w:rsidR="00836DC2" w:rsidRDefault="00836DC2" w:rsidP="00836DC2"/>
    <w:p w14:paraId="701708A3" w14:textId="77777777" w:rsidR="00836DC2" w:rsidRDefault="00836DC2" w:rsidP="00836DC2">
      <w:r>
        <w:t>Duties and Responsibilities:</w:t>
      </w:r>
    </w:p>
    <w:p w14:paraId="3EB3477B" w14:textId="77777777" w:rsidR="00DA3DA6" w:rsidRDefault="00DA3DA6" w:rsidP="00836DC2"/>
    <w:p w14:paraId="7ECA13AB" w14:textId="77777777" w:rsidR="00DA3DA6" w:rsidRDefault="00DA3DA6" w:rsidP="00DA3DA6">
      <w:r>
        <w:t>. Performs Transit, Daily and Weekly Checks.</w:t>
      </w:r>
    </w:p>
    <w:p w14:paraId="29618D18" w14:textId="5DEFC1CD" w:rsidR="00DA3DA6" w:rsidRDefault="00DA3DA6" w:rsidP="00DA3DA6">
      <w:r>
        <w:t>. Performs A-Checks</w:t>
      </w:r>
      <w:r w:rsidR="000F24BA">
        <w:t xml:space="preserve"> both on passenger and private/VVIP fleet</w:t>
      </w:r>
    </w:p>
    <w:p w14:paraId="51EAC916" w14:textId="19D31D7F" w:rsidR="00BE6FF0" w:rsidRDefault="00BE6FF0" w:rsidP="00DA3DA6">
      <w:r>
        <w:t xml:space="preserve">. </w:t>
      </w:r>
      <w:r w:rsidR="005738BC">
        <w:t>P</w:t>
      </w:r>
      <w:r>
        <w:t>erforms engine change.</w:t>
      </w:r>
    </w:p>
    <w:p w14:paraId="1E6EA2DE" w14:textId="1BAC003B" w:rsidR="00DA3DA6" w:rsidRDefault="00DA3DA6" w:rsidP="00DA3DA6">
      <w:r>
        <w:t>. Performs Removal and Installation of Aircraft Components in accordance with updated Manuals.</w:t>
      </w:r>
    </w:p>
    <w:p w14:paraId="30919001" w14:textId="678B8193" w:rsidR="000F24BA" w:rsidRDefault="000F24BA" w:rsidP="00DA3DA6">
      <w:r>
        <w:t>. Performs cabin maintenance both on passenger and private/VVIP fleet</w:t>
      </w:r>
      <w:r w:rsidR="00BE6FF0">
        <w:t>.</w:t>
      </w:r>
    </w:p>
    <w:p w14:paraId="156AEDA0" w14:textId="77777777" w:rsidR="00DA3DA6" w:rsidRDefault="00DA3DA6" w:rsidP="00DA3DA6">
      <w:r>
        <w:t>. Complying strict safety practices on every daily tasks.</w:t>
      </w:r>
    </w:p>
    <w:p w14:paraId="422AD7D6" w14:textId="77777777" w:rsidR="00DA3DA6" w:rsidRDefault="00DA3DA6" w:rsidP="00DA3DA6">
      <w:r>
        <w:t>. Keeping the work place clean and free from FOD.</w:t>
      </w:r>
    </w:p>
    <w:p w14:paraId="7E1B1797" w14:textId="77777777" w:rsidR="00BE6FF0" w:rsidRDefault="00BE6FF0" w:rsidP="00836DC2"/>
    <w:p w14:paraId="6ED00A0E" w14:textId="77777777" w:rsidR="00BE6FF0" w:rsidRDefault="00BE6FF0" w:rsidP="00836DC2"/>
    <w:p w14:paraId="37D687BD" w14:textId="77777777" w:rsidR="00BE6FF0" w:rsidRDefault="00BE6FF0" w:rsidP="00836DC2"/>
    <w:p w14:paraId="08789283" w14:textId="77777777" w:rsidR="00BE6FF0" w:rsidRDefault="00BE6FF0" w:rsidP="00836DC2"/>
    <w:p w14:paraId="59AD4EAF" w14:textId="77777777" w:rsidR="00BE6FF0" w:rsidRDefault="00BE6FF0" w:rsidP="00836DC2"/>
    <w:p w14:paraId="558ED93C" w14:textId="77777777" w:rsidR="00BE6FF0" w:rsidRDefault="00BE6FF0" w:rsidP="00836DC2"/>
    <w:p w14:paraId="3CF97CC1" w14:textId="77777777" w:rsidR="00BE6FF0" w:rsidRDefault="00BE6FF0" w:rsidP="00836DC2"/>
    <w:p w14:paraId="40CDF207" w14:textId="77777777" w:rsidR="00BE6FF0" w:rsidRDefault="00BE6FF0" w:rsidP="00836DC2"/>
    <w:p w14:paraId="7C10611B" w14:textId="77777777" w:rsidR="00BE6FF0" w:rsidRDefault="00BE6FF0" w:rsidP="00836DC2"/>
    <w:p w14:paraId="54F90702" w14:textId="77777777" w:rsidR="00BE6FF0" w:rsidRDefault="00BE6FF0" w:rsidP="00836DC2"/>
    <w:p w14:paraId="203350A5" w14:textId="1B6A3828" w:rsidR="00836DC2" w:rsidRPr="00276D21" w:rsidRDefault="007C087C" w:rsidP="00836DC2">
      <w:pPr>
        <w:rPr>
          <w:b/>
        </w:rPr>
      </w:pPr>
      <w:r w:rsidRPr="00276D21">
        <w:rPr>
          <w:b/>
        </w:rPr>
        <w:t>Aircraft Cabin Maintenance Shift Leader</w:t>
      </w:r>
    </w:p>
    <w:p w14:paraId="6BA97B3E" w14:textId="3F4EC02C" w:rsidR="00836DC2" w:rsidRPr="00276D21" w:rsidRDefault="00276D21" w:rsidP="00836DC2">
      <w:pPr>
        <w:rPr>
          <w:b/>
        </w:rPr>
      </w:pPr>
      <w:r>
        <w:rPr>
          <w:b/>
        </w:rPr>
        <w:t xml:space="preserve">Etihad Airways </w:t>
      </w:r>
      <w:r w:rsidRPr="00276D21">
        <w:rPr>
          <w:sz w:val="20"/>
          <w:szCs w:val="20"/>
        </w:rPr>
        <w:t xml:space="preserve">(as contract </w:t>
      </w:r>
      <w:r w:rsidR="007D5B75" w:rsidRPr="00276D21">
        <w:rPr>
          <w:sz w:val="20"/>
          <w:szCs w:val="20"/>
        </w:rPr>
        <w:t>employee</w:t>
      </w:r>
      <w:r w:rsidR="007D5B75">
        <w:rPr>
          <w:sz w:val="20"/>
          <w:szCs w:val="20"/>
        </w:rPr>
        <w:t>, Brinell</w:t>
      </w:r>
      <w:r w:rsidRPr="00276D21">
        <w:rPr>
          <w:sz w:val="20"/>
          <w:szCs w:val="20"/>
        </w:rPr>
        <w:t>)</w:t>
      </w:r>
    </w:p>
    <w:p w14:paraId="5FE9F2CB" w14:textId="77777777" w:rsidR="00836DC2" w:rsidRPr="00276D21" w:rsidRDefault="007C087C" w:rsidP="00836DC2">
      <w:pPr>
        <w:rPr>
          <w:b/>
        </w:rPr>
      </w:pPr>
      <w:r w:rsidRPr="00276D21">
        <w:rPr>
          <w:b/>
        </w:rPr>
        <w:t>December 14, 2006</w:t>
      </w:r>
      <w:r w:rsidR="00836DC2" w:rsidRPr="00276D21">
        <w:rPr>
          <w:b/>
        </w:rPr>
        <w:t xml:space="preserve"> –</w:t>
      </w:r>
      <w:r w:rsidRPr="00276D21">
        <w:rPr>
          <w:b/>
        </w:rPr>
        <w:t xml:space="preserve"> October</w:t>
      </w:r>
      <w:r w:rsidR="00836DC2" w:rsidRPr="00276D21">
        <w:rPr>
          <w:b/>
        </w:rPr>
        <w:t xml:space="preserve"> </w:t>
      </w:r>
      <w:r w:rsidRPr="00276D21">
        <w:rPr>
          <w:b/>
        </w:rPr>
        <w:t>14, 2011</w:t>
      </w:r>
    </w:p>
    <w:p w14:paraId="2D144252" w14:textId="1C60E6CF" w:rsidR="00836DC2" w:rsidRDefault="00836DC2" w:rsidP="00836DC2">
      <w:pPr>
        <w:rPr>
          <w:b/>
        </w:rPr>
      </w:pPr>
      <w:r w:rsidRPr="00276D21">
        <w:rPr>
          <w:b/>
        </w:rPr>
        <w:t>Abu Dhabi, U.A.E</w:t>
      </w:r>
    </w:p>
    <w:p w14:paraId="6288F489" w14:textId="1BF355BD" w:rsidR="00BE6FF0" w:rsidRDefault="00BE6FF0" w:rsidP="00BE6FF0">
      <w:pPr>
        <w:rPr>
          <w:bCs/>
          <w:i/>
          <w:iCs/>
          <w:sz w:val="20"/>
          <w:szCs w:val="20"/>
        </w:rPr>
      </w:pPr>
      <w:r w:rsidRPr="003E1728">
        <w:rPr>
          <w:bCs/>
          <w:i/>
          <w:iCs/>
          <w:sz w:val="20"/>
          <w:szCs w:val="20"/>
        </w:rPr>
        <w:t>Fleet Handled: B777-300ER, Ai</w:t>
      </w:r>
      <w:r>
        <w:rPr>
          <w:bCs/>
          <w:i/>
          <w:iCs/>
          <w:sz w:val="20"/>
          <w:szCs w:val="20"/>
        </w:rPr>
        <w:t xml:space="preserve">rbus </w:t>
      </w:r>
      <w:r w:rsidRPr="003E1728">
        <w:rPr>
          <w:bCs/>
          <w:i/>
          <w:iCs/>
          <w:sz w:val="20"/>
          <w:szCs w:val="20"/>
        </w:rPr>
        <w:t>A330, A321, A320</w:t>
      </w:r>
      <w:r>
        <w:rPr>
          <w:bCs/>
          <w:i/>
          <w:iCs/>
          <w:sz w:val="20"/>
          <w:szCs w:val="20"/>
        </w:rPr>
        <w:t xml:space="preserve"> A319</w:t>
      </w:r>
    </w:p>
    <w:p w14:paraId="7D40FED4" w14:textId="77777777" w:rsidR="00836DC2" w:rsidRDefault="00836DC2" w:rsidP="00836DC2"/>
    <w:p w14:paraId="75E7AC4B" w14:textId="3225FEA6" w:rsidR="00836DC2" w:rsidRDefault="00836DC2" w:rsidP="00836DC2">
      <w:r>
        <w:t>Duties and Responsibilities:</w:t>
      </w:r>
    </w:p>
    <w:p w14:paraId="76A6F760" w14:textId="77777777" w:rsidR="00BE6FF0" w:rsidRDefault="00BE6FF0" w:rsidP="00836DC2"/>
    <w:p w14:paraId="53C9B447" w14:textId="77777777" w:rsidR="00836DC2" w:rsidRDefault="00836DC2" w:rsidP="00836DC2">
      <w:r>
        <w:t xml:space="preserve">. </w:t>
      </w:r>
      <w:r w:rsidR="007C087C">
        <w:t>Allocating Cabin Technicians to its respective aircraft.</w:t>
      </w:r>
    </w:p>
    <w:p w14:paraId="7C15EB85" w14:textId="77777777" w:rsidR="00836DC2" w:rsidRDefault="00836DC2" w:rsidP="00836DC2">
      <w:r>
        <w:t xml:space="preserve">. </w:t>
      </w:r>
      <w:r w:rsidR="007C087C">
        <w:t>Communicating to MCC regarding the status or serviceability of aircrafts seats.</w:t>
      </w:r>
    </w:p>
    <w:p w14:paraId="03088F25" w14:textId="1599E7B6" w:rsidR="00E50FD1" w:rsidRPr="00BE6FF0" w:rsidRDefault="00836DC2" w:rsidP="00836DC2">
      <w:r>
        <w:t xml:space="preserve">. </w:t>
      </w:r>
      <w:r w:rsidR="00DA3DA6">
        <w:t xml:space="preserve">Implementing rules regarding </w:t>
      </w:r>
      <w:r w:rsidR="00C82516">
        <w:t xml:space="preserve">company’s </w:t>
      </w:r>
      <w:r w:rsidR="00DA3DA6">
        <w:t>safety</w:t>
      </w:r>
      <w:r w:rsidR="00C82516">
        <w:t xml:space="preserve"> standard</w:t>
      </w:r>
      <w:r w:rsidR="00DA3DA6">
        <w:t xml:space="preserve"> and housekeeping on every cabin tasks</w:t>
      </w:r>
      <w:r w:rsidR="00BE6FF0">
        <w:t>.</w:t>
      </w:r>
    </w:p>
    <w:p w14:paraId="0B07CDC6" w14:textId="77777777" w:rsidR="00E50FD1" w:rsidRDefault="00E50FD1" w:rsidP="00836DC2">
      <w:pPr>
        <w:rPr>
          <w:b/>
        </w:rPr>
      </w:pPr>
    </w:p>
    <w:p w14:paraId="1EC64E59" w14:textId="7A6836B6" w:rsidR="00C82516" w:rsidRPr="00276D21" w:rsidRDefault="00C82516" w:rsidP="00836DC2">
      <w:pPr>
        <w:rPr>
          <w:b/>
        </w:rPr>
      </w:pPr>
      <w:r w:rsidRPr="00276D21">
        <w:rPr>
          <w:b/>
        </w:rPr>
        <w:t>Ground Equipment Operator</w:t>
      </w:r>
    </w:p>
    <w:p w14:paraId="38B87251" w14:textId="77777777" w:rsidR="00C82516" w:rsidRPr="00276D21" w:rsidRDefault="00C82516" w:rsidP="00836DC2">
      <w:pPr>
        <w:rPr>
          <w:b/>
        </w:rPr>
      </w:pPr>
      <w:r w:rsidRPr="00276D21">
        <w:rPr>
          <w:b/>
        </w:rPr>
        <w:t>Qatar Aviation Services</w:t>
      </w:r>
    </w:p>
    <w:p w14:paraId="170659EE" w14:textId="77777777" w:rsidR="00C82516" w:rsidRPr="00276D21" w:rsidRDefault="00C82516" w:rsidP="00836DC2">
      <w:pPr>
        <w:rPr>
          <w:b/>
        </w:rPr>
      </w:pPr>
      <w:r w:rsidRPr="00276D21">
        <w:rPr>
          <w:b/>
        </w:rPr>
        <w:t>Doha, State of Qatar</w:t>
      </w:r>
    </w:p>
    <w:p w14:paraId="69B4C465" w14:textId="77777777" w:rsidR="00C82516" w:rsidRPr="00276D21" w:rsidRDefault="000D6BC7" w:rsidP="00836DC2">
      <w:pPr>
        <w:rPr>
          <w:b/>
        </w:rPr>
      </w:pPr>
      <w:r w:rsidRPr="00276D21">
        <w:rPr>
          <w:b/>
        </w:rPr>
        <w:t>May 5, 2001 – July 7, 2006</w:t>
      </w:r>
    </w:p>
    <w:p w14:paraId="56DF34BA" w14:textId="77777777" w:rsidR="00C82516" w:rsidRDefault="00C82516" w:rsidP="00836DC2"/>
    <w:p w14:paraId="4BF69BD6" w14:textId="77777777" w:rsidR="00C82516" w:rsidRDefault="00C82516" w:rsidP="00C82516">
      <w:r>
        <w:t>Duties and Responsibilities:</w:t>
      </w:r>
    </w:p>
    <w:p w14:paraId="4EC53988" w14:textId="77777777" w:rsidR="00C82516" w:rsidRDefault="00C82516" w:rsidP="00C82516"/>
    <w:p w14:paraId="7F3CF99C" w14:textId="77777777" w:rsidR="00C82516" w:rsidRDefault="00C82516" w:rsidP="00C82516">
      <w:r>
        <w:t>. Operates aircraft ground equipment such as GPU, Air starter and air conditioning unit.</w:t>
      </w:r>
    </w:p>
    <w:p w14:paraId="0C6E65C0" w14:textId="56F4C1E6" w:rsidR="00C82516" w:rsidRDefault="00C82516" w:rsidP="00BE6FF0">
      <w:r>
        <w:t xml:space="preserve">. Operates pushback </w:t>
      </w:r>
      <w:r w:rsidR="00BE6FF0">
        <w:t>tractor.</w:t>
      </w:r>
    </w:p>
    <w:p w14:paraId="3B4AA838" w14:textId="0B950431" w:rsidR="00BE6FF0" w:rsidRDefault="00C82516">
      <w:r>
        <w:t>. Performs headset communication during aircrafts arrival, departure and towing.</w:t>
      </w:r>
    </w:p>
    <w:p w14:paraId="6ECE7037" w14:textId="77777777" w:rsidR="00BE6FF0" w:rsidRDefault="00BE6FF0"/>
    <w:p w14:paraId="4860BE09" w14:textId="77777777" w:rsidR="00A70294" w:rsidRDefault="002E7319" w:rsidP="00A70294">
      <w:pPr>
        <w:pBdr>
          <w:bottom w:val="single" w:sz="48" w:space="1" w:color="002060"/>
        </w:pBdr>
        <w:jc w:val="center"/>
        <w:rPr>
          <w:sz w:val="32"/>
          <w:szCs w:val="32"/>
        </w:rPr>
      </w:pPr>
      <w:r>
        <w:rPr>
          <w:sz w:val="32"/>
          <w:szCs w:val="32"/>
        </w:rPr>
        <w:t>Trainings and Seminars</w:t>
      </w:r>
    </w:p>
    <w:p w14:paraId="42674386" w14:textId="77777777" w:rsidR="00A70294" w:rsidRDefault="00A70294" w:rsidP="00A70294">
      <w:pPr>
        <w:tabs>
          <w:tab w:val="left" w:pos="3645"/>
        </w:tabs>
        <w:rPr>
          <w:sz w:val="32"/>
          <w:szCs w:val="32"/>
        </w:rPr>
      </w:pPr>
    </w:p>
    <w:p w14:paraId="0E9646DF" w14:textId="77777777" w:rsidR="00B71D13" w:rsidRDefault="00E430EE" w:rsidP="00A70294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B777-200/300 (GE90) Gen. Fam Course</w:t>
      </w:r>
    </w:p>
    <w:p w14:paraId="36298EA9" w14:textId="77777777" w:rsidR="00E430EE" w:rsidRDefault="00F42BDD" w:rsidP="00A70294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Etihad Airways Technical Training</w:t>
      </w:r>
    </w:p>
    <w:p w14:paraId="7352C554" w14:textId="77777777" w:rsidR="00F42BDD" w:rsidRPr="00E430EE" w:rsidRDefault="00C439FC" w:rsidP="00A70294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09 Dec 2018 – 13 Dec </w:t>
      </w:r>
      <w:r w:rsidR="00A43A21">
        <w:rPr>
          <w:b/>
          <w:sz w:val="24"/>
          <w:szCs w:val="24"/>
        </w:rPr>
        <w:t>2018</w:t>
      </w:r>
    </w:p>
    <w:p w14:paraId="496922D9" w14:textId="77777777" w:rsidR="00B71D13" w:rsidRDefault="00B71D13" w:rsidP="00A70294">
      <w:pPr>
        <w:tabs>
          <w:tab w:val="left" w:pos="3645"/>
        </w:tabs>
        <w:rPr>
          <w:b/>
          <w:sz w:val="24"/>
          <w:szCs w:val="24"/>
        </w:rPr>
      </w:pPr>
    </w:p>
    <w:p w14:paraId="616AB812" w14:textId="77777777" w:rsidR="00A70294" w:rsidRPr="00A70294" w:rsidRDefault="00A70294" w:rsidP="00A70294">
      <w:pPr>
        <w:tabs>
          <w:tab w:val="left" w:pos="3645"/>
        </w:tabs>
        <w:rPr>
          <w:b/>
          <w:sz w:val="24"/>
          <w:szCs w:val="24"/>
        </w:rPr>
      </w:pPr>
      <w:r w:rsidRPr="00A70294">
        <w:rPr>
          <w:b/>
          <w:sz w:val="24"/>
          <w:szCs w:val="24"/>
        </w:rPr>
        <w:t>Aircraft Towing and Radio Telephony</w:t>
      </w:r>
    </w:p>
    <w:p w14:paraId="56247131" w14:textId="77777777" w:rsidR="00A70294" w:rsidRDefault="00A70294" w:rsidP="00A70294">
      <w:pPr>
        <w:tabs>
          <w:tab w:val="left" w:pos="3645"/>
        </w:tabs>
      </w:pPr>
      <w:r>
        <w:t xml:space="preserve">Etihad Airways Technical Training </w:t>
      </w:r>
    </w:p>
    <w:p w14:paraId="4F1738CB" w14:textId="77777777" w:rsidR="00A70294" w:rsidRDefault="00A70294" w:rsidP="00A70294">
      <w:pPr>
        <w:tabs>
          <w:tab w:val="left" w:pos="3645"/>
        </w:tabs>
      </w:pPr>
      <w:r>
        <w:t>15 May 2017</w:t>
      </w:r>
    </w:p>
    <w:p w14:paraId="48EAB556" w14:textId="77777777" w:rsidR="00A70294" w:rsidRDefault="00A70294" w:rsidP="00A70294">
      <w:pPr>
        <w:tabs>
          <w:tab w:val="left" w:pos="3645"/>
        </w:tabs>
      </w:pPr>
    </w:p>
    <w:p w14:paraId="6F3B8C2A" w14:textId="77777777" w:rsidR="00A70294" w:rsidRPr="00A70294" w:rsidRDefault="00A70294" w:rsidP="00A70294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Human Factors Initial Training</w:t>
      </w:r>
    </w:p>
    <w:p w14:paraId="5A7D24FC" w14:textId="77777777" w:rsidR="00A70294" w:rsidRDefault="00A70294" w:rsidP="00A70294">
      <w:pPr>
        <w:tabs>
          <w:tab w:val="left" w:pos="3645"/>
        </w:tabs>
      </w:pPr>
      <w:r>
        <w:t xml:space="preserve">Etihad Airways Technical Training </w:t>
      </w:r>
    </w:p>
    <w:p w14:paraId="0E00CFF6" w14:textId="77777777" w:rsidR="00A70294" w:rsidRDefault="00A70294" w:rsidP="00A70294">
      <w:pPr>
        <w:tabs>
          <w:tab w:val="left" w:pos="3645"/>
        </w:tabs>
      </w:pPr>
      <w:r>
        <w:t>4 June 2017 – 5 June 2017</w:t>
      </w:r>
    </w:p>
    <w:p w14:paraId="5036BFDF" w14:textId="77777777" w:rsidR="00A70294" w:rsidRDefault="00A70294" w:rsidP="00A70294">
      <w:pPr>
        <w:tabs>
          <w:tab w:val="left" w:pos="3645"/>
        </w:tabs>
      </w:pPr>
    </w:p>
    <w:p w14:paraId="5F6BADFE" w14:textId="77777777" w:rsidR="00A70294" w:rsidRPr="00A70294" w:rsidRDefault="00A70294" w:rsidP="00A70294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Fuel Tank Safety Phase 1 and Phase 2</w:t>
      </w:r>
    </w:p>
    <w:p w14:paraId="40FEDD43" w14:textId="77777777" w:rsidR="00A70294" w:rsidRDefault="00A70294" w:rsidP="00A70294">
      <w:pPr>
        <w:tabs>
          <w:tab w:val="left" w:pos="3645"/>
        </w:tabs>
      </w:pPr>
      <w:r>
        <w:t xml:space="preserve">Etihad Airways Technical Training </w:t>
      </w:r>
    </w:p>
    <w:p w14:paraId="0C7B3413" w14:textId="77777777" w:rsidR="00A70294" w:rsidRDefault="00A70294" w:rsidP="00A70294">
      <w:pPr>
        <w:tabs>
          <w:tab w:val="left" w:pos="3645"/>
        </w:tabs>
      </w:pPr>
      <w:r>
        <w:t>22 August 2017</w:t>
      </w:r>
    </w:p>
    <w:p w14:paraId="6D89837B" w14:textId="77777777" w:rsidR="00A70294" w:rsidRDefault="00A70294" w:rsidP="00A70294">
      <w:pPr>
        <w:tabs>
          <w:tab w:val="left" w:pos="3645"/>
        </w:tabs>
      </w:pPr>
    </w:p>
    <w:p w14:paraId="4F8609EE" w14:textId="77777777" w:rsidR="00A70294" w:rsidRPr="00A70294" w:rsidRDefault="00072A10" w:rsidP="00A70294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ETOPS</w:t>
      </w:r>
    </w:p>
    <w:p w14:paraId="6437E03A" w14:textId="77777777" w:rsidR="00A70294" w:rsidRDefault="00A70294" w:rsidP="00A70294">
      <w:pPr>
        <w:tabs>
          <w:tab w:val="left" w:pos="3645"/>
        </w:tabs>
      </w:pPr>
      <w:r>
        <w:t xml:space="preserve">Etihad Airways Technical Training </w:t>
      </w:r>
    </w:p>
    <w:p w14:paraId="4EA1F912" w14:textId="77777777" w:rsidR="00A70294" w:rsidRDefault="00072A10" w:rsidP="00A70294">
      <w:pPr>
        <w:tabs>
          <w:tab w:val="left" w:pos="3645"/>
        </w:tabs>
      </w:pPr>
      <w:r>
        <w:t>27 September 2017</w:t>
      </w:r>
    </w:p>
    <w:p w14:paraId="36DD05E0" w14:textId="77777777" w:rsidR="00072A10" w:rsidRDefault="00072A10" w:rsidP="00A70294">
      <w:pPr>
        <w:tabs>
          <w:tab w:val="left" w:pos="3645"/>
        </w:tabs>
      </w:pPr>
    </w:p>
    <w:p w14:paraId="58373026" w14:textId="77777777" w:rsidR="00072A10" w:rsidRPr="00A70294" w:rsidRDefault="00072A10" w:rsidP="00072A10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Ramp Safety</w:t>
      </w:r>
    </w:p>
    <w:p w14:paraId="583F1079" w14:textId="77777777" w:rsidR="00072A10" w:rsidRDefault="00072A10" w:rsidP="00072A10">
      <w:pPr>
        <w:tabs>
          <w:tab w:val="left" w:pos="3645"/>
        </w:tabs>
      </w:pPr>
      <w:r>
        <w:t xml:space="preserve">Etihad Airways Technical Training </w:t>
      </w:r>
    </w:p>
    <w:p w14:paraId="0667D6AA" w14:textId="77777777" w:rsidR="00072A10" w:rsidRDefault="00072A10" w:rsidP="00072A10">
      <w:pPr>
        <w:tabs>
          <w:tab w:val="left" w:pos="3645"/>
        </w:tabs>
      </w:pPr>
      <w:r>
        <w:t>3 December 20132</w:t>
      </w:r>
    </w:p>
    <w:p w14:paraId="58A2F007" w14:textId="77777777" w:rsidR="00072A10" w:rsidRDefault="00072A10" w:rsidP="00072A10">
      <w:pPr>
        <w:tabs>
          <w:tab w:val="left" w:pos="3645"/>
        </w:tabs>
      </w:pPr>
    </w:p>
    <w:p w14:paraId="5E3AD9E4" w14:textId="77777777" w:rsidR="002924B4" w:rsidRDefault="002924B4" w:rsidP="00072A10">
      <w:pPr>
        <w:tabs>
          <w:tab w:val="left" w:pos="3645"/>
        </w:tabs>
        <w:rPr>
          <w:b/>
          <w:sz w:val="24"/>
          <w:szCs w:val="24"/>
        </w:rPr>
      </w:pPr>
    </w:p>
    <w:p w14:paraId="7DDF2630" w14:textId="48BB8DC7" w:rsidR="00072A10" w:rsidRPr="00A70294" w:rsidRDefault="00072A10" w:rsidP="00072A10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Required Inspection Item</w:t>
      </w:r>
    </w:p>
    <w:p w14:paraId="74C903FC" w14:textId="77777777" w:rsidR="00072A10" w:rsidRDefault="00072A10" w:rsidP="00072A10">
      <w:pPr>
        <w:tabs>
          <w:tab w:val="left" w:pos="3645"/>
        </w:tabs>
      </w:pPr>
      <w:r>
        <w:t xml:space="preserve">NASTECH Technical Training </w:t>
      </w:r>
    </w:p>
    <w:p w14:paraId="5EAAC0D3" w14:textId="77777777" w:rsidR="00072A10" w:rsidRDefault="00072A10" w:rsidP="00072A10">
      <w:pPr>
        <w:tabs>
          <w:tab w:val="left" w:pos="3645"/>
        </w:tabs>
      </w:pPr>
      <w:r>
        <w:t>10 December 2011</w:t>
      </w:r>
    </w:p>
    <w:p w14:paraId="3791CF53" w14:textId="77777777" w:rsidR="00072A10" w:rsidRPr="00A70294" w:rsidRDefault="00072A10" w:rsidP="00072A10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Repair Station and Quality Manual (Rev.4) Overview</w:t>
      </w:r>
    </w:p>
    <w:p w14:paraId="6FCB8515" w14:textId="77777777" w:rsidR="00072A10" w:rsidRDefault="00072A10" w:rsidP="00072A10">
      <w:pPr>
        <w:tabs>
          <w:tab w:val="left" w:pos="3645"/>
        </w:tabs>
      </w:pPr>
      <w:r>
        <w:t xml:space="preserve">NASTECH Technical Training </w:t>
      </w:r>
    </w:p>
    <w:p w14:paraId="20703256" w14:textId="379304C6" w:rsidR="00E50FD1" w:rsidRPr="00BE6FF0" w:rsidRDefault="00072A10" w:rsidP="00072A10">
      <w:pPr>
        <w:tabs>
          <w:tab w:val="left" w:pos="3645"/>
        </w:tabs>
      </w:pPr>
      <w:r>
        <w:t>10 December 2011</w:t>
      </w:r>
    </w:p>
    <w:p w14:paraId="5E95F807" w14:textId="77777777" w:rsidR="00E50FD1" w:rsidRDefault="00E50FD1" w:rsidP="00072A10">
      <w:pPr>
        <w:tabs>
          <w:tab w:val="left" w:pos="3645"/>
        </w:tabs>
        <w:rPr>
          <w:b/>
          <w:sz w:val="24"/>
          <w:szCs w:val="24"/>
        </w:rPr>
      </w:pPr>
    </w:p>
    <w:p w14:paraId="505EB247" w14:textId="0B47DA7F" w:rsidR="00072A10" w:rsidRPr="00A70294" w:rsidRDefault="00072A10" w:rsidP="00072A10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Hazardous Materials in Aircraft Maintenance</w:t>
      </w:r>
    </w:p>
    <w:p w14:paraId="5BEA1B91" w14:textId="77777777" w:rsidR="00072A10" w:rsidRDefault="00072A10" w:rsidP="00072A10">
      <w:pPr>
        <w:tabs>
          <w:tab w:val="left" w:pos="3645"/>
        </w:tabs>
      </w:pPr>
      <w:r>
        <w:t xml:space="preserve">NASTECH Technical Training </w:t>
      </w:r>
    </w:p>
    <w:p w14:paraId="3F307858" w14:textId="77777777" w:rsidR="00072A10" w:rsidRDefault="00072A10" w:rsidP="00072A10">
      <w:pPr>
        <w:tabs>
          <w:tab w:val="left" w:pos="3645"/>
        </w:tabs>
      </w:pPr>
      <w:r>
        <w:t>11 December 2011</w:t>
      </w:r>
    </w:p>
    <w:p w14:paraId="4185ACAC" w14:textId="77777777" w:rsidR="00072A10" w:rsidRDefault="00072A10" w:rsidP="00072A10">
      <w:pPr>
        <w:tabs>
          <w:tab w:val="left" w:pos="3645"/>
        </w:tabs>
      </w:pPr>
    </w:p>
    <w:p w14:paraId="403E211E" w14:textId="77777777" w:rsidR="00072A10" w:rsidRPr="00A70294" w:rsidRDefault="00072A10" w:rsidP="00072A10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General Authority of Civil Aviation / Federal Aviation Regulation</w:t>
      </w:r>
    </w:p>
    <w:p w14:paraId="2A89658D" w14:textId="77777777" w:rsidR="00072A10" w:rsidRDefault="00072A10" w:rsidP="00072A10">
      <w:pPr>
        <w:tabs>
          <w:tab w:val="left" w:pos="3645"/>
        </w:tabs>
      </w:pPr>
      <w:r>
        <w:t xml:space="preserve">NASTECH Technical Training </w:t>
      </w:r>
    </w:p>
    <w:p w14:paraId="74098A0B" w14:textId="77777777" w:rsidR="00072A10" w:rsidRDefault="00072A10" w:rsidP="00072A10">
      <w:pPr>
        <w:tabs>
          <w:tab w:val="left" w:pos="3645"/>
        </w:tabs>
      </w:pPr>
      <w:r>
        <w:t>10 December 2011</w:t>
      </w:r>
    </w:p>
    <w:p w14:paraId="2D01AE33" w14:textId="77777777" w:rsidR="00072A10" w:rsidRDefault="00072A10" w:rsidP="00072A10">
      <w:pPr>
        <w:tabs>
          <w:tab w:val="left" w:pos="3645"/>
        </w:tabs>
      </w:pPr>
    </w:p>
    <w:p w14:paraId="3484AB14" w14:textId="77777777" w:rsidR="00072A10" w:rsidRPr="00A70294" w:rsidRDefault="00072A10" w:rsidP="00072A10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Cabin Maintenance ATA Specification 104 Level IV</w:t>
      </w:r>
    </w:p>
    <w:p w14:paraId="60A3DBDB" w14:textId="77777777" w:rsidR="00072A10" w:rsidRDefault="00072A10" w:rsidP="00072A10">
      <w:pPr>
        <w:tabs>
          <w:tab w:val="left" w:pos="3645"/>
        </w:tabs>
      </w:pPr>
      <w:r>
        <w:t xml:space="preserve">Lufthansa Technical Training </w:t>
      </w:r>
    </w:p>
    <w:p w14:paraId="0936463D" w14:textId="77777777" w:rsidR="00072A10" w:rsidRDefault="00072A10" w:rsidP="00072A10">
      <w:pPr>
        <w:tabs>
          <w:tab w:val="left" w:pos="3645"/>
        </w:tabs>
      </w:pPr>
      <w:r>
        <w:t>16 October 2006 – 22 November 2006</w:t>
      </w:r>
    </w:p>
    <w:p w14:paraId="0231584C" w14:textId="77777777" w:rsidR="00072A10" w:rsidRDefault="00072A10" w:rsidP="00072A10">
      <w:pPr>
        <w:tabs>
          <w:tab w:val="left" w:pos="3645"/>
        </w:tabs>
      </w:pPr>
    </w:p>
    <w:p w14:paraId="3A150FAF" w14:textId="77777777" w:rsidR="00072A10" w:rsidRPr="00A70294" w:rsidRDefault="00707D3A" w:rsidP="00072A10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Headset Refresher Course</w:t>
      </w:r>
    </w:p>
    <w:p w14:paraId="55078FA1" w14:textId="77777777" w:rsidR="00072A10" w:rsidRDefault="00707D3A" w:rsidP="00072A10">
      <w:pPr>
        <w:tabs>
          <w:tab w:val="left" w:pos="3645"/>
        </w:tabs>
      </w:pPr>
      <w:r>
        <w:t>British Airways</w:t>
      </w:r>
      <w:r w:rsidR="00072A10">
        <w:t xml:space="preserve"> </w:t>
      </w:r>
    </w:p>
    <w:p w14:paraId="1E1E0947" w14:textId="77777777" w:rsidR="00072A10" w:rsidRDefault="00707D3A" w:rsidP="00072A10">
      <w:pPr>
        <w:tabs>
          <w:tab w:val="left" w:pos="3645"/>
        </w:tabs>
      </w:pPr>
      <w:r>
        <w:t>8 October 2003</w:t>
      </w:r>
    </w:p>
    <w:p w14:paraId="0156B0F4" w14:textId="77777777" w:rsidR="00707D3A" w:rsidRDefault="00707D3A" w:rsidP="00072A10">
      <w:pPr>
        <w:tabs>
          <w:tab w:val="left" w:pos="3645"/>
        </w:tabs>
      </w:pPr>
    </w:p>
    <w:p w14:paraId="75CF310B" w14:textId="5C854AC8" w:rsidR="00707D3A" w:rsidRPr="00A70294" w:rsidRDefault="002D1867" w:rsidP="00707D3A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Towbar less</w:t>
      </w:r>
      <w:r w:rsidR="00707D3A">
        <w:rPr>
          <w:b/>
          <w:sz w:val="24"/>
          <w:szCs w:val="24"/>
        </w:rPr>
        <w:t xml:space="preserve"> Aircraft Handling Tractor</w:t>
      </w:r>
    </w:p>
    <w:p w14:paraId="289959E0" w14:textId="77777777" w:rsidR="00707D3A" w:rsidRDefault="00707D3A" w:rsidP="00707D3A">
      <w:pPr>
        <w:tabs>
          <w:tab w:val="left" w:pos="3645"/>
        </w:tabs>
      </w:pPr>
      <w:r>
        <w:t xml:space="preserve">Douglas Equipment Limited </w:t>
      </w:r>
    </w:p>
    <w:p w14:paraId="1E19B487" w14:textId="77777777" w:rsidR="00707D3A" w:rsidRDefault="00707D3A" w:rsidP="00707D3A">
      <w:pPr>
        <w:tabs>
          <w:tab w:val="left" w:pos="3645"/>
        </w:tabs>
      </w:pPr>
      <w:r>
        <w:t>10 May 2001</w:t>
      </w:r>
    </w:p>
    <w:p w14:paraId="09AD150C" w14:textId="77777777" w:rsidR="00707D3A" w:rsidRDefault="00707D3A" w:rsidP="00707D3A">
      <w:pPr>
        <w:tabs>
          <w:tab w:val="left" w:pos="3645"/>
        </w:tabs>
      </w:pPr>
    </w:p>
    <w:p w14:paraId="500D1F09" w14:textId="77777777" w:rsidR="00707D3A" w:rsidRPr="00A70294" w:rsidRDefault="00707D3A" w:rsidP="00707D3A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Aircraft Maintenance 180hrs On-the-Job Training Course</w:t>
      </w:r>
    </w:p>
    <w:p w14:paraId="226C8685" w14:textId="77777777" w:rsidR="00707D3A" w:rsidRDefault="00707D3A" w:rsidP="00707D3A">
      <w:pPr>
        <w:tabs>
          <w:tab w:val="left" w:pos="3645"/>
        </w:tabs>
      </w:pPr>
      <w:r>
        <w:t xml:space="preserve">Orville Aviation, Inc. </w:t>
      </w:r>
    </w:p>
    <w:p w14:paraId="38716586" w14:textId="77777777" w:rsidR="004E3531" w:rsidRDefault="00707D3A" w:rsidP="00707D3A">
      <w:pPr>
        <w:tabs>
          <w:tab w:val="left" w:pos="3645"/>
        </w:tabs>
      </w:pPr>
      <w:r>
        <w:t>30 August 1996 – 18 October 1996</w:t>
      </w:r>
    </w:p>
    <w:p w14:paraId="71508AE9" w14:textId="77777777" w:rsidR="00276D21" w:rsidRDefault="00276D21" w:rsidP="00707D3A">
      <w:pPr>
        <w:tabs>
          <w:tab w:val="left" w:pos="3645"/>
        </w:tabs>
      </w:pPr>
    </w:p>
    <w:p w14:paraId="39EE068E" w14:textId="77777777" w:rsidR="004E3531" w:rsidRDefault="004E3531" w:rsidP="00707D3A">
      <w:pPr>
        <w:tabs>
          <w:tab w:val="left" w:pos="3645"/>
        </w:tabs>
      </w:pPr>
    </w:p>
    <w:p w14:paraId="7B7E3D70" w14:textId="77777777" w:rsidR="004E3531" w:rsidRPr="004E3531" w:rsidRDefault="004E3531" w:rsidP="004E3531">
      <w:pPr>
        <w:pBdr>
          <w:bottom w:val="single" w:sz="48" w:space="1" w:color="002060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Personal Background </w:t>
      </w:r>
    </w:p>
    <w:p w14:paraId="3507F94F" w14:textId="77777777" w:rsidR="004E3531" w:rsidRDefault="004E3531" w:rsidP="00707D3A">
      <w:pPr>
        <w:tabs>
          <w:tab w:val="left" w:pos="3645"/>
        </w:tabs>
      </w:pPr>
    </w:p>
    <w:p w14:paraId="0DF41CDA" w14:textId="77777777" w:rsidR="004E3531" w:rsidRDefault="004E3531" w:rsidP="00707D3A">
      <w:pPr>
        <w:tabs>
          <w:tab w:val="left" w:pos="3645"/>
        </w:tabs>
      </w:pPr>
      <w:r>
        <w:t>Nationality:</w:t>
      </w:r>
      <w:r>
        <w:tab/>
        <w:t>Filipino</w:t>
      </w:r>
    </w:p>
    <w:p w14:paraId="69037FCE" w14:textId="77777777" w:rsidR="004E3531" w:rsidRDefault="004E3531" w:rsidP="00707D3A">
      <w:pPr>
        <w:tabs>
          <w:tab w:val="left" w:pos="3645"/>
        </w:tabs>
      </w:pPr>
      <w:r>
        <w:t>Date of Birth:</w:t>
      </w:r>
      <w:r>
        <w:tab/>
        <w:t>25 November 1976</w:t>
      </w:r>
    </w:p>
    <w:p w14:paraId="464AECE9" w14:textId="77777777" w:rsidR="004E3531" w:rsidRDefault="004E3531" w:rsidP="00707D3A">
      <w:pPr>
        <w:tabs>
          <w:tab w:val="left" w:pos="3645"/>
        </w:tabs>
      </w:pPr>
      <w:r>
        <w:t>Birth Place:</w:t>
      </w:r>
      <w:r>
        <w:tab/>
        <w:t>Manila, Philippines</w:t>
      </w:r>
    </w:p>
    <w:p w14:paraId="436F6FC6" w14:textId="77777777" w:rsidR="004E3531" w:rsidRDefault="004E3531" w:rsidP="00707D3A">
      <w:pPr>
        <w:tabs>
          <w:tab w:val="left" w:pos="3645"/>
        </w:tabs>
      </w:pPr>
      <w:r>
        <w:t>Civil Status:</w:t>
      </w:r>
      <w:r>
        <w:tab/>
        <w:t>Married</w:t>
      </w:r>
    </w:p>
    <w:p w14:paraId="251FE38F" w14:textId="77777777" w:rsidR="004E3531" w:rsidRDefault="004E3531" w:rsidP="00707D3A">
      <w:pPr>
        <w:tabs>
          <w:tab w:val="left" w:pos="3645"/>
        </w:tabs>
      </w:pPr>
      <w:r>
        <w:t>Religion:</w:t>
      </w:r>
      <w:r>
        <w:tab/>
        <w:t>Catholic</w:t>
      </w:r>
    </w:p>
    <w:p w14:paraId="5369BC9D" w14:textId="77777777" w:rsidR="004E3531" w:rsidRDefault="004E3531" w:rsidP="00707D3A">
      <w:pPr>
        <w:tabs>
          <w:tab w:val="left" w:pos="3645"/>
        </w:tabs>
      </w:pPr>
    </w:p>
    <w:p w14:paraId="1A75C0CF" w14:textId="77777777" w:rsidR="00707D3A" w:rsidRDefault="00707D3A" w:rsidP="00707D3A">
      <w:pPr>
        <w:tabs>
          <w:tab w:val="left" w:pos="3645"/>
        </w:tabs>
      </w:pPr>
    </w:p>
    <w:p w14:paraId="32727CA6" w14:textId="77777777" w:rsidR="00707D3A" w:rsidRDefault="00707D3A" w:rsidP="00072A10">
      <w:pPr>
        <w:tabs>
          <w:tab w:val="left" w:pos="3645"/>
        </w:tabs>
      </w:pPr>
    </w:p>
    <w:p w14:paraId="6D24AFAA" w14:textId="77777777" w:rsidR="00072A10" w:rsidRDefault="00072A10" w:rsidP="00072A10">
      <w:pPr>
        <w:tabs>
          <w:tab w:val="left" w:pos="3645"/>
        </w:tabs>
      </w:pPr>
    </w:p>
    <w:p w14:paraId="3373F1EA" w14:textId="77777777" w:rsidR="00072A10" w:rsidRDefault="00072A10" w:rsidP="00072A10">
      <w:pPr>
        <w:tabs>
          <w:tab w:val="left" w:pos="3645"/>
        </w:tabs>
      </w:pPr>
    </w:p>
    <w:p w14:paraId="021459E1" w14:textId="77777777" w:rsidR="00072A10" w:rsidRDefault="00072A10" w:rsidP="00072A10">
      <w:pPr>
        <w:tabs>
          <w:tab w:val="left" w:pos="3645"/>
        </w:tabs>
      </w:pPr>
    </w:p>
    <w:p w14:paraId="61C8C53C" w14:textId="77777777" w:rsidR="00072A10" w:rsidRDefault="00072A10" w:rsidP="00072A10">
      <w:pPr>
        <w:tabs>
          <w:tab w:val="left" w:pos="3645"/>
        </w:tabs>
      </w:pPr>
    </w:p>
    <w:p w14:paraId="6E4366FD" w14:textId="77777777" w:rsidR="00072A10" w:rsidRDefault="00072A10" w:rsidP="00072A10">
      <w:pPr>
        <w:tabs>
          <w:tab w:val="left" w:pos="3645"/>
        </w:tabs>
      </w:pPr>
    </w:p>
    <w:p w14:paraId="2AD2E0BD" w14:textId="77777777" w:rsidR="00072A10" w:rsidRDefault="00072A10" w:rsidP="00072A10">
      <w:pPr>
        <w:tabs>
          <w:tab w:val="left" w:pos="3645"/>
        </w:tabs>
      </w:pPr>
    </w:p>
    <w:p w14:paraId="77046AA1" w14:textId="77777777" w:rsidR="00072A10" w:rsidRDefault="00072A10" w:rsidP="00072A10">
      <w:pPr>
        <w:tabs>
          <w:tab w:val="left" w:pos="3645"/>
        </w:tabs>
      </w:pPr>
    </w:p>
    <w:p w14:paraId="7F7B96A0" w14:textId="77777777" w:rsidR="00072A10" w:rsidRDefault="00072A10" w:rsidP="00072A10">
      <w:pPr>
        <w:tabs>
          <w:tab w:val="left" w:pos="3645"/>
        </w:tabs>
      </w:pPr>
    </w:p>
    <w:p w14:paraId="434E66F2" w14:textId="77777777" w:rsidR="00072A10" w:rsidRDefault="00072A10" w:rsidP="00072A10">
      <w:pPr>
        <w:tabs>
          <w:tab w:val="left" w:pos="3645"/>
        </w:tabs>
      </w:pPr>
    </w:p>
    <w:p w14:paraId="31D01E44" w14:textId="77777777" w:rsidR="00072A10" w:rsidRDefault="00072A10" w:rsidP="00A70294">
      <w:pPr>
        <w:tabs>
          <w:tab w:val="left" w:pos="3645"/>
        </w:tabs>
      </w:pPr>
    </w:p>
    <w:p w14:paraId="1825F411" w14:textId="77777777" w:rsidR="00A70294" w:rsidRDefault="00A70294" w:rsidP="00A70294">
      <w:pPr>
        <w:tabs>
          <w:tab w:val="left" w:pos="3645"/>
        </w:tabs>
      </w:pPr>
    </w:p>
    <w:p w14:paraId="0310F018" w14:textId="77777777" w:rsidR="00A70294" w:rsidRDefault="00A70294" w:rsidP="00A70294">
      <w:pPr>
        <w:tabs>
          <w:tab w:val="left" w:pos="3645"/>
        </w:tabs>
      </w:pPr>
    </w:p>
    <w:p w14:paraId="3BD779DF" w14:textId="77777777" w:rsidR="00A70294" w:rsidRDefault="00A70294" w:rsidP="00A70294">
      <w:pPr>
        <w:tabs>
          <w:tab w:val="left" w:pos="3645"/>
        </w:tabs>
      </w:pPr>
    </w:p>
    <w:p w14:paraId="546B3FD9" w14:textId="77777777" w:rsidR="00A70294" w:rsidRDefault="00A70294" w:rsidP="00A70294">
      <w:pPr>
        <w:tabs>
          <w:tab w:val="left" w:pos="3645"/>
        </w:tabs>
      </w:pPr>
    </w:p>
    <w:p w14:paraId="317D3E86" w14:textId="77777777" w:rsidR="00A70294" w:rsidRPr="00A70294" w:rsidRDefault="00A70294" w:rsidP="00A70294">
      <w:pPr>
        <w:tabs>
          <w:tab w:val="left" w:pos="3645"/>
        </w:tabs>
        <w:rPr>
          <w:sz w:val="28"/>
          <w:szCs w:val="28"/>
        </w:rPr>
      </w:pPr>
    </w:p>
    <w:p w14:paraId="2CD47A97" w14:textId="77777777" w:rsidR="00A70294" w:rsidRDefault="00A70294" w:rsidP="00A70294">
      <w:pPr>
        <w:tabs>
          <w:tab w:val="left" w:pos="3645"/>
        </w:tabs>
      </w:pPr>
    </w:p>
    <w:p w14:paraId="6E6FB983" w14:textId="77777777" w:rsidR="00A70294" w:rsidRDefault="00A70294" w:rsidP="00A70294">
      <w:pPr>
        <w:tabs>
          <w:tab w:val="left" w:pos="3645"/>
        </w:tabs>
      </w:pPr>
    </w:p>
    <w:p w14:paraId="4F2CBB71" w14:textId="77777777" w:rsidR="00A70294" w:rsidRPr="00A70294" w:rsidRDefault="00A70294" w:rsidP="00A70294">
      <w:pPr>
        <w:tabs>
          <w:tab w:val="left" w:pos="3645"/>
        </w:tabs>
      </w:pPr>
    </w:p>
    <w:p w14:paraId="021FCAC7" w14:textId="77777777" w:rsidR="00A70294" w:rsidRPr="00A70294" w:rsidRDefault="00A70294" w:rsidP="00A70294">
      <w:pPr>
        <w:tabs>
          <w:tab w:val="left" w:pos="3645"/>
        </w:tabs>
        <w:rPr>
          <w:sz w:val="32"/>
          <w:szCs w:val="32"/>
        </w:rPr>
      </w:pPr>
    </w:p>
    <w:sectPr w:rsidR="00A70294" w:rsidRPr="00A70294" w:rsidSect="00CB6D0E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0034" w14:textId="77777777" w:rsidR="001B6C68" w:rsidRDefault="001B6C68" w:rsidP="003776EE">
      <w:r>
        <w:separator/>
      </w:r>
    </w:p>
  </w:endnote>
  <w:endnote w:type="continuationSeparator" w:id="0">
    <w:p w14:paraId="1335F570" w14:textId="77777777" w:rsidR="001B6C68" w:rsidRDefault="001B6C68" w:rsidP="0037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FF7B" w14:textId="77777777" w:rsidR="001B6C68" w:rsidRDefault="001B6C68" w:rsidP="003776EE">
      <w:r>
        <w:separator/>
      </w:r>
    </w:p>
  </w:footnote>
  <w:footnote w:type="continuationSeparator" w:id="0">
    <w:p w14:paraId="0B2B9A31" w14:textId="77777777" w:rsidR="001B6C68" w:rsidRDefault="001B6C68" w:rsidP="0037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AE"/>
    <w:rsid w:val="000563B5"/>
    <w:rsid w:val="00060AAC"/>
    <w:rsid w:val="00072A10"/>
    <w:rsid w:val="000B3F70"/>
    <w:rsid w:val="000B594F"/>
    <w:rsid w:val="000D6BC7"/>
    <w:rsid w:val="000D6D4A"/>
    <w:rsid w:val="000F24BA"/>
    <w:rsid w:val="001B2DF8"/>
    <w:rsid w:val="001B6C68"/>
    <w:rsid w:val="001D0398"/>
    <w:rsid w:val="001D5160"/>
    <w:rsid w:val="001D6855"/>
    <w:rsid w:val="00203FDE"/>
    <w:rsid w:val="00276D21"/>
    <w:rsid w:val="002924B4"/>
    <w:rsid w:val="002944A2"/>
    <w:rsid w:val="00294BA2"/>
    <w:rsid w:val="002B1270"/>
    <w:rsid w:val="002C1046"/>
    <w:rsid w:val="002D1867"/>
    <w:rsid w:val="002E7319"/>
    <w:rsid w:val="003307E3"/>
    <w:rsid w:val="00356CE5"/>
    <w:rsid w:val="003776EE"/>
    <w:rsid w:val="00391A08"/>
    <w:rsid w:val="00392FA9"/>
    <w:rsid w:val="003A6749"/>
    <w:rsid w:val="003E1728"/>
    <w:rsid w:val="00414A00"/>
    <w:rsid w:val="00421521"/>
    <w:rsid w:val="004840F8"/>
    <w:rsid w:val="004916E9"/>
    <w:rsid w:val="004E3531"/>
    <w:rsid w:val="00547CE4"/>
    <w:rsid w:val="005738BC"/>
    <w:rsid w:val="00573E3F"/>
    <w:rsid w:val="005B600F"/>
    <w:rsid w:val="005C0338"/>
    <w:rsid w:val="006103A6"/>
    <w:rsid w:val="006A1DBF"/>
    <w:rsid w:val="006D0E58"/>
    <w:rsid w:val="00707D3A"/>
    <w:rsid w:val="00711209"/>
    <w:rsid w:val="007910F8"/>
    <w:rsid w:val="007C087C"/>
    <w:rsid w:val="007C6589"/>
    <w:rsid w:val="007D155B"/>
    <w:rsid w:val="007D5B75"/>
    <w:rsid w:val="00836DC2"/>
    <w:rsid w:val="008B0BE4"/>
    <w:rsid w:val="008B6931"/>
    <w:rsid w:val="0090796A"/>
    <w:rsid w:val="00A43A21"/>
    <w:rsid w:val="00A70294"/>
    <w:rsid w:val="00AA4825"/>
    <w:rsid w:val="00AB449F"/>
    <w:rsid w:val="00AC47FC"/>
    <w:rsid w:val="00AD2703"/>
    <w:rsid w:val="00B24E47"/>
    <w:rsid w:val="00B52601"/>
    <w:rsid w:val="00B71D13"/>
    <w:rsid w:val="00BE6FF0"/>
    <w:rsid w:val="00C439FC"/>
    <w:rsid w:val="00C50BFE"/>
    <w:rsid w:val="00C55EAB"/>
    <w:rsid w:val="00C82516"/>
    <w:rsid w:val="00CB6D0E"/>
    <w:rsid w:val="00CC6FAF"/>
    <w:rsid w:val="00D3495E"/>
    <w:rsid w:val="00D52350"/>
    <w:rsid w:val="00D536F0"/>
    <w:rsid w:val="00D558FB"/>
    <w:rsid w:val="00D7243C"/>
    <w:rsid w:val="00DA2923"/>
    <w:rsid w:val="00DA3DA6"/>
    <w:rsid w:val="00DC205D"/>
    <w:rsid w:val="00DC781E"/>
    <w:rsid w:val="00DE3CAE"/>
    <w:rsid w:val="00DF374F"/>
    <w:rsid w:val="00E075DB"/>
    <w:rsid w:val="00E35BD8"/>
    <w:rsid w:val="00E37C28"/>
    <w:rsid w:val="00E430EE"/>
    <w:rsid w:val="00E50FD1"/>
    <w:rsid w:val="00EA3CA3"/>
    <w:rsid w:val="00EB7FC4"/>
    <w:rsid w:val="00F42BDD"/>
    <w:rsid w:val="00F618A9"/>
    <w:rsid w:val="00F67873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9A48"/>
  <w15:chartTrackingRefBased/>
  <w15:docId w15:val="{63CCE4FA-BD81-4DE4-8736-89A1C62A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B91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6B91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90C226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90C226" w:themeColor="accent1"/>
        <w:bottom w:val="single" w:sz="4" w:space="10" w:color="90C226" w:themeColor="accent1"/>
      </w:pBdr>
      <w:spacing w:before="360" w:after="360"/>
      <w:ind w:left="864" w:right="864"/>
      <w:jc w:val="center"/>
    </w:pPr>
    <w:rPr>
      <w:i/>
      <w:iCs/>
      <w:color w:val="90C2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90C226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99CA3C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B9D181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2C3C43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A482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6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6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nz\AppData\Roaming\Microsoft\Templates\Single%20spaced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796E470-8435-420E-B520-7EA8F9293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40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silverio</dc:creator>
  <cp:keywords/>
  <dc:description/>
  <cp:lastModifiedBy>Silverio Silverio</cp:lastModifiedBy>
  <cp:revision>14</cp:revision>
  <dcterms:created xsi:type="dcterms:W3CDTF">2022-01-24T00:54:00Z</dcterms:created>
  <dcterms:modified xsi:type="dcterms:W3CDTF">2022-02-10T06:55:00Z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