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0B078" w14:textId="77777777" w:rsidR="00765CC0" w:rsidRDefault="000C0857">
      <w:pPr>
        <w:pStyle w:val="Name"/>
      </w:pPr>
      <w:r>
        <w:t>MARK GENSAN B.YU</w:t>
      </w:r>
    </w:p>
    <w:p w14:paraId="19BEC669" w14:textId="25E1DCD5" w:rsidR="00765CC0" w:rsidRDefault="006B6D35">
      <w:pPr>
        <w:pStyle w:val="ContactInfo"/>
      </w:pPr>
      <w:r>
        <w:t xml:space="preserve">Zone-1A </w:t>
      </w:r>
      <w:proofErr w:type="spellStart"/>
      <w:r>
        <w:t>Danao</w:t>
      </w:r>
      <w:proofErr w:type="spellEnd"/>
      <w:r>
        <w:t xml:space="preserve"> </w:t>
      </w:r>
      <w:proofErr w:type="spellStart"/>
      <w:r>
        <w:t>Patag</w:t>
      </w:r>
      <w:proofErr w:type="spellEnd"/>
      <w:r>
        <w:t xml:space="preserve"> </w:t>
      </w:r>
      <w:proofErr w:type="spellStart"/>
      <w:r>
        <w:t>Opol</w:t>
      </w:r>
      <w:proofErr w:type="spellEnd"/>
      <w:r>
        <w:t xml:space="preserve"> </w:t>
      </w:r>
      <w:proofErr w:type="spellStart"/>
      <w:r>
        <w:t>Misamis</w:t>
      </w:r>
      <w:proofErr w:type="spellEnd"/>
      <w:r>
        <w:t xml:space="preserve"> Oriental</w:t>
      </w:r>
      <w:r w:rsidR="000A3C68">
        <w:t xml:space="preserve"> / +639353276523</w:t>
      </w:r>
      <w:r w:rsidR="001144D6">
        <w:t xml:space="preserve"> / </w:t>
      </w:r>
      <w:hyperlink r:id="rId8" w:history="1">
        <w:r w:rsidR="005E2486" w:rsidRPr="006E0D35">
          <w:rPr>
            <w:rStyle w:val="Hyperlink"/>
          </w:rPr>
          <w:t>markgensanyu@gmail.com</w:t>
        </w:r>
      </w:hyperlink>
    </w:p>
    <w:p w14:paraId="16A6556D" w14:textId="69F6B0D7" w:rsidR="005E2486" w:rsidRDefault="005E2486">
      <w:pPr>
        <w:pStyle w:val="ContactInfo"/>
      </w:pPr>
      <w:r>
        <w:t>Philippine</w:t>
      </w:r>
      <w:r w:rsidR="0055207F">
        <w:t>s</w:t>
      </w:r>
    </w:p>
    <w:sdt>
      <w:sdtPr>
        <w:id w:val="-1179423465"/>
        <w:placeholder>
          <w:docPart w:val="B0F7D27C13E56C4E94AE432D2857839B"/>
        </w:placeholder>
        <w:temporary/>
        <w:showingPlcHdr/>
        <w15:appearance w15:val="hidden"/>
      </w:sdtPr>
      <w:sdtEndPr/>
      <w:sdtContent>
        <w:p w14:paraId="46CE6351" w14:textId="77777777" w:rsidR="00765CC0" w:rsidRDefault="003E6B19">
          <w:pPr>
            <w:pStyle w:val="Heading1"/>
          </w:pPr>
          <w:r>
            <w:t>Objective</w:t>
          </w:r>
        </w:p>
      </w:sdtContent>
    </w:sdt>
    <w:p w14:paraId="0BC20022" w14:textId="75564B2E" w:rsidR="008332C6" w:rsidRDefault="008332C6" w:rsidP="0044086D">
      <w:pPr>
        <w:pStyle w:val="ListBullet"/>
        <w:numPr>
          <w:ilvl w:val="0"/>
          <w:numId w:val="0"/>
        </w:numPr>
      </w:pPr>
      <w:r>
        <w:t xml:space="preserve">         </w:t>
      </w:r>
      <w:r w:rsidR="000224E5">
        <w:t xml:space="preserve"> D</w:t>
      </w:r>
      <w:r>
        <w:t xml:space="preserve">edicated and passionate person possessing a highly developed skill set and knowledge with a can do attitude gained from years of progressive work experience in farming, and fast paced manufacturing industries and from my studies. Consistently demonstrating the highest level of personal and professional standards. Seeking a varied and challenging position that will enable me to consolidate my professional experience, expand my knowledge and provide opportunities for personal and professional growth.  </w:t>
      </w:r>
    </w:p>
    <w:sdt>
      <w:sdtPr>
        <w:id w:val="1728489637"/>
        <w:placeholder>
          <w:docPart w:val="05177069861D104187D692D6A8E4475C"/>
        </w:placeholder>
        <w:temporary/>
        <w:showingPlcHdr/>
        <w15:appearance w15:val="hidden"/>
      </w:sdtPr>
      <w:sdtEndPr/>
      <w:sdtContent>
        <w:p w14:paraId="7A82E167" w14:textId="77777777" w:rsidR="00765CC0" w:rsidRDefault="003E6B19">
          <w:pPr>
            <w:pStyle w:val="Heading1"/>
          </w:pPr>
          <w:r>
            <w:t>Experience</w:t>
          </w:r>
        </w:p>
      </w:sdtContent>
    </w:sdt>
    <w:p w14:paraId="0A0E1732" w14:textId="519B70DB" w:rsidR="00765CC0" w:rsidRDefault="007F6921">
      <w:r>
        <w:t>UNIVERSA</w:t>
      </w:r>
      <w:r w:rsidR="00A55804">
        <w:t>L ROBINA CORPORATION</w:t>
      </w:r>
    </w:p>
    <w:p w14:paraId="599C867F" w14:textId="5883E2C9" w:rsidR="00765CC0" w:rsidRDefault="00A55804">
      <w:r>
        <w:t>Maintenance technician</w:t>
      </w:r>
      <w:r w:rsidR="00B73995">
        <w:t xml:space="preserve"> / February 16 2021</w:t>
      </w:r>
    </w:p>
    <w:p w14:paraId="4C236DE4" w14:textId="77777777" w:rsidR="006D5C81" w:rsidRDefault="00AA035A" w:rsidP="00495463">
      <w:pPr>
        <w:pStyle w:val="ListBullet"/>
        <w:numPr>
          <w:ilvl w:val="0"/>
          <w:numId w:val="17"/>
        </w:numPr>
      </w:pPr>
      <w:r>
        <w:t xml:space="preserve">I am responsible in maintaining </w:t>
      </w:r>
      <w:r w:rsidR="00656FA3">
        <w:t xml:space="preserve">the capability of all machines and </w:t>
      </w:r>
      <w:r w:rsidR="00545CDB">
        <w:t xml:space="preserve">equipment </w:t>
      </w:r>
      <w:r w:rsidR="00F02AD4">
        <w:t xml:space="preserve">in a very good condition </w:t>
      </w:r>
      <w:r w:rsidR="00D9465F">
        <w:t xml:space="preserve">for </w:t>
      </w:r>
      <w:r w:rsidR="0011035D">
        <w:t xml:space="preserve">a 24/7 </w:t>
      </w:r>
      <w:r w:rsidR="008B416E">
        <w:t xml:space="preserve">operating period as much as possible. </w:t>
      </w:r>
      <w:r w:rsidR="005D6EF5">
        <w:t xml:space="preserve">I am also </w:t>
      </w:r>
      <w:r w:rsidR="00824264">
        <w:t xml:space="preserve">responsible in conducting periodic maintenance of </w:t>
      </w:r>
      <w:r w:rsidR="006D5C81">
        <w:t>all devices being used and perform some other works and repairs on the facilities.</w:t>
      </w:r>
    </w:p>
    <w:p w14:paraId="1ABDFEC9" w14:textId="77777777" w:rsidR="00B9122B" w:rsidRDefault="00B9122B" w:rsidP="00B9122B">
      <w:pPr>
        <w:pStyle w:val="ListBullet"/>
        <w:numPr>
          <w:ilvl w:val="0"/>
          <w:numId w:val="0"/>
        </w:numPr>
      </w:pPr>
      <w:r>
        <w:t>COLLINS AEROSPACE</w:t>
      </w:r>
    </w:p>
    <w:p w14:paraId="6275EBED" w14:textId="35D0265C" w:rsidR="00076A89" w:rsidRDefault="00FC2300" w:rsidP="00B9122B">
      <w:pPr>
        <w:pStyle w:val="ListBullet"/>
        <w:numPr>
          <w:ilvl w:val="0"/>
          <w:numId w:val="0"/>
        </w:numPr>
      </w:pPr>
      <w:r>
        <w:t xml:space="preserve">Quality Inspector / </w:t>
      </w:r>
      <w:r w:rsidR="00076A89">
        <w:t>October 1 2018</w:t>
      </w:r>
    </w:p>
    <w:p w14:paraId="0D5C6B6B" w14:textId="091ACE8F" w:rsidR="003508A0" w:rsidRDefault="00495463" w:rsidP="00495463">
      <w:pPr>
        <w:pStyle w:val="ListBullet"/>
        <w:numPr>
          <w:ilvl w:val="0"/>
          <w:numId w:val="15"/>
        </w:numPr>
      </w:pPr>
      <w:r>
        <w:t xml:space="preserve">I am </w:t>
      </w:r>
      <w:r w:rsidR="005E0FF6">
        <w:t xml:space="preserve">responsible in making sure all product </w:t>
      </w:r>
      <w:r w:rsidR="00F81321">
        <w:t xml:space="preserve">going out of the production  line goes to the </w:t>
      </w:r>
      <w:r w:rsidR="00CF607D">
        <w:t>next customer in good quality and in good shape as per standards.</w:t>
      </w:r>
    </w:p>
    <w:p w14:paraId="64730283" w14:textId="13AE2BC1" w:rsidR="00897364" w:rsidRDefault="00897364" w:rsidP="00897364">
      <w:pPr>
        <w:pStyle w:val="ListBullet"/>
        <w:numPr>
          <w:ilvl w:val="0"/>
          <w:numId w:val="0"/>
        </w:numPr>
        <w:ind w:left="216" w:hanging="216"/>
      </w:pPr>
      <w:r>
        <w:t>GUMRO FARMS L</w:t>
      </w:r>
      <w:r w:rsidR="00151AAA">
        <w:t>td.</w:t>
      </w:r>
      <w:r w:rsidR="00AA498B">
        <w:t xml:space="preserve"> </w:t>
      </w:r>
      <w:r w:rsidR="007E7F5C">
        <w:t>And T</w:t>
      </w:r>
      <w:r w:rsidR="00AA498B">
        <w:t xml:space="preserve">ERRA </w:t>
      </w:r>
      <w:r w:rsidR="007E7F5C">
        <w:t>FARM T</w:t>
      </w:r>
      <w:r w:rsidR="00AA498B">
        <w:t>RAIDING</w:t>
      </w:r>
      <w:r w:rsidR="007E7F5C">
        <w:t xml:space="preserve"> / </w:t>
      </w:r>
      <w:r w:rsidR="004B00F0">
        <w:t>June 1 2015</w:t>
      </w:r>
    </w:p>
    <w:p w14:paraId="2AF80772" w14:textId="53718DDA" w:rsidR="00AA498B" w:rsidRDefault="00D31351" w:rsidP="00897364">
      <w:pPr>
        <w:pStyle w:val="ListBullet"/>
        <w:numPr>
          <w:ilvl w:val="0"/>
          <w:numId w:val="0"/>
        </w:numPr>
        <w:ind w:left="216" w:hanging="216"/>
      </w:pPr>
      <w:r>
        <w:t>Dairy Farm Assistant</w:t>
      </w:r>
    </w:p>
    <w:p w14:paraId="4850D7BF" w14:textId="4D233A4B" w:rsidR="00463D03" w:rsidRDefault="00463D03" w:rsidP="00463D03">
      <w:pPr>
        <w:pStyle w:val="ListBullet"/>
        <w:numPr>
          <w:ilvl w:val="0"/>
          <w:numId w:val="15"/>
        </w:numPr>
      </w:pPr>
      <w:r>
        <w:t xml:space="preserve">I am responsible in performing all types of farm works from </w:t>
      </w:r>
      <w:r w:rsidR="001E5462">
        <w:t xml:space="preserve">Herding, </w:t>
      </w:r>
      <w:r w:rsidR="00590827">
        <w:t xml:space="preserve">cow feeding, </w:t>
      </w:r>
      <w:r w:rsidR="001E5462">
        <w:t xml:space="preserve">milking, fencing, plumbing, </w:t>
      </w:r>
      <w:r w:rsidR="00B931B9">
        <w:t xml:space="preserve">seeding, </w:t>
      </w:r>
      <w:r w:rsidR="007F525F">
        <w:t>Calf</w:t>
      </w:r>
      <w:r w:rsidR="00905B15">
        <w:t xml:space="preserve"> feeding, hoof trimming, </w:t>
      </w:r>
      <w:r w:rsidR="000E3AA6">
        <w:t xml:space="preserve">shed cleaning, </w:t>
      </w:r>
      <w:r w:rsidR="00694DCF">
        <w:t>cow condition checking</w:t>
      </w:r>
      <w:r w:rsidR="005862F8">
        <w:t xml:space="preserve">, deworming, dehorning, </w:t>
      </w:r>
      <w:r w:rsidR="000F0379">
        <w:t>plowing</w:t>
      </w:r>
      <w:r w:rsidR="00590827">
        <w:t xml:space="preserve">, </w:t>
      </w:r>
      <w:r w:rsidR="00FE26B4">
        <w:t>Silaging</w:t>
      </w:r>
      <w:r w:rsidR="005A4F2A">
        <w:t xml:space="preserve"> and operating </w:t>
      </w:r>
      <w:r w:rsidR="00350932">
        <w:t>different types of farm vehicle.</w:t>
      </w:r>
      <w:r w:rsidR="005A4F2A">
        <w:t xml:space="preserve"> </w:t>
      </w:r>
      <w:r w:rsidR="00FE26B4">
        <w:t xml:space="preserve">  </w:t>
      </w:r>
    </w:p>
    <w:p w14:paraId="24DBDC10" w14:textId="77777777" w:rsidR="00151AAA" w:rsidRDefault="00151AAA" w:rsidP="00897364">
      <w:pPr>
        <w:pStyle w:val="ListBullet"/>
        <w:numPr>
          <w:ilvl w:val="0"/>
          <w:numId w:val="0"/>
        </w:numPr>
        <w:ind w:left="216" w:hanging="216"/>
      </w:pPr>
    </w:p>
    <w:p w14:paraId="6F1992E2" w14:textId="2C22A504" w:rsidR="00076A89" w:rsidRDefault="00076A89" w:rsidP="00B9122B">
      <w:pPr>
        <w:pStyle w:val="ListBullet"/>
        <w:numPr>
          <w:ilvl w:val="0"/>
          <w:numId w:val="0"/>
        </w:numPr>
      </w:pPr>
    </w:p>
    <w:p w14:paraId="37DD7B9D" w14:textId="6A959DA9" w:rsidR="00E075F7" w:rsidRDefault="00E075F7" w:rsidP="00076A89">
      <w:pPr>
        <w:pStyle w:val="ListBullet"/>
        <w:numPr>
          <w:ilvl w:val="0"/>
          <w:numId w:val="0"/>
        </w:numPr>
        <w:ind w:left="216" w:hanging="216"/>
      </w:pPr>
    </w:p>
    <w:sdt>
      <w:sdtPr>
        <w:id w:val="720946933"/>
        <w:placeholder>
          <w:docPart w:val="A9DCB4FD73F8B043B4BD3184196B17EB"/>
        </w:placeholder>
        <w:temporary/>
        <w:showingPlcHdr/>
        <w15:appearance w15:val="hidden"/>
      </w:sdtPr>
      <w:sdtEndPr/>
      <w:sdtContent>
        <w:p w14:paraId="70D66A2C" w14:textId="77777777" w:rsidR="00765CC0" w:rsidRDefault="003E6B19">
          <w:pPr>
            <w:pStyle w:val="Heading1"/>
          </w:pPr>
          <w:r>
            <w:t>Education</w:t>
          </w:r>
        </w:p>
      </w:sdtContent>
    </w:sdt>
    <w:p w14:paraId="3540C86F" w14:textId="6B34A1F1" w:rsidR="00E252F9" w:rsidRDefault="00B035B0" w:rsidP="008A73E9">
      <w:r>
        <w:t>COLLEGE</w:t>
      </w:r>
      <w:r w:rsidR="008A73E9">
        <w:t xml:space="preserve"> </w:t>
      </w:r>
      <w:r>
        <w:t xml:space="preserve">GRADUATE in </w:t>
      </w:r>
      <w:r w:rsidR="00865BB9">
        <w:t>AIRCRAFT MAINTENANCE TECHNOLOGY</w:t>
      </w:r>
      <w:r w:rsidR="008A73E9">
        <w:t xml:space="preserve"> ( </w:t>
      </w:r>
      <w:r w:rsidR="00BA0A9B">
        <w:t>4</w:t>
      </w:r>
      <w:r w:rsidR="00BA0A9B" w:rsidRPr="00BA0A9B">
        <w:rPr>
          <w:vertAlign w:val="superscript"/>
        </w:rPr>
        <w:t>th</w:t>
      </w:r>
      <w:r w:rsidR="00BA0A9B">
        <w:t xml:space="preserve"> academic honor )</w:t>
      </w:r>
      <w:r w:rsidR="00952015">
        <w:t xml:space="preserve"> / ACATECH AVAITION COLLEGE.</w:t>
      </w:r>
    </w:p>
    <w:p w14:paraId="09A6BF19" w14:textId="0173C79D" w:rsidR="00BA0A9B" w:rsidRDefault="00BA0A9B" w:rsidP="008A73E9">
      <w:r>
        <w:t>COLLEGE GRADUATE in INDUSTRIAL TECHNOLOGY</w:t>
      </w:r>
      <w:r w:rsidR="00FC25D7">
        <w:t xml:space="preserve"> / XAVIER UNIVERSITY.</w:t>
      </w:r>
    </w:p>
    <w:p w14:paraId="72AE2A1C" w14:textId="2B816A0F" w:rsidR="00C7492B" w:rsidRDefault="00C7492B" w:rsidP="008A73E9">
      <w:r>
        <w:t xml:space="preserve">GRADUATE </w:t>
      </w:r>
      <w:r w:rsidR="00F915A9">
        <w:t>in 6months DAIRY FARM TRAINING COURSE.</w:t>
      </w:r>
      <w:r w:rsidR="004F26A5">
        <w:t xml:space="preserve"> / CLIRCO FARM ltd.</w:t>
      </w:r>
    </w:p>
    <w:p w14:paraId="26779D5A" w14:textId="77777777" w:rsidR="00865BB9" w:rsidRDefault="00865BB9"/>
    <w:p w14:paraId="764D833F" w14:textId="77777777" w:rsidR="00865BB9" w:rsidRDefault="00865BB9"/>
    <w:p w14:paraId="55492A94" w14:textId="5CE25E2E" w:rsidR="00765CC0" w:rsidRDefault="00D60752">
      <w:pPr>
        <w:pStyle w:val="Heading1"/>
      </w:pPr>
      <w:r>
        <w:t>HOBBIES</w:t>
      </w:r>
    </w:p>
    <w:p w14:paraId="7C7238EC" w14:textId="12A45BEB" w:rsidR="00765CC0" w:rsidRDefault="00A1267E" w:rsidP="00A1267E">
      <w:pPr>
        <w:pStyle w:val="ListBullet"/>
        <w:numPr>
          <w:ilvl w:val="0"/>
          <w:numId w:val="15"/>
        </w:numPr>
      </w:pPr>
      <w:r>
        <w:t xml:space="preserve">I </w:t>
      </w:r>
      <w:r w:rsidR="00823502">
        <w:t>love to play basketball</w:t>
      </w:r>
    </w:p>
    <w:p w14:paraId="46670217" w14:textId="785DE4C6" w:rsidR="00E73F7B" w:rsidRDefault="00E73F7B" w:rsidP="00A1267E">
      <w:pPr>
        <w:pStyle w:val="ListBullet"/>
        <w:numPr>
          <w:ilvl w:val="0"/>
          <w:numId w:val="15"/>
        </w:numPr>
      </w:pPr>
      <w:r>
        <w:t xml:space="preserve">Go </w:t>
      </w:r>
      <w:r w:rsidR="0046385D">
        <w:t xml:space="preserve">out camping and </w:t>
      </w:r>
      <w:r>
        <w:t>fishing</w:t>
      </w:r>
      <w:r w:rsidR="00B67836">
        <w:t xml:space="preserve"> </w:t>
      </w:r>
    </w:p>
    <w:p w14:paraId="35EC7626" w14:textId="1B8784B5" w:rsidR="00A27D08" w:rsidRDefault="00E73F7B" w:rsidP="00E56D1D">
      <w:pPr>
        <w:pStyle w:val="ListBullet"/>
        <w:numPr>
          <w:ilvl w:val="0"/>
          <w:numId w:val="15"/>
        </w:numPr>
      </w:pPr>
      <w:r>
        <w:t>Motorcycle riding</w:t>
      </w:r>
      <w:r w:rsidR="00B44314">
        <w:t xml:space="preserve"> </w:t>
      </w:r>
      <w:r w:rsidR="00A2220E">
        <w:t xml:space="preserve"> </w:t>
      </w:r>
    </w:p>
    <w:sectPr w:rsidR="00A27D08">
      <w:headerReference w:type="default" r:id="rId9"/>
      <w:footerReference w:type="default" r:id="rId10"/>
      <w:headerReference w:type="first" r:id="rId11"/>
      <w:pgSz w:w="12240" w:h="15840" w:code="1"/>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7620" w14:textId="77777777" w:rsidR="002710D6" w:rsidRDefault="002710D6">
      <w:r>
        <w:separator/>
      </w:r>
    </w:p>
  </w:endnote>
  <w:endnote w:type="continuationSeparator" w:id="0">
    <w:p w14:paraId="37A84745" w14:textId="77777777" w:rsidR="002710D6" w:rsidRDefault="0027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58E8" w14:textId="77777777" w:rsidR="00765CC0" w:rsidRDefault="003E6B19">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5DF4" w14:textId="77777777" w:rsidR="002710D6" w:rsidRDefault="002710D6">
      <w:r>
        <w:separator/>
      </w:r>
    </w:p>
  </w:footnote>
  <w:footnote w:type="continuationSeparator" w:id="0">
    <w:p w14:paraId="09FD99AB" w14:textId="77777777" w:rsidR="002710D6" w:rsidRDefault="0027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42DF" w14:textId="77777777" w:rsidR="00765CC0" w:rsidRDefault="003E6B19">
    <w:r>
      <w:rPr>
        <w:noProof/>
        <w:lang w:eastAsia="en-US"/>
      </w:rPr>
      <mc:AlternateContent>
        <mc:Choice Requires="wps">
          <w:drawing>
            <wp:anchor distT="0" distB="0" distL="114300" distR="114300" simplePos="0" relativeHeight="251665408" behindDoc="1" locked="0" layoutInCell="1" allowOverlap="1" wp14:anchorId="0AA9176E" wp14:editId="13F49E85">
              <wp:simplePos x="876300" y="45720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48183D71"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&#13;&#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E578" w14:textId="77777777" w:rsidR="00765CC0" w:rsidRDefault="003E6B19">
    <w:r>
      <w:rPr>
        <w:noProof/>
        <w:lang w:eastAsia="en-US"/>
      </w:rPr>
      <mc:AlternateContent>
        <mc:Choice Requires="wpg">
          <w:drawing>
            <wp:anchor distT="0" distB="0" distL="114300" distR="114300" simplePos="0" relativeHeight="251663360" behindDoc="1" locked="0" layoutInCell="1" allowOverlap="1" wp14:anchorId="2A7219B4" wp14:editId="7650C982">
              <wp:simplePos x="0" y="0"/>
              <wp:positionH relativeFrom="page">
                <wp:align>center</wp:align>
              </wp:positionH>
              <wp:positionV relativeFrom="page">
                <wp:align>center</wp:align>
              </wp:positionV>
              <wp:extent cx="5012690" cy="7207250"/>
              <wp:effectExtent l="0" t="0" r="0" b="6985"/>
              <wp:wrapNone/>
              <wp:docPr id="4" name="Group 4" title="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5" name="Frame 5"/>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8"/>
                      <wps:cNvSpPr>
                        <a:spLocks/>
                      </wps:cNvSpPr>
                      <wps:spPr bwMode="auto">
                        <a:xfrm>
                          <a:off x="228599"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144F6622" w14:textId="77777777" w:rsidR="00765CC0" w:rsidRDefault="00765CC0">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2A7219B4" id="Group 4" o:spid="_x0000_s1026" alt="Title: Page frame with tab" style="position:absolute;margin-left:0;margin-top:0;width:394.7pt;height:567.5pt;z-index:-251653120;mso-width-percent:941;mso-height-percent:954;mso-position-horizontal:center;mso-position-horizontal-relative:page;mso-position-vertical:center;mso-position-vertical-relative:page;mso-width-percent:941;mso-height-percent:954" coordorigin="1333" coordsize="73152,9601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">
              <v:shape id="Frame 5" o:spid="_x0000_s1027" style="position:absolute;left:1333;width:73152;height:96012;visibility:visible;mso-wrap-style:square;v-text-anchor:middle" coordsize="7315200,96012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" path="m,l7315200,r,9601200l,9601200,,xm190488,190488r,9220224l7124712,9410712r,-9220224l190488,190488xe" fillcolor="#e3ab47 [3204]" stroked="f" strokeweight="1pt">
                <v:stroke joinstyle="miter"/>
                <v:path arrowok="t" o:connecttype="custom" o:connectlocs="0,0;7315200,0;7315200,9601200;0,9601200;0,0;190488,190488;190488,9410712;7124712,9410712;7124712,190488;190488,190488" o:connectangles="0,0,0,0,0,0,0,0,0,0"/>
              </v:shape>
              <v:shape id="Freeform 8" o:spid="_x0000_s1028" style="position:absolute;left:2285;top:4286;width:3582;height:8020;visibility:visible;mso-wrap-style:square;v-text-anchor:top" coordsize="240,528"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144F6622" w14:textId="77777777" w:rsidR="00765CC0" w:rsidRDefault="00765CC0">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C2BA48"/>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1E24A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3C4FD8"/>
    <w:multiLevelType w:val="hybridMultilevel"/>
    <w:tmpl w:val="8CFE985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2BA05DB8"/>
    <w:multiLevelType w:val="hybridMultilevel"/>
    <w:tmpl w:val="55262528"/>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13"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00D1D"/>
    <w:multiLevelType w:val="hybridMultilevel"/>
    <w:tmpl w:val="858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312C55"/>
    <w:multiLevelType w:val="hybridMultilevel"/>
    <w:tmpl w:val="F2AC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2"/>
  </w:num>
  <w:num w:numId="15">
    <w:abstractNumId w:val="1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attachedTemplate r:id="rId1"/>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57"/>
    <w:rsid w:val="000224E5"/>
    <w:rsid w:val="00076A89"/>
    <w:rsid w:val="000A3C68"/>
    <w:rsid w:val="000C0857"/>
    <w:rsid w:val="000C7014"/>
    <w:rsid w:val="000E3AA6"/>
    <w:rsid w:val="000F0379"/>
    <w:rsid w:val="0011035D"/>
    <w:rsid w:val="001144D6"/>
    <w:rsid w:val="00151AAA"/>
    <w:rsid w:val="00160867"/>
    <w:rsid w:val="001E5462"/>
    <w:rsid w:val="002710D6"/>
    <w:rsid w:val="0031030A"/>
    <w:rsid w:val="003508A0"/>
    <w:rsid w:val="00350932"/>
    <w:rsid w:val="003D00E9"/>
    <w:rsid w:val="003E6B19"/>
    <w:rsid w:val="0046385D"/>
    <w:rsid w:val="00463D03"/>
    <w:rsid w:val="00470313"/>
    <w:rsid w:val="00495463"/>
    <w:rsid w:val="004B00F0"/>
    <w:rsid w:val="004F26A5"/>
    <w:rsid w:val="00501727"/>
    <w:rsid w:val="00543D22"/>
    <w:rsid w:val="00545CDB"/>
    <w:rsid w:val="0055207F"/>
    <w:rsid w:val="005862F8"/>
    <w:rsid w:val="00590827"/>
    <w:rsid w:val="005A4F2A"/>
    <w:rsid w:val="005D6EF5"/>
    <w:rsid w:val="005E0FF6"/>
    <w:rsid w:val="005E2486"/>
    <w:rsid w:val="00656FA3"/>
    <w:rsid w:val="00694DCF"/>
    <w:rsid w:val="006A1872"/>
    <w:rsid w:val="006B6D35"/>
    <w:rsid w:val="006D5C81"/>
    <w:rsid w:val="006F1E26"/>
    <w:rsid w:val="00765CC0"/>
    <w:rsid w:val="00785F4C"/>
    <w:rsid w:val="007E7F5C"/>
    <w:rsid w:val="007F525F"/>
    <w:rsid w:val="007F6921"/>
    <w:rsid w:val="0081139D"/>
    <w:rsid w:val="00823502"/>
    <w:rsid w:val="00824264"/>
    <w:rsid w:val="008332C6"/>
    <w:rsid w:val="00865BB9"/>
    <w:rsid w:val="00897364"/>
    <w:rsid w:val="008A73E9"/>
    <w:rsid w:val="008B416E"/>
    <w:rsid w:val="008B4DEB"/>
    <w:rsid w:val="008E159A"/>
    <w:rsid w:val="00905B15"/>
    <w:rsid w:val="00952015"/>
    <w:rsid w:val="00A1267E"/>
    <w:rsid w:val="00A1556E"/>
    <w:rsid w:val="00A2220E"/>
    <w:rsid w:val="00A27D08"/>
    <w:rsid w:val="00A55804"/>
    <w:rsid w:val="00AA035A"/>
    <w:rsid w:val="00AA498B"/>
    <w:rsid w:val="00B035B0"/>
    <w:rsid w:val="00B30D29"/>
    <w:rsid w:val="00B44314"/>
    <w:rsid w:val="00B67836"/>
    <w:rsid w:val="00B73995"/>
    <w:rsid w:val="00B9122B"/>
    <w:rsid w:val="00B931B9"/>
    <w:rsid w:val="00BA0A9B"/>
    <w:rsid w:val="00C7492B"/>
    <w:rsid w:val="00CA1A82"/>
    <w:rsid w:val="00CE463F"/>
    <w:rsid w:val="00CF607D"/>
    <w:rsid w:val="00D31351"/>
    <w:rsid w:val="00D60752"/>
    <w:rsid w:val="00D642F9"/>
    <w:rsid w:val="00D9465F"/>
    <w:rsid w:val="00E0503C"/>
    <w:rsid w:val="00E075F7"/>
    <w:rsid w:val="00E252F9"/>
    <w:rsid w:val="00E56D1D"/>
    <w:rsid w:val="00E64329"/>
    <w:rsid w:val="00E73F7B"/>
    <w:rsid w:val="00EC26B9"/>
    <w:rsid w:val="00F02AD4"/>
    <w:rsid w:val="00F56554"/>
    <w:rsid w:val="00F56CDA"/>
    <w:rsid w:val="00F71D8C"/>
    <w:rsid w:val="00F81321"/>
    <w:rsid w:val="00F915A9"/>
    <w:rsid w:val="00FC2300"/>
    <w:rsid w:val="00FC25D7"/>
    <w:rsid w:val="00FE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11FFC"/>
  <w15:chartTrackingRefBased/>
  <w15:docId w15:val="{75745F74-F400-924F-BDBC-7B88FC0D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before="120" w:after="120"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 w:type="character" w:styleId="Hyperlink">
    <w:name w:val="Hyperlink"/>
    <w:basedOn w:val="DefaultParagraphFont"/>
    <w:uiPriority w:val="99"/>
    <w:unhideWhenUsed/>
    <w:rsid w:val="005E2486"/>
    <w:rPr>
      <w:color w:val="53C3C7" w:themeColor="hyperlink"/>
      <w:u w:val="single"/>
    </w:rPr>
  </w:style>
  <w:style w:type="character" w:styleId="UnresolvedMention">
    <w:name w:val="Unresolved Mention"/>
    <w:basedOn w:val="DefaultParagraphFont"/>
    <w:uiPriority w:val="99"/>
    <w:semiHidden/>
    <w:unhideWhenUsed/>
    <w:rsid w:val="005E2486"/>
    <w:rPr>
      <w:color w:val="605E5C"/>
      <w:shd w:val="clear" w:color="auto" w:fill="E1DFDD"/>
    </w:rPr>
  </w:style>
  <w:style w:type="paragraph" w:styleId="NormalWeb">
    <w:name w:val="Normal (Web)"/>
    <w:basedOn w:val="Normal"/>
    <w:uiPriority w:val="99"/>
    <w:semiHidden/>
    <w:unhideWhenUsed/>
    <w:rsid w:val="006A1872"/>
    <w:pPr>
      <w:spacing w:before="100" w:beforeAutospacing="1" w:after="100" w:afterAutospacing="1" w:line="240" w:lineRule="auto"/>
    </w:pPr>
    <w:rPr>
      <w:rFonts w:ascii="Times New Roman" w:eastAsiaTheme="minorEastAsia" w:hAnsi="Times New Roman" w:cs="Times New Roman"/>
      <w:color w:val="auto"/>
      <w:sz w:val="24"/>
      <w:szCs w:val="24"/>
      <w:lang w:val="en-P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gensanyu@gmail.com" TargetMode="External" /><Relationship Id="rId13" Type="http://schemas.openxmlformats.org/officeDocument/2006/relationships/glossaryDocument" Target="glossary/document.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7b637FE71D-43D0-C54F-A8F6-957A41B1DA99%7dtf50002018.dotx" TargetMode="Externa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5" Type="http://schemas.openxmlformats.org/officeDocument/2006/relationships/fontTable" Target="fontTable.xml" /><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F7D27C13E56C4E94AE432D2857839B"/>
        <w:category>
          <w:name w:val="General"/>
          <w:gallery w:val="placeholder"/>
        </w:category>
        <w:types>
          <w:type w:val="bbPlcHdr"/>
        </w:types>
        <w:behaviors>
          <w:behavior w:val="content"/>
        </w:behaviors>
        <w:guid w:val="{3F02C760-0E28-8B44-939A-6DA0CE02A938}"/>
      </w:docPartPr>
      <w:docPartBody>
        <w:p w:rsidR="000553F8" w:rsidRDefault="00F10EC9">
          <w:pPr>
            <w:pStyle w:val="B0F7D27C13E56C4E94AE432D2857839B"/>
          </w:pPr>
          <w:r>
            <w:t>Objective</w:t>
          </w:r>
        </w:p>
      </w:docPartBody>
    </w:docPart>
    <w:docPart>
      <w:docPartPr>
        <w:name w:val="05177069861D104187D692D6A8E4475C"/>
        <w:category>
          <w:name w:val="General"/>
          <w:gallery w:val="placeholder"/>
        </w:category>
        <w:types>
          <w:type w:val="bbPlcHdr"/>
        </w:types>
        <w:behaviors>
          <w:behavior w:val="content"/>
        </w:behaviors>
        <w:guid w:val="{3998322E-4A7F-E94C-A59F-B073F1BE4A78}"/>
      </w:docPartPr>
      <w:docPartBody>
        <w:p w:rsidR="000553F8" w:rsidRDefault="00F10EC9">
          <w:pPr>
            <w:pStyle w:val="05177069861D104187D692D6A8E4475C"/>
          </w:pPr>
          <w:r>
            <w:t>Experience</w:t>
          </w:r>
        </w:p>
      </w:docPartBody>
    </w:docPart>
    <w:docPart>
      <w:docPartPr>
        <w:name w:val="A9DCB4FD73F8B043B4BD3184196B17EB"/>
        <w:category>
          <w:name w:val="General"/>
          <w:gallery w:val="placeholder"/>
        </w:category>
        <w:types>
          <w:type w:val="bbPlcHdr"/>
        </w:types>
        <w:behaviors>
          <w:behavior w:val="content"/>
        </w:behaviors>
        <w:guid w:val="{8E6B84D9-56FC-954E-98D6-825D133BBED4}"/>
      </w:docPartPr>
      <w:docPartBody>
        <w:p w:rsidR="000553F8" w:rsidRDefault="00F10EC9">
          <w:pPr>
            <w:pStyle w:val="A9DCB4FD73F8B043B4BD3184196B17EB"/>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4472C4"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C9"/>
    <w:rsid w:val="000553F8"/>
    <w:rsid w:val="00196A60"/>
    <w:rsid w:val="005C1AAC"/>
    <w:rsid w:val="00F10EC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F7D27C13E56C4E94AE432D2857839B">
    <w:name w:val="B0F7D27C13E56C4E94AE432D2857839B"/>
  </w:style>
  <w:style w:type="paragraph" w:customStyle="1" w:styleId="05177069861D104187D692D6A8E4475C">
    <w:name w:val="05177069861D104187D692D6A8E4475C"/>
  </w:style>
  <w:style w:type="paragraph" w:styleId="ListBullet">
    <w:name w:val="List Bullet"/>
    <w:basedOn w:val="Normal"/>
    <w:uiPriority w:val="9"/>
    <w:qFormat/>
    <w:pPr>
      <w:numPr>
        <w:numId w:val="1"/>
      </w:numPr>
      <w:spacing w:after="120" w:line="312" w:lineRule="auto"/>
    </w:pPr>
    <w:rPr>
      <w:rFonts w:eastAsiaTheme="minorHAnsi"/>
      <w:color w:val="7F7F7F" w:themeColor="text1" w:themeTint="80"/>
      <w:sz w:val="20"/>
      <w:szCs w:val="20"/>
      <w:lang w:val="en-US" w:eastAsia="ja-JP"/>
    </w:rPr>
  </w:style>
  <w:style w:type="paragraph" w:customStyle="1" w:styleId="A9DCB4FD73F8B043B4BD3184196B17EB">
    <w:name w:val="A9DCB4FD73F8B043B4BD3184196B1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3049D-B675-42B7-9701-8F57847BD7F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%7b637FE71D-43D0-C54F-A8F6-957A41B1DA99%7dtf50002018.dotx</Template>
  <TotalTime>18</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Gensan Yu</dc:creator>
  <cp:keywords/>
  <dc:description/>
  <cp:lastModifiedBy>Mark Gensan Yu</cp:lastModifiedBy>
  <cp:revision>25</cp:revision>
  <dcterms:created xsi:type="dcterms:W3CDTF">2021-08-31T11:58:00Z</dcterms:created>
  <dcterms:modified xsi:type="dcterms:W3CDTF">2021-08-31T12:32:00Z</dcterms:modified>
</cp:coreProperties>
</file>