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vertAlign w:val="subscript"/>
        </w:rPr>
      </w:pPr>
      <w:r>
        <w:rPr>
          <w:noProof/>
          <w:vertAlign w:val="subscript"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-695325</wp:posOffset>
                </wp:positionH>
                <wp:positionV relativeFrom="paragraph">
                  <wp:posOffset>-485775</wp:posOffset>
                </wp:positionV>
                <wp:extent cx="8077199" cy="10734040"/>
                <wp:effectExtent l="0" t="0" r="0" b="0"/>
                <wp:wrapNone/>
                <wp:docPr id="1026" name="Group 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077199" cy="10734040"/>
                          <a:chOff x="-315" y="0"/>
                          <a:chExt cx="12720" cy="16904"/>
                        </a:xfrm>
                      </wpg:grpSpPr>
                      <wps:wsp>
                        <wps:cNvSpPr/>
                        <wps:spPr>
                          <a:xfrm rot="0">
                            <a:off x="-45" y="0"/>
                            <a:ext cx="12450" cy="209"/>
                          </a:xfrm>
                          <a:prstGeom prst="rect"/>
                          <a:solidFill>
                            <a:srgbClr val="e8615e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-90" y="16695"/>
                            <a:ext cx="12450" cy="209"/>
                          </a:xfrm>
                          <a:prstGeom prst="rect"/>
                          <a:solidFill>
                            <a:srgbClr val="e8615e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-315" y="1845"/>
                            <a:ext cx="11220" cy="120"/>
                          </a:xfrm>
                          <a:prstGeom prst="rect"/>
                          <a:solidFill>
                            <a:srgbClr val="e8615e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0" y="2775"/>
                            <a:ext cx="11940" cy="120"/>
                          </a:xfrm>
                          <a:prstGeom prst="rect"/>
                          <a:solidFill>
                            <a:srgbClr val="e8615e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-90" y="1965"/>
                            <a:ext cx="12030" cy="765"/>
                          </a:xfrm>
                          <a:prstGeom prst="rect"/>
                          <a:solidFill>
                            <a:srgbClr val="e8615e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-54.75pt;margin-top:-38.25pt;width:636.0pt;height:845.2pt;z-index:3;mso-position-horizontal-relative:text;mso-position-vertical-relative:text;mso-width-percent:0;mso-height-percent:0;mso-width-relative:page;mso-height-relative:page;mso-wrap-distance-left:0.0pt;mso-wrap-distance-right:0.0pt;visibility:visible;" coordsize="12720,16904" coordorigin="-315,0">
                <v:rect id="1027" fillcolor="#e8615e" stroked="f" style="position:absolute;left:-45;top:0;width:12450;height:209;z-index:2;mso-position-horizontal-relative:page;mso-position-vertical-relative:page;mso-width-relative:page;mso-height-relative:page;visibility:visible;">
                  <v:stroke on="f"/>
                  <v:fill/>
                </v:rect>
                <v:rect id="1028" fillcolor="#e8615e" stroked="f" style="position:absolute;left:-90;top:16695;width:12450;height:209;z-index:3;mso-position-horizontal-relative:page;mso-position-vertical-relative:page;mso-width-relative:page;mso-height-relative:page;visibility:visible;">
                  <v:stroke on="f"/>
                  <v:fill/>
                </v:rect>
                <v:rect id="1029" fillcolor="#e8615e" stroked="f" style="position:absolute;left:-315;top:1845;width:11220;height:120;z-index:4;mso-position-horizontal-relative:page;mso-position-vertical-relative:page;mso-width-relative:page;mso-height-relative:page;visibility:visible;">
                  <v:stroke on="f"/>
                  <v:fill/>
                </v:rect>
                <v:rect id="1030" fillcolor="#e8615e" stroked="f" style="position:absolute;left:60;top:2775;width:11940;height:120;z-index:5;mso-position-horizontal-relative:page;mso-position-vertical-relative:page;mso-width-relative:page;mso-height-relative:page;visibility:visible;">
                  <v:stroke on="f"/>
                  <v:fill/>
                </v:rect>
                <v:rect id="1031" fillcolor="#e8615e" stroked="f" style="position:absolute;left:-90;top:1965;width:12030;height:765;z-index:6;mso-position-horizontal-relative:page;mso-position-vertical-relative:page;mso-width-relative:page;mso-height-relative:page;visibility:visible;">
                  <v:stroke on="f"/>
                  <v:fill/>
                </v:rect>
                <v:fill/>
              </v:group>
            </w:pict>
          </mc:Fallback>
        </mc:AlternateContent>
      </w:r>
      <w:r>
        <w:rPr>
          <w:noProof/>
          <w:vertAlign w:val="subscript"/>
        </w:rPr>
        <w:drawing>
          <wp:anchor distT="0" distB="0" distL="114300" distR="114300" simplePos="false" relativeHeight="22" behindDoc="false" locked="false" layoutInCell="true" allowOverlap="true">
            <wp:simplePos x="0" y="0"/>
            <wp:positionH relativeFrom="margin">
              <wp:posOffset>5496560</wp:posOffset>
            </wp:positionH>
            <wp:positionV relativeFrom="margin">
              <wp:posOffset>-476249</wp:posOffset>
            </wp:positionV>
            <wp:extent cx="1828800" cy="1828800"/>
            <wp:effectExtent l="0" t="0" r="0" b="0"/>
            <wp:wrapSquare wrapText="bothSides"/>
            <wp:docPr id="1032" name="Picture 12" descr="C:\Users\Admin User\Desktop\6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828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vertAlign w:val="subscript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-196215</wp:posOffset>
                </wp:positionH>
                <wp:positionV relativeFrom="paragraph">
                  <wp:posOffset>-248284</wp:posOffset>
                </wp:positionV>
                <wp:extent cx="5353050" cy="1028700"/>
                <wp:effectExtent l="0" t="0" r="0" b="0"/>
                <wp:wrapNone/>
                <wp:docPr id="1033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53050" cy="1028700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Berlin Sans FB" w:hAnsi="Berlin Sans FB"/>
                                <w:color w:val="6a2120"/>
                                <w:sz w:val="56"/>
                                <w:szCs w:val="100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6a2120"/>
                                <w:sz w:val="56"/>
                                <w:szCs w:val="100"/>
                              </w:rPr>
                              <w:t>ELLA MAE M. LANDICHO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Berlin Sans FB" w:hAnsi="Berlin Sans FB"/>
                                <w:color w:val="6a2120"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6a2120"/>
                                <w:sz w:val="40"/>
                                <w:szCs w:val="24"/>
                              </w:rPr>
                              <w:t>Bachelor of Science in Information Technology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Berlin Sans FB" w:hAnsi="Berlin Sans FB"/>
                                <w:color w:val="6a2120"/>
                                <w:sz w:val="72"/>
                                <w:szCs w:val="100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ed="f" stroked="f" style="position:absolute;margin-left:-15.45pt;margin-top:-19.55pt;width:421.5pt;height:81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Berlin Sans FB" w:hAnsi="Berlin Sans FB"/>
                          <w:color w:val="6a2120"/>
                          <w:sz w:val="56"/>
                          <w:szCs w:val="100"/>
                        </w:rPr>
                      </w:pPr>
                      <w:r>
                        <w:rPr>
                          <w:rFonts w:ascii="Berlin Sans FB" w:hAnsi="Berlin Sans FB"/>
                          <w:color w:val="6a2120"/>
                          <w:sz w:val="56"/>
                          <w:szCs w:val="100"/>
                        </w:rPr>
                        <w:t>ELLA MAE M. LANDICHO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Berlin Sans FB" w:hAnsi="Berlin Sans FB"/>
                          <w:color w:val="6a2120"/>
                          <w:sz w:val="40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color w:val="6a2120"/>
                          <w:sz w:val="40"/>
                          <w:szCs w:val="24"/>
                        </w:rPr>
                        <w:t>Bachelor of Science in Information Technology</w:t>
                      </w:r>
                    </w:p>
                    <w:p>
                      <w:pPr>
                        <w:pStyle w:val="style0"/>
                        <w:rPr>
                          <w:rFonts w:ascii="Berlin Sans FB" w:hAnsi="Berlin Sans FB"/>
                          <w:color w:val="6a2120"/>
                          <w:sz w:val="72"/>
                          <w:szCs w:val="1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  <w:vertAlign w:val="subscript"/>
        </w:rPr>
        <w:drawing>
          <wp:anchor distT="0" distB="0" distL="0" distR="0" simplePos="false" relativeHeight="21" behindDoc="false" locked="false" layoutInCell="true" allowOverlap="true">
            <wp:simplePos x="0" y="0"/>
            <wp:positionH relativeFrom="column">
              <wp:posOffset>2834005</wp:posOffset>
            </wp:positionH>
            <wp:positionV relativeFrom="paragraph">
              <wp:posOffset>41910</wp:posOffset>
            </wp:positionV>
            <wp:extent cx="546100" cy="542925"/>
            <wp:effectExtent l="0" t="0" r="6350" b="9525"/>
            <wp:wrapNone/>
            <wp:docPr id="1034" name="Picture 0" descr="8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6100" cy="5429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vertAlign w:val="subscript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3324225</wp:posOffset>
                </wp:positionH>
                <wp:positionV relativeFrom="paragraph">
                  <wp:posOffset>172720</wp:posOffset>
                </wp:positionV>
                <wp:extent cx="1990724" cy="247649"/>
                <wp:effectExtent l="0" t="0" r="0" b="0"/>
                <wp:wrapNone/>
                <wp:docPr id="1035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90724" cy="247649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ellamaelandicho9@gmail.com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5" filled="f" stroked="f" style="position:absolute;margin-left:261.75pt;margin-top:13.6pt;width:156.75pt;height:19.5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ellamaelandicho9@gmail.com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vertAlign w:val="subscript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1595120</wp:posOffset>
                </wp:positionH>
                <wp:positionV relativeFrom="paragraph">
                  <wp:posOffset>210820</wp:posOffset>
                </wp:positionV>
                <wp:extent cx="1219200" cy="257174"/>
                <wp:effectExtent l="0" t="0" r="0" b="9525"/>
                <wp:wrapNone/>
                <wp:docPr id="1036" name="Text Box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9200" cy="257174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+63 9</w:t>
                            </w:r>
                            <w:r>
                              <w:rPr>
                                <w:color w:val="ffffff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657</w:t>
                            </w:r>
                            <w:r>
                              <w:rPr>
                                <w:color w:val="ffffff"/>
                              </w:rPr>
                              <w:t xml:space="preserve"> 0</w:t>
                            </w:r>
                            <w:r>
                              <w:rPr>
                                <w:color w:val="ffffff"/>
                              </w:rPr>
                              <w:t>121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6" filled="f" stroked="f" style="position:absolute;margin-left:125.6pt;margin-top:16.6pt;width:96.0pt;height:20.25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+63 9</w:t>
                      </w:r>
                      <w:r>
                        <w:rPr>
                          <w:color w:val="ffffff"/>
                        </w:rPr>
                        <w:t>4</w:t>
                      </w:r>
                      <w:r>
                        <w:rPr>
                          <w:color w:val="ffffff"/>
                        </w:rPr>
                        <w:t>5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657</w:t>
                      </w:r>
                      <w:r>
                        <w:rPr>
                          <w:color w:val="ffffff"/>
                        </w:rPr>
                        <w:t xml:space="preserve"> 0</w:t>
                      </w:r>
                      <w:r>
                        <w:rPr>
                          <w:color w:val="ffffff"/>
                        </w:rPr>
                        <w:t>121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vertAlign w:val="subscript"/>
        </w:rPr>
        <w:drawing>
          <wp:anchor distT="0" distB="0" distL="0" distR="0" simplePos="false" relativeHeight="20" behindDoc="false" locked="false" layoutInCell="true" allowOverlap="true">
            <wp:simplePos x="0" y="0"/>
            <wp:positionH relativeFrom="column">
              <wp:posOffset>1348740</wp:posOffset>
            </wp:positionH>
            <wp:positionV relativeFrom="paragraph">
              <wp:posOffset>96520</wp:posOffset>
            </wp:positionV>
            <wp:extent cx="419100" cy="497205"/>
            <wp:effectExtent l="0" t="0" r="0" b="0"/>
            <wp:wrapNone/>
            <wp:docPr id="1037" name="Picture 2" descr="7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9100" cy="49720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vertAlign w:val="subscript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-28575</wp:posOffset>
                </wp:positionH>
                <wp:positionV relativeFrom="paragraph">
                  <wp:posOffset>125094</wp:posOffset>
                </wp:positionV>
                <wp:extent cx="1790700" cy="485775"/>
                <wp:effectExtent l="0" t="0" r="0" b="9525"/>
                <wp:wrapNone/>
                <wp:docPr id="1038" name="Text 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0700" cy="485775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Bancoro</w:t>
                            </w:r>
                            <w:r>
                              <w:rPr>
                                <w:color w:val="ffffff"/>
                              </w:rPr>
                              <w:t xml:space="preserve"> San Nicolas</w:t>
                            </w:r>
                            <w:r>
                              <w:rPr>
                                <w:color w:val="ffffff"/>
                              </w:rPr>
                              <w:t xml:space="preserve">, </w:t>
                            </w:r>
                            <w:r>
                              <w:rPr>
                                <w:color w:val="ffffff"/>
                              </w:rPr>
                              <w:t>Batangas</w:t>
                            </w:r>
                            <w:r>
                              <w:rPr>
                                <w:color w:val="ffffff"/>
                              </w:rPr>
                              <w:t>, Philippines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8" filled="f" stroked="f" style="position:absolute;margin-left:-2.25pt;margin-top:9.85pt;width:141.0pt;height:38.2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Bancoro</w:t>
                      </w:r>
                      <w:r>
                        <w:rPr>
                          <w:color w:val="ffffff"/>
                        </w:rPr>
                        <w:t xml:space="preserve"> San Nicolas</w:t>
                      </w:r>
                      <w:r>
                        <w:rPr>
                          <w:color w:val="ffffff"/>
                        </w:rPr>
                        <w:t xml:space="preserve">, </w:t>
                      </w:r>
                      <w:r>
                        <w:rPr>
                          <w:color w:val="ffffff"/>
                        </w:rPr>
                        <w:t>Batangas</w:t>
                      </w:r>
                      <w:r>
                        <w:rPr>
                          <w:color w:val="ffffff"/>
                        </w:rPr>
                        <w:t>, Philippines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vertAlign w:val="subscript"/>
        </w:rPr>
        <w:drawing>
          <wp:anchor distT="0" distB="0" distL="0" distR="0" simplePos="false" relativeHeight="19" behindDoc="false" locked="false" layoutInCell="true" allowOverlap="true">
            <wp:simplePos x="0" y="0"/>
            <wp:positionH relativeFrom="column">
              <wp:posOffset>-368300</wp:posOffset>
            </wp:positionH>
            <wp:positionV relativeFrom="paragraph">
              <wp:posOffset>115570</wp:posOffset>
            </wp:positionV>
            <wp:extent cx="457200" cy="457200"/>
            <wp:effectExtent l="0" t="0" r="0" b="0"/>
            <wp:wrapNone/>
            <wp:docPr id="1039" name="Picture 1" descr="6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457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/>
      </w:pPr>
    </w:p>
    <w:p>
      <w:pPr>
        <w:pStyle w:val="style0"/>
        <w:rPr/>
      </w:pPr>
      <w:r>
        <w:rPr>
          <w:noProof/>
          <w:vertAlign w:val="subscript"/>
        </w:rPr>
        <mc:AlternateContent>
          <mc:Choice Requires="wpg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3419475</wp:posOffset>
                </wp:positionH>
                <wp:positionV relativeFrom="paragraph">
                  <wp:posOffset>155575</wp:posOffset>
                </wp:positionV>
                <wp:extent cx="3476625" cy="459739"/>
                <wp:effectExtent l="0" t="0" r="9525" b="16510"/>
                <wp:wrapNone/>
                <wp:docPr id="1040" name="Group 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476625" cy="459739"/>
                          <a:chOff x="6180" y="11680"/>
                          <a:chExt cx="5475" cy="724"/>
                        </a:xfrm>
                      </wpg:grpSpPr>
                      <wpg:grpSp>
                        <wpg:cNvGrpSpPr/>
                        <wpg:grpSpPr>
                          <a:xfrm>
                            <a:off x="6180" y="11680"/>
                            <a:ext cx="3960" cy="529"/>
                            <a:chOff x="6210" y="12130"/>
                            <a:chExt cx="3960" cy="529"/>
                          </a:xfrm>
                        </wpg:grpSpPr>
                        <wps:wsp>
                          <wps:cNvSpPr/>
                          <wps:spPr>
                            <a:xfrm rot="0">
                              <a:off x="6270" y="12162"/>
                              <a:ext cx="3750" cy="497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6210" y="12130"/>
                              <a:ext cx="3960" cy="481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43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Berlin Sans FB" w:hAnsi="Berlin Sans FB"/>
                                    <w:color w:val="aa3937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Berlin Sans FB" w:hAnsi="Berlin Sans FB"/>
                                    <w:color w:val="aa3937"/>
                                    <w:sz w:val="36"/>
                                    <w:szCs w:val="36"/>
                                  </w:rPr>
                                  <w:t xml:space="preserve">TRAININGS ATTENDED 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6241" y="12404"/>
                            <a:ext cx="5414" cy="0"/>
                          </a:xfrm>
                          <a:prstGeom prst="straightConnector1"/>
                          <a:ln cmpd="sng" cap="flat" w="19050">
                            <a:solidFill>
                              <a:srgbClr val="e8615e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40" filled="f" stroked="f" style="position:absolute;margin-left:269.25pt;margin-top:12.25pt;width:273.75pt;height:36.2pt;z-index:14;mso-position-horizontal-relative:text;mso-position-vertical-relative:text;mso-width-percent:0;mso-height-percent:0;mso-width-relative:page;mso-height-relative:page;mso-wrap-distance-left:0.0pt;mso-wrap-distance-right:0.0pt;visibility:visible;" coordsize="5475,724" coordorigin="6180,11680">
                <v:group id="1041" filled="f" stroked="f" style="position:absolute;left:6180;top:11680;width:3960;height:529;z-index:2;mso-position-horizontal-relative:page;mso-position-vertical-relative:page;mso-width-relative:page;mso-height-relative:page;visibility:visible;" coordsize="3960,529" coordorigin="6210,12130">
                  <v:rect id="1042" fillcolor="white" stroked="f" style="position:absolute;left:6270;top:12162;width:3750;height:497;z-index:2;mso-position-horizontal-relative:page;mso-position-vertical-relative:page;mso-width-relative:page;mso-height-relative:page;visibility:visible;">
                    <v:stroke on="f"/>
                    <v:fill/>
                  </v:rect>
                  <v:rect id="1043" filled="f" stroked="f" style="position:absolute;left:6210;top:12130;width:3960;height:481;z-index:3;mso-position-horizontal-relative:page;mso-position-vertical-relative:page;mso-width-relative:page;mso-height-relative:page;visibility:visible;">
                    <v:stroke on="f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Berlin Sans FB" w:hAnsi="Berlin Sans FB"/>
                              <w:color w:val="aa3937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aa3937"/>
                              <w:sz w:val="36"/>
                              <w:szCs w:val="36"/>
                            </w:rPr>
                            <w:t xml:space="preserve">TRAININGS ATTENDED </w:t>
                          </w:r>
                        </w:p>
                      </w:txbxContent>
                    </v:textbox>
                  </v:rect>
                  <v:fill/>
                </v:group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44" type="#_x0000_t32" filled="f" style="position:absolute;left:6241;top:12404;width:5414;height:0;z-index:3;mso-position-horizontal-relative:page;mso-position-vertical-relative:page;mso-width-relative:page;mso-height-relative:page;visibility:visible;">
                  <v:stroke color="#e8615e" weight="1.5pt"/>
                  <v:fill/>
                </v:shape>
                <v:fill/>
              </v:group>
            </w:pict>
          </mc:Fallback>
        </mc:AlternateContent>
      </w:r>
      <w:r>
        <w:rPr>
          <w:noProof/>
          <w:vertAlign w:val="subscript"/>
        </w:rPr>
        <mc:AlternateContent>
          <mc:Choice Requires="wpg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-360045</wp:posOffset>
                </wp:positionH>
                <wp:positionV relativeFrom="paragraph">
                  <wp:posOffset>156845</wp:posOffset>
                </wp:positionV>
                <wp:extent cx="3404235" cy="436880"/>
                <wp:effectExtent l="0" t="0" r="24765" b="20320"/>
                <wp:wrapNone/>
                <wp:docPr id="1045" name="Group 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404235" cy="436880"/>
                          <a:chOff x="264" y="4022"/>
                          <a:chExt cx="5361" cy="688"/>
                        </a:xfrm>
                      </wpg:grpSpPr>
                      <wpg:grpSp>
                        <wpg:cNvGrpSpPr/>
                        <wpg:grpSpPr>
                          <a:xfrm>
                            <a:off x="264" y="4022"/>
                            <a:ext cx="3335" cy="529"/>
                            <a:chOff x="264" y="4112"/>
                            <a:chExt cx="3335" cy="529"/>
                          </a:xfrm>
                        </wpg:grpSpPr>
                        <wps:wsp>
                          <wps:cNvSpPr/>
                          <wps:spPr>
                            <a:xfrm rot="0">
                              <a:off x="329" y="4144"/>
                              <a:ext cx="3270" cy="497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264" y="4112"/>
                              <a:ext cx="3335" cy="492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48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Berlin Sans FB" w:hAnsi="Berlin Sans FB"/>
                                    <w:color w:val="aa3937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Berlin Sans FB" w:hAnsi="Berlin Sans FB"/>
                                    <w:color w:val="aa3937"/>
                                    <w:sz w:val="36"/>
                                    <w:szCs w:val="36"/>
                                  </w:rPr>
                                  <w:t>CAREER OBJECTIVE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329" y="4710"/>
                            <a:ext cx="5296" cy="0"/>
                          </a:xfrm>
                          <a:prstGeom prst="straightConnector1"/>
                          <a:ln cmpd="sng" cap="flat" w="19050">
                            <a:solidFill>
                              <a:srgbClr val="e8615e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45" filled="f" stroked="f" style="position:absolute;margin-left:-28.35pt;margin-top:12.35pt;width:268.05pt;height:34.4pt;z-index:7;mso-position-horizontal-relative:text;mso-position-vertical-relative:text;mso-width-percent:0;mso-height-percent:0;mso-width-relative:page;mso-height-relative:page;mso-wrap-distance-left:0.0pt;mso-wrap-distance-right:0.0pt;visibility:visible;" coordsize="5361,688" coordorigin="264,4022">
                <v:group id="1046" filled="f" stroked="f" style="position:absolute;left:264;top:4022;width:3335;height:529;z-index:2;mso-position-horizontal-relative:page;mso-position-vertical-relative:page;mso-width-relative:page;mso-height-relative:page;visibility:visible;" coordsize="3335,529" coordorigin="264,4112">
                  <v:rect id="1047" fillcolor="white" stroked="f" style="position:absolute;left:329;top:4144;width:3270;height:497;z-index:2;mso-position-horizontal-relative:page;mso-position-vertical-relative:page;mso-width-relative:page;mso-height-relative:page;visibility:visible;">
                    <v:stroke on="f"/>
                    <v:fill/>
                  </v:rect>
                  <v:rect id="1048" filled="f" stroked="f" style="position:absolute;left:264;top:4112;width:3335;height:492;z-index:3;mso-position-horizontal-relative:page;mso-position-vertical-relative:page;mso-width-relative:page;mso-height-relative:page;visibility:visible;">
                    <v:stroke on="f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Berlin Sans FB" w:hAnsi="Berlin Sans FB"/>
                              <w:color w:val="aa3937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aa3937"/>
                              <w:sz w:val="36"/>
                              <w:szCs w:val="36"/>
                            </w:rPr>
                            <w:t>CAREER OBJECTIVE</w:t>
                          </w:r>
                        </w:p>
                      </w:txbxContent>
                    </v:textbox>
                  </v:rect>
                  <v:fill/>
                </v:group>
                <v:shape id="1049" type="#_x0000_t32" filled="f" style="position:absolute;left:329;top:4710;width:5296;height:0;z-index:3;mso-position-horizontal-relative:page;mso-position-vertical-relative:page;mso-width-relative:page;mso-height-relative:page;visibility:visible;">
                  <v:stroke color="#e8615e" weight="1.5pt"/>
                  <v:fill/>
                </v:shape>
                <v:fill/>
              </v:group>
            </w:pict>
          </mc:Fallback>
        </mc:AlternateContent>
      </w:r>
    </w:p>
    <w:p>
      <w:pPr>
        <w:pStyle w:val="style0"/>
        <w:rPr/>
      </w:pPr>
      <w:r>
        <w:rPr>
          <w:noProof/>
          <w:vertAlign w:val="subscript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3381375</wp:posOffset>
                </wp:positionH>
                <wp:positionV relativeFrom="paragraph">
                  <wp:posOffset>295275</wp:posOffset>
                </wp:positionV>
                <wp:extent cx="3181350" cy="3267075"/>
                <wp:effectExtent l="0" t="0" r="0" b="9525"/>
                <wp:wrapNone/>
                <wp:docPr id="1050" name="Text Box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81350" cy="3267075"/>
                        </a:xfrm>
                        <a:prstGeom prst="rect"/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leader="none" w:pos="4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Isite</w:t>
                            </w:r>
                          </w:p>
                          <w:p>
                            <w:pPr>
                              <w:pStyle w:val="style179"/>
                              <w:tabs>
                                <w:tab w:val="center" w:leader="none" w:pos="4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Lyceum of the Philippines- Laguna</w:t>
                            </w:r>
                          </w:p>
                          <w:p>
                            <w:pPr>
                              <w:pStyle w:val="style179"/>
                              <w:tabs>
                                <w:tab w:val="center" w:leader="none" w:pos="4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October 1, 2018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leader="none" w:pos="4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Batangas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Information Technology Student Confer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nce</w:t>
                            </w:r>
                          </w:p>
                          <w:p>
                            <w:pPr>
                              <w:pStyle w:val="style179"/>
                              <w:tabs>
                                <w:tab w:val="center" w:leader="none" w:pos="4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Lipa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Cinema</w:t>
                            </w:r>
                          </w:p>
                          <w:p>
                            <w:pPr>
                              <w:pStyle w:val="style179"/>
                              <w:tabs>
                                <w:tab w:val="center" w:leader="none" w:pos="4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October 5, 2019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leader="none" w:pos="4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Impact Speaking And Presentation Skills</w:t>
                            </w:r>
                          </w:p>
                          <w:p>
                            <w:pPr>
                              <w:pStyle w:val="style179"/>
                              <w:tabs>
                                <w:tab w:val="center" w:leader="none" w:pos="4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Lemery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Colleges Gymnasium</w:t>
                            </w:r>
                          </w:p>
                          <w:p>
                            <w:pPr>
                              <w:pStyle w:val="style179"/>
                              <w:tabs>
                                <w:tab w:val="center" w:leader="none" w:pos="4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January 25, 2019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leader="none" w:pos="4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 the Job Training (OJT)</w:t>
                            </w:r>
                          </w:p>
                          <w:p>
                            <w:pPr>
                              <w:pStyle w:val="style179"/>
                              <w:tabs>
                                <w:tab w:val="center" w:leader="none" w:pos="4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Social Security System (SSS)</w:t>
                            </w:r>
                          </w:p>
                          <w:p>
                            <w:pPr>
                              <w:pStyle w:val="style179"/>
                              <w:tabs>
                                <w:tab w:val="center" w:leader="none" w:pos="46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Lemery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Branch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cr/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0" filled="f" stroked="f" style="position:absolute;margin-left:266.25pt;margin-top:23.25pt;width:250.5pt;height:257.25pt;z-index:1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tabs>
                          <w:tab w:val="center" w:leader="none" w:pos="46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Isite</w:t>
                      </w:r>
                    </w:p>
                    <w:p>
                      <w:pPr>
                        <w:pStyle w:val="style179"/>
                        <w:tabs>
                          <w:tab w:val="center" w:leader="none" w:pos="46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Lyceum of the Philippines- Laguna</w:t>
                      </w:r>
                    </w:p>
                    <w:p>
                      <w:pPr>
                        <w:pStyle w:val="style179"/>
                        <w:tabs>
                          <w:tab w:val="center" w:leader="none" w:pos="46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October 1, 2018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tabs>
                          <w:tab w:val="center" w:leader="none" w:pos="46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Batangas</w:t>
                      </w:r>
                      <w:r>
                        <w:rPr>
                          <w:sz w:val="24"/>
                          <w:szCs w:val="24"/>
                        </w:rPr>
                        <w:t xml:space="preserve"> Information Technology Student Confer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nce</w:t>
                      </w:r>
                    </w:p>
                    <w:p>
                      <w:pPr>
                        <w:pStyle w:val="style179"/>
                        <w:tabs>
                          <w:tab w:val="center" w:leader="none" w:pos="46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Sm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Lipa</w:t>
                      </w:r>
                      <w:r>
                        <w:rPr>
                          <w:sz w:val="24"/>
                          <w:szCs w:val="24"/>
                        </w:rPr>
                        <w:t xml:space="preserve"> Cinema</w:t>
                      </w:r>
                    </w:p>
                    <w:p>
                      <w:pPr>
                        <w:pStyle w:val="style179"/>
                        <w:tabs>
                          <w:tab w:val="center" w:leader="none" w:pos="46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October 5, 2019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tabs>
                          <w:tab w:val="center" w:leader="none" w:pos="46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Impact Speaking And Presentation Skills</w:t>
                      </w:r>
                    </w:p>
                    <w:p>
                      <w:pPr>
                        <w:pStyle w:val="style179"/>
                        <w:tabs>
                          <w:tab w:val="center" w:leader="none" w:pos="46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Lemery</w:t>
                      </w:r>
                      <w:r>
                        <w:rPr>
                          <w:sz w:val="24"/>
                          <w:szCs w:val="24"/>
                        </w:rPr>
                        <w:t xml:space="preserve"> Colleges Gymnasium</w:t>
                      </w:r>
                    </w:p>
                    <w:p>
                      <w:pPr>
                        <w:pStyle w:val="style179"/>
                        <w:tabs>
                          <w:tab w:val="center" w:leader="none" w:pos="46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January 25, 2019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tabs>
                          <w:tab w:val="center" w:leader="none" w:pos="46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 the Job Training (OJT)</w:t>
                      </w:r>
                    </w:p>
                    <w:p>
                      <w:pPr>
                        <w:pStyle w:val="style179"/>
                        <w:tabs>
                          <w:tab w:val="center" w:leader="none" w:pos="46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Social Security System (SSS)</w:t>
                      </w:r>
                    </w:p>
                    <w:p>
                      <w:pPr>
                        <w:pStyle w:val="style179"/>
                        <w:tabs>
                          <w:tab w:val="center" w:leader="none" w:pos="46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Lemery</w:t>
                      </w:r>
                      <w:r>
                        <w:rPr>
                          <w:sz w:val="24"/>
                          <w:szCs w:val="24"/>
                        </w:rPr>
                        <w:t xml:space="preserve"> Branch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c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vertAlign w:val="subscript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-341630</wp:posOffset>
                </wp:positionH>
                <wp:positionV relativeFrom="paragraph">
                  <wp:posOffset>5715</wp:posOffset>
                </wp:positionV>
                <wp:extent cx="3438525" cy="866775"/>
                <wp:effectExtent l="0" t="0" r="0" b="9525"/>
                <wp:wrapNone/>
                <wp:docPr id="1051" name="Text Box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8525" cy="866775"/>
                        </a:xfrm>
                        <a:prstGeom prst="rect"/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tabs>
                                <w:tab w:val="left" w:leader="none" w:pos="22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Work for an organization which provides me the opportunity to improve my skills and knowledge to growth along with the organization objective.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1" filled="f" stroked="f" style="position:absolute;margin-left:-26.9pt;margin-top:0.45pt;width:270.75pt;height:68.25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left" w:leader="none" w:pos="2205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Work for an organization which provides me the opportunity to improve my skills and knowledge to growth along with the organization objective.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  <w:vertAlign w:val="subscript"/>
        </w:rPr>
        <mc:AlternateContent>
          <mc:Choice Requires="wpg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-322580</wp:posOffset>
                </wp:positionH>
                <wp:positionV relativeFrom="paragraph">
                  <wp:posOffset>108585</wp:posOffset>
                </wp:positionV>
                <wp:extent cx="3366770" cy="435609"/>
                <wp:effectExtent l="0" t="0" r="24130" b="21590"/>
                <wp:wrapNone/>
                <wp:docPr id="1052" name="Group 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366770" cy="435609"/>
                          <a:chOff x="339" y="6244"/>
                          <a:chExt cx="5302" cy="686"/>
                        </a:xfrm>
                      </wpg:grpSpPr>
                      <wpg:grpSp>
                        <wpg:cNvGrpSpPr/>
                        <wpg:grpSpPr>
                          <a:xfrm>
                            <a:off x="339" y="6244"/>
                            <a:ext cx="2230" cy="497"/>
                            <a:chOff x="354" y="6694"/>
                            <a:chExt cx="2230" cy="497"/>
                          </a:xfrm>
                        </wpg:grpSpPr>
                        <wps:wsp>
                          <wps:cNvSpPr/>
                          <wps:spPr>
                            <a:xfrm rot="0">
                              <a:off x="360" y="6694"/>
                              <a:ext cx="2224" cy="497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54" y="6694"/>
                              <a:ext cx="2211" cy="460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55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Berlin Sans FB" w:hAnsi="Berlin Sans FB"/>
                                    <w:color w:val="aa3937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Berlin Sans FB" w:hAnsi="Berlin Sans FB"/>
                                    <w:color w:val="aa3937"/>
                                    <w:sz w:val="36"/>
                                    <w:szCs w:val="36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345" y="6930"/>
                            <a:ext cx="5296" cy="0"/>
                          </a:xfrm>
                          <a:prstGeom prst="straightConnector1"/>
                          <a:ln cmpd="sng" cap="flat" w="19050">
                            <a:solidFill>
                              <a:srgbClr val="e8615e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52" filled="f" stroked="f" style="position:absolute;margin-left:-25.4pt;margin-top:8.55pt;width:265.1pt;height:34.3pt;z-index:11;mso-position-horizontal-relative:text;mso-position-vertical-relative:text;mso-width-percent:0;mso-height-percent:0;mso-width-relative:page;mso-height-relative:page;mso-wrap-distance-left:0.0pt;mso-wrap-distance-right:0.0pt;visibility:visible;" coordsize="5302,686" coordorigin="339,6244">
                <v:group id="1053" filled="f" stroked="f" style="position:absolute;left:339;top:6244;width:2230;height:497;z-index:2;mso-position-horizontal-relative:page;mso-position-vertical-relative:page;mso-width-relative:page;mso-height-relative:page;visibility:visible;" coordsize="2230,497" coordorigin="354,6694">
                  <v:rect id="1054" fillcolor="white" stroked="f" style="position:absolute;left:360;top:6694;width:2224;height:497;z-index:2;mso-position-horizontal-relative:page;mso-position-vertical-relative:page;mso-width-relative:page;mso-height-relative:page;visibility:visible;">
                    <v:stroke on="f"/>
                    <v:fill/>
                  </v:rect>
                  <v:rect id="1055" filled="f" stroked="f" style="position:absolute;left:354;top:6694;width:2211;height:460;z-index:3;mso-position-horizontal-relative:page;mso-position-vertical-relative:page;mso-width-relative:page;mso-height-relative:page;visibility:visible;">
                    <v:stroke on="f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Berlin Sans FB" w:hAnsi="Berlin Sans FB"/>
                              <w:color w:val="aa3937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aa3937"/>
                              <w:sz w:val="36"/>
                              <w:szCs w:val="36"/>
                            </w:rPr>
                            <w:t>EDUCATION</w:t>
                          </w:r>
                        </w:p>
                      </w:txbxContent>
                    </v:textbox>
                  </v:rect>
                  <v:fill/>
                </v:group>
                <v:shape id="1056" type="#_x0000_t32" filled="f" style="position:absolute;left:345;top:6930;width:5296;height:0;z-index:3;mso-position-horizontal-relative:page;mso-position-vertical-relative:page;mso-width-relative:page;mso-height-relative:page;visibility:visible;">
                  <v:stroke color="#e8615e" weight="1.5pt"/>
                  <v:fill/>
                </v:shape>
                <v:fill/>
              </v:group>
            </w:pict>
          </mc:Fallback>
        </mc:AlternateContent>
      </w:r>
    </w:p>
    <w:p>
      <w:pPr>
        <w:pStyle w:val="style0"/>
        <w:rPr/>
      </w:pPr>
      <w:r>
        <w:rPr>
          <w:noProof/>
          <w:vertAlign w:val="subscript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-390525</wp:posOffset>
                </wp:positionH>
                <wp:positionV relativeFrom="paragraph">
                  <wp:posOffset>311149</wp:posOffset>
                </wp:positionV>
                <wp:extent cx="3648075" cy="2638425"/>
                <wp:effectExtent l="0" t="0" r="0" b="9525"/>
                <wp:wrapNone/>
                <wp:docPr id="1057" name="Text Box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48075" cy="2638425"/>
                        </a:xfrm>
                        <a:prstGeom prst="rect"/>
                        <a:ln>
                          <a:noFill/>
                        </a:ln>
                      </wps:spPr>
                      <wps:txbx id="1057">
                        <w:txbxContent>
                          <w:p>
                            <w:pPr>
                              <w:pStyle w:val="style157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Bachelor of </w:t>
                            </w:r>
                            <w:r>
                              <w:rPr>
                                <w:sz w:val="24"/>
                              </w:rPr>
                              <w:t>Science in Information Technology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Lemery</w:t>
                            </w:r>
                            <w:r>
                              <w:rPr>
                                <w:sz w:val="24"/>
                              </w:rPr>
                              <w:t xml:space="preserve"> Colleges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ab/>
                            </w:r>
                            <w:r>
                              <w:t>2016-2020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Maabud</w:t>
                            </w:r>
                            <w:r>
                              <w:rPr>
                                <w:sz w:val="24"/>
                              </w:rPr>
                              <w:t xml:space="preserve"> National High School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ab/>
                            </w:r>
                            <w:r>
                              <w:t>2011-2015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7"/>
                              </w:numPr>
                              <w:rPr/>
                            </w:pPr>
                            <w:r>
                              <w:t>Bancoro</w:t>
                            </w:r>
                            <w:r>
                              <w:t xml:space="preserve"> Elementary School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  <w:r>
                              <w:tab/>
                            </w:r>
                            <w:r>
                              <w:t>2005-2011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</w:p>
                          <w:p>
                            <w:pPr>
                              <w:pStyle w:val="style157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7" filled="f" stroked="f" style="position:absolute;margin-left:-30.75pt;margin-top:24.5pt;width:287.25pt;height:207.75pt;z-index:10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57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Bachelor of </w:t>
                      </w:r>
                      <w:r>
                        <w:rPr>
                          <w:sz w:val="24"/>
                        </w:rPr>
                        <w:t>Science in Information Technology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Lemery</w:t>
                      </w:r>
                      <w:r>
                        <w:rPr>
                          <w:sz w:val="24"/>
                        </w:rPr>
                        <w:t xml:space="preserve"> Colleges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ab/>
                      </w:r>
                      <w:r>
                        <w:t>2016-2020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Maabud</w:t>
                      </w:r>
                      <w:r>
                        <w:rPr>
                          <w:sz w:val="24"/>
                        </w:rPr>
                        <w:t xml:space="preserve"> National High School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ab/>
                      </w:r>
                      <w:r>
                        <w:t>2011-2015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7"/>
                        </w:numPr>
                        <w:rPr/>
                      </w:pPr>
                      <w:r>
                        <w:t>Bancoro</w:t>
                      </w:r>
                      <w:r>
                        <w:t xml:space="preserve"> Elementary School</w:t>
                      </w:r>
                    </w:p>
                    <w:p>
                      <w:pPr>
                        <w:pStyle w:val="style157"/>
                        <w:rPr/>
                      </w:pPr>
                      <w:r>
                        <w:tab/>
                      </w:r>
                      <w:r>
                        <w:t>2005-2011</w:t>
                      </w:r>
                    </w:p>
                    <w:p>
                      <w:pPr>
                        <w:pStyle w:val="style157"/>
                        <w:rPr/>
                      </w:pPr>
                    </w:p>
                    <w:p>
                      <w:pPr>
                        <w:pStyle w:val="style157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vertAlign w:val="subscript"/>
        </w:rPr>
        <mc:AlternateContent>
          <mc:Choice Requires="wpg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3403600</wp:posOffset>
                </wp:positionH>
                <wp:positionV relativeFrom="paragraph">
                  <wp:posOffset>104140</wp:posOffset>
                </wp:positionV>
                <wp:extent cx="3367405" cy="457200"/>
                <wp:effectExtent l="0" t="0" r="23495" b="19050"/>
                <wp:wrapNone/>
                <wp:docPr id="1058" name="Group 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367405" cy="457200"/>
                          <a:chOff x="345" y="12930"/>
                          <a:chExt cx="5303" cy="720"/>
                        </a:xfrm>
                      </wpg:grpSpPr>
                      <wpg:grpSp>
                        <wpg:cNvGrpSpPr/>
                        <wpg:grpSpPr>
                          <a:xfrm>
                            <a:off x="345" y="12930"/>
                            <a:ext cx="2430" cy="497"/>
                            <a:chOff x="354" y="6694"/>
                            <a:chExt cx="2230" cy="497"/>
                          </a:xfrm>
                        </wpg:grpSpPr>
                        <wps:wsp>
                          <wps:cNvSpPr/>
                          <wps:spPr>
                            <a:xfrm rot="0">
                              <a:off x="360" y="6694"/>
                              <a:ext cx="2224" cy="497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54" y="6694"/>
                              <a:ext cx="2211" cy="460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61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Berlin Sans FB" w:hAnsi="Berlin Sans FB"/>
                                    <w:color w:val="aa3937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Berlin Sans FB" w:hAnsi="Berlin Sans FB"/>
                                    <w:color w:val="aa3937"/>
                                    <w:sz w:val="36"/>
                                    <w:szCs w:val="36"/>
                                  </w:rPr>
                                  <w:t>REFERENCES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352" y="13650"/>
                            <a:ext cx="5296" cy="0"/>
                          </a:xfrm>
                          <a:prstGeom prst="straightConnector1"/>
                          <a:ln cmpd="sng" cap="flat" w="19050">
                            <a:solidFill>
                              <a:srgbClr val="e8615e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58" filled="f" stroked="f" style="position:absolute;margin-left:268.0pt;margin-top:8.2pt;width:265.15pt;height:36.0pt;z-index:18;mso-position-horizontal-relative:text;mso-position-vertical-relative:text;mso-width-percent:0;mso-height-percent:0;mso-width-relative:page;mso-height-relative:page;mso-wrap-distance-left:0.0pt;mso-wrap-distance-right:0.0pt;visibility:visible;" coordsize="5303,720" coordorigin="345,12930">
                <v:group id="1059" filled="f" stroked="f" style="position:absolute;left:345;top:12930;width:2430;height:497;z-index:2;mso-position-horizontal-relative:page;mso-position-vertical-relative:page;mso-width-relative:page;mso-height-relative:page;visibility:visible;" coordsize="2230,497" coordorigin="354,6694">
                  <v:rect id="1060" fillcolor="white" stroked="f" style="position:absolute;left:360;top:6694;width:2224;height:497;z-index:2;mso-position-horizontal-relative:page;mso-position-vertical-relative:page;mso-width-relative:page;mso-height-relative:page;visibility:visible;">
                    <v:stroke on="f"/>
                    <v:fill/>
                  </v:rect>
                  <v:rect id="1061" filled="f" stroked="f" style="position:absolute;left:354;top:6694;width:2211;height:460;z-index:3;mso-position-horizontal-relative:page;mso-position-vertical-relative:page;mso-width-relative:page;mso-height-relative:page;visibility:visible;">
                    <v:stroke on="f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Berlin Sans FB" w:hAnsi="Berlin Sans FB"/>
                              <w:color w:val="aa3937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aa3937"/>
                              <w:sz w:val="36"/>
                              <w:szCs w:val="36"/>
                            </w:rPr>
                            <w:t>REFERENCES</w:t>
                          </w:r>
                        </w:p>
                      </w:txbxContent>
                    </v:textbox>
                  </v:rect>
                  <v:fill/>
                </v:group>
                <v:shape id="1062" type="#_x0000_t32" filled="f" style="position:absolute;left:352;top:13650;width:5296;height:0;z-index:3;mso-position-horizontal-relative:page;mso-position-vertical-relative:page;mso-width-relative:page;mso-height-relative:page;visibility:visible;">
                  <v:stroke color="#e8615e" weight="1.5pt"/>
                  <v:fill/>
                </v:shape>
                <v:fill/>
              </v:group>
            </w:pict>
          </mc:Fallback>
        </mc:AlternateContent>
      </w:r>
      <w:r>
        <w:rPr>
          <w:noProof/>
          <w:vertAlign w:val="subscript"/>
        </w:rPr>
        <mc:AlternateContent>
          <mc:Choice Requires="wpg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-316230</wp:posOffset>
                </wp:positionH>
                <wp:positionV relativeFrom="paragraph">
                  <wp:posOffset>106045</wp:posOffset>
                </wp:positionV>
                <wp:extent cx="3372485" cy="454660"/>
                <wp:effectExtent l="0" t="0" r="37465" b="21590"/>
                <wp:wrapNone/>
                <wp:docPr id="1063" name="Group 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372485" cy="454660"/>
                          <a:chOff x="330" y="8524"/>
                          <a:chExt cx="5311" cy="716"/>
                        </a:xfrm>
                      </wpg:grpSpPr>
                      <wpg:grpSp>
                        <wpg:cNvGrpSpPr/>
                        <wpg:grpSpPr>
                          <a:xfrm>
                            <a:off x="330" y="8524"/>
                            <a:ext cx="3199" cy="497"/>
                            <a:chOff x="354" y="6694"/>
                            <a:chExt cx="2230" cy="497"/>
                          </a:xfrm>
                        </wpg:grpSpPr>
                        <wps:wsp>
                          <wps:cNvSpPr/>
                          <wps:spPr>
                            <a:xfrm rot="0">
                              <a:off x="360" y="6694"/>
                              <a:ext cx="2224" cy="497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54" y="6694"/>
                              <a:ext cx="2211" cy="460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66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Berlin Sans FB" w:hAnsi="Berlin Sans FB"/>
                                    <w:color w:val="aa3937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Berlin Sans FB" w:hAnsi="Berlin Sans FB"/>
                                    <w:color w:val="aa3937"/>
                                    <w:sz w:val="36"/>
                                    <w:szCs w:val="36"/>
                                  </w:rPr>
                                  <w:t>PERSONAL SKILLS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345" y="9240"/>
                            <a:ext cx="5296" cy="0"/>
                          </a:xfrm>
                          <a:prstGeom prst="straightConnector1"/>
                          <a:ln cmpd="sng" cap="flat" w="19050">
                            <a:solidFill>
                              <a:srgbClr val="e8615e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63" filled="f" stroked="f" style="position:absolute;margin-left:-24.9pt;margin-top:8.35pt;width:265.55pt;height:35.8pt;z-index:15;mso-position-horizontal-relative:text;mso-position-vertical-relative:text;mso-width-percent:0;mso-height-percent:0;mso-width-relative:page;mso-height-relative:page;mso-wrap-distance-left:0.0pt;mso-wrap-distance-right:0.0pt;visibility:visible;" coordsize="5311,716" coordorigin="330,8524">
                <v:group id="1064" filled="f" stroked="f" style="position:absolute;left:330;top:8524;width:3199;height:497;z-index:2;mso-position-horizontal-relative:page;mso-position-vertical-relative:page;mso-width-relative:page;mso-height-relative:page;visibility:visible;" coordsize="2230,497" coordorigin="354,6694">
                  <v:rect id="1065" fillcolor="white" stroked="f" style="position:absolute;left:360;top:6694;width:2224;height:497;z-index:2;mso-position-horizontal-relative:page;mso-position-vertical-relative:page;mso-width-relative:page;mso-height-relative:page;visibility:visible;">
                    <v:stroke on="f"/>
                    <v:fill/>
                  </v:rect>
                  <v:rect id="1066" filled="f" stroked="f" style="position:absolute;left:354;top:6694;width:2211;height:460;z-index:3;mso-position-horizontal-relative:page;mso-position-vertical-relative:page;mso-width-relative:page;mso-height-relative:page;visibility:visible;">
                    <v:stroke on="f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Berlin Sans FB" w:hAnsi="Berlin Sans FB"/>
                              <w:color w:val="aa3937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aa3937"/>
                              <w:sz w:val="36"/>
                              <w:szCs w:val="36"/>
                            </w:rPr>
                            <w:t>PERSONAL SKILLS</w:t>
                          </w:r>
                        </w:p>
                      </w:txbxContent>
                    </v:textbox>
                  </v:rect>
                  <v:fill/>
                </v:group>
                <v:shape id="1067" type="#_x0000_t32" filled="f" style="position:absolute;left:345;top:9240;width:5296;height:0;z-index:3;mso-position-horizontal-relative:page;mso-position-vertical-relative:page;mso-width-relative:page;mso-height-relative:page;visibility:visible;">
                  <v:stroke color="#e8615e" weight="1.5pt"/>
                  <v:fill/>
                </v:shape>
                <v:fill/>
              </v:group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  <w:vertAlign w:val="subscript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3590925</wp:posOffset>
                </wp:positionH>
                <wp:positionV relativeFrom="paragraph">
                  <wp:posOffset>22225</wp:posOffset>
                </wp:positionV>
                <wp:extent cx="3181350" cy="2000250"/>
                <wp:effectExtent l="0" t="0" r="0" b="0"/>
                <wp:wrapNone/>
                <wp:docPr id="1068" name="Text Box 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81350" cy="2000250"/>
                        </a:xfrm>
                        <a:prstGeom prst="rect"/>
                        <a:ln>
                          <a:noFill/>
                        </a:ln>
                      </wps:spPr>
                      <wps:txbx id="1068">
                        <w:txbxContent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Delio</w:t>
                            </w:r>
                            <w:r>
                              <w:rPr>
                                <w:sz w:val="24"/>
                              </w:rPr>
                              <w:t xml:space="preserve"> A. </w:t>
                            </w:r>
                            <w:r>
                              <w:rPr>
                                <w:sz w:val="24"/>
                              </w:rPr>
                              <w:t>Atienza</w:t>
                            </w:r>
                            <w:r>
                              <w:rPr>
                                <w:sz w:val="24"/>
                              </w:rPr>
                              <w:t xml:space="preserve"> Jr.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09066907700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</w:p>
                          <w:p>
                            <w:pPr>
                              <w:pStyle w:val="style157"/>
                              <w:rPr/>
                            </w:pPr>
                            <w:r>
                              <w:t>Leovino</w:t>
                            </w:r>
                            <w:r>
                              <w:t xml:space="preserve"> </w:t>
                            </w:r>
                            <w:r>
                              <w:t>Cabato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  <w:r>
                              <w:t>09</w:t>
                            </w:r>
                            <w:r>
                              <w:t>771371046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</w:p>
                          <w:p>
                            <w:pPr>
                              <w:pStyle w:val="style157"/>
                              <w:rPr/>
                            </w:pPr>
                            <w:r>
                              <w:t xml:space="preserve">Victor </w:t>
                            </w:r>
                            <w:r>
                              <w:t>Landicho</w:t>
                            </w:r>
                            <w:r>
                              <w:t xml:space="preserve"> Par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  <w:r>
                              <w:t>09064105010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68" filled="f" stroked="f" style="position:absolute;margin-left:282.75pt;margin-top:1.75pt;width:250.5pt;height:157.5pt;z-index:17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Delio</w:t>
                      </w:r>
                      <w:r>
                        <w:rPr>
                          <w:sz w:val="24"/>
                        </w:rPr>
                        <w:t xml:space="preserve"> A. </w:t>
                      </w:r>
                      <w:r>
                        <w:rPr>
                          <w:sz w:val="24"/>
                        </w:rPr>
                        <w:t>Atienza</w:t>
                      </w:r>
                      <w:r>
                        <w:rPr>
                          <w:sz w:val="24"/>
                        </w:rPr>
                        <w:t xml:space="preserve"> Jr.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09066907700</w:t>
                      </w:r>
                    </w:p>
                    <w:p>
                      <w:pPr>
                        <w:pStyle w:val="style157"/>
                        <w:rPr/>
                      </w:pPr>
                    </w:p>
                    <w:p>
                      <w:pPr>
                        <w:pStyle w:val="style157"/>
                        <w:rPr/>
                      </w:pPr>
                      <w:r>
                        <w:t>Leovino</w:t>
                      </w:r>
                      <w:r>
                        <w:t xml:space="preserve"> </w:t>
                      </w:r>
                      <w:r>
                        <w:t>Cabato</w:t>
                      </w:r>
                    </w:p>
                    <w:p>
                      <w:pPr>
                        <w:pStyle w:val="style157"/>
                        <w:rPr/>
                      </w:pPr>
                      <w:r>
                        <w:t>09</w:t>
                      </w:r>
                      <w:r>
                        <w:t>771371046</w:t>
                      </w:r>
                    </w:p>
                    <w:p>
                      <w:pPr>
                        <w:pStyle w:val="style157"/>
                        <w:rPr/>
                      </w:pPr>
                    </w:p>
                    <w:p>
                      <w:pPr>
                        <w:pStyle w:val="style157"/>
                        <w:rPr/>
                      </w:pPr>
                      <w:r>
                        <w:t xml:space="preserve">Victor </w:t>
                      </w:r>
                      <w:r>
                        <w:t>Landicho</w:t>
                      </w:r>
                      <w:r>
                        <w:t xml:space="preserve"> Par</w:t>
                      </w:r>
                    </w:p>
                    <w:p>
                      <w:pPr>
                        <w:pStyle w:val="style157"/>
                        <w:rPr/>
                      </w:pPr>
                      <w:r>
                        <w:t>09064105010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vertAlign w:val="subscript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-593090</wp:posOffset>
                </wp:positionH>
                <wp:positionV relativeFrom="paragraph">
                  <wp:posOffset>22225</wp:posOffset>
                </wp:positionV>
                <wp:extent cx="3819525" cy="762000"/>
                <wp:effectExtent l="0" t="0" r="0" b="0"/>
                <wp:wrapNone/>
                <wp:docPr id="1069" name="Text Box 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9525" cy="762000"/>
                        </a:xfrm>
                        <a:prstGeom prst="rect"/>
                        <a:ln>
                          <a:noFill/>
                        </a:ln>
                      </wps:spPr>
                      <wps:txbx id="1069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Good verbal and written communication skills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lways willing to learn new things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Able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to work in teams or groups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69" filled="f" stroked="f" style="position:absolute;margin-left:-46.7pt;margin-top:1.75pt;width:300.75pt;height:60.0pt;z-index:1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Good verbal and written communication skills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lways willing to learn new things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Able</w:t>
                      </w:r>
                      <w:r>
                        <w:rPr>
                          <w:sz w:val="24"/>
                          <w:szCs w:val="24"/>
                        </w:rPr>
                        <w:t xml:space="preserve"> to work in teams or groups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  <w:vertAlign w:val="subscript"/>
        </w:rPr>
        <mc:AlternateContent>
          <mc:Choice Requires="wpg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-342900</wp:posOffset>
                </wp:positionH>
                <wp:positionV relativeFrom="paragraph">
                  <wp:posOffset>233045</wp:posOffset>
                </wp:positionV>
                <wp:extent cx="3609975" cy="433069"/>
                <wp:effectExtent l="0" t="0" r="9525" b="43180"/>
                <wp:wrapNone/>
                <wp:docPr id="1070" name="Group 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609975" cy="433069"/>
                          <a:chOff x="6000" y="4054"/>
                          <a:chExt cx="5685" cy="682"/>
                        </a:xfrm>
                      </wpg:grpSpPr>
                      <wpg:grpSp>
                        <wpg:cNvGrpSpPr/>
                        <wpg:grpSpPr>
                          <a:xfrm>
                            <a:off x="6135" y="4054"/>
                            <a:ext cx="3315" cy="510"/>
                            <a:chOff x="7535" y="4339"/>
                            <a:chExt cx="3315" cy="510"/>
                          </a:xfrm>
                        </wpg:grpSpPr>
                        <wps:wsp>
                          <wps:cNvSpPr/>
                          <wps:spPr>
                            <a:xfrm rot="0">
                              <a:off x="7580" y="4339"/>
                              <a:ext cx="3270" cy="497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7535" y="4344"/>
                              <a:ext cx="3255" cy="505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73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Berlin Sans FB" w:hAnsi="Berlin Sans FB"/>
                                    <w:color w:val="aa3937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Berlin Sans FB" w:hAnsi="Berlin Sans FB"/>
                                    <w:color w:val="aa3937"/>
                                    <w:sz w:val="36"/>
                                    <w:szCs w:val="36"/>
                                  </w:rPr>
                                  <w:t>TECHNICAL SKILLS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6000" y="4735"/>
                            <a:ext cx="5685" cy="1"/>
                          </a:xfrm>
                          <a:prstGeom prst="straightConnector1"/>
                          <a:ln cmpd="sng" cap="flat" w="19050">
                            <a:solidFill>
                              <a:srgbClr val="e8615e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70" filled="f" stroked="f" style="position:absolute;margin-left:-27.0pt;margin-top:18.35pt;width:284.25pt;height:34.1pt;z-index:8;mso-position-horizontal-relative:text;mso-position-vertical-relative:text;mso-width-percent:0;mso-height-percent:0;mso-width-relative:page;mso-height-relative:page;mso-wrap-distance-left:0.0pt;mso-wrap-distance-right:0.0pt;visibility:visible;" coordsize="5685,682" coordorigin="6000,4054">
                <v:group id="1071" filled="f" stroked="f" style="position:absolute;left:6135;top:4054;width:3315;height:510;z-index:2;mso-position-horizontal-relative:page;mso-position-vertical-relative:page;mso-width-relative:page;mso-height-relative:page;visibility:visible;" coordsize="3315,510" coordorigin="7535,4339">
                  <v:rect id="1072" fillcolor="white" stroked="f" style="position:absolute;left:7580;top:4339;width:3270;height:497;z-index:2;mso-position-horizontal-relative:page;mso-position-vertical-relative:page;mso-width-relative:page;mso-height-relative:page;visibility:visible;">
                    <v:stroke on="f"/>
                    <v:fill/>
                  </v:rect>
                  <v:rect id="1073" filled="f" stroked="f" style="position:absolute;left:7535;top:4344;width:3255;height:505;z-index:3;mso-position-horizontal-relative:page;mso-position-vertical-relative:page;mso-width-relative:page;mso-height-relative:page;visibility:visible;">
                    <v:stroke on="f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Berlin Sans FB" w:hAnsi="Berlin Sans FB"/>
                              <w:color w:val="aa3937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aa3937"/>
                              <w:sz w:val="36"/>
                              <w:szCs w:val="36"/>
                            </w:rPr>
                            <w:t>TECHNICAL SKILLS</w:t>
                          </w:r>
                        </w:p>
                      </w:txbxContent>
                    </v:textbox>
                  </v:rect>
                  <v:fill/>
                </v:group>
                <v:shape id="1074" type="#_x0000_t32" filled="f" style="position:absolute;left:6000;top:4735;width:5685;height:1;z-index:3;mso-position-horizontal-relative:page;mso-position-vertical-relative:page;mso-width-relative:page;mso-height-relative:page;visibility:visible;">
                  <v:stroke color="#e8615e" weight="1.5pt"/>
                  <v:fill/>
                </v:shape>
                <v:fill/>
              </v:group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  <w:vertAlign w:val="subscript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-400050</wp:posOffset>
                </wp:positionH>
                <wp:positionV relativeFrom="paragraph">
                  <wp:posOffset>100965</wp:posOffset>
                </wp:positionV>
                <wp:extent cx="4133850" cy="742949"/>
                <wp:effectExtent l="0" t="0" r="0" b="0"/>
                <wp:wrapNone/>
                <wp:docPr id="1075" name="Text Box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33850" cy="742949"/>
                        </a:xfrm>
                        <a:prstGeom prst="rect"/>
                        <a:ln>
                          <a:noFill/>
                        </a:ln>
                      </wps:spPr>
                      <wps:txbx id="1075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>Microsoft Office (Word, Excel, PowerPoint)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>Adobe Creator Suite (Photoshop, Illustrator)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Programming(</w:t>
                            </w:r>
                            <w:r>
                              <w:rPr>
                                <w:sz w:val="24"/>
                              </w:rPr>
                              <w:t>Visual Basic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75" filled="f" stroked="f" style="position:absolute;margin-left:-31.5pt;margin-top:7.95pt;width:325.5pt;height:58.5pt;z-index:1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>Microsoft Office (Word, Excel, PowerPoint)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>Adobe Creator Suite (Photoshop, Illustrator)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>Programming(</w:t>
                      </w:r>
                      <w:r>
                        <w:rPr>
                          <w:sz w:val="24"/>
                        </w:rPr>
                        <w:t>Visual Basic</w:t>
                      </w:r>
                      <w:r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57"/>
        <w:rPr>
          <w:rFonts w:cs="Arial"/>
          <w:i/>
        </w:rPr>
      </w:pPr>
    </w:p>
    <w:p>
      <w:pPr>
        <w:pStyle w:val="style157"/>
        <w:rPr>
          <w:rFonts w:cs="Arial"/>
          <w:i/>
        </w:rPr>
      </w:pPr>
    </w:p>
    <w:p>
      <w:pPr>
        <w:pStyle w:val="style157"/>
        <w:rPr>
          <w:rFonts w:cs="Arial"/>
          <w:i/>
        </w:rPr>
      </w:pPr>
    </w:p>
    <w:p>
      <w:pPr>
        <w:pStyle w:val="style157"/>
        <w:rPr>
          <w:rFonts w:ascii="Book Antiqua" w:cs="Arial" w:hAnsi="Book Antiqua"/>
          <w:i/>
        </w:rPr>
      </w:pPr>
    </w:p>
    <w:p>
      <w:pPr>
        <w:pStyle w:val="style157"/>
        <w:rPr>
          <w:rFonts w:ascii="Book Antiqua" w:cs="Adobe Devanagari" w:hAnsi="Book Antiqua"/>
          <w:i/>
          <w:sz w:val="24"/>
        </w:rPr>
      </w:pPr>
      <w:r>
        <w:rPr>
          <w:rFonts w:ascii="Book Antiqua" w:cs="Arial" w:hAnsi="Book Antiqua"/>
          <w:i/>
        </w:rPr>
        <w:tab/>
      </w:r>
      <w:r>
        <w:rPr>
          <w:rFonts w:ascii="Book Antiqua" w:cs="Adobe Devanagari" w:hAnsi="Book Antiqua"/>
          <w:i/>
          <w:sz w:val="24"/>
        </w:rPr>
        <w:t>I hereby certify that above information are true and correct to the best of my knowledge and belief.</w:t>
      </w:r>
    </w:p>
    <w:p>
      <w:pPr>
        <w:pStyle w:val="style0"/>
        <w:tabs>
          <w:tab w:val="left" w:leader="none" w:pos="3195"/>
        </w:tabs>
        <w:rPr/>
      </w:pPr>
    </w:p>
    <w:p>
      <w:pPr>
        <w:pStyle w:val="style157"/>
        <w:jc w:val="left"/>
        <w:rPr>
          <w:rFonts w:cs="Arial"/>
          <w:u w:val="single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                    ________________________</w:t>
      </w:r>
    </w:p>
    <w:p>
      <w:pPr>
        <w:pStyle w:val="style157"/>
        <w:rPr>
          <w:rFonts w:cs="Arial"/>
        </w:rPr>
      </w:pPr>
      <w:r>
        <w:rPr>
          <w:rFonts w:cs="Arial"/>
        </w:rPr>
        <w:t xml:space="preserve">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                               </w:t>
      </w:r>
      <w:r>
        <w:rPr>
          <w:rFonts w:cs="Arial"/>
        </w:rPr>
        <w:t xml:space="preserve">  APPLICANT SIGNATURE</w:t>
      </w:r>
    </w:p>
    <w:p>
      <w:pPr>
        <w:pStyle w:val="style0"/>
        <w:tabs>
          <w:tab w:val="left" w:leader="none" w:pos="3195"/>
        </w:tabs>
        <w:jc w:val="right"/>
        <w:rPr/>
      </w:pPr>
    </w:p>
    <w:sectPr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Berlin Sans FB">
    <w:altName w:val="Berlin Sans FB"/>
    <w:panose1 w:val="020e0602020005020306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Adobe Devanagari">
    <w:altName w:val="Adobe Devanagari"/>
    <w:panose1 w:val="00000000000000000000"/>
    <w:charset w:val="00"/>
    <w:family w:val="roman"/>
    <w:pitch w:val="variable"/>
    <w:sig w:usb0="A00080EF" w:usb1="4000204A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86254AE"/>
    <w:lvl w:ilvl="0" w:tplc="B9B4A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49E54D6"/>
    <w:lvl w:ilvl="0" w:tplc="B9B4AD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D40C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6462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46CC876"/>
    <w:lvl w:ilvl="0" w:tplc="B9B4AD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1BCF300"/>
    <w:lvl w:ilvl="0" w:tplc="B9B4A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49E4CB6"/>
    <w:lvl w:ilvl="0" w:tplc="B9B4A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link w:val="style4098"/>
    <w:qFormat/>
    <w:uiPriority w:val="1"/>
    <w:pPr>
      <w:spacing w:after="0" w:lineRule="auto" w:line="240"/>
    </w:pPr>
    <w:rPr/>
  </w:style>
  <w:style w:type="character" w:customStyle="1" w:styleId="style4098">
    <w:name w:val="No Spacing Char"/>
    <w:basedOn w:val="style65"/>
    <w:next w:val="style4098"/>
    <w:link w:val="style157"/>
    <w:uiPriority w:val="1"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6f39f721-1c2c-4599-bf01-eee1aff3059b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343f3c71-2d2f-4c1a-9e39-771d650e9aa9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C3FC3-BDD5-47CA-9BA2-98CC8F5F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fresh-graduate-resume-IT-specialist</Template>
  <TotalTime>0</TotalTime>
  <Words>176</Words>
  <Pages>1</Pages>
  <Characters>1111</Characters>
  <Application>WPS Office</Application>
  <DocSecurity>0</DocSecurity>
  <Paragraphs>99</Paragraphs>
  <ScaleCrop>false</ScaleCrop>
  <LinksUpToDate>false</LinksUpToDate>
  <CharactersWithSpaces>1473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2021-12-20T06:10:10Z</dcterms:created>
  <dc:creator>Admin User</dc:creator>
  <lastModifiedBy>Infinix X693</lastModifiedBy>
  <lastPrinted>2021-05-11T01:04:00Z</lastPrinted>
  <dcterms:modified xsi:type="dcterms:W3CDTF">2021-12-20T06:10:10Z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260019e19bfe418ea14a34401c09d098</vt:lpwstr>
  </property>
</Properties>
</file>