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0C4F" w14:textId="0166138F" w:rsidR="00816216" w:rsidRPr="00E374DA" w:rsidRDefault="00A72947" w:rsidP="00141A4C">
      <w:pPr>
        <w:pStyle w:val="Title"/>
        <w:rPr>
          <w:b/>
          <w:sz w:val="48"/>
          <w:szCs w:val="48"/>
        </w:rPr>
      </w:pPr>
      <w:r>
        <w:rPr>
          <w:b/>
          <w:sz w:val="48"/>
          <w:szCs w:val="48"/>
        </w:rPr>
        <w:t>Christiane Marie Bartolome</w:t>
      </w:r>
    </w:p>
    <w:p w14:paraId="0DC60DBE" w14:textId="79C0E2AD" w:rsidR="00141A4C" w:rsidRDefault="00B90BAA" w:rsidP="00141A4C">
      <w:r>
        <w:t>48B Magsaysay Drive</w:t>
      </w:r>
      <w:r w:rsidR="00E374DA">
        <w:t>, Loakan Proper, Baguio City</w:t>
      </w:r>
      <w:r w:rsidR="00141A4C">
        <w:t> | </w:t>
      </w:r>
      <w:r w:rsidR="00E374DA">
        <w:t>+639</w:t>
      </w:r>
      <w:r>
        <w:t>301958687</w:t>
      </w:r>
      <w:r w:rsidR="00141A4C">
        <w:t>| </w:t>
      </w:r>
      <w:r>
        <w:t>marsbartolome15@gmail.com</w:t>
      </w:r>
    </w:p>
    <w:p w14:paraId="0209D9BD" w14:textId="77777777" w:rsidR="006270A9" w:rsidRDefault="00FD74EC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DE580AF87D2E4C528182834C96BB0235"/>
          </w:placeholder>
          <w:temporary/>
          <w15:appearance w15:val="hidden"/>
        </w:sdtPr>
        <w:sdtEndPr/>
        <w:sdtContent>
          <w:r w:rsidR="009D5933">
            <w:t>Objective</w:t>
          </w:r>
        </w:sdtContent>
      </w:sdt>
    </w:p>
    <w:p w14:paraId="4EF2E57A" w14:textId="280FA96B" w:rsidR="006270A9" w:rsidRDefault="00E374DA">
      <w:r>
        <w:t xml:space="preserve">To obtain the position </w:t>
      </w:r>
      <w:r w:rsidR="004E7408">
        <w:t xml:space="preserve">of </w:t>
      </w:r>
      <w:r w:rsidR="00520277">
        <w:t xml:space="preserve">Customer Service </w:t>
      </w:r>
      <w:r w:rsidR="00520277" w:rsidRPr="00520277">
        <w:rPr>
          <w:rFonts w:asciiTheme="majorHAnsi" w:hAnsiTheme="majorHAnsi"/>
        </w:rPr>
        <w:t>Representative</w:t>
      </w:r>
      <w:r w:rsidR="004E7408">
        <w:rPr>
          <w:rFonts w:asciiTheme="majorHAnsi" w:hAnsiTheme="majorHAnsi"/>
        </w:rPr>
        <w:t xml:space="preserve"> where</w:t>
      </w:r>
      <w:r w:rsidRPr="00520277">
        <w:rPr>
          <w:rFonts w:asciiTheme="majorHAnsi" w:hAnsiTheme="majorHAnsi"/>
        </w:rPr>
        <w:t xml:space="preserve"> </w:t>
      </w:r>
      <w:r w:rsidR="004E7408">
        <w:t>my experience and knowledge can be shared and enriched.</w:t>
      </w:r>
      <w:r w:rsidR="001B07AA">
        <w:t xml:space="preserve"> To contribute positively by learning new skills while working in a friendly environment.</w:t>
      </w:r>
    </w:p>
    <w:sdt>
      <w:sdtPr>
        <w:alias w:val="Education:"/>
        <w:tag w:val="Education:"/>
        <w:id w:val="807127995"/>
        <w:placeholder>
          <w:docPart w:val="F8EABD0216284066B08718D6246183C7"/>
        </w:placeholder>
        <w:temporary/>
        <w:showingPlcHdr/>
        <w15:appearance w15:val="hidden"/>
      </w:sdtPr>
      <w:sdtEndPr/>
      <w:sdtContent>
        <w:p w14:paraId="575A4D8A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3E5D9E45" w14:textId="77777777" w:rsidR="00C42228" w:rsidRPr="00C42228" w:rsidRDefault="00C42228">
      <w:pPr>
        <w:pStyle w:val="ListBullet"/>
        <w:rPr>
          <w:b/>
        </w:rPr>
      </w:pPr>
      <w:r w:rsidRPr="00C42228">
        <w:rPr>
          <w:b/>
        </w:rPr>
        <w:t>Tertiary Level</w:t>
      </w:r>
    </w:p>
    <w:p w14:paraId="288D8F90" w14:textId="5699FAD0" w:rsidR="006270A9" w:rsidRDefault="00DF0F27" w:rsidP="00C42228">
      <w:pPr>
        <w:pStyle w:val="ListBullet"/>
        <w:numPr>
          <w:ilvl w:val="0"/>
          <w:numId w:val="0"/>
        </w:numPr>
        <w:ind w:left="216"/>
      </w:pPr>
      <w:r>
        <w:t xml:space="preserve">Bachelor of Science </w:t>
      </w:r>
      <w:r w:rsidR="00066906">
        <w:t>in Business Administration</w:t>
      </w:r>
    </w:p>
    <w:p w14:paraId="59C960A0" w14:textId="76C349E9" w:rsidR="00DF0F27" w:rsidRDefault="006271DC" w:rsidP="00DF0F27">
      <w:pPr>
        <w:pStyle w:val="ListBullet"/>
        <w:numPr>
          <w:ilvl w:val="0"/>
          <w:numId w:val="0"/>
        </w:numPr>
        <w:ind w:left="216"/>
      </w:pPr>
      <w:r>
        <w:t>University of Baguio</w:t>
      </w:r>
    </w:p>
    <w:p w14:paraId="1D8CC7BF" w14:textId="6F0A7E5B" w:rsidR="00DF0F27" w:rsidRDefault="00C42228" w:rsidP="00DF0F27">
      <w:pPr>
        <w:pStyle w:val="ListBullet"/>
        <w:numPr>
          <w:ilvl w:val="0"/>
          <w:numId w:val="0"/>
        </w:numPr>
        <w:ind w:left="216"/>
      </w:pPr>
      <w:r>
        <w:t>201</w:t>
      </w:r>
      <w:r w:rsidR="007831EC">
        <w:t>3</w:t>
      </w:r>
      <w:r w:rsidR="006271DC">
        <w:t>-201</w:t>
      </w:r>
      <w:r w:rsidR="00641900">
        <w:t>6</w:t>
      </w:r>
    </w:p>
    <w:p w14:paraId="3CD7BA43" w14:textId="77777777" w:rsidR="00C42228" w:rsidRDefault="00C42228" w:rsidP="00DF0F27">
      <w:pPr>
        <w:pStyle w:val="ListBullet"/>
        <w:numPr>
          <w:ilvl w:val="0"/>
          <w:numId w:val="0"/>
        </w:numPr>
        <w:ind w:left="216"/>
      </w:pPr>
    </w:p>
    <w:p w14:paraId="3B1167F1" w14:textId="77777777" w:rsidR="00C42228" w:rsidRPr="00C42228" w:rsidRDefault="00C42228" w:rsidP="00C42228">
      <w:pPr>
        <w:pStyle w:val="ListBullet"/>
        <w:rPr>
          <w:b/>
        </w:rPr>
      </w:pPr>
      <w:r w:rsidRPr="00C42228">
        <w:rPr>
          <w:b/>
        </w:rPr>
        <w:t>Secondary Level</w:t>
      </w:r>
    </w:p>
    <w:p w14:paraId="25CD6CF5" w14:textId="0BE27E70" w:rsidR="00C42228" w:rsidRDefault="00EB11DC" w:rsidP="00C42228">
      <w:pPr>
        <w:pStyle w:val="ListBullet"/>
        <w:numPr>
          <w:ilvl w:val="0"/>
          <w:numId w:val="0"/>
        </w:numPr>
        <w:ind w:left="216"/>
      </w:pPr>
      <w:r>
        <w:t>Ilocos Norte National High School</w:t>
      </w:r>
    </w:p>
    <w:p w14:paraId="54D9B5C4" w14:textId="021DA209" w:rsidR="00C42228" w:rsidRDefault="00C42228" w:rsidP="00C42228">
      <w:pPr>
        <w:pStyle w:val="ListBullet"/>
        <w:numPr>
          <w:ilvl w:val="0"/>
          <w:numId w:val="0"/>
        </w:numPr>
        <w:ind w:left="216"/>
      </w:pPr>
      <w:r>
        <w:t>20</w:t>
      </w:r>
      <w:r w:rsidR="005E10F9">
        <w:t>10-2</w:t>
      </w:r>
      <w:r w:rsidR="007831EC">
        <w:t>013</w:t>
      </w:r>
    </w:p>
    <w:p w14:paraId="3F1EF3F9" w14:textId="77777777" w:rsidR="00C42228" w:rsidRDefault="00C42228" w:rsidP="00DF0F27">
      <w:pPr>
        <w:pStyle w:val="ListBullet"/>
        <w:numPr>
          <w:ilvl w:val="0"/>
          <w:numId w:val="0"/>
        </w:numPr>
        <w:ind w:left="216"/>
      </w:pPr>
    </w:p>
    <w:p w14:paraId="21827425" w14:textId="77777777" w:rsidR="00C42228" w:rsidRPr="00C42228" w:rsidRDefault="00C42228" w:rsidP="00C42228">
      <w:pPr>
        <w:pStyle w:val="ListBullet"/>
        <w:rPr>
          <w:b/>
        </w:rPr>
      </w:pPr>
      <w:r w:rsidRPr="00C42228">
        <w:rPr>
          <w:b/>
        </w:rPr>
        <w:t>Primary Level</w:t>
      </w:r>
    </w:p>
    <w:p w14:paraId="24AE7D5E" w14:textId="2B584656" w:rsidR="00C42228" w:rsidRDefault="00EB11DC" w:rsidP="00C42228">
      <w:pPr>
        <w:pStyle w:val="ListBullet"/>
        <w:numPr>
          <w:ilvl w:val="0"/>
          <w:numId w:val="0"/>
        </w:numPr>
        <w:ind w:left="216"/>
      </w:pPr>
      <w:r>
        <w:t>Navotas Elementary School</w:t>
      </w:r>
    </w:p>
    <w:p w14:paraId="550C5564" w14:textId="1EC1ACD3" w:rsidR="00DF0F27" w:rsidRDefault="00C42228" w:rsidP="00C42228">
      <w:pPr>
        <w:pStyle w:val="ListBullet"/>
        <w:numPr>
          <w:ilvl w:val="0"/>
          <w:numId w:val="0"/>
        </w:numPr>
        <w:ind w:left="216"/>
      </w:pPr>
      <w:r>
        <w:t>200</w:t>
      </w:r>
      <w:r w:rsidR="00643DD2">
        <w:t xml:space="preserve">5 - </w:t>
      </w:r>
      <w:r>
        <w:t>20</w:t>
      </w:r>
      <w:r w:rsidR="00643DD2">
        <w:t>10</w:t>
      </w:r>
    </w:p>
    <w:sdt>
      <w:sdtPr>
        <w:alias w:val="Skills &amp; Abilities:"/>
        <w:tag w:val="Skills &amp; Abilities:"/>
        <w:id w:val="458624136"/>
        <w:placeholder>
          <w:docPart w:val="413D9E0468C04EED84F5820690AB98DA"/>
        </w:placeholder>
        <w:temporary/>
        <w:showingPlcHdr/>
        <w15:appearance w15:val="hidden"/>
      </w:sdtPr>
      <w:sdtEndPr/>
      <w:sdtContent>
        <w:p w14:paraId="5534B9CA" w14:textId="77777777" w:rsidR="006270A9" w:rsidRDefault="009D5933" w:rsidP="0061223C">
          <w:pPr>
            <w:pStyle w:val="Heading1"/>
          </w:pPr>
          <w:r>
            <w:t>Skills &amp; Abilities</w:t>
          </w:r>
        </w:p>
      </w:sdtContent>
    </w:sdt>
    <w:p w14:paraId="62C859C4" w14:textId="77777777" w:rsidR="006270A9" w:rsidRDefault="00490E37" w:rsidP="0061223C">
      <w:pPr>
        <w:pStyle w:val="ListBullet"/>
      </w:pPr>
      <w:r>
        <w:t xml:space="preserve">Written and Verbal </w:t>
      </w:r>
      <w:r w:rsidR="0061223C">
        <w:t xml:space="preserve">Communication </w:t>
      </w:r>
      <w:r>
        <w:t>Skills</w:t>
      </w:r>
    </w:p>
    <w:p w14:paraId="3B2896CF" w14:textId="77777777" w:rsidR="006270A9" w:rsidRDefault="004C0B64" w:rsidP="0061223C">
      <w:pPr>
        <w:pStyle w:val="ListBullet"/>
      </w:pPr>
      <w:r>
        <w:t>Problem Solving and Analytical Skills</w:t>
      </w:r>
    </w:p>
    <w:p w14:paraId="1F2E5E8A" w14:textId="77777777" w:rsidR="00490E37" w:rsidRDefault="00490E37" w:rsidP="0061223C">
      <w:pPr>
        <w:pStyle w:val="ListBullet"/>
      </w:pPr>
      <w:r>
        <w:t xml:space="preserve">Enjoy working as a team member as well as independently </w:t>
      </w:r>
    </w:p>
    <w:p w14:paraId="50ED97B8" w14:textId="77777777" w:rsidR="00490E37" w:rsidRDefault="004C0B64" w:rsidP="0061223C">
      <w:pPr>
        <w:pStyle w:val="ListBullet"/>
      </w:pPr>
      <w:r>
        <w:t>Can complete a task under minimal supervision</w:t>
      </w:r>
    </w:p>
    <w:p w14:paraId="45E2418A" w14:textId="77777777" w:rsidR="004C0B64" w:rsidRDefault="004C0B64" w:rsidP="0061223C">
      <w:pPr>
        <w:pStyle w:val="ListBullet"/>
      </w:pPr>
      <w:r>
        <w:t xml:space="preserve">Fast learner and willing to learn new things </w:t>
      </w:r>
    </w:p>
    <w:p w14:paraId="13F920DB" w14:textId="77777777" w:rsidR="00490E37" w:rsidRDefault="00F82663" w:rsidP="00F82663">
      <w:pPr>
        <w:pStyle w:val="ListBullet"/>
      </w:pPr>
      <w:r>
        <w:t>Can adapt to new environment</w:t>
      </w:r>
    </w:p>
    <w:p w14:paraId="576E1D3E" w14:textId="50180539" w:rsidR="00051AFD" w:rsidRDefault="00051AFD" w:rsidP="00F82663">
      <w:pPr>
        <w:pStyle w:val="ListBullet"/>
      </w:pPr>
      <w:r>
        <w:t xml:space="preserve">Skilled in UK business line </w:t>
      </w:r>
    </w:p>
    <w:p w14:paraId="3664A964" w14:textId="77777777" w:rsidR="002253FF" w:rsidRDefault="002253FF" w:rsidP="002253FF">
      <w:pPr>
        <w:pStyle w:val="Heading1"/>
      </w:pPr>
      <w:r>
        <w:t>Achievements</w:t>
      </w:r>
    </w:p>
    <w:p w14:paraId="4EC34150" w14:textId="53B468AB" w:rsidR="002253FF" w:rsidRDefault="00F82663" w:rsidP="002253FF">
      <w:pPr>
        <w:pStyle w:val="ListBullet"/>
      </w:pPr>
      <w:r>
        <w:t>Certificate for Top Performer  - Q4 2</w:t>
      </w:r>
      <w:r w:rsidR="0039603E">
        <w:t>020</w:t>
      </w:r>
    </w:p>
    <w:p w14:paraId="33AD67B0" w14:textId="0CEE428F" w:rsidR="00F82663" w:rsidRDefault="00F82663" w:rsidP="002253FF">
      <w:pPr>
        <w:pStyle w:val="ListBullet"/>
      </w:pPr>
      <w:r>
        <w:t xml:space="preserve">Certificate for Top Teammate </w:t>
      </w:r>
      <w:r w:rsidR="007F4B63">
        <w:t xml:space="preserve">( Cluster Denver ) </w:t>
      </w:r>
      <w:r>
        <w:t>eBay NA Sell –</w:t>
      </w:r>
      <w:r w:rsidR="0097545A">
        <w:t xml:space="preserve"> </w:t>
      </w:r>
      <w:r>
        <w:t xml:space="preserve"> </w:t>
      </w:r>
      <w:r w:rsidR="0097545A">
        <w:t>March</w:t>
      </w:r>
      <w:r>
        <w:t xml:space="preserve"> 2019</w:t>
      </w:r>
    </w:p>
    <w:p w14:paraId="1F3FA0E4" w14:textId="5960ED01" w:rsidR="002C29B3" w:rsidRDefault="00F82663" w:rsidP="0082012D">
      <w:pPr>
        <w:pStyle w:val="ListBullet"/>
      </w:pPr>
      <w:r>
        <w:t>Certific</w:t>
      </w:r>
      <w:r w:rsidR="0097545A">
        <w:t>ate for Top teammate December 2021 and January 2022</w:t>
      </w:r>
    </w:p>
    <w:p w14:paraId="5C0EAC89" w14:textId="39FDE481" w:rsidR="002C29B3" w:rsidRDefault="002C29B3" w:rsidP="002C29B3">
      <w:pPr>
        <w:pStyle w:val="ListBullet"/>
        <w:numPr>
          <w:ilvl w:val="0"/>
          <w:numId w:val="0"/>
        </w:numPr>
        <w:ind w:left="216" w:hanging="216"/>
      </w:pPr>
    </w:p>
    <w:p w14:paraId="5C33EF72" w14:textId="77777777" w:rsidR="002C29B3" w:rsidRDefault="002C29B3" w:rsidP="0082012D">
      <w:pPr>
        <w:pStyle w:val="ListBullet"/>
        <w:numPr>
          <w:ilvl w:val="0"/>
          <w:numId w:val="0"/>
        </w:numPr>
      </w:pPr>
    </w:p>
    <w:p w14:paraId="3D19AC11" w14:textId="6068463E" w:rsidR="006270A9" w:rsidRDefault="002253FF">
      <w:pPr>
        <w:pStyle w:val="Heading1"/>
      </w:pPr>
      <w:r>
        <w:t>Work Experience</w:t>
      </w:r>
    </w:p>
    <w:p w14:paraId="36D2DF0C" w14:textId="77777777" w:rsidR="00214D55" w:rsidRDefault="00214D55" w:rsidP="00BB5C39">
      <w:pPr>
        <w:pStyle w:val="ListBullet"/>
        <w:rPr>
          <w:b/>
        </w:rPr>
      </w:pPr>
      <w:r>
        <w:rPr>
          <w:b/>
        </w:rPr>
        <w:t>ALORICA</w:t>
      </w:r>
    </w:p>
    <w:p w14:paraId="53D5A38D" w14:textId="4B0B6194" w:rsidR="0035204D" w:rsidRDefault="0035204D" w:rsidP="0035204D">
      <w:pPr>
        <w:pStyle w:val="ListBullet"/>
      </w:pPr>
      <w:r>
        <w:t>Advisor II, Customer Service</w:t>
      </w:r>
    </w:p>
    <w:p w14:paraId="6B4B3849" w14:textId="1B7024D7" w:rsidR="0082012D" w:rsidRDefault="00767139" w:rsidP="00767139">
      <w:pPr>
        <w:pStyle w:val="ListBullet"/>
        <w:numPr>
          <w:ilvl w:val="0"/>
          <w:numId w:val="0"/>
        </w:numPr>
        <w:ind w:left="216"/>
      </w:pPr>
      <w:r>
        <w:lastRenderedPageBreak/>
        <w:t>February 2017 – October 2017</w:t>
      </w:r>
    </w:p>
    <w:p w14:paraId="384218C2" w14:textId="77777777" w:rsidR="00767139" w:rsidRDefault="00767139" w:rsidP="00767139">
      <w:pPr>
        <w:pStyle w:val="ListBullet"/>
        <w:numPr>
          <w:ilvl w:val="0"/>
          <w:numId w:val="0"/>
        </w:numPr>
        <w:ind w:left="216"/>
      </w:pPr>
    </w:p>
    <w:p w14:paraId="1CEAE610" w14:textId="77777777" w:rsidR="006270A9" w:rsidRPr="00051AFD" w:rsidRDefault="00051AFD">
      <w:pPr>
        <w:pStyle w:val="ListBullet"/>
        <w:rPr>
          <w:b/>
        </w:rPr>
      </w:pPr>
      <w:r w:rsidRPr="00051AFD">
        <w:rPr>
          <w:b/>
        </w:rPr>
        <w:t>CONCENTRIX</w:t>
      </w:r>
    </w:p>
    <w:p w14:paraId="7A88BE23" w14:textId="4D87E57D" w:rsidR="00051AFD" w:rsidRDefault="002C29B3" w:rsidP="00051AFD">
      <w:pPr>
        <w:pStyle w:val="ListBullet"/>
        <w:numPr>
          <w:ilvl w:val="0"/>
          <w:numId w:val="0"/>
        </w:numPr>
        <w:ind w:left="216"/>
      </w:pPr>
      <w:r>
        <w:t xml:space="preserve">Advisor II, </w:t>
      </w:r>
      <w:r w:rsidR="00051AFD">
        <w:t>Customer Service</w:t>
      </w:r>
    </w:p>
    <w:p w14:paraId="6AF34C1C" w14:textId="595FEB60" w:rsidR="00051AFD" w:rsidRDefault="008612F1" w:rsidP="00051AFD">
      <w:pPr>
        <w:pStyle w:val="ListBullet"/>
        <w:numPr>
          <w:ilvl w:val="0"/>
          <w:numId w:val="0"/>
        </w:numPr>
        <w:ind w:left="216"/>
      </w:pPr>
      <w:r>
        <w:t>May 2018</w:t>
      </w:r>
      <w:r w:rsidR="00051AFD">
        <w:t xml:space="preserve"> – </w:t>
      </w:r>
      <w:r>
        <w:t>Up to date</w:t>
      </w:r>
    </w:p>
    <w:p w14:paraId="12BBB0B5" w14:textId="04EDC873" w:rsidR="00051AFD" w:rsidRDefault="00051AFD" w:rsidP="00051AFD">
      <w:pPr>
        <w:pStyle w:val="ListBullet"/>
        <w:numPr>
          <w:ilvl w:val="0"/>
          <w:numId w:val="0"/>
        </w:numPr>
        <w:ind w:left="216"/>
      </w:pPr>
      <w:r>
        <w:t xml:space="preserve">Promoted as an SME in </w:t>
      </w:r>
      <w:r w:rsidR="002C29B3">
        <w:t xml:space="preserve">eBay </w:t>
      </w:r>
      <w:r>
        <w:t xml:space="preserve">NA Sell – year </w:t>
      </w:r>
      <w:r w:rsidR="00835DB6">
        <w:t>2020</w:t>
      </w:r>
    </w:p>
    <w:p w14:paraId="3EBFD557" w14:textId="04DB1F47" w:rsidR="005A2787" w:rsidRDefault="005A2787" w:rsidP="00051AFD">
      <w:pPr>
        <w:pStyle w:val="ListBullet"/>
        <w:numPr>
          <w:ilvl w:val="0"/>
          <w:numId w:val="0"/>
        </w:numPr>
        <w:ind w:left="216"/>
      </w:pPr>
      <w:r>
        <w:t xml:space="preserve">Promoted as Coach in </w:t>
      </w:r>
      <w:r w:rsidR="002C29B3">
        <w:t xml:space="preserve">eBay </w:t>
      </w:r>
      <w:r>
        <w:t xml:space="preserve">NA sell – </w:t>
      </w:r>
      <w:r w:rsidR="00835DB6">
        <w:t>January 2021</w:t>
      </w:r>
    </w:p>
    <w:p w14:paraId="4576BDD6" w14:textId="77777777" w:rsidR="00051AFD" w:rsidRDefault="005E7AFB" w:rsidP="00051AFD">
      <w:pPr>
        <w:pStyle w:val="Heading1"/>
      </w:pPr>
      <w:r>
        <w:t>Character References</w:t>
      </w:r>
    </w:p>
    <w:p w14:paraId="775D896A" w14:textId="668E6500" w:rsidR="005E7AFB" w:rsidRDefault="005E7AFB" w:rsidP="002C29B3">
      <w:pPr>
        <w:pStyle w:val="ListBullet"/>
        <w:numPr>
          <w:ilvl w:val="0"/>
          <w:numId w:val="0"/>
        </w:numPr>
        <w:ind w:left="216"/>
      </w:pPr>
      <w:r>
        <w:t>Kristeen Flor Rebollido</w:t>
      </w:r>
    </w:p>
    <w:p w14:paraId="5A6D9D12" w14:textId="4ED6B925" w:rsidR="005E7AFB" w:rsidRDefault="002C29B3" w:rsidP="005E7AFB">
      <w:pPr>
        <w:pStyle w:val="ListBullet"/>
        <w:numPr>
          <w:ilvl w:val="0"/>
          <w:numId w:val="0"/>
        </w:numPr>
        <w:ind w:left="216"/>
      </w:pPr>
      <w:r>
        <w:t>Former</w:t>
      </w:r>
      <w:r w:rsidR="005E7AFB">
        <w:t xml:space="preserve"> Supervisor </w:t>
      </w:r>
    </w:p>
    <w:p w14:paraId="3A2F953B" w14:textId="09BDFBAD" w:rsidR="005E7AFB" w:rsidRDefault="005E7AFB" w:rsidP="005E7AFB">
      <w:pPr>
        <w:pStyle w:val="ListBullet"/>
        <w:numPr>
          <w:ilvl w:val="0"/>
          <w:numId w:val="0"/>
        </w:numPr>
        <w:ind w:left="216"/>
      </w:pPr>
      <w:r>
        <w:t>+639</w:t>
      </w:r>
      <w:r w:rsidR="00F61957">
        <w:t>184283278</w:t>
      </w:r>
    </w:p>
    <w:p w14:paraId="586CD4A4" w14:textId="62268BA4" w:rsidR="002C29B3" w:rsidRDefault="002C29B3" w:rsidP="005E7AFB">
      <w:pPr>
        <w:pStyle w:val="ListBullet"/>
        <w:numPr>
          <w:ilvl w:val="0"/>
          <w:numId w:val="0"/>
        </w:numPr>
        <w:ind w:left="216"/>
      </w:pPr>
    </w:p>
    <w:p w14:paraId="7BC7FA47" w14:textId="14FB91B1" w:rsidR="002C29B3" w:rsidRDefault="002C29B3" w:rsidP="005E7AFB">
      <w:pPr>
        <w:pStyle w:val="ListBullet"/>
        <w:numPr>
          <w:ilvl w:val="0"/>
          <w:numId w:val="0"/>
        </w:numPr>
        <w:ind w:left="216"/>
      </w:pPr>
      <w:r>
        <w:t>Jeanette Anne Dongga-as</w:t>
      </w:r>
    </w:p>
    <w:p w14:paraId="748DE9F4" w14:textId="77777777" w:rsidR="002C29B3" w:rsidRDefault="002C29B3" w:rsidP="002C29B3">
      <w:pPr>
        <w:pStyle w:val="ListBullet"/>
        <w:numPr>
          <w:ilvl w:val="0"/>
          <w:numId w:val="0"/>
        </w:numPr>
        <w:ind w:left="216"/>
      </w:pPr>
      <w:r>
        <w:t xml:space="preserve">Immediate Supervisor </w:t>
      </w:r>
    </w:p>
    <w:p w14:paraId="121100A1" w14:textId="1BFE3C79" w:rsidR="002C29B3" w:rsidRDefault="002C29B3" w:rsidP="005E7AFB">
      <w:pPr>
        <w:pStyle w:val="ListBullet"/>
        <w:numPr>
          <w:ilvl w:val="0"/>
          <w:numId w:val="0"/>
        </w:numPr>
        <w:ind w:left="216"/>
      </w:pPr>
      <w:r>
        <w:t>+639267574901</w:t>
      </w:r>
    </w:p>
    <w:p w14:paraId="4E7CBC2B" w14:textId="77777777" w:rsidR="005E7AFB" w:rsidRDefault="005E7AFB" w:rsidP="005E7AFB">
      <w:pPr>
        <w:pStyle w:val="ListBullet"/>
        <w:numPr>
          <w:ilvl w:val="0"/>
          <w:numId w:val="0"/>
        </w:numPr>
        <w:ind w:left="216"/>
      </w:pPr>
    </w:p>
    <w:p w14:paraId="224B9F41" w14:textId="77777777" w:rsidR="005E7AFB" w:rsidRDefault="005E7AFB" w:rsidP="002C29B3">
      <w:pPr>
        <w:pStyle w:val="ListBullet"/>
        <w:numPr>
          <w:ilvl w:val="0"/>
          <w:numId w:val="0"/>
        </w:numPr>
        <w:ind w:left="216"/>
      </w:pPr>
      <w:r>
        <w:t>Angelina Wayan</w:t>
      </w:r>
    </w:p>
    <w:p w14:paraId="4A294E17" w14:textId="77777777" w:rsidR="005E7AFB" w:rsidRDefault="005E7AFB" w:rsidP="005E7AFB">
      <w:pPr>
        <w:pStyle w:val="ListBullet"/>
        <w:numPr>
          <w:ilvl w:val="0"/>
          <w:numId w:val="0"/>
        </w:numPr>
        <w:ind w:left="216"/>
      </w:pPr>
      <w:r>
        <w:t>Former Supervisor</w:t>
      </w:r>
    </w:p>
    <w:p w14:paraId="2DA59B27" w14:textId="18D01DC1" w:rsidR="005E7AFB" w:rsidRDefault="005E7AFB" w:rsidP="005E7AFB">
      <w:pPr>
        <w:pStyle w:val="ListBullet"/>
        <w:numPr>
          <w:ilvl w:val="0"/>
          <w:numId w:val="0"/>
        </w:numPr>
        <w:ind w:left="216"/>
      </w:pPr>
      <w:r>
        <w:t>+639277840162</w:t>
      </w:r>
    </w:p>
    <w:p w14:paraId="031236AE" w14:textId="6CC86236" w:rsidR="002C29B3" w:rsidRDefault="002C29B3" w:rsidP="005E7AFB">
      <w:pPr>
        <w:pStyle w:val="ListBullet"/>
        <w:numPr>
          <w:ilvl w:val="0"/>
          <w:numId w:val="0"/>
        </w:numPr>
        <w:ind w:left="216"/>
      </w:pPr>
    </w:p>
    <w:p w14:paraId="5E6CA9E1" w14:textId="77777777" w:rsidR="002C29B3" w:rsidRDefault="002C29B3" w:rsidP="005E7AFB">
      <w:pPr>
        <w:pStyle w:val="ListBullet"/>
        <w:numPr>
          <w:ilvl w:val="0"/>
          <w:numId w:val="0"/>
        </w:numPr>
        <w:ind w:left="216"/>
      </w:pPr>
    </w:p>
    <w:p w14:paraId="1D4503E8" w14:textId="77777777" w:rsidR="00F61957" w:rsidRDefault="00F61957" w:rsidP="005E7AFB">
      <w:pPr>
        <w:pStyle w:val="ListBullet"/>
        <w:numPr>
          <w:ilvl w:val="0"/>
          <w:numId w:val="0"/>
        </w:numPr>
        <w:ind w:left="216"/>
      </w:pPr>
    </w:p>
    <w:p w14:paraId="7BB3A442" w14:textId="77777777" w:rsidR="00F61957" w:rsidRDefault="00F61957" w:rsidP="005E7AFB">
      <w:pPr>
        <w:pStyle w:val="ListBullet"/>
        <w:numPr>
          <w:ilvl w:val="0"/>
          <w:numId w:val="0"/>
        </w:numPr>
        <w:ind w:left="216"/>
      </w:pPr>
    </w:p>
    <w:p w14:paraId="35B17508" w14:textId="77777777" w:rsidR="005E7AFB" w:rsidRDefault="005E7AFB" w:rsidP="005E7AFB">
      <w:pPr>
        <w:pStyle w:val="ListBullet"/>
        <w:numPr>
          <w:ilvl w:val="0"/>
          <w:numId w:val="0"/>
        </w:numPr>
        <w:ind w:left="216"/>
      </w:pPr>
    </w:p>
    <w:p w14:paraId="73E393E3" w14:textId="77777777" w:rsidR="005E7AFB" w:rsidRDefault="005E7AFB" w:rsidP="005E7AFB">
      <w:pPr>
        <w:pStyle w:val="ListBullet"/>
        <w:numPr>
          <w:ilvl w:val="0"/>
          <w:numId w:val="0"/>
        </w:numPr>
        <w:ind w:left="216"/>
      </w:pPr>
    </w:p>
    <w:p w14:paraId="7CAD5F73" w14:textId="77777777" w:rsidR="005E7AFB" w:rsidRDefault="005E7AFB" w:rsidP="005E7AFB">
      <w:pPr>
        <w:pStyle w:val="ListBullet"/>
        <w:numPr>
          <w:ilvl w:val="0"/>
          <w:numId w:val="0"/>
        </w:numPr>
        <w:ind w:left="216"/>
      </w:pPr>
    </w:p>
    <w:p w14:paraId="2233C5E0" w14:textId="77777777" w:rsidR="001B29CF" w:rsidRPr="001B29CF" w:rsidRDefault="001B29CF" w:rsidP="00051AFD">
      <w:pPr>
        <w:pStyle w:val="ListBullet"/>
        <w:numPr>
          <w:ilvl w:val="0"/>
          <w:numId w:val="0"/>
        </w:numPr>
        <w:ind w:left="216"/>
      </w:pPr>
    </w:p>
    <w:sectPr w:rsidR="001B29CF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16B0" w14:textId="77777777" w:rsidR="00DB2D98" w:rsidRDefault="00DB2D98">
      <w:pPr>
        <w:spacing w:after="0"/>
      </w:pPr>
      <w:r>
        <w:separator/>
      </w:r>
    </w:p>
  </w:endnote>
  <w:endnote w:type="continuationSeparator" w:id="0">
    <w:p w14:paraId="24EBDF6A" w14:textId="77777777" w:rsidR="00DB2D98" w:rsidRDefault="00DB2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FEC5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0A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3748" w14:textId="77777777" w:rsidR="00DB2D98" w:rsidRDefault="00DB2D98">
      <w:pPr>
        <w:spacing w:after="0"/>
      </w:pPr>
      <w:r>
        <w:separator/>
      </w:r>
    </w:p>
  </w:footnote>
  <w:footnote w:type="continuationSeparator" w:id="0">
    <w:p w14:paraId="3EB06923" w14:textId="77777777" w:rsidR="00DB2D98" w:rsidRDefault="00DB2D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4E5A3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E5E420F"/>
    <w:multiLevelType w:val="hybridMultilevel"/>
    <w:tmpl w:val="D1065EA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activeWritingStyle w:appName="MSWord" w:lang="en-US" w:vendorID="64" w:dllVersion="6" w:nlCheck="1" w:checkStyle="0"/>
  <w:activeWritingStyle w:appName="MSWord" w:lang="en-US" w:vendorID="64" w:dllVersion="4096" w:nlCheck="1" w:checkStyle="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DA"/>
    <w:rsid w:val="00051AFD"/>
    <w:rsid w:val="00066906"/>
    <w:rsid w:val="000A4F59"/>
    <w:rsid w:val="00141A4C"/>
    <w:rsid w:val="001B07AA"/>
    <w:rsid w:val="001B29CF"/>
    <w:rsid w:val="00214D55"/>
    <w:rsid w:val="002253FF"/>
    <w:rsid w:val="0028220F"/>
    <w:rsid w:val="002C29B3"/>
    <w:rsid w:val="002D5FE2"/>
    <w:rsid w:val="0035204D"/>
    <w:rsid w:val="00356C14"/>
    <w:rsid w:val="0039603E"/>
    <w:rsid w:val="0039612B"/>
    <w:rsid w:val="003B32EA"/>
    <w:rsid w:val="00490E37"/>
    <w:rsid w:val="004C0B64"/>
    <w:rsid w:val="004E7408"/>
    <w:rsid w:val="00520277"/>
    <w:rsid w:val="005A2787"/>
    <w:rsid w:val="005E10F9"/>
    <w:rsid w:val="005E7AFB"/>
    <w:rsid w:val="0061223C"/>
    <w:rsid w:val="00617B26"/>
    <w:rsid w:val="006270A9"/>
    <w:rsid w:val="006271DC"/>
    <w:rsid w:val="00641900"/>
    <w:rsid w:val="00643DD2"/>
    <w:rsid w:val="00675956"/>
    <w:rsid w:val="00681034"/>
    <w:rsid w:val="00767139"/>
    <w:rsid w:val="007831EC"/>
    <w:rsid w:val="007B497A"/>
    <w:rsid w:val="007F4B63"/>
    <w:rsid w:val="00816216"/>
    <w:rsid w:val="0082012D"/>
    <w:rsid w:val="008334BA"/>
    <w:rsid w:val="00835DB6"/>
    <w:rsid w:val="008612F1"/>
    <w:rsid w:val="0087734B"/>
    <w:rsid w:val="00934F7E"/>
    <w:rsid w:val="0097545A"/>
    <w:rsid w:val="009D5933"/>
    <w:rsid w:val="00A72947"/>
    <w:rsid w:val="00AD3755"/>
    <w:rsid w:val="00B06485"/>
    <w:rsid w:val="00B12FDF"/>
    <w:rsid w:val="00B90BAA"/>
    <w:rsid w:val="00BA2925"/>
    <w:rsid w:val="00BD768D"/>
    <w:rsid w:val="00C10E07"/>
    <w:rsid w:val="00C42228"/>
    <w:rsid w:val="00C44A12"/>
    <w:rsid w:val="00C61F8E"/>
    <w:rsid w:val="00D10ACA"/>
    <w:rsid w:val="00DB2D98"/>
    <w:rsid w:val="00DF0F27"/>
    <w:rsid w:val="00E374DA"/>
    <w:rsid w:val="00E83E4B"/>
    <w:rsid w:val="00E86F50"/>
    <w:rsid w:val="00EB11DC"/>
    <w:rsid w:val="00EF1C81"/>
    <w:rsid w:val="00F353F1"/>
    <w:rsid w:val="00F42203"/>
    <w:rsid w:val="00F61957"/>
    <w:rsid w:val="00F82663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082CB"/>
  <w15:chartTrackingRefBased/>
  <w15:docId w15:val="{6685DF40-3198-4005-92F0-F08A504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basan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580AF87D2E4C528182834C96BB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0F0B-63A6-4856-89B4-90CDD7B49446}"/>
      </w:docPartPr>
      <w:docPartBody>
        <w:p w:rsidR="001916E1" w:rsidRDefault="00443751">
          <w:pPr>
            <w:pStyle w:val="DE580AF87D2E4C528182834C96BB0235"/>
          </w:pPr>
          <w:r>
            <w:t>Objective</w:t>
          </w:r>
        </w:p>
      </w:docPartBody>
    </w:docPart>
    <w:docPart>
      <w:docPartPr>
        <w:name w:val="F8EABD0216284066B08718D624618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C084-D33F-44C6-8415-806697E348EA}"/>
      </w:docPartPr>
      <w:docPartBody>
        <w:p w:rsidR="001916E1" w:rsidRDefault="00443751">
          <w:pPr>
            <w:pStyle w:val="F8EABD0216284066B08718D6246183C7"/>
          </w:pPr>
          <w:r>
            <w:t>Education</w:t>
          </w:r>
        </w:p>
      </w:docPartBody>
    </w:docPart>
    <w:docPart>
      <w:docPartPr>
        <w:name w:val="413D9E0468C04EED84F5820690AB9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C179-7472-4903-A705-7F03D4EB8C01}"/>
      </w:docPartPr>
      <w:docPartBody>
        <w:p w:rsidR="001916E1" w:rsidRDefault="00443751">
          <w:pPr>
            <w:pStyle w:val="413D9E0468C04EED84F5820690AB98DA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51"/>
    <w:rsid w:val="001446BE"/>
    <w:rsid w:val="001916E1"/>
    <w:rsid w:val="00417C9A"/>
    <w:rsid w:val="00443751"/>
    <w:rsid w:val="00530A42"/>
    <w:rsid w:val="009001B5"/>
    <w:rsid w:val="00C130E7"/>
    <w:rsid w:val="00D851CC"/>
    <w:rsid w:val="00E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580AF87D2E4C528182834C96BB0235">
    <w:name w:val="DE580AF87D2E4C528182834C96BB0235"/>
  </w:style>
  <w:style w:type="paragraph" w:customStyle="1" w:styleId="F8EABD0216284066B08718D6246183C7">
    <w:name w:val="F8EABD0216284066B08718D6246183C7"/>
  </w:style>
  <w:style w:type="paragraph" w:customStyle="1" w:styleId="413D9E0468C04EED84F5820690AB98DA">
    <w:name w:val="413D9E0468C04EED84F5820690AB9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C955-1299-43BB-9219-7A5EAC23CA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Lubasan,Krystle Grace</dc:creator>
  <cp:keywords/>
  <cp:lastModifiedBy>marsbartolome15@gmail.com</cp:lastModifiedBy>
  <cp:revision>2</cp:revision>
  <dcterms:created xsi:type="dcterms:W3CDTF">2022-02-15T02:56:00Z</dcterms:created>
  <dcterms:modified xsi:type="dcterms:W3CDTF">2022-02-15T02:56:00Z</dcterms:modified>
  <cp:version/>
</cp:coreProperties>
</file>