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F4BD7" w14:textId="34917CF1" w:rsidR="000640D6" w:rsidRDefault="000640D6">
      <w:pPr>
        <w:rPr>
          <w:rFonts w:ascii="Futura Md BT" w:hAnsi="Futura Md BT"/>
          <w:noProof/>
          <w:sz w:val="28"/>
          <w:szCs w:val="28"/>
        </w:rPr>
      </w:pPr>
    </w:p>
    <w:p w14:paraId="7E9D5909" w14:textId="77777777" w:rsidR="001E11E9" w:rsidRPr="00A51980" w:rsidRDefault="00802B52" w:rsidP="00A51980">
      <w:pPr>
        <w:pStyle w:val="NoSpacing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 </w:t>
      </w:r>
      <w:r w:rsidR="00C60A10">
        <w:rPr>
          <w:b/>
          <w:noProof/>
          <w:sz w:val="30"/>
          <w:szCs w:val="30"/>
        </w:rPr>
        <w:t>PAUL STEPHEN G. GRABOSO</w:t>
      </w:r>
      <w:r w:rsidR="00910702" w:rsidRPr="00A51980">
        <w:rPr>
          <w:b/>
          <w:noProof/>
          <w:sz w:val="30"/>
          <w:szCs w:val="30"/>
        </w:rPr>
        <w:tab/>
        <w:t xml:space="preserve">      </w:t>
      </w:r>
    </w:p>
    <w:p w14:paraId="756D97B1" w14:textId="77777777" w:rsidR="00A51980" w:rsidRDefault="00F63283" w:rsidP="00544E35">
      <w:r>
        <w:rPr>
          <w:noProof/>
        </w:rPr>
        <w:pict w14:anchorId="4E1D672B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.75pt;margin-top:6.25pt;width:309.7pt;height:66.25pt;z-index:251676672" strokecolor="white [3212]">
            <v:textbox style="mso-next-textbox:#_x0000_s1058">
              <w:txbxContent>
                <w:p w14:paraId="263A7D28" w14:textId="6A065314" w:rsidR="00A51980" w:rsidRPr="006D4039" w:rsidRDefault="00A51980" w:rsidP="00A51980">
                  <w:pPr>
                    <w:pStyle w:val="NoSpacing"/>
                  </w:pPr>
                  <w:r w:rsidRPr="006D4039">
                    <w:t xml:space="preserve">Phone:  </w:t>
                  </w:r>
                  <w:r w:rsidR="00A647AC">
                    <w:t>+63</w:t>
                  </w:r>
                  <w:r w:rsidR="00F63283">
                    <w:t>9951041393</w:t>
                  </w:r>
                  <w:bookmarkStart w:id="0" w:name="_GoBack"/>
                  <w:bookmarkEnd w:id="0"/>
                  <w:r w:rsidRPr="006D4039">
                    <w:t xml:space="preserve"> </w:t>
                  </w:r>
                </w:p>
                <w:p w14:paraId="2CE03E3A" w14:textId="77777777" w:rsidR="00A51980" w:rsidRPr="006D4039" w:rsidRDefault="00A51980" w:rsidP="00A51980">
                  <w:pPr>
                    <w:pStyle w:val="NoSpacing"/>
                  </w:pPr>
                  <w:r w:rsidRPr="006D4039">
                    <w:t>Email:</w:t>
                  </w:r>
                  <w:r w:rsidR="00974378" w:rsidRPr="006D4039">
                    <w:t xml:space="preserve">  paulgraboso1997@gmail.com</w:t>
                  </w:r>
                  <w:r w:rsidRPr="006D4039">
                    <w:t xml:space="preserve">  </w:t>
                  </w:r>
                  <w:r w:rsidRPr="006D4039">
                    <w:cr/>
                    <w:t xml:space="preserve">Address:  </w:t>
                  </w:r>
                  <w:r w:rsidR="00C60A10" w:rsidRPr="006D4039">
                    <w:t xml:space="preserve">Zone 6 Villa Sta. Cruz, </w:t>
                  </w:r>
                  <w:proofErr w:type="spellStart"/>
                  <w:r w:rsidR="00C60A10" w:rsidRPr="006D4039">
                    <w:t>Brgy</w:t>
                  </w:r>
                  <w:proofErr w:type="spellEnd"/>
                  <w:r w:rsidR="00C60A10" w:rsidRPr="006D4039">
                    <w:t>. San Isidro, Talisay City, Cebu</w:t>
                  </w:r>
                  <w:r w:rsidR="00C60A10" w:rsidRPr="006D4039">
                    <w:cr/>
                    <w:t>Birthday:  April 4, 1997</w:t>
                  </w:r>
                </w:p>
                <w:p w14:paraId="31BFF09E" w14:textId="77777777" w:rsidR="00A51980" w:rsidRDefault="00A51980"/>
              </w:txbxContent>
            </v:textbox>
          </v:shape>
        </w:pict>
      </w:r>
      <w:r>
        <w:rPr>
          <w:rFonts w:ascii="Futura Md BT" w:hAnsi="Futura Md BT"/>
          <w:b/>
          <w:noProof/>
          <w:sz w:val="30"/>
          <w:szCs w:val="30"/>
        </w:rPr>
        <w:pict w14:anchorId="590BACF1">
          <v:rect id="_x0000_s1026" style="position:absolute;margin-left:0;margin-top:.8pt;width:332.7pt;height:3.55pt;z-index:251659264" fillcolor="#a5a5a5 [2092]" strokecolor="#a5a5a5 [2092]"/>
        </w:pict>
      </w:r>
    </w:p>
    <w:p w14:paraId="08615106" w14:textId="77777777" w:rsidR="00A51980" w:rsidRDefault="00A51980" w:rsidP="00544E35"/>
    <w:p w14:paraId="186E0011" w14:textId="77777777" w:rsidR="00A51980" w:rsidRDefault="00F63283" w:rsidP="00544E35">
      <w:r>
        <w:rPr>
          <w:rFonts w:ascii="Futura Md BT" w:hAnsi="Futura Md BT"/>
          <w:noProof/>
          <w:sz w:val="28"/>
          <w:szCs w:val="28"/>
        </w:rPr>
        <w:pict w14:anchorId="2FF68EF7">
          <v:shape id="_x0000_s1057" type="#_x0000_t202" style="position:absolute;margin-left:-3pt;margin-top:21.6pt;width:479.85pt;height:57.6pt;z-index:251675648" strokecolor="white [3212]">
            <v:textbox>
              <w:txbxContent>
                <w:p w14:paraId="346891F1" w14:textId="77777777" w:rsidR="00A51980" w:rsidRPr="006D4039" w:rsidRDefault="00A51980" w:rsidP="00A51980">
                  <w:pPr>
                    <w:pStyle w:val="NoSpacing"/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  <w:r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>CAREER OBJECTIVE</w:t>
                  </w:r>
                </w:p>
                <w:p w14:paraId="2AB390C3" w14:textId="77777777" w:rsidR="00A51980" w:rsidRPr="006D4039" w:rsidRDefault="00A51980" w:rsidP="00DE0747">
                  <w:pPr>
                    <w:pStyle w:val="NoSpacing"/>
                  </w:pPr>
                  <w:r w:rsidRPr="006D4039">
                    <w:t>Seeking a challenging career with a progressive organization that provides an opportunity to capitalize my skills &amp; abilities</w:t>
                  </w:r>
                  <w:r w:rsidR="00A84178" w:rsidRPr="006D4039">
                    <w:t>.</w:t>
                  </w:r>
                </w:p>
                <w:p w14:paraId="45C543E2" w14:textId="77777777" w:rsidR="00A51980" w:rsidRDefault="00A51980"/>
              </w:txbxContent>
            </v:textbox>
          </v:shape>
        </w:pict>
      </w:r>
    </w:p>
    <w:p w14:paraId="4F053815" w14:textId="77777777" w:rsidR="00544E35" w:rsidRDefault="00544E35" w:rsidP="00544E35"/>
    <w:p w14:paraId="16456868" w14:textId="77777777" w:rsidR="00A51980" w:rsidRDefault="00A51980" w:rsidP="00687D8A">
      <w:pPr>
        <w:spacing w:after="0"/>
      </w:pPr>
    </w:p>
    <w:p w14:paraId="7FC30B09" w14:textId="77777777" w:rsidR="00A51980" w:rsidRDefault="00F63283" w:rsidP="00687D8A">
      <w:pPr>
        <w:spacing w:after="0"/>
      </w:pPr>
      <w:r>
        <w:rPr>
          <w:noProof/>
        </w:rPr>
        <w:pict w14:anchorId="20D76569">
          <v:shape id="_x0000_s1056" type="#_x0000_t202" style="position:absolute;margin-left:-2.25pt;margin-top:12.9pt;width:471.6pt;height:83.65pt;z-index:251674624" strokecolor="white [3212]">
            <v:textbox style="mso-next-textbox:#_x0000_s1056">
              <w:txbxContent>
                <w:p w14:paraId="526F7C6D" w14:textId="77777777" w:rsidR="00A51980" w:rsidRPr="006D4039" w:rsidRDefault="00A51980" w:rsidP="00A51980">
                  <w:pPr>
                    <w:pStyle w:val="NoSpacing"/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  <w:r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 xml:space="preserve">SKILLS </w:t>
                  </w:r>
                  <w:r w:rsidR="00830C68"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>SUMMARY</w:t>
                  </w:r>
                </w:p>
                <w:p w14:paraId="1A0555AA" w14:textId="77777777" w:rsidR="00496E8F" w:rsidRPr="006D4039" w:rsidRDefault="00A51980" w:rsidP="00496E8F">
                  <w:pPr>
                    <w:pStyle w:val="NoSpacing"/>
                    <w:numPr>
                      <w:ilvl w:val="0"/>
                      <w:numId w:val="13"/>
                    </w:numPr>
                    <w:ind w:left="360"/>
                  </w:pPr>
                  <w:r w:rsidRPr="006D4039">
                    <w:t xml:space="preserve">Microsoft Office (MS Word, Excel, </w:t>
                  </w:r>
                  <w:proofErr w:type="spellStart"/>
                  <w:r w:rsidRPr="006D4039">
                    <w:t>Powerpoint</w:t>
                  </w:r>
                  <w:proofErr w:type="spellEnd"/>
                  <w:r w:rsidRPr="006D4039">
                    <w:t xml:space="preserve">, Internet, </w:t>
                  </w:r>
                  <w:proofErr w:type="spellStart"/>
                  <w:r w:rsidRPr="006D4039">
                    <w:t>etc</w:t>
                  </w:r>
                  <w:proofErr w:type="spellEnd"/>
                  <w:r w:rsidRPr="006D4039">
                    <w:t>)</w:t>
                  </w:r>
                  <w:r w:rsidR="00496E8F" w:rsidRPr="006D4039">
                    <w:t xml:space="preserve"> </w:t>
                  </w:r>
                </w:p>
                <w:p w14:paraId="59B41C18" w14:textId="77777777" w:rsidR="00496E8F" w:rsidRPr="006D4039" w:rsidRDefault="00496E8F" w:rsidP="00496E8F">
                  <w:pPr>
                    <w:pStyle w:val="NoSpacing"/>
                    <w:numPr>
                      <w:ilvl w:val="0"/>
                      <w:numId w:val="13"/>
                    </w:numPr>
                    <w:ind w:left="360"/>
                  </w:pPr>
                  <w:r w:rsidRPr="006D4039">
                    <w:t>Excellent written and verbal communication skills</w:t>
                  </w:r>
                </w:p>
                <w:p w14:paraId="6DA6AD8A" w14:textId="77777777" w:rsidR="00496E8F" w:rsidRPr="006D4039" w:rsidRDefault="00496E8F" w:rsidP="00496E8F">
                  <w:pPr>
                    <w:pStyle w:val="NoSpacing"/>
                    <w:numPr>
                      <w:ilvl w:val="0"/>
                      <w:numId w:val="13"/>
                    </w:numPr>
                    <w:ind w:left="360"/>
                  </w:pPr>
                  <w:r w:rsidRPr="006D4039">
                    <w:t>Highly organized and efficient</w:t>
                  </w:r>
                </w:p>
                <w:p w14:paraId="2E5C8BC2" w14:textId="77777777" w:rsidR="00496E8F" w:rsidRPr="006D4039" w:rsidRDefault="00496E8F" w:rsidP="00496E8F">
                  <w:pPr>
                    <w:pStyle w:val="NoSpacing"/>
                    <w:numPr>
                      <w:ilvl w:val="0"/>
                      <w:numId w:val="13"/>
                    </w:numPr>
                    <w:ind w:left="360"/>
                  </w:pPr>
                  <w:r w:rsidRPr="006D4039">
                    <w:t>Ability to work independently or as part of a team</w:t>
                  </w:r>
                </w:p>
                <w:p w14:paraId="2F6A586F" w14:textId="77777777" w:rsidR="00830C68" w:rsidRDefault="00830C68" w:rsidP="00496E8F">
                  <w:pPr>
                    <w:pStyle w:val="NoSpacing"/>
                    <w:ind w:left="360"/>
                  </w:pPr>
                </w:p>
                <w:p w14:paraId="1DCF74B1" w14:textId="77777777" w:rsidR="00496E8F" w:rsidRDefault="00496E8F" w:rsidP="00496E8F">
                  <w:pPr>
                    <w:pStyle w:val="NoSpacing"/>
                    <w:ind w:left="720"/>
                  </w:pPr>
                </w:p>
              </w:txbxContent>
            </v:textbox>
          </v:shape>
        </w:pict>
      </w:r>
    </w:p>
    <w:p w14:paraId="788B4D61" w14:textId="77777777" w:rsidR="00A51980" w:rsidRDefault="00A51980" w:rsidP="00687D8A">
      <w:pPr>
        <w:spacing w:after="0"/>
      </w:pPr>
    </w:p>
    <w:p w14:paraId="13247ED9" w14:textId="77777777" w:rsidR="00687D8A" w:rsidRDefault="00687D8A" w:rsidP="00687D8A">
      <w:pPr>
        <w:spacing w:after="0"/>
      </w:pPr>
    </w:p>
    <w:p w14:paraId="7A230101" w14:textId="77777777" w:rsidR="00544E35" w:rsidRDefault="00544E35" w:rsidP="00544E35">
      <w:pPr>
        <w:pStyle w:val="NoSpacing"/>
      </w:pPr>
    </w:p>
    <w:p w14:paraId="2BEA69B8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5AE6701D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5567F22F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0FC2D343" w14:textId="77777777" w:rsidR="00A51980" w:rsidRDefault="00F63283" w:rsidP="00544E35">
      <w:pPr>
        <w:spacing w:after="0" w:line="240" w:lineRule="auto"/>
        <w:rPr>
          <w:sz w:val="20"/>
          <w:szCs w:val="20"/>
        </w:rPr>
      </w:pPr>
      <w:r>
        <w:rPr>
          <w:noProof/>
        </w:rPr>
        <w:pict w14:anchorId="025A3228">
          <v:shape id="_x0000_s1050" type="#_x0000_t202" style="position:absolute;margin-left:-2.25pt;margin-top:11.6pt;width:479.1pt;height:68.45pt;z-index:251669504" strokecolor="white [3212]">
            <v:textbox style="mso-next-textbox:#_x0000_s1050">
              <w:txbxContent>
                <w:p w14:paraId="67BCA915" w14:textId="77777777" w:rsidR="00A51980" w:rsidRPr="006D4039" w:rsidRDefault="00A51980" w:rsidP="00A51980">
                  <w:pPr>
                    <w:pStyle w:val="NoSpacing"/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  <w:r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>EDUCATION</w:t>
                  </w:r>
                </w:p>
                <w:p w14:paraId="4BAF81D7" w14:textId="77777777" w:rsidR="00A51980" w:rsidRPr="006D4039" w:rsidRDefault="00830C68" w:rsidP="00A51980">
                  <w:pPr>
                    <w:pStyle w:val="NoSpacing"/>
                    <w:rPr>
                      <w:b/>
                    </w:rPr>
                  </w:pPr>
                  <w:r w:rsidRPr="006D4039">
                    <w:rPr>
                      <w:b/>
                    </w:rPr>
                    <w:t>Bachelor of Science in Biology (2013-2018</w:t>
                  </w:r>
                  <w:r w:rsidR="00A51980" w:rsidRPr="006D4039">
                    <w:rPr>
                      <w:b/>
                    </w:rPr>
                    <w:t>)</w:t>
                  </w:r>
                </w:p>
                <w:p w14:paraId="2714EE92" w14:textId="77777777" w:rsidR="00A51980" w:rsidRPr="006D4039" w:rsidRDefault="00830C68" w:rsidP="00A51980">
                  <w:pPr>
                    <w:pStyle w:val="NoSpacing"/>
                  </w:pPr>
                  <w:r w:rsidRPr="006D4039">
                    <w:t>Southwestern University PHINMA</w:t>
                  </w:r>
                </w:p>
                <w:p w14:paraId="69112C3B" w14:textId="77777777" w:rsidR="00A51980" w:rsidRPr="006D4039" w:rsidRDefault="00830C68" w:rsidP="00A51980">
                  <w:pPr>
                    <w:pStyle w:val="NoSpacing"/>
                  </w:pPr>
                  <w:r w:rsidRPr="006D4039">
                    <w:t xml:space="preserve">Villa Aznar, </w:t>
                  </w:r>
                  <w:proofErr w:type="spellStart"/>
                  <w:r w:rsidRPr="006D4039">
                    <w:t>Urgello</w:t>
                  </w:r>
                  <w:proofErr w:type="spellEnd"/>
                  <w:r w:rsidRPr="006D4039">
                    <w:t xml:space="preserve"> Rd., Cebu City</w:t>
                  </w:r>
                </w:p>
                <w:p w14:paraId="52DAC16D" w14:textId="77777777" w:rsidR="00A51980" w:rsidRDefault="00A51980"/>
              </w:txbxContent>
            </v:textbox>
          </v:shape>
        </w:pict>
      </w:r>
    </w:p>
    <w:p w14:paraId="402F712E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7715C241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18CA41EF" w14:textId="77777777" w:rsidR="00687D8A" w:rsidRPr="00544E35" w:rsidRDefault="00687D8A" w:rsidP="00544E35">
      <w:pPr>
        <w:spacing w:after="0" w:line="240" w:lineRule="auto"/>
        <w:rPr>
          <w:sz w:val="20"/>
          <w:szCs w:val="20"/>
        </w:rPr>
      </w:pPr>
    </w:p>
    <w:p w14:paraId="22502D4A" w14:textId="77777777" w:rsidR="00A51980" w:rsidRDefault="00A51980" w:rsidP="00E9218A">
      <w:pPr>
        <w:pStyle w:val="NoSpacing"/>
        <w:rPr>
          <w:rFonts w:ascii="Futura Hv BT" w:hAnsi="Futura Hv BT"/>
          <w:sz w:val="24"/>
          <w:szCs w:val="24"/>
        </w:rPr>
      </w:pPr>
    </w:p>
    <w:p w14:paraId="78E643F3" w14:textId="77777777" w:rsidR="000640D6" w:rsidRDefault="000640D6" w:rsidP="00E9218A">
      <w:pPr>
        <w:pStyle w:val="NoSpacing"/>
        <w:rPr>
          <w:rFonts w:ascii="Futura Hv BT" w:hAnsi="Futura Hv BT"/>
          <w:sz w:val="24"/>
          <w:szCs w:val="24"/>
        </w:rPr>
      </w:pPr>
    </w:p>
    <w:p w14:paraId="34C9B9D7" w14:textId="77777777" w:rsidR="00A51980" w:rsidRDefault="00F63283" w:rsidP="00E9218A">
      <w:pPr>
        <w:spacing w:after="0" w:line="240" w:lineRule="auto"/>
      </w:pPr>
      <w:r>
        <w:rPr>
          <w:noProof/>
        </w:rPr>
        <w:pict w14:anchorId="5942E72C">
          <v:shape id="_x0000_s1051" type="#_x0000_t202" style="position:absolute;margin-left:-3.75pt;margin-top:2.95pt;width:480.6pt;height:150.95pt;z-index:251670528" strokecolor="white [3212]">
            <v:textbox>
              <w:txbxContent>
                <w:p w14:paraId="5AAA8B6C" w14:textId="080E70EE" w:rsidR="00A5712C" w:rsidRDefault="00A5712C" w:rsidP="00830C68">
                  <w:pPr>
                    <w:pStyle w:val="NoSpacing"/>
                    <w:tabs>
                      <w:tab w:val="left" w:pos="2472"/>
                    </w:tabs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  <w:r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>PRE-PROFESSIONAL EXPERIENCE</w:t>
                  </w:r>
                </w:p>
                <w:p w14:paraId="2D0F1A3A" w14:textId="22675A9D" w:rsidR="001B1DD3" w:rsidRDefault="001B1DD3" w:rsidP="00830C68">
                  <w:pPr>
                    <w:pStyle w:val="NoSpacing"/>
                    <w:tabs>
                      <w:tab w:val="left" w:pos="2472"/>
                    </w:tabs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Medical Analyst – Lead Associate</w:t>
                  </w:r>
                </w:p>
                <w:p w14:paraId="0F1C8462" w14:textId="11AEC824" w:rsidR="001B1DD3" w:rsidRPr="001B1DD3" w:rsidRDefault="001B1DD3" w:rsidP="00830C68">
                  <w:pPr>
                    <w:pStyle w:val="NoSpacing"/>
                    <w:tabs>
                      <w:tab w:val="left" w:pos="2472"/>
                    </w:tabs>
                    <w:rPr>
                      <w:rFonts w:cstheme="minorHAnsi"/>
                    </w:rPr>
                  </w:pPr>
                  <w:r w:rsidRPr="001B1DD3">
                    <w:rPr>
                      <w:rFonts w:cstheme="minorHAnsi"/>
                    </w:rPr>
                    <w:t>Innodata Knowledge Services Inc. (September 2019 – Present)</w:t>
                  </w:r>
                </w:p>
                <w:p w14:paraId="7940BE9A" w14:textId="77777777" w:rsidR="001B1DD3" w:rsidRPr="006D4039" w:rsidRDefault="001B1DD3" w:rsidP="00830C68">
                  <w:pPr>
                    <w:pStyle w:val="NoSpacing"/>
                    <w:tabs>
                      <w:tab w:val="left" w:pos="2472"/>
                    </w:tabs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</w:p>
                <w:p w14:paraId="5BB39483" w14:textId="77777777" w:rsidR="00164F9F" w:rsidRPr="006D4039" w:rsidRDefault="00164F9F" w:rsidP="00830C68">
                  <w:pPr>
                    <w:pStyle w:val="NoSpacing"/>
                    <w:tabs>
                      <w:tab w:val="left" w:pos="2472"/>
                    </w:tabs>
                    <w:rPr>
                      <w:b/>
                    </w:rPr>
                  </w:pPr>
                  <w:r w:rsidRPr="006D4039">
                    <w:rPr>
                      <w:b/>
                    </w:rPr>
                    <w:t>Pharmacy Technician – Prior Authorization Dept.</w:t>
                  </w:r>
                </w:p>
                <w:p w14:paraId="13553D1C" w14:textId="04C28151" w:rsidR="00164F9F" w:rsidRPr="006D4039" w:rsidRDefault="00164F9F" w:rsidP="00830C68">
                  <w:pPr>
                    <w:pStyle w:val="NoSpacing"/>
                    <w:tabs>
                      <w:tab w:val="left" w:pos="2472"/>
                    </w:tabs>
                  </w:pPr>
                  <w:r w:rsidRPr="006D4039">
                    <w:t xml:space="preserve">Optum Global Solutions (October 2018 – </w:t>
                  </w:r>
                  <w:r w:rsidR="001867B5">
                    <w:t>March 2019</w:t>
                  </w:r>
                  <w:r w:rsidRPr="006D4039">
                    <w:t>)</w:t>
                  </w:r>
                </w:p>
                <w:p w14:paraId="481614A4" w14:textId="77777777" w:rsidR="00164F9F" w:rsidRPr="006D4039" w:rsidRDefault="00164F9F" w:rsidP="00830C68">
                  <w:pPr>
                    <w:pStyle w:val="NoSpacing"/>
                    <w:tabs>
                      <w:tab w:val="left" w:pos="2472"/>
                    </w:tabs>
                    <w:rPr>
                      <w:b/>
                    </w:rPr>
                  </w:pPr>
                </w:p>
                <w:p w14:paraId="243E5BBE" w14:textId="77777777" w:rsidR="00304423" w:rsidRPr="006D4039" w:rsidRDefault="00304423" w:rsidP="00304423">
                  <w:pPr>
                    <w:spacing w:after="0"/>
                    <w:rPr>
                      <w:b/>
                      <w:shd w:val="clear" w:color="auto" w:fill="FFFFFF"/>
                    </w:rPr>
                  </w:pPr>
                  <w:r w:rsidRPr="006D4039">
                    <w:rPr>
                      <w:b/>
                      <w:shd w:val="clear" w:color="auto" w:fill="FFFFFF"/>
                    </w:rPr>
                    <w:t>Intern – Laboratory Unit</w:t>
                  </w:r>
                </w:p>
                <w:p w14:paraId="07525534" w14:textId="77777777" w:rsidR="00304423" w:rsidRPr="006D4039" w:rsidRDefault="00304423" w:rsidP="00304423">
                  <w:pPr>
                    <w:spacing w:after="0"/>
                    <w:rPr>
                      <w:shd w:val="clear" w:color="auto" w:fill="FFFFFF"/>
                    </w:rPr>
                  </w:pPr>
                  <w:r w:rsidRPr="006D4039">
                    <w:rPr>
                      <w:shd w:val="clear" w:color="auto" w:fill="FFFFFF"/>
                    </w:rPr>
                    <w:t>Bureau of Plant Industry – Plant Quarantine Service (December 2017 – March 2018)</w:t>
                  </w:r>
                </w:p>
                <w:p w14:paraId="7C9B62CF" w14:textId="77777777" w:rsidR="00164F9F" w:rsidRDefault="00164F9F" w:rsidP="00304423">
                  <w:p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</w:p>
                <w:p w14:paraId="702AA4DE" w14:textId="77777777" w:rsidR="00164F9F" w:rsidRPr="00164F9F" w:rsidRDefault="00164F9F" w:rsidP="00304423">
                  <w:p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</w:p>
                <w:p w14:paraId="2F03DAA6" w14:textId="77777777" w:rsidR="00304423" w:rsidRPr="00304423" w:rsidRDefault="00304423" w:rsidP="00304423">
                  <w:pPr>
                    <w:spacing w:after="0"/>
                    <w:rPr>
                      <w:i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14:paraId="39EB2A9F" w14:textId="77777777" w:rsidR="00A51980" w:rsidRDefault="00A51980" w:rsidP="00E9218A">
      <w:pPr>
        <w:spacing w:after="0" w:line="240" w:lineRule="auto"/>
      </w:pPr>
    </w:p>
    <w:p w14:paraId="0DCEF479" w14:textId="77777777" w:rsidR="00A51980" w:rsidRDefault="00A51980" w:rsidP="00E9218A">
      <w:pPr>
        <w:spacing w:after="0" w:line="240" w:lineRule="auto"/>
      </w:pPr>
    </w:p>
    <w:p w14:paraId="57859036" w14:textId="77777777" w:rsidR="00A51980" w:rsidRDefault="00A51980" w:rsidP="00E9218A">
      <w:pPr>
        <w:spacing w:after="0" w:line="240" w:lineRule="auto"/>
      </w:pPr>
    </w:p>
    <w:p w14:paraId="39FA41AF" w14:textId="77777777" w:rsidR="00E9218A" w:rsidRDefault="00E9218A" w:rsidP="00E9218A">
      <w:pPr>
        <w:spacing w:after="0" w:line="240" w:lineRule="auto"/>
      </w:pPr>
    </w:p>
    <w:p w14:paraId="50B696C9" w14:textId="77777777" w:rsidR="00A51980" w:rsidRDefault="00A51980" w:rsidP="00544E35">
      <w:pPr>
        <w:pStyle w:val="NoSpacing"/>
      </w:pPr>
    </w:p>
    <w:p w14:paraId="07C3906A" w14:textId="77777777" w:rsidR="00A51980" w:rsidRDefault="00A51980" w:rsidP="00E9218A">
      <w:pPr>
        <w:spacing w:after="0" w:line="240" w:lineRule="auto"/>
      </w:pPr>
    </w:p>
    <w:p w14:paraId="7487DB7E" w14:textId="77777777" w:rsidR="00A51980" w:rsidRDefault="00A51980" w:rsidP="00E9218A">
      <w:pPr>
        <w:spacing w:after="0" w:line="240" w:lineRule="auto"/>
      </w:pPr>
    </w:p>
    <w:p w14:paraId="1AFC5854" w14:textId="77777777" w:rsidR="00A51980" w:rsidRDefault="00A51980" w:rsidP="00E9218A">
      <w:pPr>
        <w:spacing w:after="0" w:line="240" w:lineRule="auto"/>
      </w:pPr>
    </w:p>
    <w:p w14:paraId="5DD54330" w14:textId="3FD7B4E6" w:rsidR="00A51980" w:rsidRDefault="00A51980" w:rsidP="00E9218A">
      <w:pPr>
        <w:spacing w:after="0" w:line="240" w:lineRule="auto"/>
      </w:pPr>
    </w:p>
    <w:p w14:paraId="597F7CE0" w14:textId="5143B219" w:rsidR="00E9218A" w:rsidRDefault="001B1DD3" w:rsidP="00E9218A">
      <w:pPr>
        <w:spacing w:after="0" w:line="240" w:lineRule="auto"/>
      </w:pPr>
      <w:r>
        <w:rPr>
          <w:noProof/>
        </w:rPr>
        <w:pict w14:anchorId="76AB5721">
          <v:shape id="_x0000_s1054" type="#_x0000_t202" style="position:absolute;margin-left:-3pt;margin-top:5.4pt;width:461.55pt;height:245.45pt;z-index:251672576" strokecolor="white [3212]">
            <v:textbox style="mso-next-textbox:#_x0000_s1054">
              <w:txbxContent>
                <w:p w14:paraId="7A358F48" w14:textId="77777777" w:rsidR="00164F9F" w:rsidRDefault="00164F9F" w:rsidP="00A51980">
                  <w:pPr>
                    <w:pStyle w:val="NoSpacing"/>
                    <w:rPr>
                      <w:rFonts w:ascii="Futura Hv BT" w:hAnsi="Futura Hv BT"/>
                      <w:b/>
                      <w:sz w:val="21"/>
                      <w:szCs w:val="21"/>
                      <w:u w:val="single"/>
                    </w:rPr>
                  </w:pPr>
                </w:p>
                <w:p w14:paraId="73C6B69D" w14:textId="77777777" w:rsidR="00A51980" w:rsidRPr="006D4039" w:rsidRDefault="00A51980" w:rsidP="00A51980">
                  <w:pPr>
                    <w:pStyle w:val="NoSpacing"/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</w:pPr>
                  <w:r w:rsidRPr="006D4039">
                    <w:rPr>
                      <w:rFonts w:ascii="Futura Hv BT" w:hAnsi="Futura Hv BT"/>
                      <w:b/>
                      <w:sz w:val="24"/>
                      <w:szCs w:val="24"/>
                      <w:u w:val="single"/>
                    </w:rPr>
                    <w:t>REFERENCES:</w:t>
                  </w:r>
                </w:p>
                <w:p w14:paraId="29588FCF" w14:textId="77777777" w:rsidR="00DE0747" w:rsidRPr="006D4039" w:rsidRDefault="00974378" w:rsidP="00A51980">
                  <w:pPr>
                    <w:pStyle w:val="NoSpacing"/>
                    <w:rPr>
                      <w:b/>
                    </w:rPr>
                  </w:pPr>
                  <w:r w:rsidRPr="006D4039">
                    <w:rPr>
                      <w:b/>
                    </w:rPr>
                    <w:t xml:space="preserve">Dr. </w:t>
                  </w:r>
                  <w:proofErr w:type="spellStart"/>
                  <w:r w:rsidRPr="006D4039">
                    <w:rPr>
                      <w:b/>
                    </w:rPr>
                    <w:t>Rhodora</w:t>
                  </w:r>
                  <w:proofErr w:type="spellEnd"/>
                  <w:r w:rsidRPr="006D4039">
                    <w:rPr>
                      <w:b/>
                    </w:rPr>
                    <w:t xml:space="preserve"> Z. </w:t>
                  </w:r>
                  <w:proofErr w:type="spellStart"/>
                  <w:r w:rsidRPr="006D4039">
                    <w:rPr>
                      <w:b/>
                    </w:rPr>
                    <w:t>Layumas</w:t>
                  </w:r>
                  <w:proofErr w:type="spellEnd"/>
                </w:p>
                <w:p w14:paraId="4591CBE5" w14:textId="77777777" w:rsidR="00974378" w:rsidRPr="006D4039" w:rsidRDefault="00974378" w:rsidP="00A51980">
                  <w:pPr>
                    <w:pStyle w:val="NoSpacing"/>
                  </w:pPr>
                  <w:r w:rsidRPr="006D4039">
                    <w:t>Dean, College of Pre-Medicine</w:t>
                  </w:r>
                </w:p>
                <w:p w14:paraId="0547E5EA" w14:textId="77777777" w:rsidR="00974378" w:rsidRPr="006D4039" w:rsidRDefault="00974378" w:rsidP="00A51980">
                  <w:pPr>
                    <w:pStyle w:val="NoSpacing"/>
                  </w:pPr>
                  <w:r w:rsidRPr="006D4039">
                    <w:t>Southwestern University PHINMA</w:t>
                  </w:r>
                </w:p>
                <w:p w14:paraId="324BEDB1" w14:textId="77777777" w:rsidR="00974378" w:rsidRPr="006D4039" w:rsidRDefault="002355EA" w:rsidP="00A51980">
                  <w:pPr>
                    <w:pStyle w:val="NoSpacing"/>
                  </w:pPr>
                  <w:r w:rsidRPr="006D4039">
                    <w:t>0917 311 7108</w:t>
                  </w:r>
                </w:p>
                <w:p w14:paraId="25EA752C" w14:textId="77777777" w:rsidR="00974378" w:rsidRPr="006D4039" w:rsidRDefault="00974378" w:rsidP="00A51980">
                  <w:pPr>
                    <w:pStyle w:val="NoSpacing"/>
                  </w:pPr>
                </w:p>
                <w:p w14:paraId="25B3912A" w14:textId="77777777" w:rsidR="00974378" w:rsidRPr="006D4039" w:rsidRDefault="00974378" w:rsidP="00974378">
                  <w:pPr>
                    <w:spacing w:after="0"/>
                    <w:rPr>
                      <w:b/>
                    </w:rPr>
                  </w:pPr>
                  <w:r w:rsidRPr="006D4039">
                    <w:rPr>
                      <w:b/>
                    </w:rPr>
                    <w:t xml:space="preserve">Ms. Cherie Ann G. </w:t>
                  </w:r>
                  <w:proofErr w:type="spellStart"/>
                  <w:r w:rsidRPr="006D4039">
                    <w:rPr>
                      <w:b/>
                    </w:rPr>
                    <w:t>Colina</w:t>
                  </w:r>
                  <w:proofErr w:type="spellEnd"/>
                </w:p>
                <w:p w14:paraId="74D4BE76" w14:textId="77777777" w:rsidR="00974378" w:rsidRPr="006D4039" w:rsidRDefault="00974378" w:rsidP="00974378">
                  <w:pPr>
                    <w:spacing w:after="0"/>
                  </w:pPr>
                  <w:r w:rsidRPr="006D4039">
                    <w:t>Secretary, College of Pre-Medicine</w:t>
                  </w:r>
                </w:p>
                <w:p w14:paraId="209BBCA4" w14:textId="77777777" w:rsidR="00974378" w:rsidRPr="006D4039" w:rsidRDefault="00974378" w:rsidP="00974378">
                  <w:pPr>
                    <w:spacing w:after="0"/>
                  </w:pPr>
                  <w:r w:rsidRPr="006D4039">
                    <w:t>Southwestern University PHINMA</w:t>
                  </w:r>
                </w:p>
                <w:p w14:paraId="11A09827" w14:textId="20DF1EEC" w:rsidR="00974378" w:rsidRDefault="002355EA" w:rsidP="00974378">
                  <w:pPr>
                    <w:spacing w:after="0"/>
                  </w:pPr>
                  <w:r w:rsidRPr="006D4039">
                    <w:t>0995 370 5253</w:t>
                  </w:r>
                </w:p>
                <w:p w14:paraId="2AB20E4A" w14:textId="0BDAFC76" w:rsidR="00AF49DD" w:rsidRDefault="00AF49DD" w:rsidP="00974378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14:paraId="6B13EA98" w14:textId="5B62777F" w:rsidR="00AF49DD" w:rsidRPr="00AF49DD" w:rsidRDefault="00AF49DD" w:rsidP="00974378">
                  <w:pPr>
                    <w:spacing w:after="0"/>
                    <w:rPr>
                      <w:b/>
                      <w:szCs w:val="20"/>
                    </w:rPr>
                  </w:pPr>
                  <w:r w:rsidRPr="00AF49DD">
                    <w:rPr>
                      <w:b/>
                      <w:szCs w:val="20"/>
                    </w:rPr>
                    <w:t>Mr. Aldrin</w:t>
                  </w:r>
                  <w:r>
                    <w:rPr>
                      <w:b/>
                      <w:szCs w:val="20"/>
                    </w:rPr>
                    <w:t xml:space="preserve"> R.</w:t>
                  </w:r>
                  <w:r w:rsidRPr="00AF49DD">
                    <w:rPr>
                      <w:b/>
                      <w:szCs w:val="20"/>
                    </w:rPr>
                    <w:t xml:space="preserve"> </w:t>
                  </w:r>
                  <w:proofErr w:type="spellStart"/>
                  <w:r w:rsidRPr="00AF49DD">
                    <w:rPr>
                      <w:b/>
                      <w:szCs w:val="20"/>
                    </w:rPr>
                    <w:t>Acalain</w:t>
                  </w:r>
                  <w:proofErr w:type="spellEnd"/>
                </w:p>
                <w:p w14:paraId="020ADCFA" w14:textId="1339D728" w:rsidR="00AF49DD" w:rsidRPr="00AF49DD" w:rsidRDefault="00AF49DD" w:rsidP="00974378">
                  <w:pPr>
                    <w:spacing w:after="0"/>
                    <w:rPr>
                      <w:szCs w:val="20"/>
                    </w:rPr>
                  </w:pPr>
                  <w:r w:rsidRPr="00AF49DD">
                    <w:rPr>
                      <w:szCs w:val="20"/>
                    </w:rPr>
                    <w:t>Supervisor, Prior Authorization Dept.</w:t>
                  </w:r>
                </w:p>
                <w:p w14:paraId="2CFFE583" w14:textId="63283538" w:rsidR="00AF49DD" w:rsidRPr="00AF49DD" w:rsidRDefault="00AF49DD" w:rsidP="00974378">
                  <w:pPr>
                    <w:spacing w:after="0"/>
                    <w:rPr>
                      <w:szCs w:val="20"/>
                    </w:rPr>
                  </w:pPr>
                  <w:r w:rsidRPr="00AF49DD">
                    <w:rPr>
                      <w:szCs w:val="20"/>
                    </w:rPr>
                    <w:t>Optum Global Solutions Inc.</w:t>
                  </w:r>
                </w:p>
                <w:p w14:paraId="188E9A9C" w14:textId="383A54A4" w:rsidR="00AF49DD" w:rsidRPr="00AF49DD" w:rsidRDefault="00E73C0B" w:rsidP="00974378">
                  <w:pPr>
                    <w:spacing w:after="0"/>
                    <w:rPr>
                      <w:szCs w:val="20"/>
                    </w:rPr>
                  </w:pPr>
                  <w:r w:rsidRPr="00E73C0B">
                    <w:rPr>
                      <w:szCs w:val="20"/>
                    </w:rPr>
                    <w:t>0917</w:t>
                  </w:r>
                  <w:r>
                    <w:rPr>
                      <w:szCs w:val="20"/>
                    </w:rPr>
                    <w:t xml:space="preserve"> </w:t>
                  </w:r>
                  <w:r w:rsidRPr="00E73C0B">
                    <w:rPr>
                      <w:szCs w:val="20"/>
                    </w:rPr>
                    <w:t>548</w:t>
                  </w:r>
                  <w:r>
                    <w:rPr>
                      <w:szCs w:val="20"/>
                    </w:rPr>
                    <w:t xml:space="preserve"> </w:t>
                  </w:r>
                  <w:r w:rsidRPr="00E73C0B">
                    <w:rPr>
                      <w:szCs w:val="20"/>
                    </w:rPr>
                    <w:t>8855</w:t>
                  </w:r>
                </w:p>
                <w:p w14:paraId="58F9C8F6" w14:textId="77777777" w:rsidR="00974378" w:rsidRPr="00974378" w:rsidRDefault="00974378" w:rsidP="00974378">
                  <w:pPr>
                    <w:spacing w:after="0"/>
                  </w:pPr>
                </w:p>
              </w:txbxContent>
            </v:textbox>
          </v:shape>
        </w:pict>
      </w:r>
    </w:p>
    <w:p w14:paraId="0AE6818F" w14:textId="77777777" w:rsidR="00A51980" w:rsidRDefault="00A51980" w:rsidP="00E9218A">
      <w:pPr>
        <w:spacing w:after="0" w:line="240" w:lineRule="auto"/>
      </w:pPr>
    </w:p>
    <w:p w14:paraId="4804F8CE" w14:textId="77777777" w:rsidR="00A51980" w:rsidRDefault="00A51980" w:rsidP="00E9218A">
      <w:pPr>
        <w:spacing w:after="0" w:line="240" w:lineRule="auto"/>
      </w:pPr>
    </w:p>
    <w:p w14:paraId="01C9D6F9" w14:textId="77777777" w:rsidR="00A51980" w:rsidRDefault="00A51980" w:rsidP="00E9218A">
      <w:pPr>
        <w:spacing w:after="0" w:line="240" w:lineRule="auto"/>
      </w:pPr>
    </w:p>
    <w:p w14:paraId="3748C3A8" w14:textId="77777777" w:rsidR="00A51980" w:rsidRDefault="00A51980" w:rsidP="00E9218A">
      <w:pPr>
        <w:spacing w:after="0" w:line="240" w:lineRule="auto"/>
      </w:pPr>
    </w:p>
    <w:p w14:paraId="7D86DC85" w14:textId="77777777" w:rsidR="00A51980" w:rsidRDefault="00A51980" w:rsidP="00E9218A">
      <w:pPr>
        <w:spacing w:after="0" w:line="240" w:lineRule="auto"/>
      </w:pPr>
    </w:p>
    <w:p w14:paraId="39C6DF04" w14:textId="77777777" w:rsidR="00A51980" w:rsidRDefault="00A51980" w:rsidP="00E9218A">
      <w:pPr>
        <w:spacing w:after="0" w:line="240" w:lineRule="auto"/>
      </w:pPr>
    </w:p>
    <w:p w14:paraId="1D666A4E" w14:textId="77777777" w:rsidR="00E9218A" w:rsidRDefault="00E9218A" w:rsidP="00E9218A">
      <w:pPr>
        <w:spacing w:after="0" w:line="240" w:lineRule="auto"/>
      </w:pPr>
    </w:p>
    <w:p w14:paraId="7D09019B" w14:textId="77777777" w:rsidR="00E9218A" w:rsidRDefault="00E9218A" w:rsidP="00A51980">
      <w:pPr>
        <w:pStyle w:val="NoSpacing"/>
      </w:pPr>
    </w:p>
    <w:p w14:paraId="5D8F9E41" w14:textId="77777777" w:rsidR="00A51980" w:rsidRDefault="00A51980" w:rsidP="00A51980">
      <w:pPr>
        <w:pStyle w:val="NoSpacing"/>
      </w:pPr>
    </w:p>
    <w:p w14:paraId="69B702B2" w14:textId="77777777" w:rsidR="00A51980" w:rsidRDefault="00A51980" w:rsidP="00A51980">
      <w:pPr>
        <w:pStyle w:val="NoSpacing"/>
        <w:rPr>
          <w:rFonts w:ascii="Futura Hv BT" w:hAnsi="Futura Hv BT"/>
        </w:rPr>
      </w:pPr>
    </w:p>
    <w:p w14:paraId="2CEF53C3" w14:textId="77777777" w:rsidR="00A51980" w:rsidRDefault="00A51980" w:rsidP="00A51980">
      <w:pPr>
        <w:pStyle w:val="NoSpacing"/>
        <w:rPr>
          <w:rFonts w:ascii="Futura Hv BT" w:hAnsi="Futura Hv BT"/>
        </w:rPr>
      </w:pPr>
    </w:p>
    <w:p w14:paraId="746D254C" w14:textId="77777777" w:rsidR="00A51980" w:rsidRDefault="00A51980" w:rsidP="00A51980">
      <w:pPr>
        <w:pStyle w:val="NoSpacing"/>
        <w:rPr>
          <w:rFonts w:ascii="Futura Hv BT" w:hAnsi="Futura Hv BT"/>
        </w:rPr>
      </w:pPr>
    </w:p>
    <w:p w14:paraId="1A3CBD10" w14:textId="77777777" w:rsidR="00E9218A" w:rsidRPr="005E30F4" w:rsidRDefault="00E9218A" w:rsidP="00A51980">
      <w:pPr>
        <w:pStyle w:val="NoSpacing"/>
        <w:rPr>
          <w:rFonts w:ascii="Futura Hv BT" w:hAnsi="Futura Hv BT"/>
          <w:vertAlign w:val="subscript"/>
        </w:rPr>
      </w:pPr>
    </w:p>
    <w:sectPr w:rsidR="00E9218A" w:rsidRPr="005E30F4" w:rsidSect="006D403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1650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2BEF"/>
    <w:multiLevelType w:val="hybridMultilevel"/>
    <w:tmpl w:val="552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5746"/>
    <w:multiLevelType w:val="hybridMultilevel"/>
    <w:tmpl w:val="B9D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451F"/>
    <w:multiLevelType w:val="hybridMultilevel"/>
    <w:tmpl w:val="F5B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4EE0"/>
    <w:multiLevelType w:val="hybridMultilevel"/>
    <w:tmpl w:val="66E4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5FA9"/>
    <w:multiLevelType w:val="hybridMultilevel"/>
    <w:tmpl w:val="243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8F3"/>
    <w:multiLevelType w:val="hybridMultilevel"/>
    <w:tmpl w:val="AB4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70673"/>
    <w:multiLevelType w:val="hybridMultilevel"/>
    <w:tmpl w:val="389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00137"/>
    <w:multiLevelType w:val="hybridMultilevel"/>
    <w:tmpl w:val="AA8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A2462"/>
    <w:multiLevelType w:val="hybridMultilevel"/>
    <w:tmpl w:val="05DA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366B1"/>
    <w:multiLevelType w:val="hybridMultilevel"/>
    <w:tmpl w:val="E33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17F65"/>
    <w:multiLevelType w:val="hybridMultilevel"/>
    <w:tmpl w:val="3D06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D11A9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A5983"/>
    <w:multiLevelType w:val="hybridMultilevel"/>
    <w:tmpl w:val="816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52823"/>
    <w:multiLevelType w:val="hybridMultilevel"/>
    <w:tmpl w:val="1A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63CD9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2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10"/>
    <w:rsid w:val="000273D5"/>
    <w:rsid w:val="000435EA"/>
    <w:rsid w:val="000537F0"/>
    <w:rsid w:val="00057545"/>
    <w:rsid w:val="000640D6"/>
    <w:rsid w:val="00164F9F"/>
    <w:rsid w:val="001658AF"/>
    <w:rsid w:val="001867B5"/>
    <w:rsid w:val="001B1DD3"/>
    <w:rsid w:val="001E11E9"/>
    <w:rsid w:val="00212F51"/>
    <w:rsid w:val="002355EA"/>
    <w:rsid w:val="002E4F9D"/>
    <w:rsid w:val="002F1F09"/>
    <w:rsid w:val="00304423"/>
    <w:rsid w:val="00322939"/>
    <w:rsid w:val="00333ECF"/>
    <w:rsid w:val="003C3C05"/>
    <w:rsid w:val="00496E8F"/>
    <w:rsid w:val="004B44B5"/>
    <w:rsid w:val="00544E35"/>
    <w:rsid w:val="00560B36"/>
    <w:rsid w:val="00576EF8"/>
    <w:rsid w:val="005B2EBD"/>
    <w:rsid w:val="005E2369"/>
    <w:rsid w:val="005E30F4"/>
    <w:rsid w:val="005F4A3F"/>
    <w:rsid w:val="006172DA"/>
    <w:rsid w:val="006243AF"/>
    <w:rsid w:val="00652897"/>
    <w:rsid w:val="00687D8A"/>
    <w:rsid w:val="006D4039"/>
    <w:rsid w:val="006F510C"/>
    <w:rsid w:val="00702189"/>
    <w:rsid w:val="007049F5"/>
    <w:rsid w:val="00723CE7"/>
    <w:rsid w:val="00740F69"/>
    <w:rsid w:val="00794227"/>
    <w:rsid w:val="007B0530"/>
    <w:rsid w:val="00801A51"/>
    <w:rsid w:val="00802B52"/>
    <w:rsid w:val="00802E92"/>
    <w:rsid w:val="00830C68"/>
    <w:rsid w:val="00910702"/>
    <w:rsid w:val="00941451"/>
    <w:rsid w:val="00974378"/>
    <w:rsid w:val="00A16E8F"/>
    <w:rsid w:val="00A44241"/>
    <w:rsid w:val="00A51980"/>
    <w:rsid w:val="00A5712C"/>
    <w:rsid w:val="00A647AC"/>
    <w:rsid w:val="00A84178"/>
    <w:rsid w:val="00AA7222"/>
    <w:rsid w:val="00AB0E7B"/>
    <w:rsid w:val="00AD075D"/>
    <w:rsid w:val="00AF49DD"/>
    <w:rsid w:val="00B11DAD"/>
    <w:rsid w:val="00B61877"/>
    <w:rsid w:val="00B82BB2"/>
    <w:rsid w:val="00BE22D8"/>
    <w:rsid w:val="00C144B4"/>
    <w:rsid w:val="00C160FB"/>
    <w:rsid w:val="00C60A10"/>
    <w:rsid w:val="00C959A5"/>
    <w:rsid w:val="00CA4976"/>
    <w:rsid w:val="00CE06EF"/>
    <w:rsid w:val="00D108FD"/>
    <w:rsid w:val="00D527EE"/>
    <w:rsid w:val="00D82FD8"/>
    <w:rsid w:val="00DE0747"/>
    <w:rsid w:val="00E55F06"/>
    <w:rsid w:val="00E73C0B"/>
    <w:rsid w:val="00E9218A"/>
    <w:rsid w:val="00E93E64"/>
    <w:rsid w:val="00F14E8C"/>
    <w:rsid w:val="00F63283"/>
    <w:rsid w:val="00FA494B"/>
    <w:rsid w:val="00FA7F67"/>
    <w:rsid w:val="00FB6011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57B03211"/>
  <w15:docId w15:val="{DCFFB022-36AF-4117-88E0-EBD08A5A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12C"/>
  </w:style>
  <w:style w:type="paragraph" w:styleId="Heading1">
    <w:name w:val="heading 1"/>
    <w:basedOn w:val="Normal"/>
    <w:next w:val="Normal"/>
    <w:link w:val="Heading1Char"/>
    <w:uiPriority w:val="9"/>
    <w:qFormat/>
    <w:rsid w:val="001E1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11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1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oso\Downloads\Sample_Resume_Format_for_Fresh_Graduates_Single_Page_1_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Sample_Resume_Format_for_Fresh_Graduates_Single_Page_1_Template-3</Template>
  <TotalTime>251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Graboso</dc:creator>
  <cp:lastModifiedBy>GRABOSO</cp:lastModifiedBy>
  <cp:revision>21</cp:revision>
  <cp:lastPrinted>2018-09-21T22:54:00Z</cp:lastPrinted>
  <dcterms:created xsi:type="dcterms:W3CDTF">2018-04-30T14:11:00Z</dcterms:created>
  <dcterms:modified xsi:type="dcterms:W3CDTF">2021-08-13T10:31:00Z</dcterms:modified>
</cp:coreProperties>
</file>