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3072" w:type="pct"/>
        <w:tblInd w:w="4080" w:type="dxa"/>
        <w:tblLook w:val="04A0" w:firstRow="1" w:lastRow="0" w:firstColumn="1" w:lastColumn="0" w:noHBand="0" w:noVBand="1"/>
        <w:tblDescription w:val="Layout table for name, contact info, and objective"/>
      </w:tblPr>
      <w:tblGrid>
        <w:gridCol w:w="5751"/>
      </w:tblGrid>
      <w:tr w:rsidR="00FD001F" w:rsidRPr="00FD001F" w:rsidTr="00482B14">
        <w:trPr>
          <w:trHeight w:hRule="exact" w:val="1912"/>
        </w:trPr>
        <w:tc>
          <w:tcPr>
            <w:tcW w:w="5751" w:type="dxa"/>
          </w:tcPr>
          <w:p w:rsidR="00692703" w:rsidRPr="00FD001F" w:rsidRDefault="00482B14" w:rsidP="00482B14">
            <w:pPr>
              <w:pStyle w:val="Title"/>
              <w:jc w:val="right"/>
              <w:rPr>
                <w:b/>
                <w:color w:val="auto"/>
                <w:sz w:val="56"/>
              </w:rPr>
            </w:pPr>
            <w:r w:rsidRPr="00FD001F">
              <w:rPr>
                <w:b/>
                <w:color w:val="auto"/>
                <w:sz w:val="56"/>
              </w:rPr>
              <w:t>Geron</w:t>
            </w:r>
            <w:r w:rsidR="00692703" w:rsidRPr="00FD001F">
              <w:rPr>
                <w:b/>
                <w:color w:val="auto"/>
                <w:sz w:val="56"/>
              </w:rPr>
              <w:t xml:space="preserve"> </w:t>
            </w:r>
            <w:r w:rsidRPr="00FD001F">
              <w:rPr>
                <w:b/>
                <w:color w:val="auto"/>
                <w:sz w:val="56"/>
              </w:rPr>
              <w:t>d.</w:t>
            </w:r>
            <w:r w:rsidRPr="00FD001F">
              <w:rPr>
                <w:rStyle w:val="IntenseEmphasis"/>
                <w:color w:val="auto"/>
                <w:sz w:val="56"/>
              </w:rPr>
              <w:t>Garcia</w:t>
            </w:r>
          </w:p>
          <w:p w:rsidR="00692703" w:rsidRPr="00FD001F" w:rsidRDefault="00D442C5" w:rsidP="00482B14">
            <w:pPr>
              <w:pStyle w:val="ContactInfo"/>
              <w:contextualSpacing w:val="0"/>
              <w:jc w:val="right"/>
              <w:rPr>
                <w:color w:val="auto"/>
              </w:rPr>
            </w:pPr>
            <w:r>
              <w:rPr>
                <w:color w:val="auto"/>
              </w:rPr>
              <w:t xml:space="preserve">219B </w:t>
            </w:r>
            <w:proofErr w:type="spellStart"/>
            <w:r>
              <w:rPr>
                <w:color w:val="auto"/>
              </w:rPr>
              <w:t>Modesta</w:t>
            </w:r>
            <w:proofErr w:type="spellEnd"/>
            <w:r>
              <w:rPr>
                <w:color w:val="auto"/>
              </w:rPr>
              <w:t xml:space="preserve"> Mateo St., </w:t>
            </w:r>
            <w:proofErr w:type="spellStart"/>
            <w:r>
              <w:rPr>
                <w:color w:val="auto"/>
              </w:rPr>
              <w:t>Brgy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Pagasa</w:t>
            </w:r>
            <w:proofErr w:type="spellEnd"/>
            <w:r>
              <w:rPr>
                <w:color w:val="auto"/>
              </w:rPr>
              <w:t>,</w:t>
            </w:r>
            <w:r w:rsidR="00482B14" w:rsidRPr="00FD001F">
              <w:rPr>
                <w:color w:val="auto"/>
              </w:rPr>
              <w:t xml:space="preserve"> </w:t>
            </w:r>
            <w:proofErr w:type="spellStart"/>
            <w:r w:rsidR="00482B14" w:rsidRPr="00FD001F">
              <w:rPr>
                <w:color w:val="auto"/>
              </w:rPr>
              <w:t>Mandaluyong</w:t>
            </w:r>
            <w:proofErr w:type="spellEnd"/>
            <w:r w:rsidR="00482B14" w:rsidRPr="00FD001F">
              <w:rPr>
                <w:color w:val="auto"/>
              </w:rPr>
              <w:t xml:space="preserve"> City</w:t>
            </w:r>
            <w:r w:rsidR="00692703" w:rsidRPr="00FD001F">
              <w:rPr>
                <w:color w:val="auto"/>
              </w:rPr>
              <w:t xml:space="preserve">  </w:t>
            </w:r>
            <w:r w:rsidR="00482B14" w:rsidRPr="00FD001F">
              <w:rPr>
                <w:color w:val="auto"/>
              </w:rPr>
              <w:t>+639175972369</w:t>
            </w:r>
          </w:p>
          <w:p w:rsidR="00692703" w:rsidRPr="00FD001F" w:rsidRDefault="00482B14" w:rsidP="00482B14">
            <w:pPr>
              <w:pStyle w:val="ContactInfoEmphasis"/>
              <w:contextualSpacing w:val="0"/>
              <w:jc w:val="right"/>
              <w:rPr>
                <w:color w:val="auto"/>
              </w:rPr>
            </w:pPr>
            <w:r w:rsidRPr="00FD001F">
              <w:rPr>
                <w:color w:val="auto"/>
              </w:rPr>
              <w:t>rongerongarcia@gmail.com</w:t>
            </w:r>
            <w:r w:rsidR="00692703" w:rsidRPr="00FD001F">
              <w:rPr>
                <w:color w:val="auto"/>
              </w:rPr>
              <w:t xml:space="preserve">  </w:t>
            </w:r>
          </w:p>
        </w:tc>
      </w:tr>
      <w:tr w:rsidR="00FD001F" w:rsidRPr="00FD001F" w:rsidTr="00482B14">
        <w:trPr>
          <w:trHeight w:val="1654"/>
        </w:trPr>
        <w:tc>
          <w:tcPr>
            <w:tcW w:w="5751" w:type="dxa"/>
          </w:tcPr>
          <w:p w:rsidR="00D12CA4" w:rsidRPr="00FD001F" w:rsidRDefault="00D12CA4" w:rsidP="00D12CA4">
            <w:pPr>
              <w:jc w:val="both"/>
              <w:rPr>
                <w:color w:val="auto"/>
              </w:rPr>
            </w:pPr>
            <w:r w:rsidRPr="00FD001F">
              <w:rPr>
                <w:color w:val="auto"/>
              </w:rPr>
              <w:t xml:space="preserve">          I am an Industrial engineer by profession. My key field of experience </w:t>
            </w:r>
            <w:r w:rsidR="007B4990">
              <w:rPr>
                <w:color w:val="auto"/>
              </w:rPr>
              <w:t>and</w:t>
            </w:r>
            <w:r w:rsidRPr="00FD001F">
              <w:rPr>
                <w:color w:val="auto"/>
              </w:rPr>
              <w:t xml:space="preserve"> expertise are: business process improvement (</w:t>
            </w:r>
            <w:r w:rsidR="007B4990">
              <w:rPr>
                <w:color w:val="auto"/>
              </w:rPr>
              <w:t>yellow</w:t>
            </w:r>
            <w:r w:rsidRPr="00FD001F">
              <w:rPr>
                <w:color w:val="auto"/>
              </w:rPr>
              <w:t xml:space="preserve"> belt six sigma certified), supply chain/ procurement and logistics/ warehouse inventory management.</w:t>
            </w:r>
          </w:p>
          <w:p w:rsidR="00D12CA4" w:rsidRPr="00FD001F" w:rsidRDefault="00D12CA4" w:rsidP="00D12CA4">
            <w:pPr>
              <w:jc w:val="both"/>
              <w:rPr>
                <w:color w:val="auto"/>
              </w:rPr>
            </w:pPr>
            <w:r w:rsidRPr="00FD001F">
              <w:rPr>
                <w:color w:val="auto"/>
              </w:rPr>
              <w:t>My ultimate goal is to further grow my career in the field of supply chain</w:t>
            </w:r>
            <w:r w:rsidR="007B4990">
              <w:rPr>
                <w:color w:val="auto"/>
              </w:rPr>
              <w:t>, logistics</w:t>
            </w:r>
            <w:r w:rsidRPr="00FD001F">
              <w:rPr>
                <w:color w:val="auto"/>
              </w:rPr>
              <w:t xml:space="preserve"> and business process improvement.</w:t>
            </w:r>
          </w:p>
          <w:p w:rsidR="001755A8" w:rsidRPr="00FD001F" w:rsidRDefault="00D12CA4" w:rsidP="00D12CA4">
            <w:pPr>
              <w:contextualSpacing w:val="0"/>
              <w:jc w:val="both"/>
              <w:rPr>
                <w:color w:val="auto"/>
              </w:rPr>
            </w:pPr>
            <w:r w:rsidRPr="00FD001F">
              <w:rPr>
                <w:color w:val="auto"/>
              </w:rPr>
              <w:t>Having that in mind, I would like to share my expertise, enhance my knowledge and contribute excellence and growth to your organization.</w:t>
            </w:r>
          </w:p>
        </w:tc>
      </w:tr>
    </w:tbl>
    <w:p w:rsidR="00482B14" w:rsidRPr="00FD001F" w:rsidRDefault="00D442C5" w:rsidP="004E01EB">
      <w:pPr>
        <w:pStyle w:val="Heading1"/>
        <w:rPr>
          <w:color w:val="auto"/>
        </w:rPr>
      </w:pPr>
      <w:r>
        <w:rPr>
          <w:noProof/>
          <w:color w:val="auto"/>
          <w:lang w:eastAsia="ko-K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-2752090</wp:posOffset>
            </wp:positionV>
            <wp:extent cx="1800225" cy="26889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x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598" cy="2702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01EB" w:rsidRPr="00FD001F" w:rsidRDefault="0031570E" w:rsidP="004E01EB">
      <w:pPr>
        <w:pStyle w:val="Heading1"/>
        <w:rPr>
          <w:color w:val="auto"/>
        </w:rPr>
      </w:pPr>
      <w:sdt>
        <w:sdtPr>
          <w:rPr>
            <w:color w:val="auto"/>
          </w:rPr>
          <w:alias w:val="Experience:"/>
          <w:tag w:val="Experience:"/>
          <w:id w:val="-1983300934"/>
          <w:placeholder>
            <w:docPart w:val="7824C6CA84144B2C8FE951543DEE4952"/>
          </w:placeholder>
          <w:temporary/>
          <w:showingPlcHdr/>
          <w15:appearance w15:val="hidden"/>
        </w:sdtPr>
        <w:sdtEndPr/>
        <w:sdtContent>
          <w:r w:rsidR="004E01EB" w:rsidRPr="00FD001F">
            <w:rPr>
              <w:color w:val="auto"/>
            </w:rPr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FD001F" w:rsidRPr="00FD001F" w:rsidTr="00FD001F">
        <w:tc>
          <w:tcPr>
            <w:tcW w:w="9290" w:type="dxa"/>
          </w:tcPr>
          <w:p w:rsidR="001D0BF1" w:rsidRPr="00FD001F" w:rsidRDefault="00D12CA4" w:rsidP="001D0BF1">
            <w:pPr>
              <w:pStyle w:val="Heading3"/>
              <w:contextualSpacing w:val="0"/>
              <w:outlineLvl w:val="2"/>
              <w:rPr>
                <w:color w:val="auto"/>
              </w:rPr>
            </w:pPr>
            <w:r w:rsidRPr="00FD001F">
              <w:rPr>
                <w:color w:val="auto"/>
              </w:rPr>
              <w:t>march 2013</w:t>
            </w:r>
            <w:r w:rsidR="001D0BF1" w:rsidRPr="00FD001F">
              <w:rPr>
                <w:color w:val="auto"/>
              </w:rPr>
              <w:t xml:space="preserve"> –</w:t>
            </w:r>
            <w:r w:rsidRPr="00FD001F">
              <w:rPr>
                <w:color w:val="auto"/>
              </w:rPr>
              <w:t xml:space="preserve"> present</w:t>
            </w:r>
          </w:p>
          <w:p w:rsidR="000F2B0F" w:rsidRPr="000F2B0F" w:rsidRDefault="00FD001F" w:rsidP="000F2B0F">
            <w:pPr>
              <w:pStyle w:val="Heading2"/>
              <w:contextualSpacing w:val="0"/>
              <w:outlineLvl w:val="1"/>
              <w:rPr>
                <w:color w:val="auto"/>
              </w:rPr>
            </w:pPr>
            <w:r w:rsidRPr="00FD001F">
              <w:rPr>
                <w:color w:val="auto"/>
              </w:rPr>
              <w:t>Purchasing Supervisor</w:t>
            </w:r>
            <w:r w:rsidR="001D0BF1" w:rsidRPr="00FD001F">
              <w:rPr>
                <w:color w:val="auto"/>
              </w:rPr>
              <w:t xml:space="preserve">, </w:t>
            </w:r>
            <w:r w:rsidRPr="00FD001F">
              <w:rPr>
                <w:rStyle w:val="SubtleReference"/>
                <w:color w:val="auto"/>
              </w:rPr>
              <w:t>easybio philippines inc (EBP)</w:t>
            </w:r>
          </w:p>
          <w:p w:rsidR="000F2B0F" w:rsidRPr="000F2B0F" w:rsidRDefault="000F2B0F" w:rsidP="000F2B0F">
            <w:pPr>
              <w:contextualSpacing w:val="0"/>
              <w:rPr>
                <w:b/>
                <w:i/>
                <w:color w:val="auto"/>
              </w:rPr>
            </w:pPr>
            <w:r w:rsidRPr="000F2B0F">
              <w:rPr>
                <w:b/>
                <w:i/>
                <w:color w:val="auto"/>
              </w:rPr>
              <w:t>Responsibilities:</w:t>
            </w:r>
          </w:p>
          <w:p w:rsidR="000F2B0F" w:rsidRPr="000F2B0F" w:rsidRDefault="000F2B0F" w:rsidP="000F2B0F">
            <w:pPr>
              <w:pStyle w:val="ListParagraph"/>
              <w:numPr>
                <w:ilvl w:val="0"/>
                <w:numId w:val="14"/>
              </w:numPr>
              <w:rPr>
                <w:color w:val="auto"/>
              </w:rPr>
            </w:pPr>
            <w:r w:rsidRPr="000F2B0F">
              <w:rPr>
                <w:color w:val="auto"/>
              </w:rPr>
              <w:t>Periodically plan overall raw material requirements of Feeds Business unit of Easy Bio Philippines</w:t>
            </w:r>
            <w:r>
              <w:rPr>
                <w:color w:val="auto"/>
              </w:rPr>
              <w:t>.</w:t>
            </w:r>
          </w:p>
          <w:p w:rsidR="000F2B0F" w:rsidRPr="000F2B0F" w:rsidRDefault="000F2B0F" w:rsidP="000F2B0F">
            <w:pPr>
              <w:pStyle w:val="ListParagraph"/>
              <w:numPr>
                <w:ilvl w:val="0"/>
                <w:numId w:val="14"/>
              </w:numPr>
              <w:rPr>
                <w:color w:val="auto"/>
              </w:rPr>
            </w:pPr>
            <w:r w:rsidRPr="000F2B0F">
              <w:rPr>
                <w:color w:val="auto"/>
              </w:rPr>
              <w:t>Systematically execute inventory and procurement plan every month.</w:t>
            </w:r>
          </w:p>
          <w:p w:rsidR="000F2B0F" w:rsidRDefault="000F2B0F" w:rsidP="000F2B0F">
            <w:pPr>
              <w:pStyle w:val="ListParagraph"/>
              <w:numPr>
                <w:ilvl w:val="0"/>
                <w:numId w:val="14"/>
              </w:numPr>
              <w:rPr>
                <w:color w:val="auto"/>
              </w:rPr>
            </w:pPr>
            <w:r w:rsidRPr="000F2B0F">
              <w:rPr>
                <w:color w:val="auto"/>
              </w:rPr>
              <w:t>Coordinate and award requirements to selected suppliers.</w:t>
            </w:r>
          </w:p>
          <w:p w:rsidR="00D442C5" w:rsidRPr="000F2B0F" w:rsidRDefault="00D442C5" w:rsidP="000F2B0F">
            <w:pPr>
              <w:pStyle w:val="ListParagraph"/>
              <w:numPr>
                <w:ilvl w:val="0"/>
                <w:numId w:val="14"/>
              </w:numPr>
              <w:rPr>
                <w:color w:val="auto"/>
              </w:rPr>
            </w:pPr>
            <w:r>
              <w:rPr>
                <w:color w:val="auto"/>
              </w:rPr>
              <w:t>Monitor price movement.</w:t>
            </w:r>
          </w:p>
          <w:p w:rsidR="000F2B0F" w:rsidRPr="000F2B0F" w:rsidRDefault="000F2B0F" w:rsidP="000F2B0F">
            <w:pPr>
              <w:pStyle w:val="ListParagraph"/>
              <w:numPr>
                <w:ilvl w:val="0"/>
                <w:numId w:val="14"/>
              </w:numPr>
              <w:rPr>
                <w:color w:val="auto"/>
              </w:rPr>
            </w:pPr>
            <w:r w:rsidRPr="000F2B0F">
              <w:rPr>
                <w:color w:val="auto"/>
              </w:rPr>
              <w:t xml:space="preserve">Prepares PO’s, requests </w:t>
            </w:r>
            <w:proofErr w:type="gramStart"/>
            <w:r w:rsidRPr="000F2B0F">
              <w:rPr>
                <w:color w:val="auto"/>
              </w:rPr>
              <w:t>RFQ’s</w:t>
            </w:r>
            <w:proofErr w:type="gramEnd"/>
            <w:r w:rsidRPr="000F2B0F">
              <w:rPr>
                <w:color w:val="auto"/>
              </w:rPr>
              <w:t>, accredit and select potential suppliers.</w:t>
            </w:r>
          </w:p>
          <w:p w:rsidR="000F2B0F" w:rsidRPr="000F2B0F" w:rsidRDefault="000F2B0F" w:rsidP="000F2B0F">
            <w:pPr>
              <w:pStyle w:val="ListParagraph"/>
              <w:numPr>
                <w:ilvl w:val="0"/>
                <w:numId w:val="14"/>
              </w:numPr>
              <w:rPr>
                <w:color w:val="auto"/>
              </w:rPr>
            </w:pPr>
            <w:r w:rsidRPr="000F2B0F">
              <w:rPr>
                <w:color w:val="auto"/>
              </w:rPr>
              <w:t>Executes payment requests for purchased items and coordinates to finance.</w:t>
            </w:r>
          </w:p>
          <w:p w:rsidR="000F2B0F" w:rsidRPr="000F2B0F" w:rsidRDefault="000F2B0F" w:rsidP="000F2B0F">
            <w:pPr>
              <w:pStyle w:val="ListParagraph"/>
              <w:numPr>
                <w:ilvl w:val="0"/>
                <w:numId w:val="14"/>
              </w:numPr>
              <w:rPr>
                <w:color w:val="auto"/>
              </w:rPr>
            </w:pPr>
            <w:r w:rsidRPr="000F2B0F">
              <w:rPr>
                <w:color w:val="auto"/>
              </w:rPr>
              <w:t>Reconcile claims and disput</w:t>
            </w:r>
            <w:bookmarkStart w:id="0" w:name="_GoBack"/>
            <w:bookmarkEnd w:id="0"/>
            <w:r w:rsidRPr="000F2B0F">
              <w:rPr>
                <w:color w:val="auto"/>
              </w:rPr>
              <w:t xml:space="preserve">es over </w:t>
            </w:r>
            <w:r>
              <w:rPr>
                <w:color w:val="auto"/>
              </w:rPr>
              <w:t>purchase receipts and</w:t>
            </w:r>
            <w:r w:rsidRPr="000F2B0F">
              <w:rPr>
                <w:color w:val="auto"/>
              </w:rPr>
              <w:t xml:space="preserve"> payments.</w:t>
            </w:r>
          </w:p>
          <w:p w:rsidR="000F2B0F" w:rsidRPr="000F2B0F" w:rsidRDefault="000F2B0F" w:rsidP="000F2B0F">
            <w:pPr>
              <w:pStyle w:val="ListParagraph"/>
              <w:numPr>
                <w:ilvl w:val="0"/>
                <w:numId w:val="14"/>
              </w:numPr>
              <w:rPr>
                <w:color w:val="auto"/>
              </w:rPr>
            </w:pPr>
            <w:r w:rsidRPr="000F2B0F">
              <w:rPr>
                <w:color w:val="auto"/>
              </w:rPr>
              <w:t>Generate and extract raw data in ERP (Micros</w:t>
            </w:r>
            <w:r w:rsidR="00D442C5">
              <w:rPr>
                <w:color w:val="auto"/>
              </w:rPr>
              <w:t>oft NAV Dynamics) into excel and create useful reports using MS Power BI tools (power query, power pivot)</w:t>
            </w:r>
          </w:p>
          <w:p w:rsidR="000F2B0F" w:rsidRPr="000F2B0F" w:rsidRDefault="000F2B0F" w:rsidP="000F2B0F">
            <w:pPr>
              <w:pStyle w:val="ListParagraph"/>
              <w:numPr>
                <w:ilvl w:val="0"/>
                <w:numId w:val="14"/>
              </w:numPr>
              <w:rPr>
                <w:color w:val="auto"/>
              </w:rPr>
            </w:pPr>
            <w:r w:rsidRPr="000F2B0F">
              <w:rPr>
                <w:color w:val="auto"/>
              </w:rPr>
              <w:t>Encode and maintain purchasing data integrity in ERP (Microsoft NAV Dynamic)</w:t>
            </w:r>
          </w:p>
          <w:p w:rsidR="002462EC" w:rsidRPr="000F2B0F" w:rsidRDefault="002462EC" w:rsidP="000F2B0F">
            <w:pPr>
              <w:rPr>
                <w:b/>
                <w:i/>
                <w:color w:val="auto"/>
              </w:rPr>
            </w:pPr>
            <w:r w:rsidRPr="000F2B0F">
              <w:rPr>
                <w:b/>
                <w:i/>
                <w:color w:val="auto"/>
              </w:rPr>
              <w:t>Accomplishments:</w:t>
            </w:r>
          </w:p>
          <w:p w:rsidR="00FD001F" w:rsidRPr="000F2B0F" w:rsidRDefault="00FD001F" w:rsidP="000F2B0F">
            <w:pPr>
              <w:pStyle w:val="ListParagraph"/>
              <w:numPr>
                <w:ilvl w:val="0"/>
                <w:numId w:val="15"/>
              </w:numPr>
              <w:rPr>
                <w:color w:val="auto"/>
              </w:rPr>
            </w:pPr>
            <w:r w:rsidRPr="000F2B0F">
              <w:rPr>
                <w:color w:val="auto"/>
              </w:rPr>
              <w:t xml:space="preserve">Championed process standardization projects like the creation </w:t>
            </w:r>
            <w:r w:rsidR="002462EC" w:rsidRPr="000F2B0F">
              <w:rPr>
                <w:color w:val="auto"/>
              </w:rPr>
              <w:t xml:space="preserve">of </w:t>
            </w:r>
            <w:r w:rsidRPr="000F2B0F">
              <w:rPr>
                <w:color w:val="auto"/>
              </w:rPr>
              <w:t xml:space="preserve">standard operating procedures for the purchasing department (Purchasing SOP/Manual) </w:t>
            </w:r>
          </w:p>
          <w:p w:rsidR="00FD001F" w:rsidRPr="000F2B0F" w:rsidRDefault="00FD001F" w:rsidP="000F2B0F">
            <w:pPr>
              <w:pStyle w:val="ListParagraph"/>
              <w:numPr>
                <w:ilvl w:val="0"/>
                <w:numId w:val="15"/>
              </w:numPr>
              <w:rPr>
                <w:color w:val="auto"/>
              </w:rPr>
            </w:pPr>
            <w:r w:rsidRPr="000F2B0F">
              <w:rPr>
                <w:color w:val="auto"/>
              </w:rPr>
              <w:t>Create and implement supplier and product accreditation process.</w:t>
            </w:r>
          </w:p>
          <w:p w:rsidR="00FD001F" w:rsidRPr="000F2B0F" w:rsidRDefault="00FD001F" w:rsidP="000F2B0F">
            <w:pPr>
              <w:pStyle w:val="ListParagraph"/>
              <w:numPr>
                <w:ilvl w:val="0"/>
                <w:numId w:val="15"/>
              </w:numPr>
              <w:rPr>
                <w:color w:val="auto"/>
              </w:rPr>
            </w:pPr>
            <w:r w:rsidRPr="000F2B0F">
              <w:rPr>
                <w:color w:val="auto"/>
              </w:rPr>
              <w:t>Standardize</w:t>
            </w:r>
            <w:r w:rsidR="005E5FBB" w:rsidRPr="000F2B0F">
              <w:rPr>
                <w:color w:val="auto"/>
              </w:rPr>
              <w:t xml:space="preserve"> and simplify</w:t>
            </w:r>
            <w:r w:rsidRPr="000F2B0F">
              <w:rPr>
                <w:color w:val="auto"/>
              </w:rPr>
              <w:t xml:space="preserve"> the inventory and procurement planning process.</w:t>
            </w:r>
          </w:p>
          <w:p w:rsidR="00FD001F" w:rsidRPr="000F2B0F" w:rsidRDefault="00FD001F" w:rsidP="000F2B0F">
            <w:pPr>
              <w:pStyle w:val="ListParagraph"/>
              <w:numPr>
                <w:ilvl w:val="0"/>
                <w:numId w:val="15"/>
              </w:numPr>
              <w:rPr>
                <w:color w:val="auto"/>
              </w:rPr>
            </w:pPr>
            <w:r w:rsidRPr="000F2B0F">
              <w:rPr>
                <w:color w:val="auto"/>
              </w:rPr>
              <w:t xml:space="preserve">Standardize the reports used for </w:t>
            </w:r>
            <w:r w:rsidR="005E5FBB" w:rsidRPr="000F2B0F">
              <w:rPr>
                <w:color w:val="auto"/>
              </w:rPr>
              <w:t xml:space="preserve">easy </w:t>
            </w:r>
            <w:r w:rsidRPr="000F2B0F">
              <w:rPr>
                <w:color w:val="auto"/>
              </w:rPr>
              <w:t>i</w:t>
            </w:r>
            <w:r w:rsidR="00D442C5">
              <w:rPr>
                <w:color w:val="auto"/>
              </w:rPr>
              <w:t>nventory monitoring and control using MS Power BI tools (Power query, power pivot)</w:t>
            </w:r>
          </w:p>
          <w:p w:rsidR="00FD001F" w:rsidRPr="000F2B0F" w:rsidRDefault="00FD001F" w:rsidP="000F2B0F">
            <w:pPr>
              <w:pStyle w:val="ListParagraph"/>
              <w:numPr>
                <w:ilvl w:val="0"/>
                <w:numId w:val="15"/>
              </w:numPr>
              <w:rPr>
                <w:color w:val="auto"/>
              </w:rPr>
            </w:pPr>
            <w:r w:rsidRPr="000F2B0F">
              <w:rPr>
                <w:color w:val="auto"/>
              </w:rPr>
              <w:t>Standardized and simplified the payment request process.</w:t>
            </w:r>
          </w:p>
          <w:p w:rsidR="00DD02F0" w:rsidRPr="00FD001F" w:rsidRDefault="00FD001F" w:rsidP="000F2B0F">
            <w:pPr>
              <w:pStyle w:val="ListParagraph"/>
              <w:numPr>
                <w:ilvl w:val="0"/>
                <w:numId w:val="15"/>
              </w:numPr>
              <w:rPr>
                <w:color w:val="auto"/>
              </w:rPr>
            </w:pPr>
            <w:r w:rsidRPr="000F2B0F">
              <w:rPr>
                <w:color w:val="auto"/>
              </w:rPr>
              <w:t xml:space="preserve">Developed a product sourcing mechanism- product catalogue for smooth product sourcing and search for alternatives or substitute </w:t>
            </w:r>
            <w:r w:rsidR="005E5FBB" w:rsidRPr="000F2B0F">
              <w:rPr>
                <w:color w:val="auto"/>
              </w:rPr>
              <w:t>items</w:t>
            </w:r>
          </w:p>
        </w:tc>
      </w:tr>
      <w:tr w:rsidR="00FD001F" w:rsidRPr="00FD001F" w:rsidTr="00FD001F">
        <w:tc>
          <w:tcPr>
            <w:tcW w:w="9290" w:type="dxa"/>
            <w:tcMar>
              <w:top w:w="216" w:type="dxa"/>
            </w:tcMar>
          </w:tcPr>
          <w:p w:rsidR="00F61DF9" w:rsidRPr="00FD001F" w:rsidRDefault="00D12CA4" w:rsidP="00F61DF9">
            <w:pPr>
              <w:pStyle w:val="Heading3"/>
              <w:contextualSpacing w:val="0"/>
              <w:outlineLvl w:val="2"/>
              <w:rPr>
                <w:color w:val="auto"/>
              </w:rPr>
            </w:pPr>
            <w:r w:rsidRPr="00FD001F">
              <w:rPr>
                <w:color w:val="auto"/>
              </w:rPr>
              <w:t>March 2012 - February 2013</w:t>
            </w:r>
            <w:r w:rsidR="00F61DF9" w:rsidRPr="00FD001F">
              <w:rPr>
                <w:color w:val="auto"/>
              </w:rPr>
              <w:t xml:space="preserve"> </w:t>
            </w:r>
          </w:p>
          <w:p w:rsidR="00D12CA4" w:rsidRPr="00FD001F" w:rsidRDefault="00D12CA4" w:rsidP="00F61DF9">
            <w:pPr>
              <w:pStyle w:val="Heading2"/>
              <w:contextualSpacing w:val="0"/>
              <w:outlineLvl w:val="1"/>
              <w:rPr>
                <w:color w:val="auto"/>
              </w:rPr>
            </w:pPr>
            <w:r w:rsidRPr="00FD001F">
              <w:rPr>
                <w:color w:val="auto"/>
              </w:rPr>
              <w:t>Industrial Engineer/ Demand Planner/ WMS Administrator</w:t>
            </w:r>
            <w:r w:rsidR="00F61DF9" w:rsidRPr="00FD001F">
              <w:rPr>
                <w:color w:val="auto"/>
              </w:rPr>
              <w:t xml:space="preserve">, </w:t>
            </w:r>
          </w:p>
          <w:p w:rsidR="00F61DF9" w:rsidRPr="00FD001F" w:rsidRDefault="00D12CA4" w:rsidP="00F61DF9">
            <w:pPr>
              <w:pStyle w:val="Heading2"/>
              <w:contextualSpacing w:val="0"/>
              <w:outlineLvl w:val="1"/>
              <w:rPr>
                <w:color w:val="auto"/>
              </w:rPr>
            </w:pPr>
            <w:r w:rsidRPr="00FD001F">
              <w:rPr>
                <w:rStyle w:val="SubtleReference"/>
                <w:color w:val="auto"/>
              </w:rPr>
              <w:t>ramosco logistics inc (RLI)</w:t>
            </w:r>
          </w:p>
          <w:p w:rsidR="00D12CA4" w:rsidRPr="000F2B0F" w:rsidRDefault="00D12CA4" w:rsidP="000F2B0F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 w:rsidRPr="000F2B0F">
              <w:rPr>
                <w:color w:val="auto"/>
              </w:rPr>
              <w:t>Responsible for the development of Warehouse management system (WMS)</w:t>
            </w:r>
          </w:p>
          <w:p w:rsidR="00D12CA4" w:rsidRPr="000F2B0F" w:rsidRDefault="00D12CA4" w:rsidP="000F2B0F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 w:rsidRPr="000F2B0F">
              <w:rPr>
                <w:color w:val="auto"/>
              </w:rPr>
              <w:lastRenderedPageBreak/>
              <w:t xml:space="preserve">As an IE I conducted projects like work study (TMS) in WH, </w:t>
            </w:r>
            <w:proofErr w:type="spellStart"/>
            <w:r w:rsidRPr="000F2B0F">
              <w:rPr>
                <w:color w:val="auto"/>
              </w:rPr>
              <w:t>Motorpool</w:t>
            </w:r>
            <w:proofErr w:type="spellEnd"/>
            <w:r w:rsidRPr="000F2B0F">
              <w:rPr>
                <w:color w:val="auto"/>
              </w:rPr>
              <w:t>, and Delivery personnel to determine, measure and analyze productivity.</w:t>
            </w:r>
          </w:p>
          <w:p w:rsidR="00DD02F0" w:rsidRPr="000F2B0F" w:rsidRDefault="00D12CA4" w:rsidP="000F2B0F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 w:rsidRPr="000F2B0F">
              <w:rPr>
                <w:color w:val="auto"/>
              </w:rPr>
              <w:t>I was also designated as demand planner in sales distribution business of RLI.</w:t>
            </w:r>
          </w:p>
        </w:tc>
      </w:tr>
    </w:tbl>
    <w:p w:rsidR="00FD001F" w:rsidRPr="00FD001F" w:rsidRDefault="00FD001F" w:rsidP="00FD001F">
      <w:pPr>
        <w:pStyle w:val="Heading1"/>
        <w:rPr>
          <w:color w:val="auto"/>
        </w:rPr>
      </w:pPr>
      <w:r>
        <w:rPr>
          <w:color w:val="auto"/>
        </w:rPr>
        <w:lastRenderedPageBreak/>
        <w:t>seminars and certifications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FD001F" w:rsidRPr="00FD001F" w:rsidTr="009F02F7">
        <w:tc>
          <w:tcPr>
            <w:tcW w:w="9355" w:type="dxa"/>
          </w:tcPr>
          <w:p w:rsidR="00AA0B04" w:rsidRPr="00FD001F" w:rsidRDefault="00AA0B04" w:rsidP="00AA0B04">
            <w:pPr>
              <w:pStyle w:val="Heading3"/>
              <w:contextualSpacing w:val="0"/>
              <w:outlineLvl w:val="2"/>
              <w:rPr>
                <w:color w:val="auto"/>
              </w:rPr>
            </w:pPr>
            <w:r>
              <w:rPr>
                <w:color w:val="auto"/>
              </w:rPr>
              <w:t>JULy 2020</w:t>
            </w:r>
          </w:p>
          <w:p w:rsidR="00AA0B04" w:rsidRPr="00FD001F" w:rsidRDefault="00AA0B04" w:rsidP="00AA0B04">
            <w:pPr>
              <w:pStyle w:val="Heading2"/>
              <w:contextualSpacing w:val="0"/>
              <w:outlineLvl w:val="1"/>
              <w:rPr>
                <w:color w:val="auto"/>
              </w:rPr>
            </w:pPr>
            <w:r>
              <w:rPr>
                <w:color w:val="auto"/>
              </w:rPr>
              <w:t>Six sigma yellow belt certified professional</w:t>
            </w:r>
            <w:r w:rsidRPr="00FD001F">
              <w:rPr>
                <w:color w:val="auto"/>
              </w:rPr>
              <w:t xml:space="preserve">, </w:t>
            </w:r>
          </w:p>
          <w:p w:rsidR="00AA0B04" w:rsidRDefault="00AA0B04" w:rsidP="00AA0B04">
            <w:pPr>
              <w:pStyle w:val="Heading2"/>
              <w:contextualSpacing w:val="0"/>
              <w:outlineLvl w:val="1"/>
              <w:rPr>
                <w:b w:val="0"/>
                <w:smallCaps/>
                <w:color w:val="auto"/>
              </w:rPr>
            </w:pPr>
            <w:r>
              <w:rPr>
                <w:b w:val="0"/>
                <w:smallCaps/>
                <w:color w:val="auto"/>
              </w:rPr>
              <w:t>ACCREDITED BY advance innovation group pro excellence (aigpe)</w:t>
            </w:r>
          </w:p>
          <w:p w:rsidR="00AA0B04" w:rsidRDefault="00AA0B04" w:rsidP="009F02F7">
            <w:pPr>
              <w:pStyle w:val="Heading3"/>
              <w:contextualSpacing w:val="0"/>
              <w:outlineLvl w:val="2"/>
              <w:rPr>
                <w:color w:val="auto"/>
              </w:rPr>
            </w:pPr>
          </w:p>
          <w:p w:rsidR="00FD001F" w:rsidRPr="00FD001F" w:rsidRDefault="00E62EDA" w:rsidP="009F02F7">
            <w:pPr>
              <w:pStyle w:val="Heading3"/>
              <w:contextualSpacing w:val="0"/>
              <w:outlineLvl w:val="2"/>
              <w:rPr>
                <w:color w:val="auto"/>
              </w:rPr>
            </w:pPr>
            <w:r>
              <w:rPr>
                <w:color w:val="auto"/>
              </w:rPr>
              <w:t xml:space="preserve">JULy </w:t>
            </w:r>
            <w:r w:rsidR="006C2D75">
              <w:rPr>
                <w:color w:val="auto"/>
              </w:rPr>
              <w:t>2020</w:t>
            </w:r>
          </w:p>
          <w:p w:rsidR="00FD001F" w:rsidRPr="00FD001F" w:rsidRDefault="006C2D75" w:rsidP="009F02F7">
            <w:pPr>
              <w:pStyle w:val="Heading2"/>
              <w:contextualSpacing w:val="0"/>
              <w:outlineLvl w:val="1"/>
              <w:rPr>
                <w:color w:val="auto"/>
              </w:rPr>
            </w:pPr>
            <w:r>
              <w:rPr>
                <w:color w:val="auto"/>
              </w:rPr>
              <w:t>procurement and logistics certificate</w:t>
            </w:r>
            <w:r w:rsidR="00FD001F" w:rsidRPr="00FD001F">
              <w:rPr>
                <w:color w:val="auto"/>
              </w:rPr>
              <w:t xml:space="preserve">, </w:t>
            </w:r>
          </w:p>
          <w:p w:rsidR="00FD001F" w:rsidRDefault="006C2D75" w:rsidP="009F02F7">
            <w:pPr>
              <w:pStyle w:val="Heading2"/>
              <w:contextualSpacing w:val="0"/>
              <w:outlineLvl w:val="1"/>
              <w:rPr>
                <w:b w:val="0"/>
                <w:smallCaps/>
                <w:color w:val="auto"/>
              </w:rPr>
            </w:pPr>
            <w:r>
              <w:rPr>
                <w:b w:val="0"/>
                <w:smallCaps/>
                <w:color w:val="auto"/>
              </w:rPr>
              <w:t xml:space="preserve">ACCREDITED COURSE BY tHE CHARTERED INSTITUTE OF LOGISTICS AND TRANSPORT </w:t>
            </w:r>
            <w:r w:rsidR="002462EC">
              <w:rPr>
                <w:b w:val="0"/>
                <w:smallCaps/>
                <w:color w:val="auto"/>
              </w:rPr>
              <w:t xml:space="preserve">uk </w:t>
            </w:r>
            <w:r>
              <w:rPr>
                <w:b w:val="0"/>
                <w:smallCaps/>
                <w:color w:val="auto"/>
              </w:rPr>
              <w:t>(CILT), DISASTERREADY.ORG, MERCYCORPS.</w:t>
            </w:r>
          </w:p>
          <w:p w:rsidR="002462EC" w:rsidRDefault="002462EC" w:rsidP="00E62EDA">
            <w:pPr>
              <w:pStyle w:val="Heading3"/>
              <w:contextualSpacing w:val="0"/>
              <w:outlineLvl w:val="2"/>
              <w:rPr>
                <w:color w:val="auto"/>
              </w:rPr>
            </w:pPr>
          </w:p>
          <w:p w:rsidR="00E62EDA" w:rsidRPr="00FD001F" w:rsidRDefault="00E62EDA" w:rsidP="00E62EDA">
            <w:pPr>
              <w:pStyle w:val="Heading3"/>
              <w:contextualSpacing w:val="0"/>
              <w:outlineLvl w:val="2"/>
              <w:rPr>
                <w:color w:val="auto"/>
              </w:rPr>
            </w:pPr>
            <w:r>
              <w:rPr>
                <w:color w:val="auto"/>
              </w:rPr>
              <w:t>June 2020</w:t>
            </w:r>
          </w:p>
          <w:p w:rsidR="00E62EDA" w:rsidRPr="00FD001F" w:rsidRDefault="00E62EDA" w:rsidP="00E62EDA">
            <w:pPr>
              <w:pStyle w:val="Heading2"/>
              <w:contextualSpacing w:val="0"/>
              <w:outlineLvl w:val="1"/>
              <w:rPr>
                <w:color w:val="auto"/>
              </w:rPr>
            </w:pPr>
            <w:r w:rsidRPr="00E62EDA">
              <w:rPr>
                <w:color w:val="auto"/>
              </w:rPr>
              <w:t>Six Sigma White Belt Certifi</w:t>
            </w:r>
            <w:r>
              <w:rPr>
                <w:color w:val="auto"/>
              </w:rPr>
              <w:t>cate</w:t>
            </w:r>
            <w:r w:rsidRPr="00FD001F">
              <w:rPr>
                <w:color w:val="auto"/>
              </w:rPr>
              <w:t xml:space="preserve">, </w:t>
            </w:r>
          </w:p>
          <w:p w:rsidR="00E62EDA" w:rsidRDefault="00E62EDA" w:rsidP="00E62EDA">
            <w:pPr>
              <w:pStyle w:val="Heading2"/>
              <w:contextualSpacing w:val="0"/>
              <w:outlineLvl w:val="1"/>
              <w:rPr>
                <w:b w:val="0"/>
                <w:smallCaps/>
                <w:color w:val="auto"/>
              </w:rPr>
            </w:pPr>
            <w:r>
              <w:rPr>
                <w:b w:val="0"/>
                <w:smallCaps/>
                <w:color w:val="auto"/>
              </w:rPr>
              <w:t xml:space="preserve">ACCREDITED BY council for six sigma certification </w:t>
            </w:r>
            <w:r w:rsidR="00A52DE0">
              <w:rPr>
                <w:b w:val="0"/>
                <w:smallCaps/>
                <w:color w:val="auto"/>
              </w:rPr>
              <w:t>(</w:t>
            </w:r>
            <w:r>
              <w:rPr>
                <w:b w:val="0"/>
                <w:smallCaps/>
                <w:color w:val="auto"/>
              </w:rPr>
              <w:t>CSSC</w:t>
            </w:r>
            <w:r w:rsidR="00A52DE0">
              <w:rPr>
                <w:b w:val="0"/>
                <w:smallCaps/>
                <w:color w:val="auto"/>
              </w:rPr>
              <w:t>)</w:t>
            </w:r>
            <w:r>
              <w:rPr>
                <w:b w:val="0"/>
                <w:smallCaps/>
                <w:color w:val="auto"/>
              </w:rPr>
              <w:t>, aveta business institute</w:t>
            </w:r>
          </w:p>
          <w:p w:rsidR="002462EC" w:rsidRDefault="002462EC" w:rsidP="00E62EDA">
            <w:pPr>
              <w:pStyle w:val="Heading2"/>
              <w:contextualSpacing w:val="0"/>
              <w:outlineLvl w:val="1"/>
              <w:rPr>
                <w:b w:val="0"/>
                <w:smallCaps/>
                <w:color w:val="auto"/>
              </w:rPr>
            </w:pPr>
          </w:p>
          <w:p w:rsidR="002462EC" w:rsidRPr="00FD001F" w:rsidRDefault="002462EC" w:rsidP="002462EC">
            <w:pPr>
              <w:pStyle w:val="Heading3"/>
              <w:contextualSpacing w:val="0"/>
              <w:outlineLvl w:val="2"/>
              <w:rPr>
                <w:color w:val="auto"/>
              </w:rPr>
            </w:pPr>
            <w:r>
              <w:rPr>
                <w:color w:val="auto"/>
              </w:rPr>
              <w:t>june- december 2019</w:t>
            </w:r>
          </w:p>
          <w:p w:rsidR="002462EC" w:rsidRPr="00FD001F" w:rsidRDefault="002462EC" w:rsidP="002462EC">
            <w:pPr>
              <w:pStyle w:val="Heading2"/>
              <w:contextualSpacing w:val="0"/>
              <w:outlineLvl w:val="1"/>
              <w:rPr>
                <w:color w:val="auto"/>
              </w:rPr>
            </w:pPr>
            <w:r w:rsidRPr="002462EC">
              <w:rPr>
                <w:color w:val="auto"/>
              </w:rPr>
              <w:t>119th Managers Course</w:t>
            </w:r>
            <w:r w:rsidRPr="00FD001F">
              <w:rPr>
                <w:color w:val="auto"/>
              </w:rPr>
              <w:t xml:space="preserve">, </w:t>
            </w:r>
          </w:p>
          <w:p w:rsidR="002462EC" w:rsidRDefault="002462EC" w:rsidP="002462EC">
            <w:pPr>
              <w:pStyle w:val="Heading2"/>
              <w:contextualSpacing w:val="0"/>
              <w:outlineLvl w:val="1"/>
              <w:rPr>
                <w:b w:val="0"/>
                <w:smallCaps/>
                <w:color w:val="auto"/>
              </w:rPr>
            </w:pPr>
            <w:r>
              <w:rPr>
                <w:b w:val="0"/>
                <w:smallCaps/>
                <w:color w:val="auto"/>
              </w:rPr>
              <w:t>university of the philippines institute of small-scale industries (upissi)</w:t>
            </w:r>
          </w:p>
          <w:p w:rsidR="002462EC" w:rsidRDefault="002462EC" w:rsidP="002462EC">
            <w:pPr>
              <w:pStyle w:val="Heading2"/>
              <w:contextualSpacing w:val="0"/>
              <w:outlineLvl w:val="1"/>
              <w:rPr>
                <w:b w:val="0"/>
                <w:smallCaps/>
                <w:color w:val="auto"/>
              </w:rPr>
            </w:pPr>
            <w:r>
              <w:rPr>
                <w:b w:val="0"/>
                <w:smallCaps/>
                <w:color w:val="auto"/>
              </w:rPr>
              <w:t>up diliman, qc</w:t>
            </w:r>
          </w:p>
          <w:p w:rsidR="002462EC" w:rsidRDefault="002462EC" w:rsidP="002462EC">
            <w:pPr>
              <w:pStyle w:val="Heading2"/>
              <w:contextualSpacing w:val="0"/>
              <w:outlineLvl w:val="1"/>
              <w:rPr>
                <w:b w:val="0"/>
                <w:smallCaps/>
                <w:color w:val="auto"/>
              </w:rPr>
            </w:pPr>
          </w:p>
          <w:p w:rsidR="002462EC" w:rsidRPr="00FD001F" w:rsidRDefault="002462EC" w:rsidP="002462EC">
            <w:pPr>
              <w:pStyle w:val="Heading3"/>
              <w:contextualSpacing w:val="0"/>
              <w:outlineLvl w:val="2"/>
              <w:rPr>
                <w:color w:val="auto"/>
              </w:rPr>
            </w:pPr>
            <w:r>
              <w:rPr>
                <w:color w:val="auto"/>
              </w:rPr>
              <w:t>may-july 2017</w:t>
            </w:r>
          </w:p>
          <w:p w:rsidR="002462EC" w:rsidRPr="00FD001F" w:rsidRDefault="002462EC" w:rsidP="002462EC">
            <w:pPr>
              <w:pStyle w:val="Heading2"/>
              <w:contextualSpacing w:val="0"/>
              <w:outlineLvl w:val="1"/>
              <w:rPr>
                <w:color w:val="auto"/>
              </w:rPr>
            </w:pPr>
            <w:r w:rsidRPr="002462EC">
              <w:rPr>
                <w:color w:val="auto"/>
              </w:rPr>
              <w:t>Purchasing processes &amp; Contract Management</w:t>
            </w:r>
            <w:r w:rsidRPr="00FD001F">
              <w:rPr>
                <w:color w:val="auto"/>
              </w:rPr>
              <w:t xml:space="preserve">, </w:t>
            </w:r>
          </w:p>
          <w:p w:rsidR="002462EC" w:rsidRDefault="002462EC" w:rsidP="002462EC">
            <w:pPr>
              <w:pStyle w:val="Heading2"/>
              <w:contextualSpacing w:val="0"/>
              <w:outlineLvl w:val="1"/>
              <w:rPr>
                <w:b w:val="0"/>
                <w:smallCaps/>
                <w:color w:val="auto"/>
              </w:rPr>
            </w:pPr>
            <w:r w:rsidRPr="002462EC">
              <w:rPr>
                <w:b w:val="0"/>
                <w:smallCaps/>
                <w:color w:val="auto"/>
              </w:rPr>
              <w:t xml:space="preserve">De La Salle St. Benilde – School of Professional and Continuing Education </w:t>
            </w:r>
            <w:r>
              <w:rPr>
                <w:b w:val="0"/>
                <w:smallCaps/>
                <w:color w:val="auto"/>
              </w:rPr>
              <w:t>(</w:t>
            </w:r>
            <w:r w:rsidRPr="002462EC">
              <w:rPr>
                <w:b w:val="0"/>
                <w:smallCaps/>
                <w:color w:val="auto"/>
              </w:rPr>
              <w:t>SPACE</w:t>
            </w:r>
            <w:r>
              <w:rPr>
                <w:b w:val="0"/>
                <w:smallCaps/>
                <w:color w:val="auto"/>
              </w:rPr>
              <w:t>)</w:t>
            </w:r>
          </w:p>
          <w:p w:rsidR="002462EC" w:rsidRDefault="002462EC" w:rsidP="002462EC">
            <w:pPr>
              <w:pStyle w:val="Heading2"/>
              <w:contextualSpacing w:val="0"/>
              <w:outlineLvl w:val="1"/>
              <w:rPr>
                <w:b w:val="0"/>
                <w:smallCaps/>
                <w:color w:val="auto"/>
              </w:rPr>
            </w:pPr>
            <w:r>
              <w:rPr>
                <w:b w:val="0"/>
                <w:smallCaps/>
                <w:color w:val="auto"/>
              </w:rPr>
              <w:t>p. faura, manila</w:t>
            </w:r>
          </w:p>
          <w:p w:rsidR="002462EC" w:rsidRDefault="002462EC" w:rsidP="002462EC">
            <w:pPr>
              <w:pStyle w:val="Heading2"/>
              <w:contextualSpacing w:val="0"/>
              <w:outlineLvl w:val="1"/>
              <w:rPr>
                <w:b w:val="0"/>
                <w:smallCaps/>
                <w:color w:val="auto"/>
              </w:rPr>
            </w:pPr>
          </w:p>
          <w:p w:rsidR="002462EC" w:rsidRPr="00FD001F" w:rsidRDefault="002462EC" w:rsidP="002462EC">
            <w:pPr>
              <w:pStyle w:val="Heading3"/>
              <w:contextualSpacing w:val="0"/>
              <w:outlineLvl w:val="2"/>
              <w:rPr>
                <w:color w:val="auto"/>
              </w:rPr>
            </w:pPr>
            <w:r>
              <w:rPr>
                <w:color w:val="auto"/>
              </w:rPr>
              <w:t>june 2016</w:t>
            </w:r>
          </w:p>
          <w:p w:rsidR="002462EC" w:rsidRPr="00FD001F" w:rsidRDefault="002462EC" w:rsidP="002462EC">
            <w:pPr>
              <w:pStyle w:val="Heading2"/>
              <w:contextualSpacing w:val="0"/>
              <w:outlineLvl w:val="1"/>
              <w:rPr>
                <w:color w:val="auto"/>
              </w:rPr>
            </w:pPr>
            <w:r w:rsidRPr="002462EC">
              <w:rPr>
                <w:color w:val="auto"/>
              </w:rPr>
              <w:t>Collaborative Planning, Forecasting &amp; Replenishment</w:t>
            </w:r>
            <w:r w:rsidRPr="00FD001F">
              <w:rPr>
                <w:color w:val="auto"/>
              </w:rPr>
              <w:t xml:space="preserve">, </w:t>
            </w:r>
          </w:p>
          <w:p w:rsidR="002462EC" w:rsidRDefault="002462EC" w:rsidP="002462EC">
            <w:pPr>
              <w:pStyle w:val="Heading2"/>
              <w:contextualSpacing w:val="0"/>
              <w:outlineLvl w:val="1"/>
              <w:rPr>
                <w:b w:val="0"/>
                <w:smallCaps/>
                <w:color w:val="auto"/>
              </w:rPr>
            </w:pPr>
            <w:r w:rsidRPr="002462EC">
              <w:rPr>
                <w:b w:val="0"/>
                <w:smallCaps/>
                <w:color w:val="auto"/>
              </w:rPr>
              <w:t xml:space="preserve">Philippine Institute for Supply Management </w:t>
            </w:r>
            <w:r>
              <w:rPr>
                <w:b w:val="0"/>
                <w:smallCaps/>
                <w:color w:val="auto"/>
              </w:rPr>
              <w:t>(</w:t>
            </w:r>
            <w:r w:rsidRPr="002462EC">
              <w:rPr>
                <w:b w:val="0"/>
                <w:smallCaps/>
                <w:color w:val="auto"/>
              </w:rPr>
              <w:t>PISM</w:t>
            </w:r>
            <w:r>
              <w:rPr>
                <w:b w:val="0"/>
                <w:smallCaps/>
                <w:color w:val="auto"/>
              </w:rPr>
              <w:t>)</w:t>
            </w:r>
          </w:p>
          <w:p w:rsidR="00FD001F" w:rsidRPr="00FD001F" w:rsidRDefault="002462EC" w:rsidP="002462EC">
            <w:pPr>
              <w:pStyle w:val="Heading2"/>
              <w:contextualSpacing w:val="0"/>
              <w:outlineLvl w:val="1"/>
              <w:rPr>
                <w:color w:val="auto"/>
              </w:rPr>
            </w:pPr>
            <w:r>
              <w:rPr>
                <w:b w:val="0"/>
                <w:smallCaps/>
                <w:color w:val="auto"/>
              </w:rPr>
              <w:t>philippines stock exchange center, ortigas</w:t>
            </w:r>
          </w:p>
        </w:tc>
      </w:tr>
      <w:tr w:rsidR="00FD001F" w:rsidRPr="00FD001F" w:rsidTr="009F02F7">
        <w:tc>
          <w:tcPr>
            <w:tcW w:w="9355" w:type="dxa"/>
            <w:tcMar>
              <w:top w:w="216" w:type="dxa"/>
            </w:tcMar>
          </w:tcPr>
          <w:p w:rsidR="00FD001F" w:rsidRPr="00FD001F" w:rsidRDefault="00FD001F" w:rsidP="009F02F7">
            <w:pPr>
              <w:rPr>
                <w:color w:val="auto"/>
              </w:rPr>
            </w:pPr>
          </w:p>
        </w:tc>
      </w:tr>
      <w:tr w:rsidR="004B2FAF" w:rsidRPr="00FD001F" w:rsidTr="009F02F7">
        <w:tc>
          <w:tcPr>
            <w:tcW w:w="9355" w:type="dxa"/>
            <w:tcMar>
              <w:top w:w="216" w:type="dxa"/>
            </w:tcMar>
          </w:tcPr>
          <w:p w:rsidR="004B2FAF" w:rsidRPr="00FD001F" w:rsidRDefault="004B2FAF" w:rsidP="009F02F7">
            <w:pPr>
              <w:rPr>
                <w:color w:val="auto"/>
              </w:rPr>
            </w:pPr>
          </w:p>
        </w:tc>
      </w:tr>
    </w:tbl>
    <w:p w:rsidR="00DD02F0" w:rsidRDefault="00DD02F0" w:rsidP="0097790C">
      <w:pPr>
        <w:pStyle w:val="Heading1"/>
        <w:rPr>
          <w:color w:val="auto"/>
        </w:rPr>
      </w:pPr>
    </w:p>
    <w:sdt>
      <w:sdtPr>
        <w:rPr>
          <w:color w:val="auto"/>
        </w:rPr>
        <w:alias w:val="Education:"/>
        <w:tag w:val="Education:"/>
        <w:id w:val="-1908763273"/>
        <w:placeholder>
          <w:docPart w:val="10B19E2D94874EA9A788C5B917F93F4A"/>
        </w:placeholder>
        <w:temporary/>
        <w:showingPlcHdr/>
        <w15:appearance w15:val="hidden"/>
      </w:sdtPr>
      <w:sdtEndPr/>
      <w:sdtContent>
        <w:p w:rsidR="00DA59AA" w:rsidRPr="00FD001F" w:rsidRDefault="00DA59AA" w:rsidP="0097790C">
          <w:pPr>
            <w:pStyle w:val="Heading1"/>
            <w:rPr>
              <w:color w:val="auto"/>
            </w:rPr>
          </w:pPr>
          <w:r w:rsidRPr="00FD001F">
            <w:rPr>
              <w:color w:val="auto"/>
            </w:rPr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FD001F" w:rsidRPr="00FD001F" w:rsidTr="00D66A52">
        <w:tc>
          <w:tcPr>
            <w:tcW w:w="9355" w:type="dxa"/>
          </w:tcPr>
          <w:p w:rsidR="001D0BF1" w:rsidRPr="00FD001F" w:rsidRDefault="00FD001F" w:rsidP="001D0BF1">
            <w:pPr>
              <w:pStyle w:val="Heading3"/>
              <w:contextualSpacing w:val="0"/>
              <w:outlineLvl w:val="2"/>
              <w:rPr>
                <w:color w:val="auto"/>
              </w:rPr>
            </w:pPr>
            <w:r w:rsidRPr="00FD001F">
              <w:rPr>
                <w:color w:val="auto"/>
              </w:rPr>
              <w:t>2007-2012</w:t>
            </w:r>
          </w:p>
          <w:p w:rsidR="00FD001F" w:rsidRPr="00FD001F" w:rsidRDefault="00FD001F" w:rsidP="001D0BF1">
            <w:pPr>
              <w:pStyle w:val="Heading2"/>
              <w:contextualSpacing w:val="0"/>
              <w:outlineLvl w:val="1"/>
              <w:rPr>
                <w:color w:val="auto"/>
              </w:rPr>
            </w:pPr>
            <w:r w:rsidRPr="00FD001F">
              <w:rPr>
                <w:color w:val="auto"/>
              </w:rPr>
              <w:t>bachelor of science in industrial engineering</w:t>
            </w:r>
            <w:r w:rsidR="001D0BF1" w:rsidRPr="00FD001F">
              <w:rPr>
                <w:color w:val="auto"/>
              </w:rPr>
              <w:t xml:space="preserve">, </w:t>
            </w:r>
          </w:p>
          <w:p w:rsidR="001D0BF1" w:rsidRPr="00FD001F" w:rsidRDefault="00FD001F" w:rsidP="001D0BF1">
            <w:pPr>
              <w:pStyle w:val="Heading2"/>
              <w:contextualSpacing w:val="0"/>
              <w:outlineLvl w:val="1"/>
              <w:rPr>
                <w:b w:val="0"/>
                <w:smallCaps/>
                <w:color w:val="auto"/>
              </w:rPr>
            </w:pPr>
            <w:r w:rsidRPr="00FD001F">
              <w:rPr>
                <w:rStyle w:val="SubtleReference"/>
                <w:color w:val="auto"/>
              </w:rPr>
              <w:t>polytechnic university of the philippines (pup) -sta. mesa manila</w:t>
            </w:r>
          </w:p>
          <w:p w:rsidR="007538DC" w:rsidRPr="00FD001F" w:rsidRDefault="007538DC" w:rsidP="007538DC">
            <w:pPr>
              <w:contextualSpacing w:val="0"/>
              <w:rPr>
                <w:color w:val="auto"/>
              </w:rPr>
            </w:pPr>
          </w:p>
        </w:tc>
      </w:tr>
      <w:tr w:rsidR="00FD001F" w:rsidRPr="00FD001F" w:rsidTr="00F61DF9">
        <w:tc>
          <w:tcPr>
            <w:tcW w:w="9355" w:type="dxa"/>
            <w:tcMar>
              <w:top w:w="216" w:type="dxa"/>
            </w:tcMar>
          </w:tcPr>
          <w:p w:rsidR="00FD001F" w:rsidRDefault="00FD001F" w:rsidP="00F61DF9">
            <w:pPr>
              <w:pStyle w:val="Heading3"/>
              <w:contextualSpacing w:val="0"/>
              <w:outlineLvl w:val="2"/>
              <w:rPr>
                <w:color w:val="auto"/>
              </w:rPr>
            </w:pPr>
          </w:p>
          <w:p w:rsidR="00F61DF9" w:rsidRPr="00FD001F" w:rsidRDefault="00FD001F" w:rsidP="00F61DF9">
            <w:pPr>
              <w:pStyle w:val="Heading3"/>
              <w:contextualSpacing w:val="0"/>
              <w:outlineLvl w:val="2"/>
              <w:rPr>
                <w:color w:val="auto"/>
              </w:rPr>
            </w:pPr>
            <w:r w:rsidRPr="00FD001F">
              <w:rPr>
                <w:color w:val="auto"/>
              </w:rPr>
              <w:t>2003-2007</w:t>
            </w:r>
          </w:p>
          <w:p w:rsidR="00F61DF9" w:rsidRPr="00FD001F" w:rsidRDefault="00FD001F" w:rsidP="00F61DF9">
            <w:pPr>
              <w:pStyle w:val="Heading2"/>
              <w:contextualSpacing w:val="0"/>
              <w:outlineLvl w:val="1"/>
              <w:rPr>
                <w:color w:val="auto"/>
              </w:rPr>
            </w:pPr>
            <w:r w:rsidRPr="00FD001F">
              <w:rPr>
                <w:rStyle w:val="SubtleReference"/>
                <w:color w:val="auto"/>
              </w:rPr>
              <w:t>bamban national high school</w:t>
            </w:r>
          </w:p>
          <w:p w:rsidR="00F61DF9" w:rsidRPr="00FD001F" w:rsidRDefault="00FD001F" w:rsidP="00F61DF9">
            <w:pPr>
              <w:rPr>
                <w:color w:val="auto"/>
              </w:rPr>
            </w:pPr>
            <w:r w:rsidRPr="00FD001F">
              <w:rPr>
                <w:color w:val="auto"/>
              </w:rPr>
              <w:t>Class Valedictorian</w:t>
            </w:r>
          </w:p>
        </w:tc>
      </w:tr>
    </w:tbl>
    <w:sdt>
      <w:sdtPr>
        <w:rPr>
          <w:color w:val="auto"/>
        </w:rPr>
        <w:alias w:val="Skills:"/>
        <w:tag w:val="Skills:"/>
        <w:id w:val="-1392877668"/>
        <w:placeholder>
          <w:docPart w:val="5FBD7B566DAE4E2A9D226BE908DABCB0"/>
        </w:placeholder>
        <w:temporary/>
        <w:showingPlcHdr/>
        <w15:appearance w15:val="hidden"/>
      </w:sdtPr>
      <w:sdtEndPr/>
      <w:sdtContent>
        <w:p w:rsidR="00486277" w:rsidRPr="00FD001F" w:rsidRDefault="00486277" w:rsidP="00486277">
          <w:pPr>
            <w:pStyle w:val="Heading1"/>
            <w:rPr>
              <w:color w:val="auto"/>
            </w:rPr>
          </w:pPr>
          <w:r w:rsidRPr="00FD001F">
            <w:rPr>
              <w:color w:val="auto"/>
            </w:rPr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FD001F" w:rsidRPr="00FD001F" w:rsidTr="00CF1A49">
        <w:tc>
          <w:tcPr>
            <w:tcW w:w="4675" w:type="dxa"/>
          </w:tcPr>
          <w:p w:rsidR="001E3120" w:rsidRPr="00FD001F" w:rsidRDefault="005E5FBB" w:rsidP="006E1507">
            <w:pPr>
              <w:pStyle w:val="ListBullet"/>
              <w:contextualSpacing w:val="0"/>
              <w:rPr>
                <w:color w:val="auto"/>
              </w:rPr>
            </w:pPr>
            <w:r>
              <w:rPr>
                <w:color w:val="auto"/>
              </w:rPr>
              <w:t>Intermediate to advance knowledge in MS office applications</w:t>
            </w:r>
          </w:p>
          <w:p w:rsidR="005E5FBB" w:rsidRDefault="005E5FBB" w:rsidP="001E6D24">
            <w:pPr>
              <w:pStyle w:val="ListBullet"/>
              <w:contextualSpacing w:val="0"/>
              <w:rPr>
                <w:color w:val="auto"/>
              </w:rPr>
            </w:pPr>
            <w:r>
              <w:rPr>
                <w:color w:val="auto"/>
              </w:rPr>
              <w:t xml:space="preserve">Skills in using </w:t>
            </w:r>
            <w:r w:rsidR="00805FC6">
              <w:rPr>
                <w:color w:val="auto"/>
              </w:rPr>
              <w:t>MINITAB</w:t>
            </w:r>
            <w:r>
              <w:rPr>
                <w:color w:val="auto"/>
              </w:rPr>
              <w:t xml:space="preserve"> for statistical analysis</w:t>
            </w:r>
          </w:p>
          <w:p w:rsidR="00DD02F0" w:rsidRDefault="00DD02F0" w:rsidP="001E6D24">
            <w:pPr>
              <w:pStyle w:val="ListBullet"/>
              <w:contextualSpacing w:val="0"/>
              <w:rPr>
                <w:color w:val="auto"/>
              </w:rPr>
            </w:pPr>
            <w:r>
              <w:rPr>
                <w:color w:val="auto"/>
              </w:rPr>
              <w:t>Adobe Photoshop, Illustrator, Lightroom</w:t>
            </w:r>
          </w:p>
          <w:p w:rsidR="00DD02F0" w:rsidRPr="001E6D24" w:rsidRDefault="00DD02F0" w:rsidP="001E6D24">
            <w:pPr>
              <w:pStyle w:val="ListBullet"/>
              <w:contextualSpacing w:val="0"/>
              <w:rPr>
                <w:color w:val="auto"/>
              </w:rPr>
            </w:pPr>
            <w:r>
              <w:rPr>
                <w:color w:val="auto"/>
              </w:rPr>
              <w:t>ERP user (Microsoft NAV Dynamics)</w:t>
            </w:r>
          </w:p>
        </w:tc>
        <w:tc>
          <w:tcPr>
            <w:tcW w:w="4675" w:type="dxa"/>
            <w:tcMar>
              <w:left w:w="360" w:type="dxa"/>
            </w:tcMar>
          </w:tcPr>
          <w:p w:rsidR="003A0632" w:rsidRPr="00FD001F" w:rsidRDefault="005E5FBB" w:rsidP="006E1507">
            <w:pPr>
              <w:pStyle w:val="ListBullet"/>
              <w:contextualSpacing w:val="0"/>
              <w:rPr>
                <w:color w:val="auto"/>
              </w:rPr>
            </w:pPr>
            <w:r>
              <w:rPr>
                <w:color w:val="auto"/>
              </w:rPr>
              <w:t>MS EXCEL, pivot tables, advance formulas for database, V</w:t>
            </w:r>
            <w:r w:rsidR="00DD02F0">
              <w:rPr>
                <w:color w:val="auto"/>
              </w:rPr>
              <w:t>-</w:t>
            </w:r>
            <w:r>
              <w:rPr>
                <w:color w:val="auto"/>
              </w:rPr>
              <w:t>lookup, Match, Index,</w:t>
            </w:r>
            <w:r w:rsidR="00DD02F0">
              <w:rPr>
                <w:color w:val="auto"/>
              </w:rPr>
              <w:t xml:space="preserve"> Logical functions (IF, AND, OR)</w:t>
            </w:r>
            <w:r>
              <w:rPr>
                <w:color w:val="auto"/>
              </w:rPr>
              <w:t xml:space="preserve"> Power BI app, Power Query, Power Pivot etc.</w:t>
            </w:r>
          </w:p>
          <w:p w:rsidR="001E3120" w:rsidRDefault="005E5FBB" w:rsidP="001E6D24">
            <w:pPr>
              <w:pStyle w:val="ListBullet"/>
              <w:contextualSpacing w:val="0"/>
              <w:rPr>
                <w:color w:val="auto"/>
              </w:rPr>
            </w:pPr>
            <w:r>
              <w:rPr>
                <w:color w:val="auto"/>
              </w:rPr>
              <w:t>Know-how in using graphs, Histogram, Pie Chart, Pareto Chart</w:t>
            </w:r>
            <w:r w:rsidR="001E6D24">
              <w:rPr>
                <w:color w:val="auto"/>
              </w:rPr>
              <w:t>, bar graph.</w:t>
            </w:r>
          </w:p>
          <w:p w:rsidR="00AA0B04" w:rsidRPr="001E6D24" w:rsidRDefault="00AA0B04" w:rsidP="001E6D24">
            <w:pPr>
              <w:pStyle w:val="ListBullet"/>
              <w:contextualSpacing w:val="0"/>
              <w:rPr>
                <w:color w:val="auto"/>
              </w:rPr>
            </w:pPr>
            <w:r>
              <w:rPr>
                <w:color w:val="auto"/>
              </w:rPr>
              <w:t>Analysis tools like scatterplot diagram, correlation analysis</w:t>
            </w:r>
          </w:p>
        </w:tc>
      </w:tr>
    </w:tbl>
    <w:sdt>
      <w:sdtPr>
        <w:rPr>
          <w:color w:val="auto"/>
        </w:rPr>
        <w:alias w:val="Activities:"/>
        <w:tag w:val="Activities:"/>
        <w:id w:val="1223332893"/>
        <w:placeholder>
          <w:docPart w:val="968064FC35A7454DA341AEAEEFCE578A"/>
        </w:placeholder>
        <w:temporary/>
        <w:showingPlcHdr/>
        <w15:appearance w15:val="hidden"/>
      </w:sdtPr>
      <w:sdtEndPr/>
      <w:sdtContent>
        <w:p w:rsidR="00AD782D" w:rsidRPr="00FD001F" w:rsidRDefault="0062312F" w:rsidP="0062312F">
          <w:pPr>
            <w:pStyle w:val="Heading1"/>
            <w:rPr>
              <w:color w:val="auto"/>
            </w:rPr>
          </w:pPr>
          <w:r w:rsidRPr="00FD001F">
            <w:rPr>
              <w:color w:val="auto"/>
            </w:rPr>
            <w:t>Activities</w:t>
          </w:r>
        </w:p>
      </w:sdtContent>
    </w:sdt>
    <w:p w:rsidR="00B51D1B" w:rsidRDefault="00DD02F0" w:rsidP="006E1507">
      <w:pPr>
        <w:rPr>
          <w:color w:val="auto"/>
        </w:rPr>
      </w:pPr>
      <w:r>
        <w:rPr>
          <w:color w:val="auto"/>
        </w:rPr>
        <w:t>I occasionally do side hustle as a</w:t>
      </w:r>
      <w:r w:rsidR="00D442C5">
        <w:rPr>
          <w:color w:val="auto"/>
        </w:rPr>
        <w:t>n</w:t>
      </w:r>
      <w:r>
        <w:rPr>
          <w:color w:val="auto"/>
        </w:rPr>
        <w:t xml:space="preserve"> events photographer</w:t>
      </w:r>
      <w:r w:rsidR="000F2B0F">
        <w:rPr>
          <w:color w:val="auto"/>
        </w:rPr>
        <w:t xml:space="preserve"> and conducts photoshoots. I also love to read and listen audiobooks of authors like Mark Manson, Josh Kaufman and Simon Sinek. </w:t>
      </w:r>
    </w:p>
    <w:p w:rsidR="000F2B0F" w:rsidRDefault="000F2B0F" w:rsidP="006E1507">
      <w:pPr>
        <w:rPr>
          <w:color w:val="auto"/>
        </w:rPr>
      </w:pPr>
      <w:r>
        <w:rPr>
          <w:color w:val="auto"/>
        </w:rPr>
        <w:t xml:space="preserve">I am a devoted </w:t>
      </w:r>
      <w:proofErr w:type="spellStart"/>
      <w:r w:rsidR="00D442C5">
        <w:rPr>
          <w:color w:val="auto"/>
        </w:rPr>
        <w:t>Iglesia</w:t>
      </w:r>
      <w:proofErr w:type="spellEnd"/>
      <w:r>
        <w:rPr>
          <w:color w:val="auto"/>
        </w:rPr>
        <w:t xml:space="preserve"> Ni Cristo (INC) member </w:t>
      </w:r>
      <w:r w:rsidR="00D442C5">
        <w:rPr>
          <w:color w:val="auto"/>
        </w:rPr>
        <w:t>and</w:t>
      </w:r>
      <w:r>
        <w:rPr>
          <w:color w:val="auto"/>
        </w:rPr>
        <w:t xml:space="preserve"> holds church chores as locale secretary.</w:t>
      </w:r>
    </w:p>
    <w:p w:rsidR="00F06840" w:rsidRDefault="00F06840" w:rsidP="006E1507">
      <w:pPr>
        <w:rPr>
          <w:color w:val="auto"/>
        </w:rPr>
      </w:pPr>
    </w:p>
    <w:p w:rsidR="00504E49" w:rsidRPr="00504E49" w:rsidRDefault="00504E49" w:rsidP="00504E49">
      <w:pPr>
        <w:pStyle w:val="Heading1"/>
        <w:rPr>
          <w:rFonts w:asciiTheme="minorHAnsi" w:eastAsiaTheme="minorHAnsi" w:hAnsiTheme="minorHAnsi" w:cstheme="minorBidi"/>
          <w:b w:val="0"/>
          <w:caps w:val="0"/>
          <w:color w:val="auto"/>
          <w:sz w:val="22"/>
          <w:szCs w:val="22"/>
        </w:rPr>
      </w:pPr>
      <w:r>
        <w:rPr>
          <w:color w:val="auto"/>
        </w:rPr>
        <w:t>character references</w:t>
      </w:r>
    </w:p>
    <w:p w:rsidR="00504E49" w:rsidRPr="00504E49" w:rsidRDefault="00504E49" w:rsidP="00504E49">
      <w:pPr>
        <w:rPr>
          <w:color w:val="auto"/>
        </w:rPr>
      </w:pPr>
      <w:proofErr w:type="spellStart"/>
      <w:r w:rsidRPr="00504E49">
        <w:rPr>
          <w:color w:val="auto"/>
        </w:rPr>
        <w:t>Jaymark</w:t>
      </w:r>
      <w:proofErr w:type="spellEnd"/>
      <w:r w:rsidRPr="00504E49">
        <w:rPr>
          <w:color w:val="auto"/>
        </w:rPr>
        <w:t xml:space="preserve"> Henry C. </w:t>
      </w:r>
      <w:proofErr w:type="spellStart"/>
      <w:r w:rsidRPr="00504E49">
        <w:rPr>
          <w:color w:val="auto"/>
        </w:rPr>
        <w:t>Reynon</w:t>
      </w:r>
      <w:proofErr w:type="spellEnd"/>
    </w:p>
    <w:p w:rsidR="00504E49" w:rsidRPr="00504E49" w:rsidRDefault="00504E49" w:rsidP="00504E49">
      <w:pPr>
        <w:rPr>
          <w:color w:val="auto"/>
        </w:rPr>
      </w:pPr>
      <w:r w:rsidRPr="00504E49">
        <w:rPr>
          <w:color w:val="auto"/>
        </w:rPr>
        <w:t>Technical Planning and Admin Manager</w:t>
      </w:r>
    </w:p>
    <w:p w:rsidR="00504E49" w:rsidRPr="00504E49" w:rsidRDefault="00504E49" w:rsidP="00504E49">
      <w:pPr>
        <w:rPr>
          <w:color w:val="auto"/>
        </w:rPr>
      </w:pPr>
      <w:r w:rsidRPr="00504E49">
        <w:rPr>
          <w:color w:val="auto"/>
        </w:rPr>
        <w:t>(09228665336)</w:t>
      </w:r>
    </w:p>
    <w:p w:rsidR="00504E49" w:rsidRPr="00504E49" w:rsidRDefault="00504E49" w:rsidP="00504E49">
      <w:pPr>
        <w:rPr>
          <w:color w:val="auto"/>
        </w:rPr>
      </w:pPr>
      <w:proofErr w:type="spellStart"/>
      <w:r w:rsidRPr="00504E49">
        <w:rPr>
          <w:color w:val="auto"/>
        </w:rPr>
        <w:t>Ramosco</w:t>
      </w:r>
      <w:proofErr w:type="spellEnd"/>
      <w:r w:rsidRPr="00504E49">
        <w:rPr>
          <w:color w:val="auto"/>
        </w:rPr>
        <w:t xml:space="preserve"> Logistics Inc.</w:t>
      </w:r>
    </w:p>
    <w:p w:rsidR="00F06840" w:rsidRDefault="00504E49" w:rsidP="00504E49">
      <w:pPr>
        <w:rPr>
          <w:color w:val="auto"/>
        </w:rPr>
      </w:pPr>
      <w:proofErr w:type="spellStart"/>
      <w:r w:rsidRPr="00504E49">
        <w:rPr>
          <w:color w:val="auto"/>
        </w:rPr>
        <w:t>Libis</w:t>
      </w:r>
      <w:proofErr w:type="spellEnd"/>
      <w:r w:rsidRPr="00504E49">
        <w:rPr>
          <w:color w:val="auto"/>
        </w:rPr>
        <w:t>, Quezon City</w:t>
      </w:r>
    </w:p>
    <w:p w:rsidR="00504E49" w:rsidRDefault="00504E49" w:rsidP="00504E49">
      <w:pPr>
        <w:rPr>
          <w:color w:val="auto"/>
        </w:rPr>
      </w:pPr>
    </w:p>
    <w:p w:rsidR="00504E49" w:rsidRPr="00504E49" w:rsidRDefault="00504E49" w:rsidP="00504E49">
      <w:pPr>
        <w:rPr>
          <w:color w:val="auto"/>
        </w:rPr>
      </w:pPr>
      <w:r>
        <w:rPr>
          <w:color w:val="auto"/>
        </w:rPr>
        <w:t>Ludji P. Sante</w:t>
      </w:r>
    </w:p>
    <w:p w:rsidR="00504E49" w:rsidRPr="00504E49" w:rsidRDefault="00504E49" w:rsidP="00504E49">
      <w:pPr>
        <w:rPr>
          <w:color w:val="auto"/>
        </w:rPr>
      </w:pPr>
      <w:r>
        <w:rPr>
          <w:color w:val="auto"/>
        </w:rPr>
        <w:t>Purchasing Supervisor</w:t>
      </w:r>
    </w:p>
    <w:p w:rsidR="00504E49" w:rsidRPr="00504E49" w:rsidRDefault="00504E49" w:rsidP="00504E49">
      <w:pPr>
        <w:rPr>
          <w:color w:val="auto"/>
        </w:rPr>
      </w:pPr>
      <w:r>
        <w:rPr>
          <w:color w:val="auto"/>
        </w:rPr>
        <w:t>(02) 8635-4692</w:t>
      </w:r>
    </w:p>
    <w:p w:rsidR="00504E49" w:rsidRPr="00504E49" w:rsidRDefault="00504E49" w:rsidP="00504E49">
      <w:pPr>
        <w:rPr>
          <w:color w:val="auto"/>
        </w:rPr>
      </w:pPr>
      <w:r>
        <w:rPr>
          <w:color w:val="auto"/>
        </w:rPr>
        <w:t>Easy Bio Philippines Inc</w:t>
      </w:r>
      <w:r w:rsidRPr="00504E49">
        <w:rPr>
          <w:color w:val="auto"/>
        </w:rPr>
        <w:t>.</w:t>
      </w:r>
    </w:p>
    <w:p w:rsidR="00504E49" w:rsidRDefault="00504E49" w:rsidP="00504E49">
      <w:pPr>
        <w:rPr>
          <w:color w:val="auto"/>
        </w:rPr>
      </w:pPr>
    </w:p>
    <w:p w:rsidR="00504E49" w:rsidRPr="00504E49" w:rsidRDefault="00504E49" w:rsidP="00504E49">
      <w:pPr>
        <w:rPr>
          <w:color w:val="auto"/>
        </w:rPr>
      </w:pPr>
      <w:r>
        <w:rPr>
          <w:color w:val="auto"/>
        </w:rPr>
        <w:t xml:space="preserve">Vep </w:t>
      </w:r>
      <w:proofErr w:type="spellStart"/>
      <w:r>
        <w:rPr>
          <w:color w:val="auto"/>
        </w:rPr>
        <w:t>Solestre</w:t>
      </w:r>
      <w:proofErr w:type="spellEnd"/>
    </w:p>
    <w:p w:rsidR="00504E49" w:rsidRPr="00504E49" w:rsidRDefault="00504E49" w:rsidP="00504E49">
      <w:pPr>
        <w:rPr>
          <w:color w:val="auto"/>
        </w:rPr>
      </w:pPr>
      <w:r>
        <w:rPr>
          <w:color w:val="auto"/>
        </w:rPr>
        <w:t>HRAD Manager</w:t>
      </w:r>
    </w:p>
    <w:p w:rsidR="00504E49" w:rsidRPr="00504E49" w:rsidRDefault="00504E49" w:rsidP="00504E49">
      <w:pPr>
        <w:rPr>
          <w:color w:val="auto"/>
        </w:rPr>
      </w:pPr>
      <w:r>
        <w:rPr>
          <w:color w:val="auto"/>
        </w:rPr>
        <w:t>(02) 8635-4692</w:t>
      </w:r>
    </w:p>
    <w:p w:rsidR="00504E49" w:rsidRPr="00504E49" w:rsidRDefault="00504E49" w:rsidP="00504E49">
      <w:pPr>
        <w:rPr>
          <w:color w:val="auto"/>
        </w:rPr>
      </w:pPr>
      <w:r>
        <w:rPr>
          <w:color w:val="auto"/>
        </w:rPr>
        <w:t>Easy Bio Philippines Inc</w:t>
      </w:r>
      <w:r w:rsidRPr="00504E49">
        <w:rPr>
          <w:color w:val="auto"/>
        </w:rPr>
        <w:t>.</w:t>
      </w:r>
    </w:p>
    <w:p w:rsidR="00504E49" w:rsidRPr="00FD001F" w:rsidRDefault="00504E49" w:rsidP="00504E49">
      <w:pPr>
        <w:rPr>
          <w:color w:val="auto"/>
        </w:rPr>
      </w:pPr>
    </w:p>
    <w:sectPr w:rsidR="00504E49" w:rsidRPr="00FD001F" w:rsidSect="005A1B10">
      <w:footerReference w:type="default" r:id="rId8"/>
      <w:headerReference w:type="first" r:id="rId9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70E" w:rsidRDefault="0031570E" w:rsidP="0068194B">
      <w:r>
        <w:separator/>
      </w:r>
    </w:p>
    <w:p w:rsidR="0031570E" w:rsidRDefault="0031570E"/>
    <w:p w:rsidR="0031570E" w:rsidRDefault="0031570E"/>
  </w:endnote>
  <w:endnote w:type="continuationSeparator" w:id="0">
    <w:p w:rsidR="0031570E" w:rsidRDefault="0031570E" w:rsidP="0068194B">
      <w:r>
        <w:continuationSeparator/>
      </w:r>
    </w:p>
    <w:p w:rsidR="0031570E" w:rsidRDefault="0031570E"/>
    <w:p w:rsidR="0031570E" w:rsidRDefault="003157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42C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70E" w:rsidRDefault="0031570E" w:rsidP="0068194B">
      <w:r>
        <w:separator/>
      </w:r>
    </w:p>
    <w:p w:rsidR="0031570E" w:rsidRDefault="0031570E"/>
    <w:p w:rsidR="0031570E" w:rsidRDefault="0031570E"/>
  </w:footnote>
  <w:footnote w:type="continuationSeparator" w:id="0">
    <w:p w:rsidR="0031570E" w:rsidRDefault="0031570E" w:rsidP="0068194B">
      <w:r>
        <w:continuationSeparator/>
      </w:r>
    </w:p>
    <w:p w:rsidR="0031570E" w:rsidRDefault="0031570E"/>
    <w:p w:rsidR="0031570E" w:rsidRDefault="003157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D54" w:rsidRPr="004E01EB" w:rsidRDefault="00F476C4" w:rsidP="005A1B10">
    <w:pPr>
      <w:pStyle w:val="Header"/>
    </w:pPr>
    <w:r w:rsidRPr="004E01EB"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22A8CF0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5A36DFC"/>
    <w:multiLevelType w:val="hybridMultilevel"/>
    <w:tmpl w:val="52BA282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70E3038C"/>
    <w:multiLevelType w:val="hybridMultilevel"/>
    <w:tmpl w:val="6D942F9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6517EF"/>
    <w:multiLevelType w:val="hybridMultilevel"/>
    <w:tmpl w:val="3222C7E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12"/>
  </w:num>
  <w:num w:numId="8">
    <w:abstractNumId w:val="2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5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B14"/>
    <w:rsid w:val="000001EF"/>
    <w:rsid w:val="00007322"/>
    <w:rsid w:val="00007728"/>
    <w:rsid w:val="00024584"/>
    <w:rsid w:val="00024730"/>
    <w:rsid w:val="00055E95"/>
    <w:rsid w:val="0007021F"/>
    <w:rsid w:val="000B2BA5"/>
    <w:rsid w:val="000F2B0F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3C7E"/>
    <w:rsid w:val="001E6D24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62EC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570E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67BFA"/>
    <w:rsid w:val="004726BC"/>
    <w:rsid w:val="00474105"/>
    <w:rsid w:val="00480E6E"/>
    <w:rsid w:val="00482B14"/>
    <w:rsid w:val="00486277"/>
    <w:rsid w:val="00494CF6"/>
    <w:rsid w:val="00495F8D"/>
    <w:rsid w:val="004A1FAE"/>
    <w:rsid w:val="004A32FF"/>
    <w:rsid w:val="004B06EB"/>
    <w:rsid w:val="004B2FAF"/>
    <w:rsid w:val="004B6AD0"/>
    <w:rsid w:val="004C2D5D"/>
    <w:rsid w:val="004C33E1"/>
    <w:rsid w:val="004E01EB"/>
    <w:rsid w:val="004E2794"/>
    <w:rsid w:val="00504E49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E5FBB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C2D75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B4990"/>
    <w:rsid w:val="007C0566"/>
    <w:rsid w:val="007C606B"/>
    <w:rsid w:val="007E6A61"/>
    <w:rsid w:val="00801140"/>
    <w:rsid w:val="00803404"/>
    <w:rsid w:val="00805FC6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2DE0"/>
    <w:rsid w:val="00A53DE1"/>
    <w:rsid w:val="00A615E1"/>
    <w:rsid w:val="00A755E8"/>
    <w:rsid w:val="00A93A5D"/>
    <w:rsid w:val="00AA0B04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12CA4"/>
    <w:rsid w:val="00D243A9"/>
    <w:rsid w:val="00D305E5"/>
    <w:rsid w:val="00D361A9"/>
    <w:rsid w:val="00D37CD3"/>
    <w:rsid w:val="00D442C5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D02F0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62EDA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06840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0AC1"/>
    <w:rsid w:val="00FC6AEA"/>
    <w:rsid w:val="00FD001F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EFA8F9"/>
  <w15:chartTrackingRefBased/>
  <w15:docId w15:val="{F54B95AE-500B-4B5E-B2BC-D414B4A9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dg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824C6CA84144B2C8FE951543DEE4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31391-CCCD-4E07-A696-B64D379F704C}"/>
      </w:docPartPr>
      <w:docPartBody>
        <w:p w:rsidR="00423193" w:rsidRDefault="00C02E3E">
          <w:pPr>
            <w:pStyle w:val="7824C6CA84144B2C8FE951543DEE4952"/>
          </w:pPr>
          <w:r w:rsidRPr="00CF1A49">
            <w:t>Experience</w:t>
          </w:r>
        </w:p>
      </w:docPartBody>
    </w:docPart>
    <w:docPart>
      <w:docPartPr>
        <w:name w:val="10B19E2D94874EA9A788C5B917F93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7E0B1-6181-48BA-A65C-82D28C3B9B70}"/>
      </w:docPartPr>
      <w:docPartBody>
        <w:p w:rsidR="00423193" w:rsidRDefault="00C02E3E">
          <w:pPr>
            <w:pStyle w:val="10B19E2D94874EA9A788C5B917F93F4A"/>
          </w:pPr>
          <w:r w:rsidRPr="00CF1A49">
            <w:t>Education</w:t>
          </w:r>
        </w:p>
      </w:docPartBody>
    </w:docPart>
    <w:docPart>
      <w:docPartPr>
        <w:name w:val="5FBD7B566DAE4E2A9D226BE908DAB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ACB5E-A3C9-4E84-A6E1-38FB359E3D90}"/>
      </w:docPartPr>
      <w:docPartBody>
        <w:p w:rsidR="00423193" w:rsidRDefault="00C02E3E">
          <w:pPr>
            <w:pStyle w:val="5FBD7B566DAE4E2A9D226BE908DABCB0"/>
          </w:pPr>
          <w:r w:rsidRPr="00CF1A49">
            <w:t>Skills</w:t>
          </w:r>
        </w:p>
      </w:docPartBody>
    </w:docPart>
    <w:docPart>
      <w:docPartPr>
        <w:name w:val="968064FC35A7454DA341AEAEEFCE5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2AF32-0756-425E-ADDF-FD57F4F61A62}"/>
      </w:docPartPr>
      <w:docPartBody>
        <w:p w:rsidR="00423193" w:rsidRDefault="00C02E3E">
          <w:pPr>
            <w:pStyle w:val="968064FC35A7454DA341AEAEEFCE578A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8E3"/>
    <w:rsid w:val="00423193"/>
    <w:rsid w:val="005B08E3"/>
    <w:rsid w:val="008D02E7"/>
    <w:rsid w:val="009F26F7"/>
    <w:rsid w:val="00C0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PH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A1079EDEC74CC2A4DC007EAFD063B5">
    <w:name w:val="96A1079EDEC74CC2A4DC007EAFD063B5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7895D635A707457485ED3EC0E8B48018">
    <w:name w:val="7895D635A707457485ED3EC0E8B48018"/>
  </w:style>
  <w:style w:type="paragraph" w:customStyle="1" w:styleId="1C385EC9084A451486E996EE2C7D2180">
    <w:name w:val="1C385EC9084A451486E996EE2C7D2180"/>
  </w:style>
  <w:style w:type="paragraph" w:customStyle="1" w:styleId="002429253EE44147B226779457300EA6">
    <w:name w:val="002429253EE44147B226779457300EA6"/>
  </w:style>
  <w:style w:type="paragraph" w:customStyle="1" w:styleId="FB9AF3D4EA624D3A9A5CB1C0A1A1F263">
    <w:name w:val="FB9AF3D4EA624D3A9A5CB1C0A1A1F263"/>
  </w:style>
  <w:style w:type="paragraph" w:customStyle="1" w:styleId="FE194D61AAA147AA8B83ED782A266C32">
    <w:name w:val="FE194D61AAA147AA8B83ED782A266C32"/>
  </w:style>
  <w:style w:type="paragraph" w:customStyle="1" w:styleId="1E3B3F8A28084A9FB939E6DE4EE04B2D">
    <w:name w:val="1E3B3F8A28084A9FB939E6DE4EE04B2D"/>
  </w:style>
  <w:style w:type="paragraph" w:customStyle="1" w:styleId="9217712B58034DB9A51189C7F6D70353">
    <w:name w:val="9217712B58034DB9A51189C7F6D70353"/>
  </w:style>
  <w:style w:type="paragraph" w:customStyle="1" w:styleId="88C94205F9184D9B8E589978DBC62B52">
    <w:name w:val="88C94205F9184D9B8E589978DBC62B52"/>
  </w:style>
  <w:style w:type="paragraph" w:customStyle="1" w:styleId="0E8088A184BE43D0891780CD1369247A">
    <w:name w:val="0E8088A184BE43D0891780CD1369247A"/>
  </w:style>
  <w:style w:type="paragraph" w:customStyle="1" w:styleId="5F23AD830B5F463AA050AF71CDD38D80">
    <w:name w:val="5F23AD830B5F463AA050AF71CDD38D80"/>
  </w:style>
  <w:style w:type="paragraph" w:customStyle="1" w:styleId="7824C6CA84144B2C8FE951543DEE4952">
    <w:name w:val="7824C6CA84144B2C8FE951543DEE4952"/>
  </w:style>
  <w:style w:type="paragraph" w:customStyle="1" w:styleId="04CBF65148DE4CFF9B23C292F5B44D8B">
    <w:name w:val="04CBF65148DE4CFF9B23C292F5B44D8B"/>
  </w:style>
  <w:style w:type="paragraph" w:customStyle="1" w:styleId="6B482C15C3504AFB89012AE6FBC28BEA">
    <w:name w:val="6B482C15C3504AFB89012AE6FBC28BEA"/>
  </w:style>
  <w:style w:type="paragraph" w:customStyle="1" w:styleId="920E0D0F4FBB4D57B9C508ABFD592743">
    <w:name w:val="920E0D0F4FBB4D57B9C508ABFD592743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4F1F3C5F4E3440DCBC496BAEA48F20CA">
    <w:name w:val="4F1F3C5F4E3440DCBC496BAEA48F20CA"/>
  </w:style>
  <w:style w:type="paragraph" w:customStyle="1" w:styleId="F2EB27D69C884F8D9D0BC5A37F16329F">
    <w:name w:val="F2EB27D69C884F8D9D0BC5A37F16329F"/>
  </w:style>
  <w:style w:type="paragraph" w:customStyle="1" w:styleId="5F1488BACE264FC8A300F7A7FC4B0E57">
    <w:name w:val="5F1488BACE264FC8A300F7A7FC4B0E57"/>
  </w:style>
  <w:style w:type="paragraph" w:customStyle="1" w:styleId="436198AD6D154D6390606DACC6A5B7A7">
    <w:name w:val="436198AD6D154D6390606DACC6A5B7A7"/>
  </w:style>
  <w:style w:type="paragraph" w:customStyle="1" w:styleId="1A5AF391BF9E4AFBA79772DD5AF39215">
    <w:name w:val="1A5AF391BF9E4AFBA79772DD5AF39215"/>
  </w:style>
  <w:style w:type="paragraph" w:customStyle="1" w:styleId="B19477705984408382AE020EBCC07ACB">
    <w:name w:val="B19477705984408382AE020EBCC07ACB"/>
  </w:style>
  <w:style w:type="paragraph" w:customStyle="1" w:styleId="5CED8467ECE34579B00F0F01DCD475E9">
    <w:name w:val="5CED8467ECE34579B00F0F01DCD475E9"/>
  </w:style>
  <w:style w:type="paragraph" w:customStyle="1" w:styleId="10B19E2D94874EA9A788C5B917F93F4A">
    <w:name w:val="10B19E2D94874EA9A788C5B917F93F4A"/>
  </w:style>
  <w:style w:type="paragraph" w:customStyle="1" w:styleId="1F9DEC611CD0469DA55EE4D7109B06B8">
    <w:name w:val="1F9DEC611CD0469DA55EE4D7109B06B8"/>
  </w:style>
  <w:style w:type="paragraph" w:customStyle="1" w:styleId="0C8AC2473C374B0CB5ECE2D2AF89B293">
    <w:name w:val="0C8AC2473C374B0CB5ECE2D2AF89B293"/>
  </w:style>
  <w:style w:type="paragraph" w:customStyle="1" w:styleId="DB57B27293174E2084A9A78502368556">
    <w:name w:val="DB57B27293174E2084A9A78502368556"/>
  </w:style>
  <w:style w:type="paragraph" w:customStyle="1" w:styleId="682A1F8A25444D89A87E6DB8D54B4858">
    <w:name w:val="682A1F8A25444D89A87E6DB8D54B4858"/>
  </w:style>
  <w:style w:type="paragraph" w:customStyle="1" w:styleId="D8CFF09597D342D0870A764BC7AE33BD">
    <w:name w:val="D8CFF09597D342D0870A764BC7AE33BD"/>
  </w:style>
  <w:style w:type="paragraph" w:customStyle="1" w:styleId="1BD674977CFB4E6383C9219BACA1EF27">
    <w:name w:val="1BD674977CFB4E6383C9219BACA1EF27"/>
  </w:style>
  <w:style w:type="paragraph" w:customStyle="1" w:styleId="FA303D5DA92E4845B6AB2DCBB96DF8E6">
    <w:name w:val="FA303D5DA92E4845B6AB2DCBB96DF8E6"/>
  </w:style>
  <w:style w:type="paragraph" w:customStyle="1" w:styleId="03113F0C423948308DB75CB5CC8986B1">
    <w:name w:val="03113F0C423948308DB75CB5CC8986B1"/>
  </w:style>
  <w:style w:type="paragraph" w:customStyle="1" w:styleId="92CD21AD2E304053B45DD9C55ED22C9A">
    <w:name w:val="92CD21AD2E304053B45DD9C55ED22C9A"/>
  </w:style>
  <w:style w:type="paragraph" w:customStyle="1" w:styleId="570B65828B2A4A00A3100EF748BA56CE">
    <w:name w:val="570B65828B2A4A00A3100EF748BA56CE"/>
  </w:style>
  <w:style w:type="paragraph" w:customStyle="1" w:styleId="5FBD7B566DAE4E2A9D226BE908DABCB0">
    <w:name w:val="5FBD7B566DAE4E2A9D226BE908DABCB0"/>
  </w:style>
  <w:style w:type="paragraph" w:customStyle="1" w:styleId="65E82082A9BE4AE0B65762DE2FADF8EA">
    <w:name w:val="65E82082A9BE4AE0B65762DE2FADF8EA"/>
  </w:style>
  <w:style w:type="paragraph" w:customStyle="1" w:styleId="BD22915B7A144A978944C6C7288F5622">
    <w:name w:val="BD22915B7A144A978944C6C7288F5622"/>
  </w:style>
  <w:style w:type="paragraph" w:customStyle="1" w:styleId="1E84BBA78B9942099F669D9D73A92680">
    <w:name w:val="1E84BBA78B9942099F669D9D73A92680"/>
  </w:style>
  <w:style w:type="paragraph" w:customStyle="1" w:styleId="4C1F78FC84884D26B19D4F05557A3CDC">
    <w:name w:val="4C1F78FC84884D26B19D4F05557A3CDC"/>
  </w:style>
  <w:style w:type="paragraph" w:customStyle="1" w:styleId="C514858D750F4EC49EA1D393318C7D1A">
    <w:name w:val="C514858D750F4EC49EA1D393318C7D1A"/>
  </w:style>
  <w:style w:type="paragraph" w:customStyle="1" w:styleId="968064FC35A7454DA341AEAEEFCE578A">
    <w:name w:val="968064FC35A7454DA341AEAEEFCE578A"/>
  </w:style>
  <w:style w:type="paragraph" w:customStyle="1" w:styleId="0D1F54A6C465464AAE1383FDBDF5FE24">
    <w:name w:val="0D1F54A6C465464AAE1383FDBDF5FE24"/>
  </w:style>
  <w:style w:type="paragraph" w:customStyle="1" w:styleId="D0F2795EBD274123AB393E94E9491499">
    <w:name w:val="D0F2795EBD274123AB393E94E9491499"/>
    <w:rsid w:val="005B08E3"/>
  </w:style>
  <w:style w:type="paragraph" w:customStyle="1" w:styleId="451DEFECCB474A3FA4202C5DD26BEBD7">
    <w:name w:val="451DEFECCB474A3FA4202C5DD26BEBD7"/>
    <w:rsid w:val="005B08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187</TotalTime>
  <Pages>4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Geron D. Garcia</dc:creator>
  <cp:keywords/>
  <dc:description/>
  <cp:lastModifiedBy>Geron D. Garcia</cp:lastModifiedBy>
  <cp:revision>8</cp:revision>
  <dcterms:created xsi:type="dcterms:W3CDTF">2020-07-12T10:56:00Z</dcterms:created>
  <dcterms:modified xsi:type="dcterms:W3CDTF">2021-05-08T14:18:00Z</dcterms:modified>
  <cp:category/>
</cp:coreProperties>
</file>