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6650"/>
      </w:tblGrid>
      <w:tr w:rsidR="001B2ABD" w:rsidTr="0003100C">
        <w:trPr>
          <w:trHeight w:val="4410"/>
        </w:trPr>
        <w:tc>
          <w:tcPr>
            <w:tcW w:w="3600" w:type="dxa"/>
            <w:vAlign w:val="bottom"/>
          </w:tcPr>
          <w:p w:rsidR="001B2ABD" w:rsidRDefault="001B2ABD" w:rsidP="00671451">
            <w:pPr>
              <w:tabs>
                <w:tab w:val="left" w:pos="990"/>
              </w:tabs>
            </w:pPr>
          </w:p>
        </w:tc>
        <w:tc>
          <w:tcPr>
            <w:tcW w:w="54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50" w:type="dxa"/>
            <w:vAlign w:val="bottom"/>
          </w:tcPr>
          <w:p w:rsidR="001B2ABD" w:rsidRPr="00C86A08" w:rsidRDefault="001B2ABD" w:rsidP="00C86A08">
            <w:pPr>
              <w:pStyle w:val="Title"/>
              <w:rPr>
                <w:sz w:val="56"/>
                <w:szCs w:val="56"/>
              </w:rPr>
            </w:pPr>
          </w:p>
        </w:tc>
      </w:tr>
      <w:tr w:rsidR="001B2ABD" w:rsidTr="0003100C">
        <w:tc>
          <w:tcPr>
            <w:tcW w:w="3600" w:type="dxa"/>
          </w:tcPr>
          <w:sdt>
            <w:sdtPr>
              <w:id w:val="-1711873194"/>
              <w:placeholder>
                <w:docPart w:val="5446698A9E4B4BE5887CB71AFD3C71A6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49767D" w:rsidRDefault="0049767D" w:rsidP="00671451">
            <w:pPr>
              <w:rPr>
                <w:noProof/>
                <w:lang w:eastAsia="en-US"/>
              </w:rPr>
            </w:pPr>
          </w:p>
          <w:p w:rsidR="00036450" w:rsidRDefault="00671451" w:rsidP="0049767D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229711" cy="1608066"/>
                  <wp:effectExtent l="95250" t="76200" r="104140" b="5448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1218650_401330698041154_8948409328737055179_n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25" t="13231" r="9772"/>
                          <a:stretch/>
                        </pic:blipFill>
                        <pic:spPr bwMode="auto">
                          <a:xfrm>
                            <a:off x="0" y="0"/>
                            <a:ext cx="1248158" cy="1632189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-1954003311"/>
              <w:placeholder>
                <w:docPart w:val="C441629AB24A4D328AF3EF5C49EB72D3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1EB65B497B1C47DFB2DA9464DD273D3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A47C5C" w:rsidP="004D3011">
            <w:r>
              <w:t>09260926545</w:t>
            </w:r>
          </w:p>
          <w:p w:rsidR="004D3011" w:rsidRPr="004D3011" w:rsidRDefault="004D3011" w:rsidP="004D3011"/>
          <w:p w:rsidR="004D3011" w:rsidRDefault="00A47C5C" w:rsidP="004D3011">
            <w:r>
              <w:t>ADDRESS:</w:t>
            </w:r>
          </w:p>
          <w:p w:rsidR="004D3011" w:rsidRDefault="00A47C5C" w:rsidP="004D3011">
            <w:proofErr w:type="spellStart"/>
            <w:r>
              <w:t>Pagsanaan</w:t>
            </w:r>
            <w:proofErr w:type="spellEnd"/>
            <w:r>
              <w:t xml:space="preserve"> Sur, </w:t>
            </w:r>
            <w:proofErr w:type="spellStart"/>
            <w:r>
              <w:t>Magsingal</w:t>
            </w:r>
            <w:proofErr w:type="spellEnd"/>
            <w:r>
              <w:t xml:space="preserve">, </w:t>
            </w:r>
            <w:proofErr w:type="spellStart"/>
            <w:r>
              <w:t>Ilocos</w:t>
            </w:r>
            <w:proofErr w:type="spellEnd"/>
            <w:r>
              <w:t xml:space="preserve"> Sur, Philippines</w:t>
            </w:r>
          </w:p>
          <w:p w:rsidR="004D3011" w:rsidRDefault="004D3011" w:rsidP="004D3011"/>
          <w:sdt>
            <w:sdtPr>
              <w:id w:val="-240260293"/>
              <w:placeholder>
                <w:docPart w:val="0C7EB912F11B49D49046AC3B332B1653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100C" w:rsidRPr="0003100C" w:rsidRDefault="00A47C5C" w:rsidP="004D3011">
            <w:pPr>
              <w:rPr>
                <w:color w:val="B85A22" w:themeColor="accent2" w:themeShade="BF"/>
                <w:u w:val="single"/>
              </w:rPr>
            </w:pPr>
            <w:r>
              <w:t>mtheresasusa@gmail.com</w:t>
            </w:r>
          </w:p>
          <w:p w:rsidR="0003100C" w:rsidRPr="00CB0055" w:rsidRDefault="0003100C" w:rsidP="0003100C">
            <w:pPr>
              <w:pStyle w:val="Heading3"/>
            </w:pPr>
            <w:r>
              <w:t>eDUCATION</w:t>
            </w:r>
          </w:p>
          <w:p w:rsidR="0003100C" w:rsidRPr="0003100C" w:rsidRDefault="0003100C" w:rsidP="0003100C">
            <w:pPr>
              <w:pStyle w:val="Heading3"/>
              <w:spacing w:before="0" w:after="0"/>
              <w:rPr>
                <w:rFonts w:asciiTheme="minorHAnsi" w:eastAsiaTheme="minorEastAsia" w:hAnsiTheme="minorHAnsi" w:cstheme="minorBidi"/>
                <w:caps w:val="0"/>
                <w:color w:val="auto"/>
                <w:sz w:val="18"/>
                <w:szCs w:val="22"/>
              </w:rPr>
            </w:pPr>
            <w:r w:rsidRPr="0003100C">
              <w:rPr>
                <w:rFonts w:asciiTheme="minorHAnsi" w:eastAsiaTheme="minorEastAsia" w:hAnsiTheme="minorHAnsi" w:cstheme="minorBidi"/>
                <w:caps w:val="0"/>
                <w:color w:val="auto"/>
                <w:sz w:val="18"/>
                <w:szCs w:val="22"/>
              </w:rPr>
              <w:t>UNIVERSITY OF NORTHERN PHILIPPINES</w:t>
            </w:r>
          </w:p>
          <w:p w:rsidR="0003100C" w:rsidRPr="0003100C" w:rsidRDefault="0003100C" w:rsidP="0003100C">
            <w:pPr>
              <w:pStyle w:val="Heading3"/>
              <w:spacing w:before="0" w:after="0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 w:rsidRPr="0003100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June 2015 – May 2019</w:t>
            </w:r>
          </w:p>
          <w:p w:rsidR="004D3011" w:rsidRDefault="0003100C" w:rsidP="0003100C">
            <w:r w:rsidRPr="0003100C">
              <w:t>Cum Laude</w:t>
            </w:r>
          </w:p>
          <w:p w:rsidR="004D3011" w:rsidRDefault="004D3011" w:rsidP="004D3011"/>
          <w:p w:rsidR="0003100C" w:rsidRPr="00B359E4" w:rsidRDefault="0003100C" w:rsidP="0003100C">
            <w:pPr>
              <w:pStyle w:val="Heading4"/>
            </w:pPr>
            <w:r>
              <w:t>ST. WILLIAM’S INSTTUTE</w:t>
            </w:r>
          </w:p>
          <w:p w:rsidR="0003100C" w:rsidRDefault="0003100C" w:rsidP="0003100C">
            <w:pPr>
              <w:pStyle w:val="Date"/>
            </w:pPr>
            <w:r>
              <w:t>June 2011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March 2015</w:t>
            </w:r>
          </w:p>
          <w:p w:rsidR="004D3011" w:rsidRPr="004D3011" w:rsidRDefault="004D3011" w:rsidP="00A47C5C"/>
        </w:tc>
        <w:tc>
          <w:tcPr>
            <w:tcW w:w="54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650" w:type="dxa"/>
          </w:tcPr>
          <w:p w:rsidR="00671451" w:rsidRPr="0049767D" w:rsidRDefault="0003100C" w:rsidP="0049767D">
            <w:pPr>
              <w:pStyle w:val="Heading2"/>
              <w:rPr>
                <w:sz w:val="56"/>
                <w:szCs w:val="56"/>
              </w:rPr>
            </w:pPr>
            <w:r w:rsidRPr="0049767D">
              <w:rPr>
                <w:sz w:val="56"/>
                <w:szCs w:val="56"/>
              </w:rPr>
              <w:t>ma theresa s. susa</w:t>
            </w:r>
          </w:p>
          <w:p w:rsidR="0049767D" w:rsidRPr="0049767D" w:rsidRDefault="0049767D" w:rsidP="0049767D"/>
          <w:sdt>
            <w:sdtPr>
              <w:id w:val="1001553383"/>
              <w:placeholder>
                <w:docPart w:val="8AFE40ED1EAF446C9869F53CC7839D4A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060D15" w:rsidP="00B359E4">
            <w:pPr>
              <w:pStyle w:val="Heading4"/>
              <w:rPr>
                <w:bCs/>
              </w:rPr>
            </w:pPr>
            <w:r>
              <w:t>BALUARTE ZOO</w:t>
            </w:r>
            <w:r w:rsidR="00036450" w:rsidRPr="00036450">
              <w:t xml:space="preserve"> </w:t>
            </w:r>
            <w:r>
              <w:t>[TOURGUIDE]</w:t>
            </w:r>
          </w:p>
          <w:p w:rsidR="00036450" w:rsidRPr="00036450" w:rsidRDefault="00A47C5C" w:rsidP="00B359E4">
            <w:pPr>
              <w:pStyle w:val="Date"/>
            </w:pPr>
            <w:r>
              <w:t>JULY 2016</w:t>
            </w:r>
            <w:r w:rsidR="00036450" w:rsidRPr="00036450">
              <w:t>–</w:t>
            </w:r>
            <w:r>
              <w:t>AUGUST2016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Greet all the guest</w:t>
            </w:r>
            <w:bookmarkStart w:id="0" w:name="_GoBack"/>
            <w:bookmarkEnd w:id="0"/>
          </w:p>
          <w:p w:rsidR="00036450" w:rsidRPr="00671451" w:rsidRDefault="00C86A08" w:rsidP="00C86A0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Be calm,</w:t>
            </w:r>
            <w:r w:rsidR="00036450" w:rsidRPr="00671451">
              <w:rPr>
                <w:rFonts w:ascii="Calibri" w:hAnsi="Calibri" w:cs="Calibri"/>
              </w:rPr>
              <w:t xml:space="preserve"> </w:t>
            </w:r>
            <w:r w:rsidRPr="00671451">
              <w:rPr>
                <w:rFonts w:ascii="Calibri" w:hAnsi="Calibri" w:cs="Calibri"/>
              </w:rPr>
              <w:t>friendly and enthusiastic at all times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Answer any question that the guest have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Escort guest through the tour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Provide information to guest</w:t>
            </w:r>
          </w:p>
          <w:p w:rsidR="004D3011" w:rsidRPr="00671451" w:rsidRDefault="00C86A08" w:rsidP="0003645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Time management</w:t>
            </w:r>
          </w:p>
          <w:p w:rsidR="004D3011" w:rsidRPr="004D3011" w:rsidRDefault="00A47C5C" w:rsidP="00B359E4">
            <w:pPr>
              <w:pStyle w:val="Heading4"/>
              <w:rPr>
                <w:bCs/>
              </w:rPr>
            </w:pPr>
            <w:r>
              <w:t>THE FUDGERY</w:t>
            </w:r>
            <w:r w:rsidR="00060D15">
              <w:t xml:space="preserve"> (USA)</w:t>
            </w:r>
            <w:r w:rsidR="004D3011" w:rsidRPr="004D3011">
              <w:t xml:space="preserve"> </w:t>
            </w:r>
            <w:r w:rsidR="00060D15">
              <w:t xml:space="preserve"> </w:t>
            </w:r>
            <w:r w:rsidR="004D3011" w:rsidRPr="004D3011">
              <w:t xml:space="preserve"> </w:t>
            </w:r>
            <w:r w:rsidR="00060D15">
              <w:t>[CASHIER]</w:t>
            </w:r>
          </w:p>
          <w:p w:rsidR="004D3011" w:rsidRPr="004D3011" w:rsidRDefault="00060D15" w:rsidP="00B359E4">
            <w:pPr>
              <w:pStyle w:val="Date"/>
            </w:pPr>
            <w:r>
              <w:t>MAY2018</w:t>
            </w:r>
            <w:r w:rsidR="004D3011" w:rsidRPr="004D3011">
              <w:t>–</w:t>
            </w:r>
            <w:r>
              <w:t>AUGUST 2018</w:t>
            </w:r>
          </w:p>
          <w:p w:rsidR="0002150C" w:rsidRPr="00671451" w:rsidRDefault="0002150C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Accept payments</w:t>
            </w:r>
          </w:p>
          <w:p w:rsidR="00C86A08" w:rsidRPr="00671451" w:rsidRDefault="00C86A08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Collect payments whether in cash or credit</w:t>
            </w:r>
          </w:p>
          <w:p w:rsidR="00C86A08" w:rsidRPr="00671451" w:rsidRDefault="00C86A08" w:rsidP="00BE496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Greet customers when entering and leaving the store</w:t>
            </w:r>
          </w:p>
          <w:p w:rsidR="0002150C" w:rsidRPr="00671451" w:rsidRDefault="0002150C" w:rsidP="00BE496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Process sales transactions</w:t>
            </w:r>
          </w:p>
          <w:p w:rsidR="004D3011" w:rsidRPr="00671451" w:rsidRDefault="0002150C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Reconcile cash drawers and sales receipt</w:t>
            </w:r>
            <w:r w:rsidR="00036450" w:rsidRPr="00671451">
              <w:rPr>
                <w:rFonts w:ascii="Calibri" w:hAnsi="Calibri" w:cs="Calibri"/>
              </w:rPr>
              <w:t xml:space="preserve"> </w:t>
            </w:r>
          </w:p>
          <w:p w:rsidR="004D3011" w:rsidRPr="00671451" w:rsidRDefault="00C86A08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Scan goods and ensure pricing is accurate</w:t>
            </w:r>
          </w:p>
          <w:p w:rsidR="00C86A08" w:rsidRPr="00671451" w:rsidRDefault="00C86A08" w:rsidP="006714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Issue receipts, refunds, change or tickets</w:t>
            </w:r>
          </w:p>
          <w:p w:rsidR="004D3011" w:rsidRPr="004D3011" w:rsidRDefault="00060D15" w:rsidP="00B359E4">
            <w:pPr>
              <w:pStyle w:val="Heading4"/>
              <w:rPr>
                <w:bCs/>
              </w:rPr>
            </w:pPr>
            <w:r>
              <w:t>WALLMART (USA)</w:t>
            </w:r>
            <w:r w:rsidRPr="004D3011">
              <w:t xml:space="preserve"> [</w:t>
            </w:r>
            <w:r>
              <w:t>CASHIER]</w:t>
            </w:r>
          </w:p>
          <w:p w:rsidR="004D3011" w:rsidRPr="004D3011" w:rsidRDefault="00060D15" w:rsidP="00B359E4">
            <w:pPr>
              <w:pStyle w:val="Date"/>
            </w:pPr>
            <w:r>
              <w:t>JUNE2018</w:t>
            </w:r>
            <w:r w:rsidR="004D3011" w:rsidRPr="004D3011">
              <w:t>–</w:t>
            </w:r>
            <w:r>
              <w:t>AUGUST 2018</w:t>
            </w:r>
          </w:p>
          <w:p w:rsidR="0002150C" w:rsidRPr="00671451" w:rsidRDefault="0002150C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Accept payments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Collect payments whether in cash or credit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Greet customers when entering and leaving the store</w:t>
            </w:r>
          </w:p>
          <w:p w:rsidR="0002150C" w:rsidRPr="00671451" w:rsidRDefault="0002150C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Process sales transactions</w:t>
            </w:r>
          </w:p>
          <w:p w:rsidR="0002150C" w:rsidRPr="00671451" w:rsidRDefault="0002150C" w:rsidP="0002150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 xml:space="preserve">Reconcile cash drawers and sales receipt </w:t>
            </w:r>
          </w:p>
          <w:p w:rsidR="00C86A08" w:rsidRPr="00671451" w:rsidRDefault="00C86A08" w:rsidP="00C86A0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Scan goods</w:t>
            </w:r>
            <w:r w:rsidRPr="00671451">
              <w:rPr>
                <w:rFonts w:ascii="Calibri" w:hAnsi="Calibri" w:cs="Calibri"/>
              </w:rPr>
              <w:t xml:space="preserve"> and ensure pricing is accurate</w:t>
            </w:r>
            <w:r w:rsidRPr="00671451">
              <w:rPr>
                <w:rFonts w:ascii="Calibri" w:hAnsi="Calibri" w:cs="Calibri"/>
              </w:rPr>
              <w:tab/>
            </w:r>
          </w:p>
          <w:p w:rsidR="00C86A08" w:rsidRPr="00671451" w:rsidRDefault="00C86A08" w:rsidP="006714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Issue receipts, refunds, change or tickets</w:t>
            </w:r>
          </w:p>
          <w:p w:rsidR="00060D15" w:rsidRPr="004D3011" w:rsidRDefault="00060D15" w:rsidP="00060D15">
            <w:pPr>
              <w:pStyle w:val="Heading4"/>
              <w:rPr>
                <w:bCs/>
              </w:rPr>
            </w:pPr>
            <w:r>
              <w:t>HOTEL VENETO DE VIGAN</w:t>
            </w:r>
            <w:r w:rsidRPr="004D3011">
              <w:t xml:space="preserve"> [</w:t>
            </w:r>
            <w:r>
              <w:t>FRONT DESK CLERK]</w:t>
            </w:r>
          </w:p>
          <w:p w:rsidR="00060D15" w:rsidRPr="004D3011" w:rsidRDefault="00060D15" w:rsidP="00060D15">
            <w:pPr>
              <w:pStyle w:val="Date"/>
            </w:pPr>
            <w:r>
              <w:t>SEPTEMBER 2019</w:t>
            </w:r>
            <w:r w:rsidRPr="004D3011">
              <w:t>–</w:t>
            </w:r>
            <w:r>
              <w:t>PRESENT</w:t>
            </w:r>
          </w:p>
          <w:p w:rsidR="00060D15" w:rsidRPr="00671451" w:rsidRDefault="00060D15" w:rsidP="00060D1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Cs w:val="18"/>
              </w:rPr>
            </w:pPr>
            <w:r w:rsidRPr="00671451">
              <w:rPr>
                <w:rFonts w:ascii="Calibri" w:hAnsi="Calibri" w:cs="Calibri"/>
                <w:szCs w:val="18"/>
              </w:rPr>
              <w:t xml:space="preserve">Greeted guests and responded to guest inquiries, requests, and issues in a timely, personable, and efficient manner to resolve guest concerns. </w:t>
            </w:r>
          </w:p>
          <w:p w:rsidR="00060D15" w:rsidRPr="00671451" w:rsidRDefault="00060D15" w:rsidP="00060D1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671451">
              <w:rPr>
                <w:rFonts w:ascii="Calibri" w:hAnsi="Calibri" w:cs="Calibri"/>
                <w:sz w:val="18"/>
                <w:szCs w:val="18"/>
              </w:rPr>
              <w:t>Informed customers about payment methods and verified credit card data.</w:t>
            </w:r>
          </w:p>
          <w:p w:rsidR="00060D15" w:rsidRPr="00671451" w:rsidRDefault="00060D15" w:rsidP="00060D1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671451">
              <w:rPr>
                <w:rFonts w:ascii="Calibri" w:hAnsi="Calibri" w:cs="Calibri"/>
                <w:sz w:val="18"/>
                <w:szCs w:val="18"/>
              </w:rPr>
              <w:t>Liaised with housekeeping staff to ensure all rooms were clean and ready to accommodate new guest arrivals.</w:t>
            </w:r>
          </w:p>
          <w:p w:rsidR="00060D15" w:rsidRPr="00671451" w:rsidRDefault="00060D15" w:rsidP="00060D1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671451">
              <w:rPr>
                <w:rFonts w:ascii="Calibri" w:hAnsi="Calibri" w:cs="Calibri"/>
                <w:sz w:val="18"/>
                <w:szCs w:val="18"/>
              </w:rPr>
              <w:t>Provided information about hotel, restaurant, nearby attractions, available rooms, rates, and amenities.</w:t>
            </w:r>
          </w:p>
          <w:p w:rsidR="00060D15" w:rsidRPr="00671451" w:rsidRDefault="00060D15" w:rsidP="00060D15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671451">
              <w:rPr>
                <w:rFonts w:ascii="Calibri" w:hAnsi="Calibri" w:cs="Calibri"/>
                <w:sz w:val="18"/>
                <w:szCs w:val="18"/>
              </w:rPr>
              <w:t>Reviewed items of note to determine what needed to be communicated to staff.</w:t>
            </w:r>
          </w:p>
          <w:p w:rsidR="00060D15" w:rsidRPr="004D3011" w:rsidRDefault="00060D15" w:rsidP="00060D15">
            <w:pPr>
              <w:pStyle w:val="Heading4"/>
              <w:rPr>
                <w:bCs/>
              </w:rPr>
            </w:pPr>
            <w:r>
              <w:t>SAMGYUPSAL GRILL AND CHILL</w:t>
            </w:r>
            <w:r w:rsidRPr="004D3011">
              <w:t xml:space="preserve"> </w:t>
            </w:r>
            <w:r>
              <w:t>[OWNER]</w:t>
            </w:r>
          </w:p>
          <w:p w:rsidR="00060D15" w:rsidRPr="004D3011" w:rsidRDefault="00060D15" w:rsidP="00060D15">
            <w:pPr>
              <w:pStyle w:val="Date"/>
            </w:pPr>
            <w:r>
              <w:t>JULY 2020</w:t>
            </w:r>
            <w:r w:rsidRPr="004D3011">
              <w:t>–</w:t>
            </w:r>
            <w:r>
              <w:t>PRESENT</w:t>
            </w:r>
          </w:p>
          <w:p w:rsidR="0003100C" w:rsidRPr="00671451" w:rsidRDefault="00C86A08" w:rsidP="00C86A0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 xml:space="preserve">Prepare food </w:t>
            </w:r>
          </w:p>
          <w:p w:rsidR="0003100C" w:rsidRPr="00671451" w:rsidRDefault="0003100C" w:rsidP="00C86A0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Deliver foods to their location</w:t>
            </w:r>
          </w:p>
          <w:p w:rsidR="004D3011" w:rsidRDefault="0003100C" w:rsidP="0003645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71451">
              <w:rPr>
                <w:rFonts w:ascii="Calibri" w:hAnsi="Calibri" w:cs="Calibri"/>
              </w:rPr>
              <w:t>Manage sales</w:t>
            </w:r>
            <w:r w:rsidR="00060D15" w:rsidRPr="00671451">
              <w:rPr>
                <w:rFonts w:ascii="Calibri" w:hAnsi="Calibri" w:cs="Calibri"/>
              </w:rPr>
              <w:t xml:space="preserve"> </w:t>
            </w:r>
          </w:p>
          <w:p w:rsidR="0049767D" w:rsidRPr="00671451" w:rsidRDefault="0049767D" w:rsidP="0003645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Oversee stocks/supplies</w:t>
            </w:r>
          </w:p>
          <w:sdt>
            <w:sdtPr>
              <w:id w:val="1669594239"/>
              <w:placeholder>
                <w:docPart w:val="B969BEC180FD45B1B5EF56787819F310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60D15" w:rsidRPr="00671451" w:rsidRDefault="00060D15" w:rsidP="00060D1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Communication Skills (Oral &amp; Written)</w:t>
            </w:r>
          </w:p>
          <w:p w:rsidR="00060D15" w:rsidRPr="00671451" w:rsidRDefault="00060D15" w:rsidP="00060D1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Ability to Understand &amp; Improve Human Relationships</w:t>
            </w:r>
          </w:p>
          <w:p w:rsidR="00060D15" w:rsidRPr="00671451" w:rsidRDefault="00060D15" w:rsidP="00060D1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Work Well Under Pressure</w:t>
            </w:r>
          </w:p>
          <w:p w:rsidR="00060D15" w:rsidRPr="00671451" w:rsidRDefault="00060D15" w:rsidP="00060D1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Managerial and Leadership skills</w:t>
            </w:r>
          </w:p>
          <w:p w:rsidR="00060D15" w:rsidRPr="00671451" w:rsidRDefault="00060D15" w:rsidP="00060D1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Costumer service</w:t>
            </w:r>
          </w:p>
          <w:p w:rsidR="00036450" w:rsidRPr="009D3E07" w:rsidRDefault="00060D15" w:rsidP="004D301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671451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GB"/>
              </w:rPr>
              <w:t>Time management</w:t>
            </w:r>
          </w:p>
        </w:tc>
      </w:tr>
    </w:tbl>
    <w:p w:rsidR="0043117B" w:rsidRPr="0049767D" w:rsidRDefault="00BC1A63" w:rsidP="0049767D"/>
    <w:sectPr w:rsidR="0043117B" w:rsidRPr="0049767D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63" w:rsidRDefault="00BC1A63" w:rsidP="000C45FF">
      <w:r>
        <w:separator/>
      </w:r>
    </w:p>
  </w:endnote>
  <w:endnote w:type="continuationSeparator" w:id="0">
    <w:p w:rsidR="00BC1A63" w:rsidRDefault="00BC1A6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63" w:rsidRDefault="00BC1A63" w:rsidP="000C45FF">
      <w:r>
        <w:separator/>
      </w:r>
    </w:p>
  </w:footnote>
  <w:footnote w:type="continuationSeparator" w:id="0">
    <w:p w:rsidR="00BC1A63" w:rsidRDefault="00BC1A6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81B25"/>
    <w:multiLevelType w:val="hybridMultilevel"/>
    <w:tmpl w:val="1694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C2FD9"/>
    <w:multiLevelType w:val="hybridMultilevel"/>
    <w:tmpl w:val="A54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03DB7"/>
    <w:multiLevelType w:val="hybridMultilevel"/>
    <w:tmpl w:val="0632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A0DCF"/>
    <w:multiLevelType w:val="hybridMultilevel"/>
    <w:tmpl w:val="FA7AA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7603F"/>
    <w:multiLevelType w:val="hybridMultilevel"/>
    <w:tmpl w:val="1A441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DD"/>
    <w:rsid w:val="0002150C"/>
    <w:rsid w:val="0003100C"/>
    <w:rsid w:val="00036450"/>
    <w:rsid w:val="00060D15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9767D"/>
    <w:rsid w:val="004C63E4"/>
    <w:rsid w:val="004D3011"/>
    <w:rsid w:val="005262AC"/>
    <w:rsid w:val="00586B56"/>
    <w:rsid w:val="005E39D5"/>
    <w:rsid w:val="00600670"/>
    <w:rsid w:val="0062123A"/>
    <w:rsid w:val="00646E75"/>
    <w:rsid w:val="00671451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D3E07"/>
    <w:rsid w:val="00A2118D"/>
    <w:rsid w:val="00A47C5C"/>
    <w:rsid w:val="00AD76E2"/>
    <w:rsid w:val="00B20152"/>
    <w:rsid w:val="00B359E4"/>
    <w:rsid w:val="00B57D98"/>
    <w:rsid w:val="00B70850"/>
    <w:rsid w:val="00BC1A63"/>
    <w:rsid w:val="00C066B6"/>
    <w:rsid w:val="00C37BA1"/>
    <w:rsid w:val="00C4674C"/>
    <w:rsid w:val="00C506CF"/>
    <w:rsid w:val="00C72BED"/>
    <w:rsid w:val="00C86A08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370DD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Spacing">
    <w:name w:val="No Spacing"/>
    <w:uiPriority w:val="1"/>
    <w:qFormat/>
    <w:rsid w:val="00060D15"/>
    <w:pPr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6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ne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46698A9E4B4BE5887CB71AFD3C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52D4-03DD-4E17-AAA4-B412EA59B128}"/>
      </w:docPartPr>
      <w:docPartBody>
        <w:p w:rsidR="00000000" w:rsidRDefault="00567893">
          <w:pPr>
            <w:pStyle w:val="5446698A9E4B4BE5887CB71AFD3C71A6"/>
          </w:pPr>
          <w:r w:rsidRPr="00D5459D">
            <w:t>Profile</w:t>
          </w:r>
        </w:p>
      </w:docPartBody>
    </w:docPart>
    <w:docPart>
      <w:docPartPr>
        <w:name w:val="C441629AB24A4D328AF3EF5C49EB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AC3C-0D02-4A2B-9E21-4E5C9C16282A}"/>
      </w:docPartPr>
      <w:docPartBody>
        <w:p w:rsidR="00000000" w:rsidRDefault="00567893">
          <w:pPr>
            <w:pStyle w:val="C441629AB24A4D328AF3EF5C49EB72D3"/>
          </w:pPr>
          <w:r w:rsidRPr="00CB0055">
            <w:t>Contact</w:t>
          </w:r>
        </w:p>
      </w:docPartBody>
    </w:docPart>
    <w:docPart>
      <w:docPartPr>
        <w:name w:val="1EB65B497B1C47DFB2DA9464DD27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946B-563C-4871-A188-7F835E276D83}"/>
      </w:docPartPr>
      <w:docPartBody>
        <w:p w:rsidR="00000000" w:rsidRDefault="00567893">
          <w:pPr>
            <w:pStyle w:val="1EB65B497B1C47DFB2DA9464DD273D39"/>
          </w:pPr>
          <w:r w:rsidRPr="004D3011">
            <w:t>PHONE:</w:t>
          </w:r>
        </w:p>
      </w:docPartBody>
    </w:docPart>
    <w:docPart>
      <w:docPartPr>
        <w:name w:val="0C7EB912F11B49D49046AC3B332B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C498-65A7-45E3-B970-1906F94BDF2A}"/>
      </w:docPartPr>
      <w:docPartBody>
        <w:p w:rsidR="00000000" w:rsidRDefault="00567893">
          <w:pPr>
            <w:pStyle w:val="0C7EB912F11B49D49046AC3B332B1653"/>
          </w:pPr>
          <w:r w:rsidRPr="004D3011">
            <w:t>EMAIL:</w:t>
          </w:r>
        </w:p>
      </w:docPartBody>
    </w:docPart>
    <w:docPart>
      <w:docPartPr>
        <w:name w:val="8AFE40ED1EAF446C9869F53CC783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0822-CBB3-4AC8-8CCA-A025B6AB9240}"/>
      </w:docPartPr>
      <w:docPartBody>
        <w:p w:rsidR="00000000" w:rsidRDefault="00567893">
          <w:pPr>
            <w:pStyle w:val="8AFE40ED1EAF446C9869F53CC7839D4A"/>
          </w:pPr>
          <w:r w:rsidRPr="00036450">
            <w:t>WORK EXPERIENCE</w:t>
          </w:r>
        </w:p>
      </w:docPartBody>
    </w:docPart>
    <w:docPart>
      <w:docPartPr>
        <w:name w:val="B969BEC180FD45B1B5EF56787819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CBB4-EBE6-4A5C-9C73-A442A25D260D}"/>
      </w:docPartPr>
      <w:docPartBody>
        <w:p w:rsidR="00000000" w:rsidRDefault="00567893">
          <w:pPr>
            <w:pStyle w:val="B969BEC180FD45B1B5EF56787819F310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B8"/>
    <w:rsid w:val="00567893"/>
    <w:rsid w:val="008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ECDE6F75A6451BB90E76ED51FB4827">
    <w:name w:val="7DECDE6F75A6451BB90E76ED51FB4827"/>
  </w:style>
  <w:style w:type="paragraph" w:customStyle="1" w:styleId="40FE12BD0B334D3DB5DFD66CF894F2F1">
    <w:name w:val="40FE12BD0B334D3DB5DFD66CF894F2F1"/>
  </w:style>
  <w:style w:type="paragraph" w:customStyle="1" w:styleId="5446698A9E4B4BE5887CB71AFD3C71A6">
    <w:name w:val="5446698A9E4B4BE5887CB71AFD3C71A6"/>
  </w:style>
  <w:style w:type="paragraph" w:customStyle="1" w:styleId="22B5B873E7B64813BE726BD5B7BFBA40">
    <w:name w:val="22B5B873E7B64813BE726BD5B7BFBA40"/>
  </w:style>
  <w:style w:type="paragraph" w:customStyle="1" w:styleId="C441629AB24A4D328AF3EF5C49EB72D3">
    <w:name w:val="C441629AB24A4D328AF3EF5C49EB72D3"/>
  </w:style>
  <w:style w:type="paragraph" w:customStyle="1" w:styleId="1EB65B497B1C47DFB2DA9464DD273D39">
    <w:name w:val="1EB65B497B1C47DFB2DA9464DD273D39"/>
  </w:style>
  <w:style w:type="paragraph" w:customStyle="1" w:styleId="33561C249FB14475B03A942640FFB135">
    <w:name w:val="33561C249FB14475B03A942640FFB135"/>
  </w:style>
  <w:style w:type="paragraph" w:customStyle="1" w:styleId="DA024F0DBDC94C63B6769EA2935AF7DA">
    <w:name w:val="DA024F0DBDC94C63B6769EA2935AF7DA"/>
  </w:style>
  <w:style w:type="paragraph" w:customStyle="1" w:styleId="25AEAD1B37D64E03BAC38311A05B5E1E">
    <w:name w:val="25AEAD1B37D64E03BAC38311A05B5E1E"/>
  </w:style>
  <w:style w:type="paragraph" w:customStyle="1" w:styleId="0C7EB912F11B49D49046AC3B332B1653">
    <w:name w:val="0C7EB912F11B49D49046AC3B332B165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E782D363DB14939AD238E94ABF60AAC">
    <w:name w:val="0E782D363DB14939AD238E94ABF60AAC"/>
  </w:style>
  <w:style w:type="paragraph" w:customStyle="1" w:styleId="426A8CAC1F6E40F79E7A908D646C50EE">
    <w:name w:val="426A8CAC1F6E40F79E7A908D646C50EE"/>
  </w:style>
  <w:style w:type="paragraph" w:customStyle="1" w:styleId="10FCE7536D024763894044F6EA58C930">
    <w:name w:val="10FCE7536D024763894044F6EA58C930"/>
  </w:style>
  <w:style w:type="paragraph" w:customStyle="1" w:styleId="EB269A363D6742EAAEF6497675D4A805">
    <w:name w:val="EB269A363D6742EAAEF6497675D4A805"/>
  </w:style>
  <w:style w:type="paragraph" w:customStyle="1" w:styleId="4CB37B1350F24ED79A32C4DF24E539C2">
    <w:name w:val="4CB37B1350F24ED79A32C4DF24E539C2"/>
  </w:style>
  <w:style w:type="paragraph" w:customStyle="1" w:styleId="0633D5BE22984A959B0F7F46C5794AAE">
    <w:name w:val="0633D5BE22984A959B0F7F46C5794AAE"/>
  </w:style>
  <w:style w:type="paragraph" w:customStyle="1" w:styleId="0F7DA1F568584E4686A1A3A1BDE0321D">
    <w:name w:val="0F7DA1F568584E4686A1A3A1BDE0321D"/>
  </w:style>
  <w:style w:type="paragraph" w:customStyle="1" w:styleId="21C84F04FBF54116A33139A8C17F15E5">
    <w:name w:val="21C84F04FBF54116A33139A8C17F15E5"/>
  </w:style>
  <w:style w:type="paragraph" w:customStyle="1" w:styleId="75B7FE8F0A1A4A9791B0AE561D75DD9B">
    <w:name w:val="75B7FE8F0A1A4A9791B0AE561D75DD9B"/>
  </w:style>
  <w:style w:type="paragraph" w:customStyle="1" w:styleId="71F024171FB947B7BAE6A46E077988D7">
    <w:name w:val="71F024171FB947B7BAE6A46E077988D7"/>
  </w:style>
  <w:style w:type="paragraph" w:customStyle="1" w:styleId="F44CA3F0FA0E4D9FB6B6F23B280F78D9">
    <w:name w:val="F44CA3F0FA0E4D9FB6B6F23B280F78D9"/>
  </w:style>
  <w:style w:type="paragraph" w:customStyle="1" w:styleId="8E56A7CFA26D45CF8A6AFC1565357245">
    <w:name w:val="8E56A7CFA26D45CF8A6AFC1565357245"/>
  </w:style>
  <w:style w:type="paragraph" w:customStyle="1" w:styleId="D85B12E5915B4F2CA39CC3DA24C5B4D5">
    <w:name w:val="D85B12E5915B4F2CA39CC3DA24C5B4D5"/>
  </w:style>
  <w:style w:type="paragraph" w:customStyle="1" w:styleId="B4353E7241234DC6985610244515E2CF">
    <w:name w:val="B4353E7241234DC6985610244515E2CF"/>
  </w:style>
  <w:style w:type="paragraph" w:customStyle="1" w:styleId="8AFE40ED1EAF446C9869F53CC7839D4A">
    <w:name w:val="8AFE40ED1EAF446C9869F53CC7839D4A"/>
  </w:style>
  <w:style w:type="paragraph" w:customStyle="1" w:styleId="E2066924CE1C4FB4994559CF4BDDE4EE">
    <w:name w:val="E2066924CE1C4FB4994559CF4BDDE4EE"/>
  </w:style>
  <w:style w:type="paragraph" w:customStyle="1" w:styleId="C075992FB04E4A33BE1AC212F96A5807">
    <w:name w:val="C075992FB04E4A33BE1AC212F96A5807"/>
  </w:style>
  <w:style w:type="paragraph" w:customStyle="1" w:styleId="821D3160665B41A18550A0391C997DDD">
    <w:name w:val="821D3160665B41A18550A0391C997DDD"/>
  </w:style>
  <w:style w:type="paragraph" w:customStyle="1" w:styleId="9460CA19B8EB410AAD065F96A4CCA3AA">
    <w:name w:val="9460CA19B8EB410AAD065F96A4CCA3AA"/>
  </w:style>
  <w:style w:type="paragraph" w:customStyle="1" w:styleId="D030B885069F4A0998AB924446D2FB8C">
    <w:name w:val="D030B885069F4A0998AB924446D2FB8C"/>
  </w:style>
  <w:style w:type="paragraph" w:customStyle="1" w:styleId="5D2661BB1112463D9940CC09D189F00E">
    <w:name w:val="5D2661BB1112463D9940CC09D189F00E"/>
  </w:style>
  <w:style w:type="paragraph" w:customStyle="1" w:styleId="174D5E181AF84B7491AFC839AA8AD50A">
    <w:name w:val="174D5E181AF84B7491AFC839AA8AD50A"/>
  </w:style>
  <w:style w:type="paragraph" w:customStyle="1" w:styleId="FE5EC38C023441B4BE12E704177999F6">
    <w:name w:val="FE5EC38C023441B4BE12E704177999F6"/>
  </w:style>
  <w:style w:type="paragraph" w:customStyle="1" w:styleId="F93EC180CC3A494C885C2FB85E11BA80">
    <w:name w:val="F93EC180CC3A494C885C2FB85E11BA80"/>
  </w:style>
  <w:style w:type="paragraph" w:customStyle="1" w:styleId="9A5D9194055B47B08FFE0EB1853B870F">
    <w:name w:val="9A5D9194055B47B08FFE0EB1853B870F"/>
  </w:style>
  <w:style w:type="paragraph" w:customStyle="1" w:styleId="4426F12FACA841A7A1BEB4997DF720C0">
    <w:name w:val="4426F12FACA841A7A1BEB4997DF720C0"/>
  </w:style>
  <w:style w:type="paragraph" w:customStyle="1" w:styleId="8BA1D0F2F1234B18BF5C472101E27DE0">
    <w:name w:val="8BA1D0F2F1234B18BF5C472101E27DE0"/>
  </w:style>
  <w:style w:type="paragraph" w:customStyle="1" w:styleId="93BFFEDDCB4B4C7ABC9F2321052E595B">
    <w:name w:val="93BFFEDDCB4B4C7ABC9F2321052E595B"/>
  </w:style>
  <w:style w:type="paragraph" w:customStyle="1" w:styleId="FD17723F0EDA422285C549DE4DF6F02C">
    <w:name w:val="FD17723F0EDA422285C549DE4DF6F02C"/>
  </w:style>
  <w:style w:type="paragraph" w:customStyle="1" w:styleId="0993D3890652456DBF08B17C764A1AAB">
    <w:name w:val="0993D3890652456DBF08B17C764A1AAB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969BEC180FD45B1B5EF56787819F310">
    <w:name w:val="B969BEC180FD45B1B5EF56787819F310"/>
  </w:style>
  <w:style w:type="paragraph" w:customStyle="1" w:styleId="F25141EAFA254009B358D82BD0414625">
    <w:name w:val="F25141EAFA254009B358D82BD0414625"/>
    <w:rsid w:val="00862BB8"/>
  </w:style>
  <w:style w:type="paragraph" w:customStyle="1" w:styleId="AC7084770F5D4702A8F022135885D5AA">
    <w:name w:val="AC7084770F5D4702A8F022135885D5AA"/>
    <w:rsid w:val="00862BB8"/>
  </w:style>
  <w:style w:type="paragraph" w:customStyle="1" w:styleId="6109565B7CC34C4F878F3BDC07D98791">
    <w:name w:val="6109565B7CC34C4F878F3BDC07D98791"/>
    <w:rsid w:val="00862BB8"/>
  </w:style>
  <w:style w:type="paragraph" w:customStyle="1" w:styleId="8A87DC21421B425381ABAC28E4625BFD">
    <w:name w:val="8A87DC21421B425381ABAC28E4625BFD"/>
    <w:rsid w:val="00862BB8"/>
  </w:style>
  <w:style w:type="paragraph" w:customStyle="1" w:styleId="66DE0D1A73D44724BE22A7EDABD939BF">
    <w:name w:val="66DE0D1A73D44724BE22A7EDABD939BF"/>
    <w:rsid w:val="00862BB8"/>
  </w:style>
  <w:style w:type="paragraph" w:customStyle="1" w:styleId="2D4CD45E394B47C6AA3DA17D366939E0">
    <w:name w:val="2D4CD45E394B47C6AA3DA17D366939E0"/>
    <w:rsid w:val="00862BB8"/>
  </w:style>
  <w:style w:type="paragraph" w:customStyle="1" w:styleId="CBBAF710B5864A5A9AA7D1A68E9F3FC3">
    <w:name w:val="CBBAF710B5864A5A9AA7D1A68E9F3FC3"/>
    <w:rsid w:val="00862BB8"/>
  </w:style>
  <w:style w:type="paragraph" w:customStyle="1" w:styleId="57470352950C454A9DEFFE74DDA4BE5D">
    <w:name w:val="57470352950C454A9DEFFE74DDA4BE5D"/>
    <w:rsid w:val="00862BB8"/>
  </w:style>
  <w:style w:type="paragraph" w:customStyle="1" w:styleId="C92D953A8D314F90B50D5C38DE0CC00E">
    <w:name w:val="C92D953A8D314F90B50D5C38DE0CC00E"/>
    <w:rsid w:val="00862BB8"/>
  </w:style>
  <w:style w:type="paragraph" w:customStyle="1" w:styleId="F6FECE10C8AE431DA1C4DA925F11B1C8">
    <w:name w:val="F6FECE10C8AE431DA1C4DA925F11B1C8"/>
    <w:rsid w:val="00862BB8"/>
  </w:style>
  <w:style w:type="paragraph" w:customStyle="1" w:styleId="05AD6E171071461B92A6A8CB2A53E6E5">
    <w:name w:val="05AD6E171071461B92A6A8CB2A53E6E5"/>
    <w:rsid w:val="00862BB8"/>
  </w:style>
  <w:style w:type="paragraph" w:customStyle="1" w:styleId="21B32F9E61F4471EB53EB0B3A96DC267">
    <w:name w:val="21B32F9E61F4471EB53EB0B3A96DC267"/>
    <w:rsid w:val="00862BB8"/>
  </w:style>
  <w:style w:type="paragraph" w:customStyle="1" w:styleId="CE3631CBBC9B4AC9AFF0E8E8FD611C46">
    <w:name w:val="CE3631CBBC9B4AC9AFF0E8E8FD611C46"/>
    <w:rsid w:val="00862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2021-09-14T13:53:00Z</dcterms:created>
  <dcterms:modified xsi:type="dcterms:W3CDTF">2021-09-14T15:35:00Z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