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094" w:rsidRDefault="00DE23F6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PH"/>
        </w:rPr>
      </w:pPr>
      <w:r>
        <w:rPr>
          <w:rFonts w:ascii="Courier New" w:hAnsi="Courier New" w:cs="Courier New"/>
          <w:b/>
          <w:bCs/>
          <w:sz w:val="24"/>
          <w:szCs w:val="24"/>
          <w:lang w:val="en-PH"/>
        </w:rPr>
        <w:t>DEA HOPE B. DIVINAGRACIA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Dacutan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>, Iloilo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margin">
              <wp:posOffset>4267835</wp:posOffset>
            </wp:positionH>
            <wp:positionV relativeFrom="margin">
              <wp:posOffset>-895350</wp:posOffset>
            </wp:positionV>
            <wp:extent cx="1852930" cy="18522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 preferRelativeResize="0"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sz w:val="24"/>
          <w:szCs w:val="24"/>
        </w:rPr>
        <w:t>Philippines 5006</w:t>
      </w: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09</w:t>
      </w:r>
      <w:r w:rsidR="001D3C95">
        <w:rPr>
          <w:rFonts w:ascii="Courier New" w:hAnsi="Courier New" w:cs="Courier New"/>
          <w:sz w:val="24"/>
          <w:szCs w:val="24"/>
          <w:lang w:val="en-PH"/>
        </w:rPr>
        <w:t>26-7047-385</w:t>
      </w:r>
    </w:p>
    <w:p w:rsidR="00B27094" w:rsidRDefault="00D01AB0">
      <w:pPr>
        <w:pStyle w:val="NoSpacing"/>
        <w:rPr>
          <w:rFonts w:ascii="Courier New" w:hAnsi="Courier New" w:cs="Courier New"/>
          <w:b/>
          <w:bCs/>
          <w:sz w:val="24"/>
          <w:szCs w:val="24"/>
          <w:u w:val="single"/>
          <w:lang w:val="en-PH"/>
        </w:rPr>
      </w:pPr>
      <w:hyperlink r:id="rId7" w:history="1">
        <w:r w:rsidR="00DE23F6">
          <w:rPr>
            <w:rStyle w:val="Hyperlink"/>
            <w:rFonts w:ascii="Courier New" w:hAnsi="Courier New" w:cs="Courier New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151130</wp:posOffset>
                  </wp:positionV>
                  <wp:extent cx="6492240" cy="0"/>
                  <wp:effectExtent l="0" t="19050" r="3810" b="0"/>
                  <wp:wrapNone/>
                  <wp:docPr id="1" name="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561F9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" o:spid="_x0000_s1026" type="#_x0000_t32" style="position:absolute;margin-left:-8.35pt;margin-top:11.9pt;width:511.2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" strokeweight="2.25pt">
                  <o:lock v:ext="edit" shapetype="f"/>
                </v:shape>
              </w:pict>
            </mc:Fallback>
          </mc:AlternateContent>
        </w:r>
        <w:r w:rsidR="00DE23F6">
          <w:rPr>
            <w:rStyle w:val="Hyperlink"/>
            <w:rFonts w:ascii="Courier New" w:hAnsi="Courier New" w:cs="Courier New"/>
            <w:b/>
            <w:bCs/>
            <w:sz w:val="24"/>
            <w:szCs w:val="24"/>
            <w:lang w:val="en-PH"/>
          </w:rPr>
          <w:t>ddeahope@gmail.com</w:t>
        </w:r>
      </w:hyperlink>
    </w:p>
    <w:p w:rsidR="00B27094" w:rsidRDefault="00B27094">
      <w:pPr>
        <w:pStyle w:val="NoSpacing"/>
        <w:jc w:val="center"/>
        <w:rPr>
          <w:rFonts w:ascii="Courier New" w:hAnsi="Courier New" w:cs="Courier New"/>
          <w:b/>
          <w:bCs/>
          <w:sz w:val="24"/>
          <w:szCs w:val="24"/>
          <w:u w:val="single"/>
          <w:lang w:val="en-PH"/>
        </w:rPr>
      </w:pPr>
    </w:p>
    <w:p w:rsidR="00B27094" w:rsidRDefault="00B27094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OBJECTIVE:</w:t>
      </w: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val="en-PH"/>
        </w:rPr>
        <w:t>To obtain a position that would fit my qualification and develop further my talents and skills for continuous career development.</w:t>
      </w:r>
    </w:p>
    <w:p w:rsidR="00B27094" w:rsidRDefault="00B27094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PERSONAL DATA: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Age: </w:t>
      </w:r>
      <w:r>
        <w:rPr>
          <w:rFonts w:ascii="Courier New" w:hAnsi="Courier New" w:cs="Courier New"/>
          <w:sz w:val="24"/>
          <w:szCs w:val="24"/>
          <w:lang w:val="en-PH"/>
        </w:rPr>
        <w:t>2</w:t>
      </w:r>
      <w:r w:rsidR="00CA55C7">
        <w:rPr>
          <w:rFonts w:ascii="Courier New" w:hAnsi="Courier New" w:cs="Courier New"/>
          <w:sz w:val="24"/>
          <w:szCs w:val="24"/>
          <w:lang w:val="en-PH"/>
        </w:rPr>
        <w:t>4</w:t>
      </w:r>
      <w:r>
        <w:rPr>
          <w:rFonts w:ascii="Courier New" w:hAnsi="Courier New" w:cs="Courier New"/>
          <w:sz w:val="24"/>
          <w:szCs w:val="24"/>
        </w:rPr>
        <w:t xml:space="preserve"> yrs. old</w:t>
      </w:r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Date of Birth: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lang w:val="en-PH"/>
        </w:rPr>
        <w:t>March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PH"/>
        </w:rPr>
        <w:t>2</w:t>
      </w:r>
      <w:r>
        <w:rPr>
          <w:rFonts w:ascii="Courier New" w:hAnsi="Courier New" w:cs="Courier New"/>
          <w:sz w:val="24"/>
          <w:szCs w:val="24"/>
        </w:rPr>
        <w:t>4, 199</w:t>
      </w:r>
      <w:r>
        <w:rPr>
          <w:rFonts w:ascii="Courier New" w:hAnsi="Courier New" w:cs="Courier New"/>
          <w:sz w:val="24"/>
          <w:szCs w:val="24"/>
          <w:lang w:val="en-PH"/>
        </w:rPr>
        <w:t>7</w:t>
      </w:r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Civil Status:</w:t>
      </w:r>
      <w:r>
        <w:rPr>
          <w:rFonts w:ascii="Courier New" w:hAnsi="Courier New" w:cs="Courier New"/>
          <w:sz w:val="24"/>
          <w:szCs w:val="24"/>
        </w:rPr>
        <w:tab/>
        <w:t>Single</w:t>
      </w:r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Religion:</w:t>
      </w:r>
      <w:r>
        <w:rPr>
          <w:rFonts w:ascii="Courier New" w:hAnsi="Courier New" w:cs="Courier New"/>
          <w:sz w:val="24"/>
          <w:szCs w:val="24"/>
        </w:rPr>
        <w:tab/>
      </w:r>
      <w:proofErr w:type="spellStart"/>
      <w:r>
        <w:rPr>
          <w:rFonts w:ascii="Courier New" w:hAnsi="Courier New" w:cs="Courier New"/>
          <w:sz w:val="24"/>
          <w:szCs w:val="24"/>
        </w:rPr>
        <w:t>Iglesia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Filipina </w:t>
      </w:r>
      <w:proofErr w:type="spellStart"/>
      <w:r>
        <w:rPr>
          <w:rFonts w:ascii="Courier New" w:hAnsi="Courier New" w:cs="Courier New"/>
          <w:sz w:val="24"/>
          <w:szCs w:val="24"/>
        </w:rPr>
        <w:t>Independiente</w:t>
      </w:r>
      <w:proofErr w:type="spellEnd"/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Father's Name:  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Zaldy</w:t>
      </w:r>
      <w:proofErr w:type="spellEnd"/>
      <w:r>
        <w:rPr>
          <w:rFonts w:ascii="Courier New" w:hAnsi="Courier New" w:cs="Courier New"/>
          <w:sz w:val="24"/>
          <w:szCs w:val="24"/>
          <w:lang w:val="en-PH"/>
        </w:rPr>
        <w:t xml:space="preserve"> D. 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Divinagracia</w:t>
      </w:r>
      <w:proofErr w:type="spellEnd"/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Occupation: </w:t>
      </w:r>
      <w:r>
        <w:rPr>
          <w:rFonts w:ascii="Courier New" w:hAnsi="Courier New" w:cs="Courier New"/>
          <w:sz w:val="24"/>
          <w:szCs w:val="24"/>
          <w:lang w:val="en-PH"/>
        </w:rPr>
        <w:t>OFW</w:t>
      </w:r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Mother's Name: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Lene</w:t>
      </w:r>
      <w:proofErr w:type="spellEnd"/>
      <w:r>
        <w:rPr>
          <w:rFonts w:ascii="Courier New" w:hAnsi="Courier New" w:cs="Courier New"/>
          <w:sz w:val="24"/>
          <w:szCs w:val="24"/>
          <w:lang w:val="en-PH"/>
        </w:rPr>
        <w:t xml:space="preserve"> J. </w:t>
      </w: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Divinagracia</w:t>
      </w:r>
      <w:proofErr w:type="spellEnd"/>
    </w:p>
    <w:p w:rsidR="00B27094" w:rsidRDefault="00DE23F6" w:rsidP="00D01AB0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Occupation: </w:t>
      </w:r>
      <w:r>
        <w:rPr>
          <w:rFonts w:ascii="Courier New" w:hAnsi="Courier New" w:cs="Courier New"/>
          <w:sz w:val="24"/>
          <w:szCs w:val="24"/>
          <w:lang w:val="en-PH"/>
        </w:rPr>
        <w:t>OFW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B27094" w:rsidRDefault="00B27094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702070" w:rsidRDefault="00702070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B27094" w:rsidRDefault="00DE23F6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EUCATIONAL BACKGROUND: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216DC8" w:rsidRPr="00DF08D0" w:rsidRDefault="00DE23F6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DF08D0">
        <w:rPr>
          <w:rFonts w:ascii="Courier New" w:hAnsi="Courier New" w:cs="Courier New"/>
          <w:b/>
          <w:bCs/>
          <w:sz w:val="24"/>
          <w:szCs w:val="24"/>
        </w:rPr>
        <w:t>TERTIARY</w:t>
      </w:r>
      <w:r w:rsidRPr="00DF08D0">
        <w:rPr>
          <w:rFonts w:ascii="Courier New" w:hAnsi="Courier New" w:cs="Courier New"/>
          <w:b/>
          <w:bCs/>
          <w:sz w:val="24"/>
          <w:szCs w:val="24"/>
        </w:rPr>
        <w:tab/>
        <w:t xml:space="preserve">  </w:t>
      </w:r>
    </w:p>
    <w:p w:rsidR="00216DC8" w:rsidRDefault="00DE23F6" w:rsidP="00216DC8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</w:rPr>
        <w:t>Bachelor of</w:t>
      </w:r>
      <w:r>
        <w:rPr>
          <w:rFonts w:ascii="Courier New" w:hAnsi="Courier New" w:cs="Courier New"/>
          <w:sz w:val="24"/>
          <w:szCs w:val="24"/>
          <w:lang w:val="en-PH"/>
        </w:rPr>
        <w:t xml:space="preserve"> Science and Business in </w:t>
      </w:r>
      <w:r w:rsidR="00216DC8">
        <w:rPr>
          <w:rFonts w:ascii="Courier New" w:hAnsi="Courier New" w:cs="Courier New"/>
          <w:sz w:val="24"/>
          <w:szCs w:val="24"/>
          <w:lang w:val="en-PH"/>
        </w:rPr>
        <w:t>Administration</w:t>
      </w:r>
    </w:p>
    <w:p w:rsidR="00B27094" w:rsidRDefault="003D5C88" w:rsidP="00216DC8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Major in Business </w:t>
      </w:r>
      <w:r w:rsidR="008B5451">
        <w:rPr>
          <w:rFonts w:ascii="Courier New" w:hAnsi="Courier New" w:cs="Courier New"/>
          <w:sz w:val="24"/>
          <w:szCs w:val="24"/>
          <w:lang w:val="en-PH"/>
        </w:rPr>
        <w:t xml:space="preserve">Management               </w:t>
      </w:r>
      <w:r w:rsidR="00D439B5">
        <w:rPr>
          <w:rFonts w:ascii="Courier New" w:hAnsi="Courier New" w:cs="Courier New"/>
          <w:sz w:val="24"/>
          <w:szCs w:val="24"/>
          <w:lang w:val="en-PH"/>
        </w:rPr>
        <w:t>2014-2021</w:t>
      </w:r>
    </w:p>
    <w:p w:rsidR="00D439B5" w:rsidRDefault="00D439B5" w:rsidP="00216DC8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>Central Philippine University</w:t>
      </w:r>
    </w:p>
    <w:p w:rsidR="009C06D8" w:rsidRDefault="009C06D8" w:rsidP="00216DC8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proofErr w:type="spellStart"/>
      <w:r>
        <w:rPr>
          <w:rFonts w:ascii="Courier New" w:hAnsi="Courier New" w:cs="Courier New"/>
          <w:sz w:val="24"/>
          <w:szCs w:val="24"/>
          <w:lang w:val="en-PH"/>
        </w:rPr>
        <w:t>Jaro</w:t>
      </w:r>
      <w:proofErr w:type="spellEnd"/>
      <w:r>
        <w:rPr>
          <w:rFonts w:ascii="Courier New" w:hAnsi="Courier New" w:cs="Courier New"/>
          <w:sz w:val="24"/>
          <w:szCs w:val="24"/>
          <w:lang w:val="en-PH"/>
        </w:rPr>
        <w:t>, Iloilo</w:t>
      </w:r>
    </w:p>
    <w:p w:rsidR="00B27094" w:rsidRPr="006825C4" w:rsidRDefault="00B27094" w:rsidP="00280B88">
      <w:pPr>
        <w:pStyle w:val="NoSpacing"/>
        <w:jc w:val="center"/>
        <w:rPr>
          <w:rFonts w:ascii="Courier New" w:hAnsi="Courier New" w:cs="Courier New"/>
          <w:sz w:val="24"/>
          <w:szCs w:val="24"/>
          <w:lang w:val="en-PH"/>
        </w:rPr>
      </w:pPr>
    </w:p>
    <w:p w:rsidR="00DF08D0" w:rsidRPr="00DF08D0" w:rsidRDefault="00DE23F6" w:rsidP="00DF08D0">
      <w:pPr>
        <w:pStyle w:val="NoSpacing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F08D0">
        <w:rPr>
          <w:rFonts w:ascii="Courier New" w:hAnsi="Courier New" w:cs="Courier New"/>
          <w:b/>
          <w:bCs/>
          <w:sz w:val="24"/>
          <w:szCs w:val="24"/>
        </w:rPr>
        <w:t>SECONDARY</w:t>
      </w:r>
      <w:r w:rsidRPr="00DF08D0">
        <w:rPr>
          <w:rFonts w:ascii="Courier New" w:hAnsi="Courier New" w:cs="Courier New"/>
          <w:b/>
          <w:bCs/>
          <w:sz w:val="24"/>
          <w:szCs w:val="24"/>
        </w:rPr>
        <w:tab/>
        <w:t xml:space="preserve">  </w:t>
      </w:r>
    </w:p>
    <w:p w:rsidR="00B27094" w:rsidRDefault="00DE23F6" w:rsidP="00DF08D0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PH"/>
        </w:rPr>
        <w:t>St. Augustine Catholic School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20</w:t>
      </w:r>
      <w:r>
        <w:rPr>
          <w:rFonts w:ascii="Courier New" w:hAnsi="Courier New" w:cs="Courier New"/>
          <w:sz w:val="24"/>
          <w:szCs w:val="24"/>
          <w:lang w:val="en-PH"/>
        </w:rPr>
        <w:t>10</w:t>
      </w:r>
      <w:r>
        <w:rPr>
          <w:rFonts w:ascii="Courier New" w:hAnsi="Courier New" w:cs="Courier New"/>
          <w:sz w:val="24"/>
          <w:szCs w:val="24"/>
        </w:rPr>
        <w:t>-201</w:t>
      </w:r>
      <w:r>
        <w:rPr>
          <w:rFonts w:ascii="Courier New" w:hAnsi="Courier New" w:cs="Courier New"/>
          <w:sz w:val="24"/>
          <w:szCs w:val="24"/>
          <w:lang w:val="en-PH"/>
        </w:rPr>
        <w:t>4</w:t>
      </w:r>
    </w:p>
    <w:p w:rsidR="00B27094" w:rsidRDefault="00DE23F6" w:rsidP="00DF08D0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>, Iloilo</w:t>
      </w: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DF08D0" w:rsidRPr="00DF08D0" w:rsidRDefault="00DE23F6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DF08D0">
        <w:rPr>
          <w:rFonts w:ascii="Courier New" w:hAnsi="Courier New" w:cs="Courier New"/>
          <w:b/>
          <w:bCs/>
          <w:sz w:val="24"/>
          <w:szCs w:val="24"/>
        </w:rPr>
        <w:t xml:space="preserve">ELEMENTARY  </w:t>
      </w:r>
    </w:p>
    <w:p w:rsidR="00B27094" w:rsidRDefault="00DE23F6" w:rsidP="00CA55C7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PH"/>
        </w:rPr>
        <w:t>St. Augustine Catholic School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  <w:lang w:val="en-PH"/>
        </w:rPr>
        <w:t xml:space="preserve">          </w:t>
      </w:r>
      <w:r>
        <w:rPr>
          <w:rFonts w:ascii="Courier New" w:hAnsi="Courier New" w:cs="Courier New"/>
          <w:sz w:val="24"/>
          <w:szCs w:val="24"/>
        </w:rPr>
        <w:t>200</w:t>
      </w:r>
      <w:r>
        <w:rPr>
          <w:rFonts w:ascii="Courier New" w:hAnsi="Courier New" w:cs="Courier New"/>
          <w:sz w:val="24"/>
          <w:szCs w:val="24"/>
          <w:lang w:val="en-PH"/>
        </w:rPr>
        <w:t>4</w:t>
      </w:r>
      <w:r>
        <w:rPr>
          <w:rFonts w:ascii="Courier New" w:hAnsi="Courier New" w:cs="Courier New"/>
          <w:sz w:val="24"/>
          <w:szCs w:val="24"/>
        </w:rPr>
        <w:t>-20</w:t>
      </w:r>
      <w:r>
        <w:rPr>
          <w:rFonts w:ascii="Courier New" w:hAnsi="Courier New" w:cs="Courier New"/>
          <w:sz w:val="24"/>
          <w:szCs w:val="24"/>
          <w:lang w:val="en-PH"/>
        </w:rPr>
        <w:t>10</w:t>
      </w:r>
    </w:p>
    <w:p w:rsidR="009C06D8" w:rsidRPr="00FA3B22" w:rsidRDefault="00DE23F6" w:rsidP="00CA55C7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Dumangas</w:t>
      </w:r>
      <w:proofErr w:type="spellEnd"/>
      <w:r>
        <w:rPr>
          <w:rFonts w:ascii="Courier New" w:hAnsi="Courier New" w:cs="Courier New"/>
          <w:sz w:val="24"/>
          <w:szCs w:val="24"/>
        </w:rPr>
        <w:t>, Iloilo</w:t>
      </w:r>
    </w:p>
    <w:p w:rsidR="009C06D8" w:rsidRDefault="009C06D8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702070" w:rsidRDefault="00702070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PH"/>
        </w:rPr>
      </w:pPr>
    </w:p>
    <w:p w:rsidR="00B27094" w:rsidRDefault="00457EF0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PH"/>
        </w:rPr>
      </w:pPr>
      <w:r>
        <w:rPr>
          <w:rFonts w:ascii="Courier New" w:hAnsi="Courier New" w:cs="Courier New"/>
          <w:b/>
          <w:bCs/>
          <w:sz w:val="24"/>
          <w:szCs w:val="24"/>
          <w:lang w:val="en-PH"/>
        </w:rPr>
        <w:t>EXPERIENCE</w:t>
      </w:r>
      <w:r w:rsidR="003940B6">
        <w:rPr>
          <w:rFonts w:ascii="Courier New" w:hAnsi="Courier New" w:cs="Courier New"/>
          <w:b/>
          <w:bCs/>
          <w:sz w:val="24"/>
          <w:szCs w:val="24"/>
          <w:lang w:val="en-PH"/>
        </w:rPr>
        <w:t>:</w:t>
      </w:r>
    </w:p>
    <w:p w:rsidR="003940B6" w:rsidRDefault="00CA67C5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>Service Crew</w:t>
      </w:r>
    </w:p>
    <w:p w:rsidR="00CA67C5" w:rsidRDefault="00CA67C5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  <w:r>
        <w:rPr>
          <w:rFonts w:ascii="Courier New" w:hAnsi="Courier New" w:cs="Courier New"/>
          <w:sz w:val="24"/>
          <w:szCs w:val="24"/>
          <w:lang w:val="en-PH"/>
        </w:rPr>
        <w:t xml:space="preserve">Jollibee Foods Corporation </w:t>
      </w:r>
    </w:p>
    <w:p w:rsidR="00702070" w:rsidRPr="00CA67C5" w:rsidRDefault="00702070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</w:p>
    <w:p w:rsidR="00B27094" w:rsidRDefault="00B27094">
      <w:pPr>
        <w:pStyle w:val="NoSpacing"/>
        <w:rPr>
          <w:rFonts w:ascii="Courier New" w:hAnsi="Courier New" w:cs="Courier New"/>
          <w:sz w:val="24"/>
          <w:szCs w:val="24"/>
          <w:lang w:val="en-PH"/>
        </w:rPr>
      </w:pPr>
    </w:p>
    <w:p w:rsidR="00B27094" w:rsidRDefault="00DE23F6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do hereby certify that the data given above are true and correct to the best of my knowledge and belief.</w:t>
      </w:r>
    </w:p>
    <w:p w:rsidR="00B27094" w:rsidRDefault="00B27094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</w:p>
    <w:p w:rsidR="00B27094" w:rsidRPr="001C59F3" w:rsidRDefault="00DE23F6" w:rsidP="001C59F3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Dea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Hope </w:t>
      </w:r>
      <w:proofErr w:type="spellStart"/>
      <w:r w:rsidR="00F343CD">
        <w:rPr>
          <w:rFonts w:ascii="Courier New" w:hAnsi="Courier New" w:cs="Courier New"/>
          <w:b/>
          <w:sz w:val="24"/>
          <w:szCs w:val="24"/>
        </w:rPr>
        <w:t>Divinagracia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                </w:t>
      </w:r>
      <w:r w:rsidR="00F343CD">
        <w:rPr>
          <w:rFonts w:ascii="Courier New" w:hAnsi="Courier New" w:cs="Courier New"/>
          <w:sz w:val="24"/>
          <w:szCs w:val="24"/>
        </w:rPr>
        <w:t xml:space="preserve">                     </w:t>
      </w:r>
      <w:r w:rsidR="001C59F3">
        <w:rPr>
          <w:rFonts w:ascii="Courier New" w:hAnsi="Courier New" w:cs="Courier New"/>
          <w:sz w:val="24"/>
          <w:szCs w:val="24"/>
        </w:rPr>
        <w:t>Applicant</w:t>
      </w:r>
    </w:p>
    <w:sectPr w:rsidR="00B27094" w:rsidRPr="001C59F3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9F3" w:rsidRDefault="001C59F3" w:rsidP="001C59F3">
      <w:pPr>
        <w:spacing w:after="0" w:line="240" w:lineRule="auto"/>
      </w:pPr>
      <w:r>
        <w:separator/>
      </w:r>
    </w:p>
  </w:endnote>
  <w:endnote w:type="continuationSeparator" w:id="0">
    <w:p w:rsidR="001C59F3" w:rsidRDefault="001C59F3" w:rsidP="001C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9F3" w:rsidRDefault="001C59F3" w:rsidP="001C59F3">
      <w:pPr>
        <w:spacing w:after="0" w:line="240" w:lineRule="auto"/>
      </w:pPr>
      <w:r>
        <w:separator/>
      </w:r>
    </w:p>
  </w:footnote>
  <w:footnote w:type="continuationSeparator" w:id="0">
    <w:p w:rsidR="001C59F3" w:rsidRDefault="001C59F3" w:rsidP="001C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968"/>
    <w:rsid w:val="000531EA"/>
    <w:rsid w:val="000539AF"/>
    <w:rsid w:val="00091AD4"/>
    <w:rsid w:val="00101B53"/>
    <w:rsid w:val="00105276"/>
    <w:rsid w:val="00113A2D"/>
    <w:rsid w:val="00116742"/>
    <w:rsid w:val="00172A27"/>
    <w:rsid w:val="001762D3"/>
    <w:rsid w:val="001A4213"/>
    <w:rsid w:val="001B1CD0"/>
    <w:rsid w:val="001C59F3"/>
    <w:rsid w:val="001C7DA4"/>
    <w:rsid w:val="001D3C95"/>
    <w:rsid w:val="001E6F47"/>
    <w:rsid w:val="001F3FAF"/>
    <w:rsid w:val="00214D1E"/>
    <w:rsid w:val="00216DC8"/>
    <w:rsid w:val="00221DBB"/>
    <w:rsid w:val="0027615D"/>
    <w:rsid w:val="00280B88"/>
    <w:rsid w:val="002B2621"/>
    <w:rsid w:val="003027D7"/>
    <w:rsid w:val="0030608C"/>
    <w:rsid w:val="003130FD"/>
    <w:rsid w:val="00344AE9"/>
    <w:rsid w:val="00354D35"/>
    <w:rsid w:val="00356B5F"/>
    <w:rsid w:val="00384FE5"/>
    <w:rsid w:val="003940B6"/>
    <w:rsid w:val="00394A7E"/>
    <w:rsid w:val="003A5B03"/>
    <w:rsid w:val="003B4AEB"/>
    <w:rsid w:val="003D5C88"/>
    <w:rsid w:val="00401152"/>
    <w:rsid w:val="0041599D"/>
    <w:rsid w:val="00433CC9"/>
    <w:rsid w:val="00435FA1"/>
    <w:rsid w:val="00457EF0"/>
    <w:rsid w:val="004679C6"/>
    <w:rsid w:val="0048764C"/>
    <w:rsid w:val="004C5E15"/>
    <w:rsid w:val="004D1ED6"/>
    <w:rsid w:val="004F6A37"/>
    <w:rsid w:val="00503A8B"/>
    <w:rsid w:val="00505D37"/>
    <w:rsid w:val="0053547B"/>
    <w:rsid w:val="0054697E"/>
    <w:rsid w:val="0055708F"/>
    <w:rsid w:val="005B0C41"/>
    <w:rsid w:val="005D638A"/>
    <w:rsid w:val="00601BD5"/>
    <w:rsid w:val="006053CB"/>
    <w:rsid w:val="00621482"/>
    <w:rsid w:val="00680088"/>
    <w:rsid w:val="006825C4"/>
    <w:rsid w:val="0068396D"/>
    <w:rsid w:val="006D3F74"/>
    <w:rsid w:val="00702070"/>
    <w:rsid w:val="00702631"/>
    <w:rsid w:val="00712E74"/>
    <w:rsid w:val="0078217F"/>
    <w:rsid w:val="007A2576"/>
    <w:rsid w:val="007A7B50"/>
    <w:rsid w:val="007B18D6"/>
    <w:rsid w:val="00804DB2"/>
    <w:rsid w:val="00805B0F"/>
    <w:rsid w:val="0088619B"/>
    <w:rsid w:val="008B5451"/>
    <w:rsid w:val="008E6E42"/>
    <w:rsid w:val="00905412"/>
    <w:rsid w:val="00933A55"/>
    <w:rsid w:val="00992E43"/>
    <w:rsid w:val="009A44EB"/>
    <w:rsid w:val="009B2EDD"/>
    <w:rsid w:val="009C06D8"/>
    <w:rsid w:val="00A132AB"/>
    <w:rsid w:val="00A1366F"/>
    <w:rsid w:val="00A26CE6"/>
    <w:rsid w:val="00A279A1"/>
    <w:rsid w:val="00A627AB"/>
    <w:rsid w:val="00AA4F93"/>
    <w:rsid w:val="00AB08B6"/>
    <w:rsid w:val="00AC6378"/>
    <w:rsid w:val="00AD3BFC"/>
    <w:rsid w:val="00B16EE6"/>
    <w:rsid w:val="00B21A5D"/>
    <w:rsid w:val="00B27094"/>
    <w:rsid w:val="00BA7CAC"/>
    <w:rsid w:val="00C2674E"/>
    <w:rsid w:val="00C317FD"/>
    <w:rsid w:val="00C52516"/>
    <w:rsid w:val="00C8230A"/>
    <w:rsid w:val="00C87C75"/>
    <w:rsid w:val="00CA55C7"/>
    <w:rsid w:val="00CA67C5"/>
    <w:rsid w:val="00CD14C9"/>
    <w:rsid w:val="00D01AB0"/>
    <w:rsid w:val="00D06268"/>
    <w:rsid w:val="00D245DC"/>
    <w:rsid w:val="00D422BA"/>
    <w:rsid w:val="00D439B5"/>
    <w:rsid w:val="00D51747"/>
    <w:rsid w:val="00D616C6"/>
    <w:rsid w:val="00D744C3"/>
    <w:rsid w:val="00D76B1E"/>
    <w:rsid w:val="00D96B30"/>
    <w:rsid w:val="00D97AE7"/>
    <w:rsid w:val="00DD209D"/>
    <w:rsid w:val="00DE23F6"/>
    <w:rsid w:val="00DE4203"/>
    <w:rsid w:val="00DF08D0"/>
    <w:rsid w:val="00E170E2"/>
    <w:rsid w:val="00E47D66"/>
    <w:rsid w:val="00E704A6"/>
    <w:rsid w:val="00E72FC6"/>
    <w:rsid w:val="00E748C3"/>
    <w:rsid w:val="00E950CF"/>
    <w:rsid w:val="00F01FE8"/>
    <w:rsid w:val="00F33528"/>
    <w:rsid w:val="00F343CD"/>
    <w:rsid w:val="00F45C31"/>
    <w:rsid w:val="00F9244C"/>
    <w:rsid w:val="00F93432"/>
    <w:rsid w:val="00FA3B22"/>
    <w:rsid w:val="00FB607B"/>
    <w:rsid w:val="472A709D"/>
    <w:rsid w:val="560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545F3-A089-1349-9DEE-8AD30318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Times New Roman"/>
      <w:lang w:val="en-PH" w:eastAsia="en-PH"/>
    </w:rPr>
  </w:style>
  <w:style w:type="paragraph" w:styleId="NoSpacing">
    <w:name w:val="No Spacing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5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ddeahope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177</Words>
  <Characters>1011</Characters>
  <Application>Microsoft Office Word</Application>
  <DocSecurity>0</DocSecurity>
  <PresentationFormat/>
  <Lines>8</Lines>
  <Paragraphs>2</Paragraphs>
  <ScaleCrop>false</ScaleCrop>
  <Manager/>
  <Company>LS ICAFE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LUNEL</dc:creator>
  <cp:keywords/>
  <dc:description/>
  <cp:lastModifiedBy>639267047385</cp:lastModifiedBy>
  <cp:revision>2</cp:revision>
  <dcterms:created xsi:type="dcterms:W3CDTF">2021-10-07T04:28:00Z</dcterms:created>
  <dcterms:modified xsi:type="dcterms:W3CDTF">2021-10-07T04:28:00Z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