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48" w:type="pct"/>
        <w:tblInd w:w="-9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450"/>
      </w:tblGrid>
      <w:tr w:rsidR="00692703" w:rsidRPr="00CF1A49" w:rsidTr="00467A9F">
        <w:trPr>
          <w:trHeight w:hRule="exact" w:val="1894"/>
        </w:trPr>
        <w:tc>
          <w:tcPr>
            <w:tcW w:w="9450" w:type="dxa"/>
            <w:tcMar>
              <w:top w:w="0" w:type="dxa"/>
              <w:bottom w:w="0" w:type="dxa"/>
            </w:tcMar>
          </w:tcPr>
          <w:p w:rsidR="00692703" w:rsidRPr="00F52F76" w:rsidRDefault="009C3CE4" w:rsidP="009C3CE4">
            <w:pPr>
              <w:pStyle w:val="Title"/>
              <w:rPr>
                <w:sz w:val="48"/>
                <w:szCs w:val="48"/>
              </w:rPr>
            </w:pPr>
            <w:r w:rsidRPr="00F52F76">
              <w:rPr>
                <w:sz w:val="48"/>
                <w:szCs w:val="48"/>
              </w:rPr>
              <w:t>madonna g. pogoy</w:t>
            </w:r>
          </w:p>
          <w:p w:rsidR="00467A9F" w:rsidRDefault="009C3CE4" w:rsidP="009C3CE4">
            <w:pPr>
              <w:pStyle w:val="Title"/>
              <w:rPr>
                <w:sz w:val="20"/>
                <w:szCs w:val="20"/>
              </w:rPr>
            </w:pPr>
            <w:r w:rsidRPr="009C3CE4">
              <w:rPr>
                <w:sz w:val="20"/>
                <w:szCs w:val="20"/>
              </w:rPr>
              <w:t xml:space="preserve">G. Rojas Apt. Washington Street, Poblacion Occidental, </w:t>
            </w:r>
          </w:p>
          <w:p w:rsidR="009C3CE4" w:rsidRPr="009C3CE4" w:rsidRDefault="009C3CE4" w:rsidP="009C3CE4">
            <w:pPr>
              <w:pStyle w:val="Title"/>
              <w:rPr>
                <w:sz w:val="20"/>
                <w:szCs w:val="20"/>
              </w:rPr>
            </w:pPr>
            <w:r w:rsidRPr="009C3CE4">
              <w:rPr>
                <w:sz w:val="20"/>
                <w:szCs w:val="20"/>
              </w:rPr>
              <w:t>Consolacion Cebu Philippines 6001</w:t>
            </w:r>
          </w:p>
          <w:p w:rsidR="009C3CE4" w:rsidRPr="00F52F76" w:rsidRDefault="009C3CE4" w:rsidP="009C3CE4">
            <w:pPr>
              <w:pStyle w:val="Title"/>
              <w:rPr>
                <w:sz w:val="24"/>
                <w:szCs w:val="24"/>
              </w:rPr>
            </w:pPr>
            <w:r w:rsidRPr="00F52F76">
              <w:rPr>
                <w:sz w:val="24"/>
                <w:szCs w:val="24"/>
              </w:rPr>
              <w:t>Contact NO.: 639167503931</w:t>
            </w:r>
          </w:p>
          <w:p w:rsidR="00692703" w:rsidRDefault="0007490F" w:rsidP="009C3CE4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1A96D188D19345239BA6BDF43D4875BF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r w:rsidR="009C3CE4">
              <w:t xml:space="preserve">Add: </w:t>
            </w:r>
            <w:hyperlink r:id="rId7" w:history="1">
              <w:r w:rsidR="009C3CE4" w:rsidRPr="00762B7A">
                <w:rPr>
                  <w:rStyle w:val="Hyperlink"/>
                </w:rPr>
                <w:t>madonnagopogoy@gmail.com</w:t>
              </w:r>
            </w:hyperlink>
          </w:p>
          <w:p w:rsidR="009C3CE4" w:rsidRDefault="009C3CE4" w:rsidP="009C3CE4">
            <w:pPr>
              <w:pStyle w:val="ContactInfoEmphasis"/>
              <w:contextualSpacing w:val="0"/>
            </w:pPr>
          </w:p>
          <w:p w:rsidR="009C3CE4" w:rsidRDefault="009C3CE4" w:rsidP="009C3CE4">
            <w:pPr>
              <w:pStyle w:val="ContactInfoEmphasis"/>
              <w:contextualSpacing w:val="0"/>
            </w:pPr>
          </w:p>
          <w:p w:rsidR="009C3CE4" w:rsidRPr="00CF1A49" w:rsidRDefault="009C3CE4" w:rsidP="009C3CE4">
            <w:pPr>
              <w:pStyle w:val="ContactInfoEmphasis"/>
              <w:contextualSpacing w:val="0"/>
            </w:pPr>
          </w:p>
        </w:tc>
      </w:tr>
      <w:tr w:rsidR="009571D8" w:rsidRPr="00CF1A49" w:rsidTr="009C3CE4">
        <w:tc>
          <w:tcPr>
            <w:tcW w:w="9450" w:type="dxa"/>
            <w:tcMar>
              <w:top w:w="432" w:type="dxa"/>
            </w:tcMar>
          </w:tcPr>
          <w:p w:rsidR="001755A8" w:rsidRDefault="00843B8B" w:rsidP="00843B8B">
            <w:p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Organized and motivated employee eager to apply time management and organizational skills in various environments.</w:t>
            </w:r>
            <w:r w:rsidR="0027466B">
              <w:rPr>
                <w:sz w:val="20"/>
                <w:szCs w:val="20"/>
              </w:rPr>
              <w:t xml:space="preserve"> Committed to quality performance with an ability to learn new procedures quickly. Accustomed to fast-paced, high pressure positions; demonstrated ability to prioritize multiple tasks, meet deadlines and provide quality service.</w:t>
            </w:r>
          </w:p>
          <w:p w:rsidR="002976CD" w:rsidRPr="009C3CE4" w:rsidRDefault="002976CD" w:rsidP="00843B8B">
            <w:pPr>
              <w:contextualSpacing w:val="0"/>
              <w:rPr>
                <w:sz w:val="20"/>
                <w:szCs w:val="20"/>
              </w:rPr>
            </w:pPr>
          </w:p>
        </w:tc>
      </w:tr>
    </w:tbl>
    <w:p w:rsidR="004E01EB" w:rsidRPr="00CF1A49" w:rsidRDefault="0007490F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C6B50CEC0614F89AFB3742C9ACDE829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961B03" w:rsidRDefault="00F861BB" w:rsidP="00F861BB">
            <w:r>
              <w:t xml:space="preserve">BDO </w:t>
            </w:r>
            <w:proofErr w:type="spellStart"/>
            <w:r>
              <w:t>Unibank</w:t>
            </w:r>
            <w:proofErr w:type="spellEnd"/>
            <w:r>
              <w:t xml:space="preserve"> Inc. – Cebu Philippines                                                                    Sept. 2011 – Present</w:t>
            </w:r>
          </w:p>
          <w:p w:rsidR="00F861BB" w:rsidRDefault="00F861BB" w:rsidP="00F861BB"/>
          <w:p w:rsidR="00F861BB" w:rsidRDefault="00F861BB" w:rsidP="00F861BB">
            <w:r>
              <w:t xml:space="preserve">       </w:t>
            </w:r>
            <w:r w:rsidR="00BF4F7C">
              <w:t xml:space="preserve">Junior Assistant Manager 3 / </w:t>
            </w:r>
            <w:r>
              <w:t xml:space="preserve">Marketing Officer </w:t>
            </w:r>
          </w:p>
          <w:p w:rsidR="00F861BB" w:rsidRDefault="00F861BB" w:rsidP="00F861BB">
            <w:pPr>
              <w:pStyle w:val="ListParagraph"/>
              <w:numPr>
                <w:ilvl w:val="0"/>
                <w:numId w:val="17"/>
              </w:numPr>
            </w:pPr>
            <w:r>
              <w:t xml:space="preserve">Supervising over-all Marketing Section operations of the branch, promoting continuous </w:t>
            </w:r>
            <w:r w:rsidR="002976CD">
              <w:t>enhancement of</w:t>
            </w:r>
            <w:r>
              <w:t xml:space="preserve"> quality service, customer handling</w:t>
            </w:r>
            <w:r w:rsidR="002976CD">
              <w:t>, accurate processing and operational efficiency.</w:t>
            </w:r>
          </w:p>
          <w:p w:rsidR="002976CD" w:rsidRDefault="002976CD" w:rsidP="00F861BB">
            <w:pPr>
              <w:pStyle w:val="ListParagraph"/>
              <w:numPr>
                <w:ilvl w:val="0"/>
                <w:numId w:val="17"/>
              </w:numPr>
            </w:pPr>
            <w:r>
              <w:t>Ensures adherence to prescribed bank policies and procedures, internal control, external regulatory requirements and compliance to service standards of branch personnel under my supervision.</w:t>
            </w:r>
          </w:p>
          <w:p w:rsidR="002976CD" w:rsidRDefault="002976CD" w:rsidP="002976CD">
            <w:pPr>
              <w:pStyle w:val="ListParagraph"/>
              <w:numPr>
                <w:ilvl w:val="0"/>
                <w:numId w:val="17"/>
              </w:numPr>
            </w:pPr>
            <w:r>
              <w:t>Handles the section’s personnel requirements, promotes branch personnel improvement, advancement and harmonious work relationship.</w:t>
            </w:r>
          </w:p>
          <w:p w:rsidR="002976CD" w:rsidRDefault="002976CD" w:rsidP="002976CD">
            <w:pPr>
              <w:pStyle w:val="ListParagraph"/>
              <w:numPr>
                <w:ilvl w:val="0"/>
                <w:numId w:val="17"/>
              </w:numPr>
            </w:pPr>
            <w:r>
              <w:t xml:space="preserve">Performs other duties/tasks that may be assigned from time to time. </w:t>
            </w:r>
          </w:p>
          <w:p w:rsidR="00F861BB" w:rsidRDefault="00F861BB" w:rsidP="00F861BB"/>
          <w:p w:rsidR="009E7C8F" w:rsidRPr="00CF1A49" w:rsidRDefault="009E7C8F" w:rsidP="00F861BB"/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012337" w:rsidP="00F61DF9">
            <w:r>
              <w:t xml:space="preserve">PJ </w:t>
            </w:r>
            <w:proofErr w:type="spellStart"/>
            <w:r>
              <w:t>Lhuillier</w:t>
            </w:r>
            <w:proofErr w:type="spellEnd"/>
            <w:r w:rsidR="00F861BB">
              <w:t xml:space="preserve"> Inc. - </w:t>
            </w:r>
            <w:r>
              <w:t xml:space="preserve"> Cebu Philippines                                          </w:t>
            </w:r>
            <w:r w:rsidR="00F861BB">
              <w:t xml:space="preserve">                              </w:t>
            </w:r>
            <w:r>
              <w:t xml:space="preserve"> May 2007 – Aug. 2011</w:t>
            </w:r>
          </w:p>
          <w:p w:rsidR="00012337" w:rsidRDefault="00012337" w:rsidP="00F61DF9"/>
          <w:p w:rsidR="00012337" w:rsidRDefault="00012337" w:rsidP="00F61DF9">
            <w:r>
              <w:t xml:space="preserve">       Branch Appraiser</w:t>
            </w:r>
          </w:p>
          <w:p w:rsidR="00012337" w:rsidRDefault="00012337" w:rsidP="00012337">
            <w:pPr>
              <w:pStyle w:val="ListParagraph"/>
              <w:numPr>
                <w:ilvl w:val="0"/>
                <w:numId w:val="14"/>
              </w:numPr>
            </w:pPr>
            <w:r>
              <w:t xml:space="preserve">Branch Operations </w:t>
            </w:r>
            <w:r w:rsidR="002976CD">
              <w:t>in</w:t>
            </w:r>
            <w:r w:rsidR="00843B8B">
              <w:t xml:space="preserve"> C</w:t>
            </w:r>
            <w:r>
              <w:t>harge</w:t>
            </w:r>
          </w:p>
          <w:p w:rsidR="00012337" w:rsidRDefault="00012337" w:rsidP="00012337">
            <w:pPr>
              <w:pStyle w:val="ListParagraph"/>
              <w:numPr>
                <w:ilvl w:val="0"/>
                <w:numId w:val="14"/>
              </w:numPr>
            </w:pPr>
            <w:r>
              <w:t>Jewelry Appraiser (Gold &amp; Diamond)</w:t>
            </w:r>
          </w:p>
          <w:p w:rsidR="00F861BB" w:rsidRDefault="00F861BB" w:rsidP="00012337">
            <w:pPr>
              <w:pStyle w:val="ListParagraph"/>
              <w:numPr>
                <w:ilvl w:val="0"/>
                <w:numId w:val="14"/>
              </w:numPr>
            </w:pPr>
            <w:r>
              <w:t>Coached staff on policies, procedures and performance strategies.</w:t>
            </w:r>
          </w:p>
          <w:p w:rsidR="00012337" w:rsidRDefault="00F861BB" w:rsidP="00012337">
            <w:pPr>
              <w:pStyle w:val="ListParagraph"/>
              <w:numPr>
                <w:ilvl w:val="0"/>
                <w:numId w:val="14"/>
              </w:numPr>
            </w:pPr>
            <w:r>
              <w:t>Strengthened operational efficiencies and traceability by developing organizational filings system for jewelries, billings, receiving and delivery records and reports.</w:t>
            </w:r>
            <w:r w:rsidR="00FA6B20">
              <w:t xml:space="preserve"> </w:t>
            </w:r>
          </w:p>
          <w:p w:rsidR="00FA6B20" w:rsidRDefault="00843B8B" w:rsidP="00012337">
            <w:pPr>
              <w:pStyle w:val="ListParagraph"/>
              <w:numPr>
                <w:ilvl w:val="0"/>
                <w:numId w:val="14"/>
              </w:numPr>
            </w:pPr>
            <w:r>
              <w:t>Managed branch files per recordkeeping and compliance requirements.</w:t>
            </w:r>
          </w:p>
          <w:p w:rsidR="00843B8B" w:rsidRDefault="00843B8B" w:rsidP="00012337">
            <w:pPr>
              <w:pStyle w:val="ListParagraph"/>
              <w:numPr>
                <w:ilvl w:val="0"/>
                <w:numId w:val="14"/>
              </w:numPr>
            </w:pPr>
            <w:r>
              <w:t>Designed sales and service strategies to improve revenue and retention.</w:t>
            </w:r>
          </w:p>
          <w:p w:rsidR="00843B8B" w:rsidRDefault="00843B8B" w:rsidP="00012337">
            <w:pPr>
              <w:pStyle w:val="ListParagraph"/>
              <w:numPr>
                <w:ilvl w:val="0"/>
                <w:numId w:val="14"/>
              </w:numPr>
            </w:pPr>
            <w:r>
              <w:t>Complied with company policies and government regulations to prevent and detect rule violations and protect organization from fines and lawsuits.</w:t>
            </w:r>
          </w:p>
          <w:p w:rsidR="00C70C2F" w:rsidRDefault="00C70C2F" w:rsidP="00C70C2F"/>
          <w:p w:rsidR="00C70C2F" w:rsidRDefault="00C70C2F" w:rsidP="00843B8B">
            <w:pPr>
              <w:pStyle w:val="ListParagraph"/>
            </w:pPr>
          </w:p>
        </w:tc>
      </w:tr>
      <w:tr w:rsidR="00012337" w:rsidRPr="00CF1A49" w:rsidTr="00F61DF9">
        <w:tc>
          <w:tcPr>
            <w:tcW w:w="9355" w:type="dxa"/>
            <w:tcMar>
              <w:top w:w="216" w:type="dxa"/>
            </w:tcMar>
          </w:tcPr>
          <w:p w:rsidR="00012337" w:rsidRDefault="00012337" w:rsidP="00F61DF9"/>
          <w:p w:rsidR="002976CD" w:rsidRDefault="002976CD" w:rsidP="00F61DF9"/>
          <w:p w:rsidR="002976CD" w:rsidRDefault="002976CD" w:rsidP="00F61DF9"/>
        </w:tc>
      </w:tr>
    </w:tbl>
    <w:sdt>
      <w:sdtPr>
        <w:alias w:val="Education:"/>
        <w:tag w:val="Education:"/>
        <w:id w:val="-1908763273"/>
        <w:placeholder>
          <w:docPart w:val="8F5C38D000E24B94911C774627D3189B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8C01A6">
        <w:tc>
          <w:tcPr>
            <w:tcW w:w="9290" w:type="dxa"/>
          </w:tcPr>
          <w:p w:rsidR="007538DC" w:rsidRDefault="007538DC" w:rsidP="007538DC">
            <w:pPr>
              <w:contextualSpacing w:val="0"/>
            </w:pPr>
          </w:p>
          <w:p w:rsidR="008C01A6" w:rsidRDefault="008C01A6" w:rsidP="007538DC">
            <w:pPr>
              <w:contextualSpacing w:val="0"/>
            </w:pPr>
            <w:r>
              <w:t xml:space="preserve">Bachelor of Science </w:t>
            </w:r>
            <w:r w:rsidR="002976CD">
              <w:t>in</w:t>
            </w:r>
            <w:r>
              <w:t xml:space="preserve"> Commerce Major </w:t>
            </w:r>
            <w:r w:rsidR="002976CD">
              <w:t>in</w:t>
            </w:r>
            <w:r>
              <w:t xml:space="preserve"> Business Administration                             2002-2006</w:t>
            </w:r>
          </w:p>
          <w:p w:rsidR="008C01A6" w:rsidRDefault="008C01A6" w:rsidP="007538DC">
            <w:pPr>
              <w:contextualSpacing w:val="0"/>
            </w:pPr>
            <w:r>
              <w:t xml:space="preserve">University of San Jose – </w:t>
            </w:r>
            <w:proofErr w:type="spellStart"/>
            <w:r>
              <w:t>Recoletos</w:t>
            </w:r>
            <w:proofErr w:type="spellEnd"/>
            <w:r w:rsidR="002976CD">
              <w:t xml:space="preserve"> – Cebu City, Cebu Philippines</w:t>
            </w:r>
          </w:p>
          <w:p w:rsidR="008C01A6" w:rsidRDefault="008C01A6" w:rsidP="007538DC">
            <w:pPr>
              <w:contextualSpacing w:val="0"/>
            </w:pPr>
          </w:p>
          <w:p w:rsidR="002976CD" w:rsidRDefault="002976CD" w:rsidP="007538DC">
            <w:pPr>
              <w:contextualSpacing w:val="0"/>
            </w:pPr>
            <w:r>
              <w:t>High School Diploma                                                 1998 – 2002</w:t>
            </w:r>
          </w:p>
          <w:p w:rsidR="002976CD" w:rsidRDefault="002976CD" w:rsidP="007538DC">
            <w:pPr>
              <w:contextualSpacing w:val="0"/>
            </w:pPr>
            <w:proofErr w:type="spellStart"/>
            <w:r>
              <w:t>Palompon</w:t>
            </w:r>
            <w:proofErr w:type="spellEnd"/>
            <w:r>
              <w:t xml:space="preserve"> Institute of Technology – </w:t>
            </w:r>
            <w:proofErr w:type="spellStart"/>
            <w:r>
              <w:t>Palompon</w:t>
            </w:r>
            <w:proofErr w:type="spellEnd"/>
            <w:r>
              <w:t>, Leyte Philippines</w:t>
            </w:r>
          </w:p>
          <w:p w:rsidR="002976CD" w:rsidRPr="00CF1A49" w:rsidRDefault="002976CD" w:rsidP="007538DC">
            <w:pPr>
              <w:contextualSpacing w:val="0"/>
            </w:pPr>
          </w:p>
        </w:tc>
      </w:tr>
    </w:tbl>
    <w:sdt>
      <w:sdtPr>
        <w:alias w:val="Skills:"/>
        <w:tag w:val="Skills:"/>
        <w:id w:val="-1392877668"/>
        <w:placeholder>
          <w:docPart w:val="ABF3BFBFA24940CC92D7892225E98483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F4E6D" w:rsidRDefault="00F52F76" w:rsidP="00F52F76">
            <w:pPr>
              <w:pStyle w:val="ListBullet"/>
              <w:numPr>
                <w:ilvl w:val="0"/>
                <w:numId w:val="18"/>
              </w:numPr>
              <w:contextualSpacing w:val="0"/>
            </w:pPr>
            <w:r>
              <w:t>Excellent Customer Relationship</w:t>
            </w:r>
          </w:p>
          <w:p w:rsidR="00F52F76" w:rsidRDefault="00F52F76" w:rsidP="00F52F76">
            <w:pPr>
              <w:pStyle w:val="ListBullet"/>
              <w:numPr>
                <w:ilvl w:val="0"/>
                <w:numId w:val="18"/>
              </w:numPr>
              <w:contextualSpacing w:val="0"/>
            </w:pPr>
            <w:r>
              <w:t xml:space="preserve">Excellent in Communication Skills </w:t>
            </w:r>
          </w:p>
          <w:p w:rsidR="00F52F76" w:rsidRDefault="00F52F76" w:rsidP="00F52F76">
            <w:pPr>
              <w:pStyle w:val="ListBullet"/>
              <w:numPr>
                <w:ilvl w:val="0"/>
                <w:numId w:val="18"/>
              </w:numPr>
              <w:contextualSpacing w:val="0"/>
            </w:pPr>
            <w:r>
              <w:t>Proficient in Computer and Business Application</w:t>
            </w:r>
          </w:p>
          <w:p w:rsidR="00F52F76" w:rsidRDefault="00F52F76" w:rsidP="00F52F76">
            <w:pPr>
              <w:pStyle w:val="ListBullet"/>
              <w:numPr>
                <w:ilvl w:val="0"/>
                <w:numId w:val="18"/>
              </w:numPr>
              <w:contextualSpacing w:val="0"/>
            </w:pPr>
            <w:r>
              <w:t xml:space="preserve">Effective in Presentation and Negotiation Skills </w:t>
            </w:r>
          </w:p>
          <w:p w:rsidR="00F52F76" w:rsidRDefault="00F52F76" w:rsidP="00F52F76">
            <w:pPr>
              <w:pStyle w:val="ListBullet"/>
              <w:numPr>
                <w:ilvl w:val="0"/>
                <w:numId w:val="18"/>
              </w:numPr>
              <w:contextualSpacing w:val="0"/>
            </w:pPr>
            <w:r>
              <w:t>Teamwork</w:t>
            </w:r>
          </w:p>
          <w:p w:rsidR="00F52F76" w:rsidRDefault="00F52F76" w:rsidP="00F52F76">
            <w:pPr>
              <w:pStyle w:val="ListBullet"/>
              <w:numPr>
                <w:ilvl w:val="0"/>
                <w:numId w:val="18"/>
              </w:numPr>
              <w:contextualSpacing w:val="0"/>
            </w:pPr>
            <w:r>
              <w:t>Marketing</w:t>
            </w:r>
          </w:p>
          <w:p w:rsidR="00F52F76" w:rsidRDefault="00F52F76" w:rsidP="00F52F76">
            <w:pPr>
              <w:pStyle w:val="ListBullet"/>
              <w:numPr>
                <w:ilvl w:val="0"/>
                <w:numId w:val="0"/>
              </w:numPr>
              <w:ind w:left="1080"/>
              <w:contextualSpacing w:val="0"/>
            </w:pPr>
          </w:p>
          <w:p w:rsidR="00F52F76" w:rsidRPr="006E1507" w:rsidRDefault="00F52F76" w:rsidP="00F52F76">
            <w:pPr>
              <w:pStyle w:val="ListBullet"/>
              <w:numPr>
                <w:ilvl w:val="0"/>
                <w:numId w:val="0"/>
              </w:numPr>
              <w:ind w:left="108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3A0632" w:rsidP="00F52F76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1E3120" w:rsidRPr="006E1507" w:rsidRDefault="001E3120" w:rsidP="00F52F76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1E3120" w:rsidRPr="006E1507" w:rsidRDefault="001E3120" w:rsidP="00F52F76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B51D1B" w:rsidRPr="006E1507" w:rsidRDefault="00B51D1B" w:rsidP="006E1507"/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992" w:rsidRDefault="00773992" w:rsidP="0068194B">
      <w:r>
        <w:separator/>
      </w:r>
    </w:p>
    <w:p w:rsidR="00773992" w:rsidRDefault="00773992"/>
    <w:p w:rsidR="00773992" w:rsidRDefault="00773992"/>
  </w:endnote>
  <w:endnote w:type="continuationSeparator" w:id="0">
    <w:p w:rsidR="00773992" w:rsidRDefault="00773992" w:rsidP="0068194B">
      <w:r>
        <w:continuationSeparator/>
      </w:r>
    </w:p>
    <w:p w:rsidR="00773992" w:rsidRDefault="00773992"/>
    <w:p w:rsidR="00773992" w:rsidRDefault="00773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F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992" w:rsidRDefault="00773992" w:rsidP="0068194B">
      <w:r>
        <w:separator/>
      </w:r>
    </w:p>
    <w:p w:rsidR="00773992" w:rsidRDefault="00773992"/>
    <w:p w:rsidR="00773992" w:rsidRDefault="00773992"/>
  </w:footnote>
  <w:footnote w:type="continuationSeparator" w:id="0">
    <w:p w:rsidR="00773992" w:rsidRDefault="00773992" w:rsidP="0068194B">
      <w:r>
        <w:continuationSeparator/>
      </w:r>
    </w:p>
    <w:p w:rsidR="00773992" w:rsidRDefault="00773992"/>
    <w:p w:rsidR="00773992" w:rsidRDefault="00773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5A8D70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607753B"/>
    <w:multiLevelType w:val="hybridMultilevel"/>
    <w:tmpl w:val="332C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B11B3"/>
    <w:multiLevelType w:val="hybridMultilevel"/>
    <w:tmpl w:val="546E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C0048"/>
    <w:multiLevelType w:val="hybridMultilevel"/>
    <w:tmpl w:val="13085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AEA7E0E"/>
    <w:multiLevelType w:val="hybridMultilevel"/>
    <w:tmpl w:val="5B48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0D43822"/>
    <w:multiLevelType w:val="hybridMultilevel"/>
    <w:tmpl w:val="5044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5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7"/>
  </w:num>
  <w:num w:numId="16">
    <w:abstractNumId w:val="10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CE4"/>
    <w:rsid w:val="000001EF"/>
    <w:rsid w:val="00007322"/>
    <w:rsid w:val="00007728"/>
    <w:rsid w:val="00012337"/>
    <w:rsid w:val="00024584"/>
    <w:rsid w:val="00024730"/>
    <w:rsid w:val="00055E95"/>
    <w:rsid w:val="0007021F"/>
    <w:rsid w:val="0007490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466B"/>
    <w:rsid w:val="00275EAE"/>
    <w:rsid w:val="00294998"/>
    <w:rsid w:val="002976CD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67A9F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656E8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1594"/>
    <w:rsid w:val="00773992"/>
    <w:rsid w:val="0079206B"/>
    <w:rsid w:val="00796076"/>
    <w:rsid w:val="007C0566"/>
    <w:rsid w:val="007C606B"/>
    <w:rsid w:val="007E6A61"/>
    <w:rsid w:val="007F647B"/>
    <w:rsid w:val="00801140"/>
    <w:rsid w:val="00803404"/>
    <w:rsid w:val="00834955"/>
    <w:rsid w:val="00843B8B"/>
    <w:rsid w:val="00850DF8"/>
    <w:rsid w:val="00855B59"/>
    <w:rsid w:val="00860461"/>
    <w:rsid w:val="0086487C"/>
    <w:rsid w:val="00870B20"/>
    <w:rsid w:val="008829F8"/>
    <w:rsid w:val="00885897"/>
    <w:rsid w:val="008A6538"/>
    <w:rsid w:val="008C01A6"/>
    <w:rsid w:val="008C7056"/>
    <w:rsid w:val="008F3B14"/>
    <w:rsid w:val="00901899"/>
    <w:rsid w:val="0090344B"/>
    <w:rsid w:val="00905715"/>
    <w:rsid w:val="0091321E"/>
    <w:rsid w:val="00913946"/>
    <w:rsid w:val="00915D26"/>
    <w:rsid w:val="0092726B"/>
    <w:rsid w:val="009361BA"/>
    <w:rsid w:val="00944F78"/>
    <w:rsid w:val="009510E7"/>
    <w:rsid w:val="00952C89"/>
    <w:rsid w:val="009571D8"/>
    <w:rsid w:val="00961B03"/>
    <w:rsid w:val="009650EA"/>
    <w:rsid w:val="0097790C"/>
    <w:rsid w:val="009817DF"/>
    <w:rsid w:val="0098506E"/>
    <w:rsid w:val="00995DBA"/>
    <w:rsid w:val="009A44CE"/>
    <w:rsid w:val="009C3CE4"/>
    <w:rsid w:val="009C4DFC"/>
    <w:rsid w:val="009D44F8"/>
    <w:rsid w:val="009E3160"/>
    <w:rsid w:val="009E7C8F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4F7C"/>
    <w:rsid w:val="00BF61AC"/>
    <w:rsid w:val="00C47FA6"/>
    <w:rsid w:val="00C57FC6"/>
    <w:rsid w:val="00C66A7D"/>
    <w:rsid w:val="00C70C2F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2F76"/>
    <w:rsid w:val="00F61DF9"/>
    <w:rsid w:val="00F81960"/>
    <w:rsid w:val="00F861BB"/>
    <w:rsid w:val="00F8769D"/>
    <w:rsid w:val="00F9350C"/>
    <w:rsid w:val="00F94EB5"/>
    <w:rsid w:val="00F9624D"/>
    <w:rsid w:val="00FA6B20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1CCF13C-3432-4497-9729-ADD3381A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madonnagopogoy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96D188D19345239BA6BDF43D487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7349B-437A-4092-A0BB-A6501E557D24}"/>
      </w:docPartPr>
      <w:docPartBody>
        <w:p w:rsidR="004961E6" w:rsidRDefault="002E16FC">
          <w:pPr>
            <w:pStyle w:val="1A96D188D19345239BA6BDF43D4875BF"/>
          </w:pPr>
          <w:r w:rsidRPr="00CF1A49">
            <w:t>Email</w:t>
          </w:r>
        </w:p>
      </w:docPartBody>
    </w:docPart>
    <w:docPart>
      <w:docPartPr>
        <w:name w:val="2C6B50CEC0614F89AFB3742C9ACDE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D37FD-8745-449D-BE72-C6401D8CAACB}"/>
      </w:docPartPr>
      <w:docPartBody>
        <w:p w:rsidR="004961E6" w:rsidRDefault="002E16FC">
          <w:pPr>
            <w:pStyle w:val="2C6B50CEC0614F89AFB3742C9ACDE829"/>
          </w:pPr>
          <w:r w:rsidRPr="00CF1A49">
            <w:t>Experience</w:t>
          </w:r>
        </w:p>
      </w:docPartBody>
    </w:docPart>
    <w:docPart>
      <w:docPartPr>
        <w:name w:val="8F5C38D000E24B94911C774627D31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D7D48-2816-41FB-B35F-2A86CD79139B}"/>
      </w:docPartPr>
      <w:docPartBody>
        <w:p w:rsidR="004961E6" w:rsidRDefault="002E16FC">
          <w:pPr>
            <w:pStyle w:val="8F5C38D000E24B94911C774627D3189B"/>
          </w:pPr>
          <w:r w:rsidRPr="00CF1A49">
            <w:t>Education</w:t>
          </w:r>
        </w:p>
      </w:docPartBody>
    </w:docPart>
    <w:docPart>
      <w:docPartPr>
        <w:name w:val="ABF3BFBFA24940CC92D7892225E9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83F7-FA33-4C75-A235-1C820A33E702}"/>
      </w:docPartPr>
      <w:docPartBody>
        <w:p w:rsidR="004961E6" w:rsidRDefault="002E16FC">
          <w:pPr>
            <w:pStyle w:val="ABF3BFBFA24940CC92D7892225E98483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FC"/>
    <w:rsid w:val="00051F93"/>
    <w:rsid w:val="002E16FC"/>
    <w:rsid w:val="004961E6"/>
    <w:rsid w:val="009C14CC"/>
    <w:rsid w:val="00BA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A96D188D19345239BA6BDF43D4875BF">
    <w:name w:val="1A96D188D19345239BA6BDF43D4875BF"/>
  </w:style>
  <w:style w:type="paragraph" w:customStyle="1" w:styleId="2C6B50CEC0614F89AFB3742C9ACDE829">
    <w:name w:val="2C6B50CEC0614F89AFB3742C9ACDE829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F5C38D000E24B94911C774627D3189B">
    <w:name w:val="8F5C38D000E24B94911C774627D3189B"/>
  </w:style>
  <w:style w:type="paragraph" w:customStyle="1" w:styleId="ABF3BFBFA24940CC92D7892225E98483">
    <w:name w:val="ABF3BFBFA24940CC92D7892225E98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Guest User</cp:lastModifiedBy>
  <cp:revision>2</cp:revision>
  <dcterms:created xsi:type="dcterms:W3CDTF">2021-10-22T12:14:00Z</dcterms:created>
  <dcterms:modified xsi:type="dcterms:W3CDTF">2021-10-22T12:14:00Z</dcterms:modified>
  <cp:category/>
</cp:coreProperties>
</file>