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678D" w:rsidRPr="00A57063" w:rsidRDefault="003364A0" w:rsidP="00CA3D3B">
      <w:pPr>
        <w:pStyle w:val="Name"/>
        <w:rPr>
          <w:sz w:val="52"/>
          <w:szCs w:val="52"/>
        </w:rPr>
      </w:pPr>
      <w:r>
        <w:rPr>
          <w:noProof/>
          <w:sz w:val="52"/>
          <w:szCs w:val="52"/>
          <w:lang w:val="en-PH" w:eastAsia="en-PH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4814900</wp:posOffset>
            </wp:positionH>
            <wp:positionV relativeFrom="paragraph">
              <wp:posOffset>-241069</wp:posOffset>
            </wp:positionV>
            <wp:extent cx="1204108" cy="1662545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4108" cy="1662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3D3B">
        <w:rPr>
          <w:sz w:val="52"/>
          <w:szCs w:val="52"/>
        </w:rPr>
        <w:t>Israel caesar d. Tamang</w:t>
      </w:r>
    </w:p>
    <w:p w:rsidR="001D0A6C" w:rsidRPr="003364A0" w:rsidRDefault="000D6E0A">
      <w:pPr>
        <w:pStyle w:val="ContactInfo"/>
        <w:rPr>
          <w:szCs w:val="24"/>
        </w:rPr>
      </w:pPr>
      <w:proofErr w:type="spellStart"/>
      <w:r w:rsidRPr="003364A0">
        <w:rPr>
          <w:szCs w:val="24"/>
        </w:rPr>
        <w:t>Sta.Cruz</w:t>
      </w:r>
      <w:proofErr w:type="spellEnd"/>
      <w:r w:rsidRPr="003364A0">
        <w:rPr>
          <w:szCs w:val="24"/>
        </w:rPr>
        <w:t xml:space="preserve">, </w:t>
      </w:r>
      <w:proofErr w:type="spellStart"/>
      <w:r w:rsidRPr="003364A0">
        <w:rPr>
          <w:szCs w:val="24"/>
        </w:rPr>
        <w:t>Angat</w:t>
      </w:r>
      <w:proofErr w:type="spellEnd"/>
      <w:r w:rsidRPr="003364A0">
        <w:rPr>
          <w:szCs w:val="24"/>
        </w:rPr>
        <w:t xml:space="preserve">, </w:t>
      </w:r>
      <w:proofErr w:type="spellStart"/>
      <w:r w:rsidRPr="003364A0">
        <w:rPr>
          <w:szCs w:val="24"/>
        </w:rPr>
        <w:t>Bulacan</w:t>
      </w:r>
      <w:proofErr w:type="spellEnd"/>
      <w:r w:rsidR="009930D7" w:rsidRPr="003364A0">
        <w:rPr>
          <w:szCs w:val="24"/>
        </w:rPr>
        <w:t xml:space="preserve"> Philippines.</w:t>
      </w:r>
    </w:p>
    <w:p w:rsidR="000D6E0A" w:rsidRPr="003364A0" w:rsidRDefault="005F3559">
      <w:pPr>
        <w:pStyle w:val="ContactInfo"/>
        <w:rPr>
          <w:szCs w:val="24"/>
        </w:rPr>
      </w:pPr>
      <w:hyperlink r:id="rId9" w:history="1">
        <w:r w:rsidR="00194316" w:rsidRPr="003364A0">
          <w:rPr>
            <w:rStyle w:val="Hyperlink"/>
            <w:szCs w:val="24"/>
          </w:rPr>
          <w:t>israeltamang@ymail.com/israeltamang@gmail.com</w:t>
        </w:r>
      </w:hyperlink>
    </w:p>
    <w:p w:rsidR="00194316" w:rsidRPr="003364A0" w:rsidRDefault="00642DA3">
      <w:pPr>
        <w:pStyle w:val="ContactInfo"/>
        <w:rPr>
          <w:szCs w:val="24"/>
        </w:rPr>
      </w:pPr>
      <w:r w:rsidRPr="003364A0">
        <w:rPr>
          <w:szCs w:val="24"/>
        </w:rPr>
        <w:t xml:space="preserve">Facebook Account: IC </w:t>
      </w:r>
      <w:proofErr w:type="spellStart"/>
      <w:r w:rsidRPr="003364A0">
        <w:rPr>
          <w:szCs w:val="24"/>
        </w:rPr>
        <w:t>Tamang</w:t>
      </w:r>
      <w:proofErr w:type="spellEnd"/>
    </w:p>
    <w:p w:rsidR="001D0A6C" w:rsidRPr="003364A0" w:rsidRDefault="007F192C">
      <w:pPr>
        <w:pStyle w:val="Heading1"/>
        <w:rPr>
          <w:b w:val="0"/>
          <w:bCs/>
          <w:sz w:val="28"/>
          <w:szCs w:val="24"/>
        </w:rPr>
      </w:pPr>
      <w:r w:rsidRPr="003364A0">
        <w:rPr>
          <w:sz w:val="28"/>
          <w:szCs w:val="24"/>
        </w:rPr>
        <w:t xml:space="preserve"> </w:t>
      </w:r>
      <w:r w:rsidR="00B73FDB" w:rsidRPr="003364A0">
        <w:rPr>
          <w:sz w:val="28"/>
          <w:szCs w:val="24"/>
        </w:rPr>
        <w:t>OBJECTIVE</w:t>
      </w:r>
    </w:p>
    <w:p w:rsidR="001D0A6C" w:rsidRPr="003364A0" w:rsidRDefault="00C40246">
      <w:pPr>
        <w:rPr>
          <w:sz w:val="24"/>
          <w:szCs w:val="24"/>
        </w:rPr>
      </w:pPr>
      <w:r w:rsidRPr="003364A0">
        <w:rPr>
          <w:sz w:val="24"/>
          <w:szCs w:val="24"/>
        </w:rPr>
        <w:t xml:space="preserve">Seeking a job </w:t>
      </w:r>
      <w:r w:rsidR="00E10A6B" w:rsidRPr="003364A0">
        <w:rPr>
          <w:sz w:val="24"/>
          <w:szCs w:val="24"/>
        </w:rPr>
        <w:t xml:space="preserve">position with a company </w:t>
      </w:r>
      <w:r w:rsidR="00890F2A" w:rsidRPr="003364A0">
        <w:rPr>
          <w:sz w:val="24"/>
          <w:szCs w:val="24"/>
        </w:rPr>
        <w:t>which will require me to utilize my skills, abilities and experience</w:t>
      </w:r>
      <w:r w:rsidR="00BF5DC9" w:rsidRPr="003364A0">
        <w:rPr>
          <w:sz w:val="24"/>
          <w:szCs w:val="24"/>
        </w:rPr>
        <w:t xml:space="preserve"> in the dairy field to ensure the company success.</w:t>
      </w:r>
    </w:p>
    <w:sdt>
      <w:sdtPr>
        <w:rPr>
          <w:szCs w:val="24"/>
        </w:rPr>
        <w:id w:val="1728489637"/>
        <w:placeholder>
          <w:docPart w:val="08F79994F94698448E326FD0021D0408"/>
        </w:placeholder>
        <w:temporary/>
        <w:showingPlcHdr/>
      </w:sdtPr>
      <w:sdtEndPr/>
      <w:sdtContent>
        <w:p w:rsidR="001D0A6C" w:rsidRPr="003364A0" w:rsidRDefault="00BF2105">
          <w:pPr>
            <w:pStyle w:val="Heading1"/>
            <w:rPr>
              <w:szCs w:val="24"/>
            </w:rPr>
          </w:pPr>
          <w:r w:rsidRPr="003364A0">
            <w:rPr>
              <w:sz w:val="28"/>
              <w:szCs w:val="24"/>
            </w:rPr>
            <w:t>Experience</w:t>
          </w:r>
        </w:p>
      </w:sdtContent>
    </w:sdt>
    <w:p w:rsidR="009426EC" w:rsidRPr="003364A0" w:rsidRDefault="00033A4D" w:rsidP="00201346">
      <w:pPr>
        <w:pStyle w:val="ListParagraph"/>
        <w:numPr>
          <w:ilvl w:val="0"/>
          <w:numId w:val="17"/>
        </w:numPr>
        <w:rPr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PURENUTS DAIRY FARM</w:t>
      </w:r>
    </w:p>
    <w:p w:rsidR="00142DB7" w:rsidRPr="003364A0" w:rsidRDefault="00242B3A" w:rsidP="00201346">
      <w:pPr>
        <w:pStyle w:val="ListParagraph"/>
        <w:ind w:left="722"/>
        <w:rPr>
          <w:sz w:val="24"/>
          <w:szCs w:val="24"/>
        </w:rPr>
      </w:pPr>
      <w:r w:rsidRPr="003364A0">
        <w:rPr>
          <w:sz w:val="24"/>
          <w:szCs w:val="24"/>
        </w:rPr>
        <w:t xml:space="preserve">086-0216 Hokkaido </w:t>
      </w:r>
      <w:proofErr w:type="spellStart"/>
      <w:r w:rsidRPr="003364A0">
        <w:rPr>
          <w:sz w:val="24"/>
          <w:szCs w:val="24"/>
        </w:rPr>
        <w:t>Notsuke</w:t>
      </w:r>
      <w:proofErr w:type="spellEnd"/>
      <w:r w:rsidRPr="003364A0">
        <w:rPr>
          <w:sz w:val="24"/>
          <w:szCs w:val="24"/>
        </w:rPr>
        <w:t xml:space="preserve">-Gun </w:t>
      </w:r>
      <w:proofErr w:type="spellStart"/>
      <w:r w:rsidRPr="003364A0">
        <w:rPr>
          <w:sz w:val="24"/>
          <w:szCs w:val="24"/>
        </w:rPr>
        <w:t>Betsukai-cho</w:t>
      </w:r>
      <w:proofErr w:type="spellEnd"/>
      <w:r w:rsidRPr="003364A0">
        <w:rPr>
          <w:sz w:val="24"/>
          <w:szCs w:val="24"/>
        </w:rPr>
        <w:t xml:space="preserve"> </w:t>
      </w:r>
      <w:proofErr w:type="spellStart"/>
      <w:r w:rsidRPr="003364A0">
        <w:rPr>
          <w:sz w:val="24"/>
          <w:szCs w:val="24"/>
        </w:rPr>
        <w:t>Betsukai</w:t>
      </w:r>
      <w:proofErr w:type="spellEnd"/>
      <w:r w:rsidRPr="003364A0">
        <w:rPr>
          <w:sz w:val="24"/>
          <w:szCs w:val="24"/>
        </w:rPr>
        <w:t xml:space="preserve"> 156-2</w:t>
      </w:r>
    </w:p>
    <w:p w:rsidR="00242B3A" w:rsidRPr="003364A0" w:rsidRDefault="00242B3A" w:rsidP="00201346">
      <w:pPr>
        <w:pStyle w:val="ListParagraph"/>
        <w:ind w:left="722"/>
        <w:rPr>
          <w:sz w:val="24"/>
          <w:szCs w:val="24"/>
        </w:rPr>
      </w:pPr>
      <w:r w:rsidRPr="003364A0">
        <w:rPr>
          <w:sz w:val="24"/>
          <w:szCs w:val="24"/>
        </w:rPr>
        <w:t>Hokkaido Japan</w:t>
      </w:r>
      <w:r w:rsidR="0076616B" w:rsidRPr="003364A0">
        <w:rPr>
          <w:sz w:val="24"/>
          <w:szCs w:val="24"/>
        </w:rPr>
        <w:t>.</w:t>
      </w:r>
    </w:p>
    <w:p w:rsidR="0076616B" w:rsidRPr="003364A0" w:rsidRDefault="0076616B" w:rsidP="00201346">
      <w:pPr>
        <w:pStyle w:val="ListParagraph"/>
        <w:ind w:left="722"/>
        <w:rPr>
          <w:sz w:val="24"/>
          <w:szCs w:val="24"/>
        </w:rPr>
      </w:pPr>
      <w:r w:rsidRPr="003364A0">
        <w:rPr>
          <w:sz w:val="24"/>
          <w:szCs w:val="24"/>
        </w:rPr>
        <w:t xml:space="preserve">Contact No: </w:t>
      </w:r>
      <w:r w:rsidR="00AE4384" w:rsidRPr="003364A0">
        <w:rPr>
          <w:sz w:val="24"/>
          <w:szCs w:val="24"/>
        </w:rPr>
        <w:t xml:space="preserve"> </w:t>
      </w:r>
      <w:r w:rsidR="00BB612B" w:rsidRPr="003364A0">
        <w:rPr>
          <w:sz w:val="24"/>
          <w:szCs w:val="24"/>
        </w:rPr>
        <w:t>(</w:t>
      </w:r>
      <w:r w:rsidR="00AE4384" w:rsidRPr="003364A0">
        <w:rPr>
          <w:sz w:val="24"/>
          <w:szCs w:val="24"/>
        </w:rPr>
        <w:t>+81</w:t>
      </w:r>
      <w:r w:rsidR="00BB612B" w:rsidRPr="003364A0">
        <w:rPr>
          <w:sz w:val="24"/>
          <w:szCs w:val="24"/>
        </w:rPr>
        <w:t xml:space="preserve"> ) </w:t>
      </w:r>
      <w:r w:rsidR="00C43CC4" w:rsidRPr="003364A0">
        <w:rPr>
          <w:sz w:val="24"/>
          <w:szCs w:val="24"/>
        </w:rPr>
        <w:t>(</w:t>
      </w:r>
      <w:r w:rsidR="00B5386B" w:rsidRPr="003364A0">
        <w:rPr>
          <w:sz w:val="24"/>
          <w:szCs w:val="24"/>
        </w:rPr>
        <w:t>0</w:t>
      </w:r>
      <w:r w:rsidR="00C43CC4" w:rsidRPr="003364A0">
        <w:rPr>
          <w:sz w:val="24"/>
          <w:szCs w:val="24"/>
        </w:rPr>
        <w:t xml:space="preserve">) </w:t>
      </w:r>
      <w:r w:rsidR="00B5386B" w:rsidRPr="003364A0">
        <w:rPr>
          <w:sz w:val="24"/>
          <w:szCs w:val="24"/>
        </w:rPr>
        <w:t>90-1640-1608</w:t>
      </w:r>
      <w:r w:rsidR="004A494E" w:rsidRPr="003364A0">
        <w:rPr>
          <w:sz w:val="24"/>
          <w:szCs w:val="24"/>
        </w:rPr>
        <w:t xml:space="preserve"> ( Farm owner)</w:t>
      </w:r>
    </w:p>
    <w:p w:rsidR="00B5386B" w:rsidRDefault="00B5386B" w:rsidP="00201346">
      <w:pPr>
        <w:pStyle w:val="ListParagraph"/>
        <w:ind w:left="722"/>
        <w:rPr>
          <w:sz w:val="24"/>
          <w:szCs w:val="24"/>
        </w:rPr>
      </w:pPr>
      <w:r w:rsidRPr="003364A0">
        <w:rPr>
          <w:sz w:val="24"/>
          <w:szCs w:val="24"/>
        </w:rPr>
        <w:t xml:space="preserve">August 25, 2017 </w:t>
      </w:r>
      <w:r w:rsidR="00522965">
        <w:rPr>
          <w:sz w:val="24"/>
          <w:szCs w:val="24"/>
        </w:rPr>
        <w:t>up to Present</w:t>
      </w:r>
    </w:p>
    <w:p w:rsidR="0012201B" w:rsidRPr="003364A0" w:rsidRDefault="0033740C" w:rsidP="00201346">
      <w:pPr>
        <w:pStyle w:val="ListParagraph"/>
        <w:ind w:left="722"/>
        <w:rPr>
          <w:sz w:val="24"/>
          <w:szCs w:val="24"/>
        </w:rPr>
      </w:pPr>
      <w:r>
        <w:rPr>
          <w:sz w:val="24"/>
          <w:szCs w:val="24"/>
        </w:rPr>
        <w:t>(End of contract by September 2022)</w:t>
      </w:r>
    </w:p>
    <w:p w:rsidR="003364A0" w:rsidRPr="003364A0" w:rsidRDefault="003364A0" w:rsidP="00C946CC">
      <w:pPr>
        <w:pStyle w:val="ListParagraph"/>
        <w:ind w:left="722"/>
        <w:rPr>
          <w:b/>
          <w:bCs/>
          <w:sz w:val="24"/>
          <w:szCs w:val="24"/>
        </w:rPr>
      </w:pPr>
    </w:p>
    <w:p w:rsidR="001D0A6C" w:rsidRPr="00D842AB" w:rsidRDefault="001716B2" w:rsidP="001716B2">
      <w:pPr>
        <w:rPr>
          <w:b/>
          <w:bCs/>
          <w:sz w:val="32"/>
          <w:szCs w:val="32"/>
        </w:rPr>
      </w:pPr>
      <w:r w:rsidRPr="00D842AB">
        <w:rPr>
          <w:b/>
          <w:bCs/>
          <w:sz w:val="32"/>
          <w:szCs w:val="32"/>
        </w:rPr>
        <w:t xml:space="preserve">   </w:t>
      </w:r>
      <w:r w:rsidR="00C946CC" w:rsidRPr="00D842AB">
        <w:rPr>
          <w:b/>
          <w:bCs/>
          <w:sz w:val="32"/>
          <w:szCs w:val="32"/>
        </w:rPr>
        <w:t>Dairy Farm Worker</w:t>
      </w:r>
    </w:p>
    <w:p w:rsidR="001D0A6C" w:rsidRPr="003364A0" w:rsidRDefault="00601FBC">
      <w:pPr>
        <w:pStyle w:val="ListBullet"/>
        <w:rPr>
          <w:sz w:val="24"/>
          <w:szCs w:val="24"/>
        </w:rPr>
      </w:pPr>
      <w:r w:rsidRPr="003364A0">
        <w:rPr>
          <w:sz w:val="24"/>
          <w:szCs w:val="24"/>
        </w:rPr>
        <w:t>Directly responsible in milking the cows twice a day.</w:t>
      </w:r>
    </w:p>
    <w:p w:rsidR="00601FBC" w:rsidRPr="003364A0" w:rsidRDefault="009E08D9">
      <w:pPr>
        <w:pStyle w:val="ListBullet"/>
        <w:rPr>
          <w:sz w:val="24"/>
          <w:szCs w:val="24"/>
        </w:rPr>
      </w:pPr>
      <w:r w:rsidRPr="003364A0">
        <w:rPr>
          <w:sz w:val="24"/>
          <w:szCs w:val="24"/>
        </w:rPr>
        <w:t xml:space="preserve">Follow recommended </w:t>
      </w:r>
      <w:r w:rsidR="00A441B7" w:rsidRPr="003364A0">
        <w:rPr>
          <w:sz w:val="24"/>
          <w:szCs w:val="24"/>
        </w:rPr>
        <w:t>pre- milking preparation of cattle before milking.</w:t>
      </w:r>
    </w:p>
    <w:p w:rsidR="00A441B7" w:rsidRPr="003364A0" w:rsidRDefault="00031F7D">
      <w:pPr>
        <w:pStyle w:val="ListBullet"/>
        <w:rPr>
          <w:sz w:val="24"/>
          <w:szCs w:val="24"/>
        </w:rPr>
      </w:pPr>
      <w:r w:rsidRPr="003364A0">
        <w:rPr>
          <w:sz w:val="24"/>
          <w:szCs w:val="24"/>
        </w:rPr>
        <w:t>Milk all cows in an orderly proper and consistent manner.</w:t>
      </w:r>
    </w:p>
    <w:p w:rsidR="00031F7D" w:rsidRPr="003364A0" w:rsidRDefault="009E3ACA">
      <w:pPr>
        <w:pStyle w:val="ListBullet"/>
        <w:rPr>
          <w:sz w:val="24"/>
          <w:szCs w:val="24"/>
        </w:rPr>
      </w:pPr>
      <w:r w:rsidRPr="003364A0">
        <w:rPr>
          <w:sz w:val="24"/>
          <w:szCs w:val="24"/>
        </w:rPr>
        <w:t xml:space="preserve">Cows that may have mastitis or other problems and inform to farm owner for possible </w:t>
      </w:r>
      <w:r w:rsidR="00683D0D" w:rsidRPr="003364A0">
        <w:rPr>
          <w:sz w:val="24"/>
          <w:szCs w:val="24"/>
        </w:rPr>
        <w:t xml:space="preserve">treatment </w:t>
      </w:r>
    </w:p>
    <w:p w:rsidR="000E7CB5" w:rsidRPr="003364A0" w:rsidRDefault="000E7CB5">
      <w:pPr>
        <w:pStyle w:val="ListBullet"/>
        <w:rPr>
          <w:sz w:val="24"/>
          <w:szCs w:val="24"/>
        </w:rPr>
      </w:pPr>
      <w:r w:rsidRPr="003364A0">
        <w:rPr>
          <w:sz w:val="24"/>
          <w:szCs w:val="24"/>
        </w:rPr>
        <w:t xml:space="preserve">Made milk </w:t>
      </w:r>
      <w:r w:rsidR="007B673E" w:rsidRPr="003364A0">
        <w:rPr>
          <w:sz w:val="24"/>
          <w:szCs w:val="24"/>
        </w:rPr>
        <w:t xml:space="preserve">testing in every teat when mastitis are arising </w:t>
      </w:r>
      <w:r w:rsidR="00F55866" w:rsidRPr="003364A0">
        <w:rPr>
          <w:sz w:val="24"/>
          <w:szCs w:val="24"/>
        </w:rPr>
        <w:t>and provide necessary treatment for infected teat.</w:t>
      </w:r>
    </w:p>
    <w:p w:rsidR="00683D0D" w:rsidRPr="003364A0" w:rsidRDefault="00683D0D">
      <w:pPr>
        <w:pStyle w:val="ListBullet"/>
        <w:rPr>
          <w:sz w:val="24"/>
          <w:szCs w:val="24"/>
        </w:rPr>
      </w:pPr>
      <w:r w:rsidRPr="003364A0">
        <w:rPr>
          <w:sz w:val="24"/>
          <w:szCs w:val="24"/>
        </w:rPr>
        <w:t xml:space="preserve">With a knowledge </w:t>
      </w:r>
      <w:r w:rsidR="002068EB" w:rsidRPr="003364A0">
        <w:rPr>
          <w:sz w:val="24"/>
          <w:szCs w:val="24"/>
        </w:rPr>
        <w:t>To treat a mastitis cow’s using a appropriate antibiotics</w:t>
      </w:r>
    </w:p>
    <w:p w:rsidR="001022C9" w:rsidRPr="003364A0" w:rsidRDefault="001022C9">
      <w:pPr>
        <w:pStyle w:val="ListBullet"/>
        <w:rPr>
          <w:sz w:val="24"/>
          <w:szCs w:val="24"/>
        </w:rPr>
      </w:pPr>
      <w:r w:rsidRPr="003364A0">
        <w:rPr>
          <w:sz w:val="24"/>
          <w:szCs w:val="24"/>
        </w:rPr>
        <w:t xml:space="preserve">Directly responsible </w:t>
      </w:r>
      <w:r w:rsidR="00661CBC" w:rsidRPr="003364A0">
        <w:rPr>
          <w:sz w:val="24"/>
          <w:szCs w:val="24"/>
        </w:rPr>
        <w:t xml:space="preserve">to transfer the dry cow to </w:t>
      </w:r>
      <w:r w:rsidR="008C6B55" w:rsidRPr="003364A0">
        <w:rPr>
          <w:sz w:val="24"/>
          <w:szCs w:val="24"/>
        </w:rPr>
        <w:t>calving pen.</w:t>
      </w:r>
    </w:p>
    <w:p w:rsidR="007F175D" w:rsidRPr="003364A0" w:rsidRDefault="00033303" w:rsidP="000E7CB5">
      <w:pPr>
        <w:pStyle w:val="ListBullet"/>
        <w:rPr>
          <w:sz w:val="24"/>
          <w:szCs w:val="24"/>
        </w:rPr>
      </w:pPr>
      <w:r w:rsidRPr="003364A0">
        <w:rPr>
          <w:sz w:val="24"/>
          <w:szCs w:val="24"/>
        </w:rPr>
        <w:t xml:space="preserve">Assist </w:t>
      </w:r>
      <w:r w:rsidR="00C5540B" w:rsidRPr="003364A0">
        <w:rPr>
          <w:sz w:val="24"/>
          <w:szCs w:val="24"/>
        </w:rPr>
        <w:t xml:space="preserve">cow if having a difficulty in calving </w:t>
      </w:r>
      <w:r w:rsidR="00435FE4" w:rsidRPr="003364A0">
        <w:rPr>
          <w:sz w:val="24"/>
          <w:szCs w:val="24"/>
        </w:rPr>
        <w:t>.</w:t>
      </w:r>
    </w:p>
    <w:p w:rsidR="00C5540B" w:rsidRPr="003364A0" w:rsidRDefault="00966EF1">
      <w:pPr>
        <w:pStyle w:val="ListBullet"/>
        <w:rPr>
          <w:sz w:val="24"/>
          <w:szCs w:val="24"/>
        </w:rPr>
      </w:pPr>
      <w:r w:rsidRPr="003364A0">
        <w:rPr>
          <w:sz w:val="24"/>
          <w:szCs w:val="24"/>
        </w:rPr>
        <w:lastRenderedPageBreak/>
        <w:t xml:space="preserve">Assist  </w:t>
      </w:r>
      <w:r w:rsidR="005359F3" w:rsidRPr="003364A0">
        <w:rPr>
          <w:sz w:val="24"/>
          <w:szCs w:val="24"/>
        </w:rPr>
        <w:t>technician when artificial insemination are made</w:t>
      </w:r>
    </w:p>
    <w:p w:rsidR="00993656" w:rsidRPr="003364A0" w:rsidRDefault="00993656">
      <w:pPr>
        <w:pStyle w:val="ListBullet"/>
        <w:rPr>
          <w:sz w:val="24"/>
          <w:szCs w:val="24"/>
        </w:rPr>
      </w:pPr>
      <w:r w:rsidRPr="003364A0">
        <w:rPr>
          <w:sz w:val="24"/>
          <w:szCs w:val="24"/>
        </w:rPr>
        <w:t xml:space="preserve">Maintain treatment records and identify treated cows with the </w:t>
      </w:r>
      <w:r w:rsidR="00B37A2B" w:rsidRPr="003364A0">
        <w:rPr>
          <w:sz w:val="24"/>
          <w:szCs w:val="24"/>
        </w:rPr>
        <w:t>appropriate markers such as legs band etc.</w:t>
      </w:r>
    </w:p>
    <w:p w:rsidR="005359F3" w:rsidRDefault="006B199D">
      <w:pPr>
        <w:pStyle w:val="ListBullet"/>
        <w:rPr>
          <w:sz w:val="24"/>
          <w:szCs w:val="24"/>
        </w:rPr>
      </w:pPr>
      <w:r w:rsidRPr="003364A0">
        <w:rPr>
          <w:sz w:val="24"/>
          <w:szCs w:val="24"/>
        </w:rPr>
        <w:t>Observe heat/ estrus cow</w:t>
      </w:r>
    </w:p>
    <w:p w:rsidR="00BE7A03" w:rsidRPr="003364A0" w:rsidRDefault="00BE7A03">
      <w:pPr>
        <w:pStyle w:val="ListBullet"/>
        <w:rPr>
          <w:sz w:val="24"/>
          <w:szCs w:val="24"/>
        </w:rPr>
      </w:pPr>
      <w:r>
        <w:rPr>
          <w:sz w:val="24"/>
          <w:szCs w:val="24"/>
        </w:rPr>
        <w:t>Feeding the cow</w:t>
      </w:r>
      <w:r w:rsidR="00767801">
        <w:rPr>
          <w:sz w:val="24"/>
          <w:szCs w:val="24"/>
        </w:rPr>
        <w:t>’s using TMR Mixer attached to tractor</w:t>
      </w:r>
      <w:r w:rsidR="006D3A63">
        <w:rPr>
          <w:sz w:val="24"/>
          <w:szCs w:val="24"/>
        </w:rPr>
        <w:t>.</w:t>
      </w:r>
    </w:p>
    <w:p w:rsidR="006B199D" w:rsidRPr="003364A0" w:rsidRDefault="00603B50">
      <w:pPr>
        <w:pStyle w:val="ListBullet"/>
        <w:rPr>
          <w:sz w:val="24"/>
          <w:szCs w:val="24"/>
        </w:rPr>
      </w:pPr>
      <w:r w:rsidRPr="003364A0">
        <w:rPr>
          <w:sz w:val="24"/>
          <w:szCs w:val="24"/>
        </w:rPr>
        <w:t xml:space="preserve">Routinely check freshening area </w:t>
      </w:r>
      <w:r w:rsidR="007E68E8" w:rsidRPr="003364A0">
        <w:rPr>
          <w:sz w:val="24"/>
          <w:szCs w:val="24"/>
        </w:rPr>
        <w:t xml:space="preserve">and assist in birth- </w:t>
      </w:r>
      <w:proofErr w:type="spellStart"/>
      <w:r w:rsidR="007E68E8" w:rsidRPr="003364A0">
        <w:rPr>
          <w:sz w:val="24"/>
          <w:szCs w:val="24"/>
        </w:rPr>
        <w:t>ing</w:t>
      </w:r>
      <w:proofErr w:type="spellEnd"/>
      <w:r w:rsidR="007E68E8" w:rsidRPr="003364A0">
        <w:rPr>
          <w:sz w:val="24"/>
          <w:szCs w:val="24"/>
        </w:rPr>
        <w:t xml:space="preserve"> process as needed</w:t>
      </w:r>
    </w:p>
    <w:p w:rsidR="007E68E8" w:rsidRPr="003364A0" w:rsidRDefault="00426A34">
      <w:pPr>
        <w:pStyle w:val="ListBullet"/>
        <w:rPr>
          <w:sz w:val="24"/>
          <w:szCs w:val="24"/>
        </w:rPr>
      </w:pPr>
      <w:r w:rsidRPr="003364A0">
        <w:rPr>
          <w:sz w:val="24"/>
          <w:szCs w:val="24"/>
        </w:rPr>
        <w:t xml:space="preserve">Check all animals on a timely basis </w:t>
      </w:r>
      <w:r w:rsidR="00E70AF0" w:rsidRPr="003364A0">
        <w:rPr>
          <w:sz w:val="24"/>
          <w:szCs w:val="24"/>
        </w:rPr>
        <w:t xml:space="preserve">two to three times per day to be certain they are receiving adequate </w:t>
      </w:r>
      <w:r w:rsidR="00B40820" w:rsidRPr="003364A0">
        <w:rPr>
          <w:sz w:val="24"/>
          <w:szCs w:val="24"/>
        </w:rPr>
        <w:t>feed be certain clean water is available at all times.</w:t>
      </w:r>
    </w:p>
    <w:p w:rsidR="00B40820" w:rsidRPr="003364A0" w:rsidRDefault="003215CE">
      <w:pPr>
        <w:pStyle w:val="ListBullet"/>
        <w:rPr>
          <w:sz w:val="24"/>
          <w:szCs w:val="24"/>
        </w:rPr>
      </w:pPr>
      <w:r w:rsidRPr="003364A0">
        <w:rPr>
          <w:sz w:val="24"/>
          <w:szCs w:val="24"/>
        </w:rPr>
        <w:t xml:space="preserve">Be </w:t>
      </w:r>
      <w:r w:rsidR="00850445" w:rsidRPr="003364A0">
        <w:rPr>
          <w:sz w:val="24"/>
          <w:szCs w:val="24"/>
        </w:rPr>
        <w:t>certain</w:t>
      </w:r>
      <w:r w:rsidRPr="003364A0">
        <w:rPr>
          <w:sz w:val="24"/>
          <w:szCs w:val="24"/>
        </w:rPr>
        <w:t xml:space="preserve"> barns and </w:t>
      </w:r>
      <w:r w:rsidR="00E212FB" w:rsidRPr="003364A0">
        <w:rPr>
          <w:sz w:val="24"/>
          <w:szCs w:val="24"/>
        </w:rPr>
        <w:t>bed of the cow cleaned daily</w:t>
      </w:r>
      <w:r w:rsidR="00844E6F" w:rsidRPr="003364A0">
        <w:rPr>
          <w:sz w:val="24"/>
          <w:szCs w:val="24"/>
        </w:rPr>
        <w:t xml:space="preserve"> and change the beddings using farm equipment like </w:t>
      </w:r>
      <w:r w:rsidR="001D76A2" w:rsidRPr="003364A0">
        <w:rPr>
          <w:sz w:val="24"/>
          <w:szCs w:val="24"/>
        </w:rPr>
        <w:t>pay loader</w:t>
      </w:r>
      <w:r w:rsidR="00D54614" w:rsidRPr="003364A0">
        <w:rPr>
          <w:sz w:val="24"/>
          <w:szCs w:val="24"/>
        </w:rPr>
        <w:t>, roll hay cutter and tractor etc.</w:t>
      </w:r>
    </w:p>
    <w:p w:rsidR="001D76A2" w:rsidRPr="003364A0" w:rsidRDefault="00DB03CC">
      <w:pPr>
        <w:pStyle w:val="ListBullet"/>
        <w:rPr>
          <w:sz w:val="24"/>
          <w:szCs w:val="24"/>
        </w:rPr>
      </w:pPr>
      <w:r w:rsidRPr="003364A0">
        <w:rPr>
          <w:sz w:val="24"/>
          <w:szCs w:val="24"/>
        </w:rPr>
        <w:t>With a knowledge to dry a cow using appropriate antibiotics</w:t>
      </w:r>
      <w:r w:rsidR="00706EBE" w:rsidRPr="003364A0">
        <w:rPr>
          <w:sz w:val="24"/>
          <w:szCs w:val="24"/>
        </w:rPr>
        <w:t>.</w:t>
      </w:r>
    </w:p>
    <w:p w:rsidR="00DB03CC" w:rsidRPr="003364A0" w:rsidRDefault="0028416C">
      <w:pPr>
        <w:pStyle w:val="ListBullet"/>
        <w:rPr>
          <w:sz w:val="24"/>
          <w:szCs w:val="24"/>
        </w:rPr>
      </w:pPr>
      <w:r w:rsidRPr="003364A0">
        <w:rPr>
          <w:sz w:val="24"/>
          <w:szCs w:val="24"/>
        </w:rPr>
        <w:t>Perform routine vaccinations under supervision of the farm owner</w:t>
      </w:r>
      <w:r w:rsidR="007B514F" w:rsidRPr="003364A0">
        <w:rPr>
          <w:sz w:val="24"/>
          <w:szCs w:val="24"/>
        </w:rPr>
        <w:t>.</w:t>
      </w:r>
    </w:p>
    <w:p w:rsidR="00723623" w:rsidRPr="001716B2" w:rsidRDefault="00D54614" w:rsidP="003A1E6E">
      <w:pPr>
        <w:pStyle w:val="ListBullet"/>
        <w:numPr>
          <w:ilvl w:val="0"/>
          <w:numId w:val="0"/>
        </w:numPr>
        <w:rPr>
          <w:sz w:val="24"/>
          <w:szCs w:val="24"/>
        </w:rPr>
      </w:pPr>
      <w:r w:rsidRPr="003364A0">
        <w:rPr>
          <w:sz w:val="24"/>
          <w:szCs w:val="24"/>
        </w:rPr>
        <w:t>With a knowledge to operate farm machineries equipment but also willing to enhance and</w:t>
      </w:r>
      <w:r w:rsidR="001716B2">
        <w:rPr>
          <w:sz w:val="24"/>
          <w:szCs w:val="24"/>
        </w:rPr>
        <w:t xml:space="preserve"> </w:t>
      </w:r>
      <w:r w:rsidRPr="001716B2">
        <w:rPr>
          <w:sz w:val="24"/>
          <w:szCs w:val="24"/>
        </w:rPr>
        <w:t xml:space="preserve">Develop </w:t>
      </w:r>
      <w:r w:rsidR="00C52748" w:rsidRPr="001716B2">
        <w:rPr>
          <w:sz w:val="24"/>
          <w:szCs w:val="24"/>
        </w:rPr>
        <w:t xml:space="preserve"> the driving </w:t>
      </w:r>
      <w:r w:rsidR="00EF3839" w:rsidRPr="001716B2">
        <w:rPr>
          <w:sz w:val="24"/>
          <w:szCs w:val="24"/>
        </w:rPr>
        <w:t>skills.</w:t>
      </w:r>
    </w:p>
    <w:p w:rsidR="00EF3839" w:rsidRPr="003364A0" w:rsidRDefault="002551A4" w:rsidP="00EF3839">
      <w:pPr>
        <w:pStyle w:val="ListBullet"/>
        <w:rPr>
          <w:sz w:val="24"/>
          <w:szCs w:val="24"/>
        </w:rPr>
      </w:pPr>
      <w:r w:rsidRPr="003364A0">
        <w:rPr>
          <w:sz w:val="24"/>
          <w:szCs w:val="24"/>
        </w:rPr>
        <w:t xml:space="preserve">Use farm equipment </w:t>
      </w:r>
      <w:r w:rsidR="00386BCF" w:rsidRPr="003364A0">
        <w:rPr>
          <w:sz w:val="24"/>
          <w:szCs w:val="24"/>
        </w:rPr>
        <w:t xml:space="preserve">to move feeds, animals ( lame cow) </w:t>
      </w:r>
      <w:r w:rsidR="003F3F14" w:rsidRPr="003364A0">
        <w:rPr>
          <w:sz w:val="24"/>
          <w:szCs w:val="24"/>
        </w:rPr>
        <w:t xml:space="preserve"> </w:t>
      </w:r>
      <w:r w:rsidR="0019342F" w:rsidRPr="003364A0">
        <w:rPr>
          <w:sz w:val="24"/>
          <w:szCs w:val="24"/>
        </w:rPr>
        <w:t>into appropriate areas on the farm.</w:t>
      </w:r>
    </w:p>
    <w:p w:rsidR="002536E8" w:rsidRPr="002E034F" w:rsidRDefault="002536E8" w:rsidP="002E034F">
      <w:pPr>
        <w:pStyle w:val="ListBullet"/>
        <w:rPr>
          <w:sz w:val="24"/>
          <w:szCs w:val="24"/>
        </w:rPr>
      </w:pPr>
      <w:r w:rsidRPr="003364A0">
        <w:rPr>
          <w:sz w:val="24"/>
          <w:szCs w:val="24"/>
        </w:rPr>
        <w:t xml:space="preserve">Monitor dairy cows for signs of potential disease to ensure that all livestock remain in optimum health </w:t>
      </w:r>
      <w:r w:rsidR="00FC172F" w:rsidRPr="002E034F">
        <w:rPr>
          <w:sz w:val="24"/>
          <w:szCs w:val="24"/>
        </w:rPr>
        <w:t>And produce high quality milk.</w:t>
      </w:r>
    </w:p>
    <w:p w:rsidR="00340A6E" w:rsidRPr="003364A0" w:rsidRDefault="00CF71B7" w:rsidP="003364A0">
      <w:pPr>
        <w:pStyle w:val="ListBullet"/>
        <w:rPr>
          <w:sz w:val="24"/>
          <w:szCs w:val="24"/>
        </w:rPr>
      </w:pPr>
      <w:r w:rsidRPr="003364A0">
        <w:rPr>
          <w:sz w:val="24"/>
          <w:szCs w:val="24"/>
        </w:rPr>
        <w:t>Treat minor injuries or illnesses as they occur.</w:t>
      </w:r>
    </w:p>
    <w:p w:rsidR="001D0A6C" w:rsidRPr="003364A0" w:rsidRDefault="006A6010">
      <w:pPr>
        <w:pStyle w:val="Heading1"/>
        <w:rPr>
          <w:sz w:val="28"/>
          <w:szCs w:val="24"/>
        </w:rPr>
      </w:pPr>
      <w:r w:rsidRPr="003364A0">
        <w:rPr>
          <w:sz w:val="28"/>
          <w:szCs w:val="24"/>
        </w:rPr>
        <w:t>PERSONAL INFORMATION</w:t>
      </w:r>
    </w:p>
    <w:p w:rsidR="00325038" w:rsidRPr="003364A0" w:rsidRDefault="00330F47">
      <w:pPr>
        <w:rPr>
          <w:sz w:val="24"/>
          <w:szCs w:val="24"/>
        </w:rPr>
      </w:pPr>
      <w:r w:rsidRPr="003364A0">
        <w:rPr>
          <w:sz w:val="24"/>
          <w:szCs w:val="24"/>
        </w:rPr>
        <w:t xml:space="preserve">BIRTHDATE: </w:t>
      </w:r>
      <w:r w:rsidR="00325038" w:rsidRPr="003364A0">
        <w:rPr>
          <w:sz w:val="24"/>
          <w:szCs w:val="24"/>
        </w:rPr>
        <w:t>December 13, 1992</w:t>
      </w:r>
    </w:p>
    <w:p w:rsidR="00325038" w:rsidRPr="003364A0" w:rsidRDefault="00325038">
      <w:pPr>
        <w:rPr>
          <w:sz w:val="24"/>
          <w:szCs w:val="24"/>
        </w:rPr>
      </w:pPr>
      <w:r w:rsidRPr="003364A0">
        <w:rPr>
          <w:sz w:val="24"/>
          <w:szCs w:val="24"/>
        </w:rPr>
        <w:t xml:space="preserve">BIRTHPLACE: </w:t>
      </w:r>
      <w:proofErr w:type="spellStart"/>
      <w:r w:rsidR="009F1386" w:rsidRPr="003364A0">
        <w:rPr>
          <w:sz w:val="24"/>
          <w:szCs w:val="24"/>
        </w:rPr>
        <w:t>Sto</w:t>
      </w:r>
      <w:proofErr w:type="spellEnd"/>
      <w:r w:rsidR="009F1386" w:rsidRPr="003364A0">
        <w:rPr>
          <w:sz w:val="24"/>
          <w:szCs w:val="24"/>
        </w:rPr>
        <w:t xml:space="preserve">. Cristo </w:t>
      </w:r>
      <w:proofErr w:type="spellStart"/>
      <w:r w:rsidR="009F1386" w:rsidRPr="003364A0">
        <w:rPr>
          <w:sz w:val="24"/>
          <w:szCs w:val="24"/>
        </w:rPr>
        <w:t>Angat</w:t>
      </w:r>
      <w:proofErr w:type="spellEnd"/>
      <w:r w:rsidR="009F1386" w:rsidRPr="003364A0">
        <w:rPr>
          <w:sz w:val="24"/>
          <w:szCs w:val="24"/>
        </w:rPr>
        <w:t xml:space="preserve"> </w:t>
      </w:r>
      <w:proofErr w:type="spellStart"/>
      <w:r w:rsidR="009F1386" w:rsidRPr="003364A0">
        <w:rPr>
          <w:sz w:val="24"/>
          <w:szCs w:val="24"/>
        </w:rPr>
        <w:t>Bulacan</w:t>
      </w:r>
      <w:proofErr w:type="spellEnd"/>
      <w:r w:rsidR="009F1386" w:rsidRPr="003364A0">
        <w:rPr>
          <w:sz w:val="24"/>
          <w:szCs w:val="24"/>
        </w:rPr>
        <w:t xml:space="preserve"> Philippines</w:t>
      </w:r>
    </w:p>
    <w:p w:rsidR="009F1386" w:rsidRPr="003364A0" w:rsidRDefault="009F1386">
      <w:pPr>
        <w:rPr>
          <w:sz w:val="24"/>
          <w:szCs w:val="24"/>
        </w:rPr>
      </w:pPr>
      <w:r w:rsidRPr="003364A0">
        <w:rPr>
          <w:sz w:val="24"/>
          <w:szCs w:val="24"/>
        </w:rPr>
        <w:t>GENEDER: Male</w:t>
      </w:r>
    </w:p>
    <w:p w:rsidR="009F1386" w:rsidRPr="003364A0" w:rsidRDefault="004A58C3">
      <w:pPr>
        <w:rPr>
          <w:sz w:val="24"/>
          <w:szCs w:val="24"/>
        </w:rPr>
      </w:pPr>
      <w:r w:rsidRPr="003364A0">
        <w:rPr>
          <w:sz w:val="24"/>
          <w:szCs w:val="24"/>
        </w:rPr>
        <w:t>CIVIL STATUS: Single</w:t>
      </w:r>
    </w:p>
    <w:p w:rsidR="008F3280" w:rsidRDefault="00382532" w:rsidP="003364A0">
      <w:pPr>
        <w:rPr>
          <w:sz w:val="24"/>
          <w:szCs w:val="24"/>
        </w:rPr>
      </w:pPr>
      <w:r w:rsidRPr="003364A0">
        <w:rPr>
          <w:sz w:val="24"/>
          <w:szCs w:val="24"/>
        </w:rPr>
        <w:t xml:space="preserve">NATIONALITY: </w:t>
      </w:r>
      <w:r w:rsidR="005F3B52" w:rsidRPr="003364A0">
        <w:rPr>
          <w:sz w:val="24"/>
          <w:szCs w:val="24"/>
        </w:rPr>
        <w:t>FILIPINO</w:t>
      </w:r>
    </w:p>
    <w:p w:rsidR="003364A0" w:rsidRPr="003364A0" w:rsidRDefault="006D3A63" w:rsidP="003364A0">
      <w:pPr>
        <w:rPr>
          <w:sz w:val="24"/>
          <w:szCs w:val="24"/>
        </w:rPr>
      </w:pPr>
      <w:r>
        <w:rPr>
          <w:sz w:val="24"/>
          <w:szCs w:val="24"/>
        </w:rPr>
        <w:t>HEIGHT : 5’0</w:t>
      </w:r>
      <w:r w:rsidR="00077710">
        <w:rPr>
          <w:sz w:val="24"/>
          <w:szCs w:val="24"/>
        </w:rPr>
        <w:t xml:space="preserve">  </w:t>
      </w:r>
      <w:r w:rsidR="008F3280">
        <w:rPr>
          <w:sz w:val="24"/>
          <w:szCs w:val="24"/>
        </w:rPr>
        <w:t>&amp;</w:t>
      </w:r>
      <w:r w:rsidR="004A1470">
        <w:rPr>
          <w:sz w:val="24"/>
          <w:szCs w:val="24"/>
        </w:rPr>
        <w:t xml:space="preserve"> </w:t>
      </w:r>
      <w:r w:rsidR="008F3280">
        <w:rPr>
          <w:sz w:val="24"/>
          <w:szCs w:val="24"/>
        </w:rPr>
        <w:t xml:space="preserve"> WEIGHT: </w:t>
      </w:r>
      <w:r w:rsidR="004A1470">
        <w:rPr>
          <w:sz w:val="24"/>
          <w:szCs w:val="24"/>
        </w:rPr>
        <w:t>65Kg</w:t>
      </w:r>
    </w:p>
    <w:p w:rsidR="005F3B52" w:rsidRPr="003364A0" w:rsidRDefault="005F3B52" w:rsidP="00BB07EC">
      <w:pPr>
        <w:pStyle w:val="Heading1"/>
        <w:rPr>
          <w:sz w:val="28"/>
          <w:szCs w:val="24"/>
        </w:rPr>
      </w:pPr>
      <w:r w:rsidRPr="003364A0">
        <w:rPr>
          <w:sz w:val="28"/>
          <w:szCs w:val="24"/>
        </w:rPr>
        <w:lastRenderedPageBreak/>
        <w:t xml:space="preserve">EDucational </w:t>
      </w:r>
      <w:r w:rsidR="00476187" w:rsidRPr="003364A0">
        <w:rPr>
          <w:sz w:val="28"/>
          <w:szCs w:val="24"/>
        </w:rPr>
        <w:t>background</w:t>
      </w:r>
    </w:p>
    <w:p w:rsidR="005D5ECB" w:rsidRPr="003364A0" w:rsidRDefault="005D5ECB">
      <w:pPr>
        <w:rPr>
          <w:sz w:val="24"/>
          <w:szCs w:val="24"/>
        </w:rPr>
      </w:pPr>
      <w:r w:rsidRPr="003364A0">
        <w:rPr>
          <w:sz w:val="24"/>
          <w:szCs w:val="24"/>
        </w:rPr>
        <w:t>College : BULACAN STATE UNIVERSITY</w:t>
      </w:r>
    </w:p>
    <w:p w:rsidR="005D5ECB" w:rsidRPr="003364A0" w:rsidRDefault="005D5ECB" w:rsidP="008966A9">
      <w:pPr>
        <w:pStyle w:val="ListBullet"/>
        <w:rPr>
          <w:sz w:val="24"/>
          <w:szCs w:val="24"/>
        </w:rPr>
      </w:pPr>
      <w:r w:rsidRPr="003364A0">
        <w:rPr>
          <w:sz w:val="24"/>
          <w:szCs w:val="24"/>
        </w:rPr>
        <w:t xml:space="preserve">BACHELOR </w:t>
      </w:r>
      <w:r w:rsidR="00193A5A" w:rsidRPr="003364A0">
        <w:rPr>
          <w:sz w:val="24"/>
          <w:szCs w:val="24"/>
        </w:rPr>
        <w:t>IN INDUSTRIAL TECHNOLOGY</w:t>
      </w:r>
    </w:p>
    <w:p w:rsidR="00193A5A" w:rsidRPr="003364A0" w:rsidRDefault="004F105C" w:rsidP="008966A9">
      <w:pPr>
        <w:pStyle w:val="ListBullet"/>
        <w:numPr>
          <w:ilvl w:val="0"/>
          <w:numId w:val="0"/>
        </w:numPr>
        <w:ind w:left="216"/>
        <w:rPr>
          <w:sz w:val="24"/>
          <w:szCs w:val="24"/>
        </w:rPr>
      </w:pPr>
      <w:r w:rsidRPr="003364A0">
        <w:rPr>
          <w:sz w:val="24"/>
          <w:szCs w:val="24"/>
        </w:rPr>
        <w:t xml:space="preserve">  </w:t>
      </w:r>
      <w:r w:rsidR="00193A5A" w:rsidRPr="003364A0">
        <w:rPr>
          <w:sz w:val="24"/>
          <w:szCs w:val="24"/>
        </w:rPr>
        <w:t>MAJOR IN COMPUTER TECHNOLOGY</w:t>
      </w:r>
    </w:p>
    <w:p w:rsidR="008966A9" w:rsidRPr="003364A0" w:rsidRDefault="004F105C" w:rsidP="003364A0">
      <w:pPr>
        <w:pStyle w:val="ListBullet"/>
        <w:rPr>
          <w:sz w:val="24"/>
          <w:szCs w:val="24"/>
        </w:rPr>
      </w:pPr>
      <w:r w:rsidRPr="003364A0">
        <w:rPr>
          <w:sz w:val="24"/>
          <w:szCs w:val="24"/>
        </w:rPr>
        <w:t>Year: 2009-2011</w:t>
      </w:r>
    </w:p>
    <w:p w:rsidR="001D0A6C" w:rsidRPr="00535AE0" w:rsidRDefault="00A80573">
      <w:pPr>
        <w:pStyle w:val="Heading1"/>
        <w:rPr>
          <w:sz w:val="28"/>
          <w:szCs w:val="28"/>
        </w:rPr>
      </w:pPr>
      <w:r w:rsidRPr="00535AE0">
        <w:rPr>
          <w:sz w:val="28"/>
          <w:szCs w:val="28"/>
        </w:rPr>
        <w:t>TRAINING ATTENDED</w:t>
      </w:r>
    </w:p>
    <w:p w:rsidR="00FE6CE2" w:rsidRDefault="002E57EE" w:rsidP="00FE6CE2">
      <w:pPr>
        <w:pStyle w:val="ListBullet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SPECIALITY GRADE OF DAIRY </w:t>
      </w:r>
    </w:p>
    <w:p w:rsidR="00FE6CE2" w:rsidRDefault="002E57EE" w:rsidP="00FE6CE2">
      <w:pPr>
        <w:pStyle w:val="ListBullet"/>
        <w:numPr>
          <w:ilvl w:val="0"/>
          <w:numId w:val="0"/>
        </w:numPr>
        <w:ind w:left="216"/>
      </w:pPr>
      <w:r>
        <w:t>Certificate holder passed the  evaluation</w:t>
      </w:r>
      <w:r w:rsidR="00DD775F">
        <w:t xml:space="preserve"> examination of</w:t>
      </w:r>
      <w:r>
        <w:t xml:space="preserve"> Technical Skill Training system of Agriculture</w:t>
      </w:r>
      <w:r w:rsidR="00FE3D57">
        <w:t xml:space="preserve"> </w:t>
      </w:r>
      <w:r w:rsidR="00FE6CE2">
        <w:t xml:space="preserve">  </w:t>
      </w:r>
      <w:r w:rsidR="009972B4">
        <w:t>on January 17, 2020</w:t>
      </w:r>
      <w:r w:rsidR="00FE3D57">
        <w:t xml:space="preserve"> </w:t>
      </w:r>
      <w:r w:rsidR="0017695F">
        <w:t xml:space="preserve"> </w:t>
      </w:r>
      <w:r w:rsidR="00C914A6">
        <w:t>Hokkaido Japan.</w:t>
      </w:r>
    </w:p>
    <w:p w:rsidR="004A0128" w:rsidRDefault="0043099F" w:rsidP="004A0128">
      <w:pPr>
        <w:pStyle w:val="ListBullet"/>
        <w:rPr>
          <w:b/>
          <w:bCs/>
          <w:sz w:val="28"/>
          <w:szCs w:val="28"/>
        </w:rPr>
      </w:pPr>
      <w:r w:rsidRPr="004A0128">
        <w:rPr>
          <w:b/>
          <w:bCs/>
          <w:sz w:val="28"/>
          <w:szCs w:val="28"/>
        </w:rPr>
        <w:t>ELEMENTARY GRADE OF DAIRY</w:t>
      </w:r>
    </w:p>
    <w:p w:rsidR="00A03294" w:rsidRPr="00F970EC" w:rsidRDefault="002921DB" w:rsidP="00F970EC">
      <w:pPr>
        <w:pStyle w:val="ListBullet"/>
        <w:numPr>
          <w:ilvl w:val="0"/>
          <w:numId w:val="0"/>
        </w:numPr>
        <w:ind w:left="216"/>
        <w:rPr>
          <w:rFonts w:cstheme="minorHAnsi"/>
        </w:rPr>
      </w:pPr>
      <w:r w:rsidRPr="002A795B">
        <w:rPr>
          <w:rFonts w:cstheme="minorHAnsi"/>
        </w:rPr>
        <w:t>Certificate holder passed the evaluation examination of Technical skill Training System of Agriculture on May 29, 2018</w:t>
      </w:r>
      <w:r w:rsidR="00C914A6">
        <w:rPr>
          <w:rFonts w:cstheme="minorHAnsi"/>
        </w:rPr>
        <w:t xml:space="preserve"> Hokkaido Japan.</w:t>
      </w:r>
    </w:p>
    <w:p w:rsidR="00927B60" w:rsidRPr="003364A0" w:rsidRDefault="008474F1" w:rsidP="00927B60">
      <w:pPr>
        <w:pStyle w:val="ListBullet"/>
        <w:rPr>
          <w:b/>
          <w:bCs/>
          <w:sz w:val="24"/>
          <w:szCs w:val="24"/>
        </w:rPr>
      </w:pPr>
      <w:r w:rsidRPr="00F970EC">
        <w:rPr>
          <w:rFonts w:cstheme="minorHAnsi"/>
          <w:b/>
          <w:bCs/>
          <w:sz w:val="28"/>
          <w:szCs w:val="28"/>
        </w:rPr>
        <w:t>Production Agriculture –</w:t>
      </w:r>
      <w:r w:rsidRPr="003364A0">
        <w:rPr>
          <w:sz w:val="24"/>
          <w:szCs w:val="24"/>
        </w:rPr>
        <w:t xml:space="preserve"> DAIRY INDUSTRY given on </w:t>
      </w:r>
      <w:r w:rsidR="00D81C5B" w:rsidRPr="003364A0">
        <w:rPr>
          <w:sz w:val="24"/>
          <w:szCs w:val="24"/>
        </w:rPr>
        <w:t xml:space="preserve">August 2016 by </w:t>
      </w:r>
      <w:r w:rsidR="00D81C5B" w:rsidRPr="003364A0">
        <w:rPr>
          <w:b/>
          <w:bCs/>
          <w:sz w:val="24"/>
          <w:szCs w:val="24"/>
        </w:rPr>
        <w:t xml:space="preserve">AUSTRALIAN AND </w:t>
      </w:r>
    </w:p>
    <w:p w:rsidR="00D81C5B" w:rsidRPr="003364A0" w:rsidRDefault="00D81C5B" w:rsidP="00D81C5B">
      <w:pPr>
        <w:pStyle w:val="ListBullet"/>
        <w:numPr>
          <w:ilvl w:val="0"/>
          <w:numId w:val="0"/>
        </w:numPr>
        <w:ind w:left="216"/>
        <w:rPr>
          <w:b/>
          <w:bCs/>
          <w:sz w:val="24"/>
          <w:szCs w:val="24"/>
        </w:rPr>
      </w:pPr>
      <w:r w:rsidRPr="003364A0">
        <w:rPr>
          <w:b/>
          <w:bCs/>
          <w:sz w:val="24"/>
          <w:szCs w:val="24"/>
        </w:rPr>
        <w:t xml:space="preserve">INTERNATIONAL AGRICULTURAL EXCHANGE </w:t>
      </w:r>
      <w:r w:rsidR="009A688B" w:rsidRPr="003364A0">
        <w:rPr>
          <w:b/>
          <w:bCs/>
          <w:sz w:val="24"/>
          <w:szCs w:val="24"/>
        </w:rPr>
        <w:t>“ AGRICULTURAL EXPERIENCE IN AUSTRALIA"</w:t>
      </w:r>
      <w:r w:rsidR="00A34B8A">
        <w:rPr>
          <w:b/>
          <w:bCs/>
          <w:sz w:val="24"/>
          <w:szCs w:val="24"/>
        </w:rPr>
        <w:t xml:space="preserve"> </w:t>
      </w:r>
    </w:p>
    <w:p w:rsidR="009A688B" w:rsidRPr="003364A0" w:rsidRDefault="0007195B" w:rsidP="00D81C5B">
      <w:pPr>
        <w:pStyle w:val="ListBullet"/>
        <w:numPr>
          <w:ilvl w:val="0"/>
          <w:numId w:val="0"/>
        </w:numPr>
        <w:ind w:left="216"/>
        <w:rPr>
          <w:b/>
          <w:bCs/>
          <w:sz w:val="24"/>
          <w:szCs w:val="24"/>
        </w:rPr>
      </w:pPr>
      <w:r w:rsidRPr="003364A0">
        <w:rPr>
          <w:b/>
          <w:bCs/>
          <w:sz w:val="24"/>
          <w:szCs w:val="24"/>
        </w:rPr>
        <w:t xml:space="preserve">( Under by </w:t>
      </w:r>
      <w:r w:rsidR="000F198A" w:rsidRPr="003364A0">
        <w:rPr>
          <w:b/>
          <w:bCs/>
          <w:sz w:val="24"/>
          <w:szCs w:val="24"/>
        </w:rPr>
        <w:t>Special Program subclass 416 visa)</w:t>
      </w:r>
    </w:p>
    <w:p w:rsidR="001D0A6C" w:rsidRPr="000D5E14" w:rsidRDefault="008B0451">
      <w:pPr>
        <w:pStyle w:val="ListBullet"/>
        <w:rPr>
          <w:b/>
          <w:bCs/>
          <w:sz w:val="28"/>
          <w:szCs w:val="28"/>
        </w:rPr>
      </w:pPr>
      <w:r w:rsidRPr="000D5E14">
        <w:rPr>
          <w:b/>
          <w:bCs/>
          <w:sz w:val="28"/>
          <w:szCs w:val="28"/>
        </w:rPr>
        <w:t xml:space="preserve">Animal production </w:t>
      </w:r>
      <w:r w:rsidR="00D62E34" w:rsidRPr="000D5E14">
        <w:rPr>
          <w:b/>
          <w:bCs/>
          <w:sz w:val="28"/>
          <w:szCs w:val="28"/>
        </w:rPr>
        <w:t>NATIONAL CERTIFICATE II</w:t>
      </w:r>
    </w:p>
    <w:p w:rsidR="00D62E34" w:rsidRPr="003364A0" w:rsidRDefault="00975571" w:rsidP="00975571">
      <w:pPr>
        <w:pStyle w:val="ListBullet"/>
        <w:numPr>
          <w:ilvl w:val="0"/>
          <w:numId w:val="0"/>
        </w:numPr>
        <w:ind w:left="216"/>
        <w:rPr>
          <w:sz w:val="24"/>
          <w:szCs w:val="24"/>
        </w:rPr>
      </w:pPr>
      <w:r w:rsidRPr="003364A0">
        <w:rPr>
          <w:sz w:val="24"/>
          <w:szCs w:val="24"/>
        </w:rPr>
        <w:t>TESDA CONCEPCION TARLAC PHILIPPINES.</w:t>
      </w:r>
    </w:p>
    <w:p w:rsidR="000A5C92" w:rsidRPr="003364A0" w:rsidRDefault="000A5C92" w:rsidP="00975571">
      <w:pPr>
        <w:pStyle w:val="ListBullet"/>
        <w:numPr>
          <w:ilvl w:val="0"/>
          <w:numId w:val="0"/>
        </w:numPr>
        <w:ind w:left="216"/>
        <w:rPr>
          <w:sz w:val="24"/>
          <w:szCs w:val="24"/>
        </w:rPr>
      </w:pPr>
    </w:p>
    <w:sectPr w:rsidR="000A5C92" w:rsidRPr="003364A0" w:rsidSect="00310D3C">
      <w:headerReference w:type="default" r:id="rId10"/>
      <w:footerReference w:type="default" r:id="rId11"/>
      <w:headerReference w:type="first" r:id="rId12"/>
      <w:pgSz w:w="12240" w:h="15840" w:code="1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C6CEC" w:rsidRDefault="00DC6CEC">
      <w:r>
        <w:separator/>
      </w:r>
    </w:p>
  </w:endnote>
  <w:endnote w:type="continuationSeparator" w:id="0">
    <w:p w:rsidR="00DC6CEC" w:rsidRDefault="00DC6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D0A6C" w:rsidRDefault="00310D3C">
    <w:pPr>
      <w:pStyle w:val="Footer"/>
    </w:pPr>
    <w:r>
      <w:fldChar w:fldCharType="begin"/>
    </w:r>
    <w:r w:rsidR="00BF2105">
      <w:instrText xml:space="preserve"> PAGE   \* MERGEFORMAT </w:instrText>
    </w:r>
    <w:r>
      <w:fldChar w:fldCharType="separate"/>
    </w:r>
    <w:r w:rsidR="003364A0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C6CEC" w:rsidRDefault="00DC6CEC">
      <w:r>
        <w:separator/>
      </w:r>
    </w:p>
  </w:footnote>
  <w:footnote w:type="continuationSeparator" w:id="0">
    <w:p w:rsidR="00DC6CEC" w:rsidRDefault="00DC6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D0A6C" w:rsidRDefault="002064CB"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0"/>
              <wp:wrapNone/>
              <wp:docPr id="5" name="Fram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13960" cy="7205980"/>
                      </a:xfrm>
                      <a:custGeom>
                        <a:avLst/>
                        <a:gdLst>
                          <a:gd name="T0" fmla="*/ 0 w 5013960"/>
                          <a:gd name="T1" fmla="*/ 0 h 7205980"/>
                          <a:gd name="T2" fmla="*/ 5013960 w 5013960"/>
                          <a:gd name="T3" fmla="*/ 0 h 7205980"/>
                          <a:gd name="T4" fmla="*/ 5013960 w 5013960"/>
                          <a:gd name="T5" fmla="*/ 7205980 h 7205980"/>
                          <a:gd name="T6" fmla="*/ 0 w 5013960"/>
                          <a:gd name="T7" fmla="*/ 7205980 h 7205980"/>
                          <a:gd name="T8" fmla="*/ 0 w 5013960"/>
                          <a:gd name="T9" fmla="*/ 0 h 7205980"/>
                          <a:gd name="T10" fmla="*/ 130564 w 5013960"/>
                          <a:gd name="T11" fmla="*/ 130564 h 7205980"/>
                          <a:gd name="T12" fmla="*/ 130564 w 5013960"/>
                          <a:gd name="T13" fmla="*/ 7075416 h 7205980"/>
                          <a:gd name="T14" fmla="*/ 4883396 w 5013960"/>
                          <a:gd name="T15" fmla="*/ 7075416 h 7205980"/>
                          <a:gd name="T16" fmla="*/ 4883396 w 5013960"/>
                          <a:gd name="T17" fmla="*/ 130564 h 7205980"/>
                          <a:gd name="T18" fmla="*/ 130564 w 5013960"/>
                          <a:gd name="T19" fmla="*/ 130564 h 7205980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  <a:gd name="T27" fmla="*/ 0 60000 65536"/>
                          <a:gd name="T28" fmla="*/ 0 60000 65536"/>
                          <a:gd name="T29" fmla="*/ 0 60000 65536"/>
                        </a:gdLst>
                        <a:ahLst/>
                        <a:cxnLst>
                          <a:cxn ang="T20">
                            <a:pos x="T0" y="T1"/>
                          </a:cxn>
                          <a:cxn ang="T21">
                            <a:pos x="T2" y="T3"/>
                          </a:cxn>
                          <a:cxn ang="T22">
                            <a:pos x="T4" y="T5"/>
                          </a:cxn>
                          <a:cxn ang="T23">
                            <a:pos x="T6" y="T7"/>
                          </a:cxn>
                          <a:cxn ang="T24">
                            <a:pos x="T8" y="T9"/>
                          </a:cxn>
                          <a:cxn ang="T25">
                            <a:pos x="T10" y="T11"/>
                          </a:cxn>
                          <a:cxn ang="T26">
                            <a:pos x="T12" y="T13"/>
                          </a:cxn>
                          <a:cxn ang="T27">
                            <a:pos x="T14" y="T15"/>
                          </a:cxn>
                          <a:cxn ang="T28">
                            <a:pos x="T16" y="T17"/>
                          </a:cxn>
                          <a:cxn ang="T29">
                            <a:pos x="T18" y="T19"/>
                          </a:cxn>
                        </a:cxnLst>
                        <a:rect l="0" t="0" r="r" b="b"/>
                        <a:pathLst>
                          <a:path w="5013960" h="7205980">
                            <a:moveTo>
                              <a:pt x="0" y="0"/>
                            </a:moveTo>
                            <a:lnTo>
                              <a:pt x="5013960" y="0"/>
                            </a:lnTo>
                            <a:lnTo>
                              <a:pt x="5013960" y="7205980"/>
                            </a:lnTo>
                            <a:lnTo>
                              <a:pt x="0" y="7205980"/>
                            </a:lnTo>
                            <a:lnTo>
                              <a:pt x="0" y="0"/>
                            </a:lnTo>
                            <a:close/>
                            <a:moveTo>
                              <a:pt x="130564" y="130564"/>
                            </a:moveTo>
                            <a:lnTo>
                              <a:pt x="130564" y="7075416"/>
                            </a:lnTo>
                            <a:lnTo>
                              <a:pt x="4883396" y="7075416"/>
                            </a:lnTo>
                            <a:lnTo>
                              <a:pt x="4883396" y="130564"/>
                            </a:lnTo>
                            <a:lnTo>
                              <a:pt x="130564" y="130564"/>
                            </a:lnTo>
                            <a:close/>
                          </a:path>
                        </a:pathLst>
                      </a:custGeom>
                      <a:solidFill>
                        <a:srgbClr val="E3AB4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1AD39774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&#13;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D0A6C" w:rsidRDefault="002064CB"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0"/>
              <wp:wrapNone/>
              <wp:docPr id="2" name="Group 4" descr="Title: Page frame with tab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012690" cy="7207250"/>
                        <a:chOff x="1333" y="0"/>
                        <a:chExt cx="73152" cy="96012"/>
                      </a:xfrm>
                    </wpg:grpSpPr>
                    <wps:wsp>
                      <wps:cNvPr id="4" name="Frame 5"/>
                      <wps:cNvSpPr>
                        <a:spLocks/>
                      </wps:cNvSpPr>
                      <wps:spPr bwMode="auto">
                        <a:xfrm>
                          <a:off x="1333" y="0"/>
                          <a:ext cx="73152" cy="96012"/>
                        </a:xfrm>
                        <a:custGeom>
                          <a:avLst/>
                          <a:gdLst>
                            <a:gd name="T0" fmla="*/ 0 w 7315200"/>
                            <a:gd name="T1" fmla="*/ 0 h 9601200"/>
                            <a:gd name="T2" fmla="*/ 7315200 w 7315200"/>
                            <a:gd name="T3" fmla="*/ 0 h 9601200"/>
                            <a:gd name="T4" fmla="*/ 7315200 w 7315200"/>
                            <a:gd name="T5" fmla="*/ 9601200 h 9601200"/>
                            <a:gd name="T6" fmla="*/ 0 w 7315200"/>
                            <a:gd name="T7" fmla="*/ 9601200 h 9601200"/>
                            <a:gd name="T8" fmla="*/ 0 w 7315200"/>
                            <a:gd name="T9" fmla="*/ 0 h 9601200"/>
                            <a:gd name="T10" fmla="*/ 190488 w 7315200"/>
                            <a:gd name="T11" fmla="*/ 190488 h 9601200"/>
                            <a:gd name="T12" fmla="*/ 190488 w 7315200"/>
                            <a:gd name="T13" fmla="*/ 9410712 h 9601200"/>
                            <a:gd name="T14" fmla="*/ 7124712 w 7315200"/>
                            <a:gd name="T15" fmla="*/ 9410712 h 9601200"/>
                            <a:gd name="T16" fmla="*/ 7124712 w 7315200"/>
                            <a:gd name="T17" fmla="*/ 190488 h 9601200"/>
                            <a:gd name="T18" fmla="*/ 190488 w 7315200"/>
                            <a:gd name="T19" fmla="*/ 190488 h 960120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7315200" h="9601200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  <a:lnTo>
                                <a:pt x="7315200" y="9601200"/>
                              </a:lnTo>
                              <a:lnTo>
                                <a:pt x="0" y="960120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90488" y="190488"/>
                              </a:moveTo>
                              <a:lnTo>
                                <a:pt x="190488" y="9410712"/>
                              </a:lnTo>
                              <a:lnTo>
                                <a:pt x="7124712" y="9410712"/>
                              </a:lnTo>
                              <a:lnTo>
                                <a:pt x="7124712" y="190488"/>
                              </a:lnTo>
                              <a:lnTo>
                                <a:pt x="190488" y="19048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6" name="Freeform 8"/>
                      <wps:cNvSpPr>
                        <a:spLocks/>
                      </wps:cNvSpPr>
                      <wps:spPr bwMode="auto">
                        <a:xfrm>
                          <a:off x="2285" y="4286"/>
                          <a:ext cx="3582" cy="8020"/>
                        </a:xfrm>
                        <a:custGeom>
                          <a:avLst/>
                          <a:gdLst>
                            <a:gd name="T0" fmla="*/ 2985 w 240"/>
                            <a:gd name="T1" fmla="*/ 0 h 528"/>
                            <a:gd name="T2" fmla="*/ 252190 w 240"/>
                            <a:gd name="T3" fmla="*/ 0 h 528"/>
                            <a:gd name="T4" fmla="*/ 358140 w 240"/>
                            <a:gd name="T5" fmla="*/ 373661 h 528"/>
                            <a:gd name="T6" fmla="*/ 252190 w 240"/>
                            <a:gd name="T7" fmla="*/ 729095 h 528"/>
                            <a:gd name="T8" fmla="*/ 88043 w 240"/>
                            <a:gd name="T9" fmla="*/ 729095 h 528"/>
                            <a:gd name="T10" fmla="*/ 88043 w 240"/>
                            <a:gd name="T11" fmla="*/ 802005 h 528"/>
                            <a:gd name="T12" fmla="*/ 0 w 240"/>
                            <a:gd name="T13" fmla="*/ 729095 h 528"/>
                            <a:gd name="T14" fmla="*/ 2985 w 240"/>
                            <a:gd name="T15" fmla="*/ 729095 h 528"/>
                            <a:gd name="T16" fmla="*/ 2985 w 240"/>
                            <a:gd name="T17" fmla="*/ 0 h 52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240"/>
                            <a:gd name="T28" fmla="*/ 0 h 528"/>
                            <a:gd name="T29" fmla="*/ 240 w 240"/>
                            <a:gd name="T30" fmla="*/ 528 h 528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0A6C" w:rsidRDefault="001D0A6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Group 4" o:spid="_x0000_s1026" alt="Title: Page frame with tab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">
              <v:shape id="Frame 5" o:spid="_x0000_s1027" style="position:absolute;left:1333;width:73152;height:96012;visibility:visible;mso-wrap-style:square;v-text-anchor:middle" coordsize="7315200,96012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&#13;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,0;73152,96012;0,96012;0,0;1905,1905;1905,94107;71247,94107;71247,1905;1905,1905" o:connectangles="0,0,0,0,0,0,0,0,0,0"/>
              </v:shape>
              <v:shape id="Freeform 8" o:spid="_x0000_s1028" style="position:absolute;left:2285;top:4286;width:3582;height:8020;visibility:visible;mso-wrap-style:square;v-text-anchor:top" coordsize="240,528" o:spt="1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44551,0;3763936,0;5345240,5675684;3763936,11074511;1314042,11074511;1314042,12181970;0,11074511;44551,11074511;44551,0" o:connectangles="0,0,0,0,0,0,0,0,0" textboxrect="0,0,240,528"/>
                <v:textbox>
                  <w:txbxContent>
                    <w:p w:rsidR="001D0A6C" w:rsidRDefault="001D0A6C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C2BA48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AA5403"/>
    <w:multiLevelType w:val="hybridMultilevel"/>
    <w:tmpl w:val="4FC0FD5A"/>
    <w:lvl w:ilvl="0" w:tplc="04090005">
      <w:start w:val="1"/>
      <w:numFmt w:val="bullet"/>
      <w:lvlText w:val=""/>
      <w:lvlJc w:val="left"/>
      <w:pPr>
        <w:ind w:left="7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1" w15:restartNumberingAfterBreak="0">
    <w:nsid w:val="07FE574C"/>
    <w:multiLevelType w:val="hybridMultilevel"/>
    <w:tmpl w:val="7F1CC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54416C3"/>
    <w:multiLevelType w:val="hybridMultilevel"/>
    <w:tmpl w:val="34946A9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D978B6"/>
    <w:multiLevelType w:val="hybridMultilevel"/>
    <w:tmpl w:val="58981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2B0893"/>
    <w:multiLevelType w:val="hybridMultilevel"/>
    <w:tmpl w:val="3542A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454655"/>
    <w:multiLevelType w:val="hybridMultilevel"/>
    <w:tmpl w:val="7AB01E5C"/>
    <w:lvl w:ilvl="0" w:tplc="14FA4362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BD7877"/>
    <w:multiLevelType w:val="hybridMultilevel"/>
    <w:tmpl w:val="6770C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6"/>
  </w:num>
  <w:num w:numId="14">
    <w:abstractNumId w:val="17"/>
  </w:num>
  <w:num w:numId="15">
    <w:abstractNumId w:val="11"/>
  </w:num>
  <w:num w:numId="16">
    <w:abstractNumId w:val="14"/>
  </w:num>
  <w:num w:numId="17">
    <w:abstractNumId w:val="10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proofState w:spelling="clean"/>
  <w:attachedTemplate r:id="rId1"/>
  <w:revisionView w:inkAnnotations="0"/>
  <w:defaultTabStop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105"/>
    <w:rsid w:val="0002343E"/>
    <w:rsid w:val="00031F7D"/>
    <w:rsid w:val="00033303"/>
    <w:rsid w:val="00033A4D"/>
    <w:rsid w:val="0006102C"/>
    <w:rsid w:val="0007195B"/>
    <w:rsid w:val="00077710"/>
    <w:rsid w:val="000A5C92"/>
    <w:rsid w:val="000D5E14"/>
    <w:rsid w:val="000D6E0A"/>
    <w:rsid w:val="000E7CB5"/>
    <w:rsid w:val="000F198A"/>
    <w:rsid w:val="001022C9"/>
    <w:rsid w:val="00121E03"/>
    <w:rsid w:val="0012201B"/>
    <w:rsid w:val="00142DB7"/>
    <w:rsid w:val="001716B2"/>
    <w:rsid w:val="0017695F"/>
    <w:rsid w:val="0019342F"/>
    <w:rsid w:val="00193A5A"/>
    <w:rsid w:val="00194316"/>
    <w:rsid w:val="001D0A6C"/>
    <w:rsid w:val="001D76A2"/>
    <w:rsid w:val="001F2FBE"/>
    <w:rsid w:val="00201346"/>
    <w:rsid w:val="002022DC"/>
    <w:rsid w:val="0020509D"/>
    <w:rsid w:val="002064CB"/>
    <w:rsid w:val="002068EB"/>
    <w:rsid w:val="00242B3A"/>
    <w:rsid w:val="002536E8"/>
    <w:rsid w:val="002551A4"/>
    <w:rsid w:val="0028416C"/>
    <w:rsid w:val="002921DB"/>
    <w:rsid w:val="002A795B"/>
    <w:rsid w:val="002E034F"/>
    <w:rsid w:val="002E57EE"/>
    <w:rsid w:val="00310D3C"/>
    <w:rsid w:val="003215CE"/>
    <w:rsid w:val="00325038"/>
    <w:rsid w:val="00330F47"/>
    <w:rsid w:val="003364A0"/>
    <w:rsid w:val="0033740C"/>
    <w:rsid w:val="00340A6E"/>
    <w:rsid w:val="00382532"/>
    <w:rsid w:val="0038678D"/>
    <w:rsid w:val="00386BCF"/>
    <w:rsid w:val="003A1E6E"/>
    <w:rsid w:val="003F3F14"/>
    <w:rsid w:val="00426A34"/>
    <w:rsid w:val="0043099F"/>
    <w:rsid w:val="00435FE4"/>
    <w:rsid w:val="00476187"/>
    <w:rsid w:val="004A0128"/>
    <w:rsid w:val="004A1470"/>
    <w:rsid w:val="004A494E"/>
    <w:rsid w:val="004A58C3"/>
    <w:rsid w:val="004F105C"/>
    <w:rsid w:val="004F2E7B"/>
    <w:rsid w:val="004F6144"/>
    <w:rsid w:val="00522965"/>
    <w:rsid w:val="00527A7C"/>
    <w:rsid w:val="005359F3"/>
    <w:rsid w:val="00535AE0"/>
    <w:rsid w:val="00546E5B"/>
    <w:rsid w:val="00553006"/>
    <w:rsid w:val="00594D65"/>
    <w:rsid w:val="005B5ADB"/>
    <w:rsid w:val="005D09DE"/>
    <w:rsid w:val="005D5ECB"/>
    <w:rsid w:val="005F3B52"/>
    <w:rsid w:val="00601FBC"/>
    <w:rsid w:val="00603B50"/>
    <w:rsid w:val="00627B0C"/>
    <w:rsid w:val="00630B36"/>
    <w:rsid w:val="00642DA3"/>
    <w:rsid w:val="00661A31"/>
    <w:rsid w:val="00661CBC"/>
    <w:rsid w:val="00673AAD"/>
    <w:rsid w:val="00683D0D"/>
    <w:rsid w:val="006A11E1"/>
    <w:rsid w:val="006A6010"/>
    <w:rsid w:val="006B199D"/>
    <w:rsid w:val="006D3A63"/>
    <w:rsid w:val="006E2303"/>
    <w:rsid w:val="00706EBE"/>
    <w:rsid w:val="00723623"/>
    <w:rsid w:val="00725403"/>
    <w:rsid w:val="00756F8C"/>
    <w:rsid w:val="0076616B"/>
    <w:rsid w:val="00767801"/>
    <w:rsid w:val="00767A02"/>
    <w:rsid w:val="007700A8"/>
    <w:rsid w:val="007713A6"/>
    <w:rsid w:val="007B0012"/>
    <w:rsid w:val="007B514F"/>
    <w:rsid w:val="007B673E"/>
    <w:rsid w:val="007E68E8"/>
    <w:rsid w:val="007E6F6A"/>
    <w:rsid w:val="007F175D"/>
    <w:rsid w:val="007F192C"/>
    <w:rsid w:val="00841D5E"/>
    <w:rsid w:val="00844E6F"/>
    <w:rsid w:val="008474F1"/>
    <w:rsid w:val="00850445"/>
    <w:rsid w:val="00890F2A"/>
    <w:rsid w:val="00894FE6"/>
    <w:rsid w:val="008966A9"/>
    <w:rsid w:val="008B0451"/>
    <w:rsid w:val="008C6B55"/>
    <w:rsid w:val="008F3280"/>
    <w:rsid w:val="008F7A34"/>
    <w:rsid w:val="00926036"/>
    <w:rsid w:val="00927B60"/>
    <w:rsid w:val="009426EC"/>
    <w:rsid w:val="00966EF1"/>
    <w:rsid w:val="00971090"/>
    <w:rsid w:val="00975571"/>
    <w:rsid w:val="00992D67"/>
    <w:rsid w:val="009930D7"/>
    <w:rsid w:val="00993656"/>
    <w:rsid w:val="009972B4"/>
    <w:rsid w:val="009A688B"/>
    <w:rsid w:val="009D28CC"/>
    <w:rsid w:val="009E08D9"/>
    <w:rsid w:val="009E3ACA"/>
    <w:rsid w:val="009F1386"/>
    <w:rsid w:val="009F7CE8"/>
    <w:rsid w:val="00A03294"/>
    <w:rsid w:val="00A122C2"/>
    <w:rsid w:val="00A3373D"/>
    <w:rsid w:val="00A34B8A"/>
    <w:rsid w:val="00A441B7"/>
    <w:rsid w:val="00A56164"/>
    <w:rsid w:val="00A57063"/>
    <w:rsid w:val="00A80573"/>
    <w:rsid w:val="00A95B05"/>
    <w:rsid w:val="00AD55A0"/>
    <w:rsid w:val="00AE4384"/>
    <w:rsid w:val="00B26630"/>
    <w:rsid w:val="00B37A2B"/>
    <w:rsid w:val="00B40820"/>
    <w:rsid w:val="00B5386B"/>
    <w:rsid w:val="00B73FDB"/>
    <w:rsid w:val="00B855E0"/>
    <w:rsid w:val="00BB58F4"/>
    <w:rsid w:val="00BB612B"/>
    <w:rsid w:val="00BE7A03"/>
    <w:rsid w:val="00BF2105"/>
    <w:rsid w:val="00BF5DC9"/>
    <w:rsid w:val="00C147A2"/>
    <w:rsid w:val="00C40246"/>
    <w:rsid w:val="00C43CC4"/>
    <w:rsid w:val="00C52748"/>
    <w:rsid w:val="00C5540B"/>
    <w:rsid w:val="00C914A6"/>
    <w:rsid w:val="00C946CC"/>
    <w:rsid w:val="00CA3D3B"/>
    <w:rsid w:val="00CB37A9"/>
    <w:rsid w:val="00CF71B7"/>
    <w:rsid w:val="00D465CB"/>
    <w:rsid w:val="00D54614"/>
    <w:rsid w:val="00D62E34"/>
    <w:rsid w:val="00D81C5B"/>
    <w:rsid w:val="00D842AB"/>
    <w:rsid w:val="00DB03CC"/>
    <w:rsid w:val="00DC6CEC"/>
    <w:rsid w:val="00DD775F"/>
    <w:rsid w:val="00E10A6B"/>
    <w:rsid w:val="00E212FB"/>
    <w:rsid w:val="00E54DF8"/>
    <w:rsid w:val="00E70AF0"/>
    <w:rsid w:val="00EF3839"/>
    <w:rsid w:val="00EF4C1A"/>
    <w:rsid w:val="00F55866"/>
    <w:rsid w:val="00F82161"/>
    <w:rsid w:val="00F841AA"/>
    <w:rsid w:val="00F970EC"/>
    <w:rsid w:val="00FC09D1"/>
    <w:rsid w:val="00FC172F"/>
    <w:rsid w:val="00FE3D57"/>
    <w:rsid w:val="00FE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8BE9E371-3352-504F-865C-4DD7FA568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D3C"/>
  </w:style>
  <w:style w:type="paragraph" w:styleId="Heading1">
    <w:name w:val="heading 1"/>
    <w:basedOn w:val="Normal"/>
    <w:next w:val="Normal"/>
    <w:link w:val="Heading1Char"/>
    <w:uiPriority w:val="9"/>
    <w:qFormat/>
    <w:rsid w:val="00310D3C"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D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D3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D3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D3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D3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D3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D3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D3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D3C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ContactInfo">
    <w:name w:val="Contact Info"/>
    <w:basedOn w:val="Normal"/>
    <w:uiPriority w:val="2"/>
    <w:qFormat/>
    <w:rsid w:val="00310D3C"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310D3C"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310D3C"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ListBullet">
    <w:name w:val="List Bullet"/>
    <w:basedOn w:val="Normal"/>
    <w:uiPriority w:val="9"/>
    <w:qFormat/>
    <w:rsid w:val="00310D3C"/>
    <w:pPr>
      <w:numPr>
        <w:numId w:val="2"/>
      </w:numPr>
      <w:spacing w:after="120"/>
    </w:pPr>
  </w:style>
  <w:style w:type="character" w:styleId="PlaceholderText">
    <w:name w:val="Placeholder Text"/>
    <w:basedOn w:val="DefaultParagraphFont"/>
    <w:uiPriority w:val="99"/>
    <w:semiHidden/>
    <w:rsid w:val="00310D3C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D3C"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D3C"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D3C"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D3C"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D3C"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D3C"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310D3C"/>
    <w:rPr>
      <w:i w:val="0"/>
      <w:iCs/>
      <w:color w:val="262626" w:themeColor="text1" w:themeTint="D9"/>
    </w:rPr>
  </w:style>
  <w:style w:type="character" w:styleId="BookTitle">
    <w:name w:val="Book Title"/>
    <w:basedOn w:val="DefaultParagraphFont"/>
    <w:uiPriority w:val="33"/>
    <w:semiHidden/>
    <w:unhideWhenUsed/>
    <w:qFormat/>
    <w:rsid w:val="00310D3C"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Footer">
    <w:name w:val="footer"/>
    <w:basedOn w:val="Normal"/>
    <w:link w:val="FooterChar"/>
    <w:uiPriority w:val="99"/>
    <w:unhideWhenUsed/>
    <w:qFormat/>
    <w:rsid w:val="00310D3C"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310D3C"/>
    <w:rPr>
      <w:color w:val="0E0B05" w:themeColor="text2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0D3C"/>
    <w:rPr>
      <w:rFonts w:asciiTheme="majorHAnsi" w:eastAsiaTheme="minorEastAsia" w:hAnsiTheme="majorHAnsi"/>
      <w:spacing w:val="15"/>
      <w:sz w:val="24"/>
      <w:szCs w:val="22"/>
    </w:rPr>
  </w:style>
  <w:style w:type="character" w:styleId="Emphasis">
    <w:name w:val="Emphasis"/>
    <w:basedOn w:val="DefaultParagraphFont"/>
    <w:uiPriority w:val="20"/>
    <w:semiHidden/>
    <w:unhideWhenUsed/>
    <w:qFormat/>
    <w:rsid w:val="00310D3C"/>
    <w:rPr>
      <w:i w:val="0"/>
      <w:iCs/>
      <w:color w:val="E3AB47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310D3C"/>
    <w:pPr>
      <w:spacing w:before="360" w:after="360"/>
    </w:pPr>
    <w:rPr>
      <w:iCs/>
      <w:sz w:val="26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0D3C"/>
    <w:rPr>
      <w:iCs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310D3C"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0D3C"/>
    <w:rPr>
      <w:b/>
      <w:iCs/>
      <w:color w:val="262626" w:themeColor="text1" w:themeTint="D9"/>
      <w:sz w:val="26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310D3C"/>
    <w:rPr>
      <w:b/>
      <w:i w:val="0"/>
      <w:iCs/>
      <w:color w:val="E3AB47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310D3C"/>
    <w:rPr>
      <w:b w:val="0"/>
      <w:bCs/>
      <w:caps/>
      <w:smallCaps w:val="0"/>
      <w:color w:val="262626" w:themeColor="text1" w:themeTint="D9"/>
      <w:spacing w:val="0"/>
    </w:rPr>
  </w:style>
  <w:style w:type="character" w:styleId="Strong">
    <w:name w:val="Strong"/>
    <w:basedOn w:val="DefaultParagraphFont"/>
    <w:uiPriority w:val="22"/>
    <w:semiHidden/>
    <w:unhideWhenUsed/>
    <w:qFormat/>
    <w:rsid w:val="00310D3C"/>
    <w:rPr>
      <w:b/>
      <w:bCs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0D3C"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rsid w:val="00310D3C"/>
    <w:pPr>
      <w:ind w:left="216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0D3C"/>
    <w:pPr>
      <w:outlineLvl w:val="9"/>
    </w:pPr>
  </w:style>
  <w:style w:type="paragraph" w:styleId="TOAHeading">
    <w:name w:val="toa heading"/>
    <w:basedOn w:val="Normal"/>
    <w:next w:val="Normal"/>
    <w:uiPriority w:val="99"/>
    <w:semiHidden/>
    <w:unhideWhenUsed/>
    <w:rsid w:val="00310D3C"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310D3C"/>
    <w:rPr>
      <w:caps/>
      <w:smallCaps w:val="0"/>
      <w:color w:val="7F7F7F" w:themeColor="text1" w:themeTint="80"/>
    </w:rPr>
  </w:style>
  <w:style w:type="paragraph" w:customStyle="1" w:styleId="Name">
    <w:name w:val="Name"/>
    <w:basedOn w:val="Normal"/>
    <w:uiPriority w:val="1"/>
    <w:qFormat/>
    <w:rsid w:val="00310D3C"/>
    <w:pPr>
      <w:spacing w:before="120" w:after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310D3C"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D3C"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er">
    <w:name w:val="header"/>
    <w:basedOn w:val="Normal"/>
    <w:link w:val="HeaderChar"/>
    <w:uiPriority w:val="99"/>
    <w:unhideWhenUsed/>
    <w:rsid w:val="00310D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D3C"/>
  </w:style>
  <w:style w:type="paragraph" w:styleId="ListNumber">
    <w:name w:val="List Number"/>
    <w:basedOn w:val="Normal"/>
    <w:uiPriority w:val="10"/>
    <w:qFormat/>
    <w:rsid w:val="00310D3C"/>
    <w:pPr>
      <w:numPr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310D3C"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10D3C"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eChar">
    <w:name w:val="Date Char"/>
    <w:basedOn w:val="DefaultParagraphFont"/>
    <w:link w:val="Date"/>
    <w:uiPriority w:val="99"/>
    <w:semiHidden/>
    <w:rsid w:val="00310D3C"/>
    <w:rPr>
      <w:color w:val="0E0B05" w:themeColor="text2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10D3C"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10D3C"/>
    <w:rPr>
      <w:color w:val="0E0B05" w:themeColor="text2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10D3C"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10D3C"/>
    <w:rPr>
      <w:color w:val="0E0B05" w:themeColor="text2"/>
    </w:rPr>
  </w:style>
  <w:style w:type="character" w:styleId="Hyperlink">
    <w:name w:val="Hyperlink"/>
    <w:basedOn w:val="DefaultParagraphFont"/>
    <w:uiPriority w:val="99"/>
    <w:unhideWhenUsed/>
    <w:rsid w:val="00194316"/>
    <w:rPr>
      <w:color w:val="53C3C7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9431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6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4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2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hyperlink" Target="mailto:israeltamang@ymail.com/israeltamang@gmail.com" TargetMode="External" /><Relationship Id="rId14" Type="http://schemas.openxmlformats.org/officeDocument/2006/relationships/glossaryDocument" Target="glossary/document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%7bDD0D5814-981B-FF46-B88C-26EF04C38ECA%7dtf5000201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8F79994F94698448E326FD0021D04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E5190-1824-0D4C-BB41-25E2A74D7A8C}"/>
      </w:docPartPr>
      <w:docPartBody>
        <w:p w:rsidR="00007B98" w:rsidRDefault="002C3104">
          <w:pPr>
            <w:pStyle w:val="08F79994F94698448E326FD0021D0408"/>
          </w:pPr>
          <w:r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7B98"/>
    <w:rsid w:val="00007B98"/>
    <w:rsid w:val="002C3104"/>
    <w:rsid w:val="002D5A93"/>
    <w:rsid w:val="00AB5BE9"/>
    <w:rsid w:val="00C27E47"/>
    <w:rsid w:val="00C7411C"/>
    <w:rsid w:val="00C93736"/>
    <w:rsid w:val="00CA20DF"/>
    <w:rsid w:val="00D42DA4"/>
    <w:rsid w:val="00EE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D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8F79994F94698448E326FD0021D0408">
    <w:name w:val="08F79994F94698448E326FD0021D0408"/>
    <w:rsid w:val="00D42DA4"/>
  </w:style>
  <w:style w:type="paragraph" w:styleId="ListBullet">
    <w:name w:val="List Bullet"/>
    <w:basedOn w:val="Normal"/>
    <w:uiPriority w:val="9"/>
    <w:qFormat/>
    <w:rsid w:val="00D42DA4"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746E6-1ED5-4034-A0F9-1E60A9988B6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%7bDD0D5814-981B-FF46-B88C-26EF04C38ECA%7dtf50002018.dotx</Template>
  <TotalTime>1</TotalTime>
  <Pages>3</Pages>
  <Words>490</Words>
  <Characters>2797</Characters>
  <Application>Microsoft Office Word</Application>
  <DocSecurity>0</DocSecurity>
  <Lines>23</Lines>
  <Paragraphs>6</Paragraphs>
  <ScaleCrop>false</ScaleCrop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israeltamang@gmail.com</dc:creator>
  <cp:lastModifiedBy>israeltamang@gmail.com</cp:lastModifiedBy>
  <cp:revision>2</cp:revision>
  <dcterms:created xsi:type="dcterms:W3CDTF">2021-10-07T01:23:00Z</dcterms:created>
  <dcterms:modified xsi:type="dcterms:W3CDTF">2021-10-07T01:23:00Z</dcterms:modified>
</cp:coreProperties>
</file>