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6913"/>
      </w:tblGrid>
      <w:tr w:rsidR="00C420C8" w:rsidRPr="005152F2" w14:paraId="2B121C84" w14:textId="77777777" w:rsidTr="00C420C8">
        <w:tc>
          <w:tcPr>
            <w:tcW w:w="3023" w:type="dxa"/>
          </w:tcPr>
          <w:p w14:paraId="074753ED" w14:textId="43230A36" w:rsidR="00C420C8" w:rsidRPr="00DC7CED" w:rsidRDefault="005815B0" w:rsidP="00004C53">
            <w:pPr>
              <w:pStyle w:val="Heading1"/>
              <w:rPr>
                <w:sz w:val="28"/>
              </w:rPr>
            </w:pPr>
            <w:r>
              <w:rPr>
                <w:noProof/>
                <w:sz w:val="28"/>
              </w:rPr>
              <w:drawing>
                <wp:inline distT="0" distB="0" distL="0" distR="0" wp14:anchorId="61627B55" wp14:editId="161F2033">
                  <wp:extent cx="1630680" cy="1661160"/>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1661160"/>
                          </a:xfrm>
                          <a:prstGeom prst="rect">
                            <a:avLst/>
                          </a:prstGeom>
                          <a:noFill/>
                          <a:ln>
                            <a:noFill/>
                          </a:ln>
                        </pic:spPr>
                      </pic:pic>
                    </a:graphicData>
                  </a:graphic>
                </wp:inline>
              </w:drawing>
            </w:r>
            <w:r w:rsidR="00DC7CED" w:rsidRPr="00DC7CED">
              <w:rPr>
                <w:sz w:val="28"/>
              </w:rPr>
              <w:t>Martin iro l. gorme</w:t>
            </w:r>
          </w:p>
          <w:p w14:paraId="566B6DB5" w14:textId="77777777" w:rsidR="00C420C8" w:rsidRPr="00C420C8" w:rsidRDefault="00C420C8" w:rsidP="005246B9">
            <w:pPr>
              <w:pStyle w:val="Graphic"/>
            </w:pPr>
            <w:r w:rsidRPr="00C420C8">
              <w:rPr>
                <w:noProof/>
                <w:lang w:val="en-PH" w:eastAsia="en-PH"/>
              </w:rPr>
              <mc:AlternateContent>
                <mc:Choice Requires="wpg">
                  <w:drawing>
                    <wp:inline distT="0" distB="0" distL="0" distR="0" wp14:anchorId="1A22486B" wp14:editId="3040F0DC">
                      <wp:extent cx="329184" cy="329184"/>
                      <wp:effectExtent l="0" t="0" r="13970" b="13970"/>
                      <wp:docPr id="49" name="Group 43" title="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393E313" id="Group 43" o:spid="_x0000_s1026" alt="Title: 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HcHhQAAEN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725CA4F3" w14:textId="77777777" w:rsidR="00C420C8" w:rsidRPr="00C420C8" w:rsidRDefault="0096637B" w:rsidP="00441EB9">
            <w:pPr>
              <w:pStyle w:val="Heading3"/>
            </w:pPr>
            <w:r>
              <w:t>gormemartin@gmail.com</w:t>
            </w:r>
          </w:p>
          <w:p w14:paraId="6730E334" w14:textId="77777777" w:rsidR="00C420C8" w:rsidRPr="00C420C8" w:rsidRDefault="00C420C8" w:rsidP="005246B9">
            <w:pPr>
              <w:pStyle w:val="Graphic"/>
            </w:pPr>
            <w:r w:rsidRPr="00C420C8">
              <w:rPr>
                <w:noProof/>
                <w:lang w:val="en-PH" w:eastAsia="en-PH"/>
              </w:rPr>
              <mc:AlternateContent>
                <mc:Choice Requires="wpg">
                  <w:drawing>
                    <wp:inline distT="0" distB="0" distL="0" distR="0" wp14:anchorId="46650668" wp14:editId="2CB39F7F">
                      <wp:extent cx="329184" cy="329184"/>
                      <wp:effectExtent l="0" t="0" r="13970" b="13970"/>
                      <wp:docPr id="80" name="Group 37" title="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DAFFE49" id="Group 37" o:spid="_x0000_s1026" alt="Title: 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fPQC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p w14:paraId="59893581" w14:textId="7124F15F" w:rsidR="00C420C8" w:rsidRDefault="000A2621" w:rsidP="0096637B">
            <w:pPr>
              <w:pStyle w:val="Heading3"/>
            </w:pPr>
            <w:r>
              <w:t>09760820903</w:t>
            </w:r>
          </w:p>
          <w:p w14:paraId="7FD67A1D" w14:textId="77777777" w:rsidR="00070262" w:rsidRDefault="00070262" w:rsidP="0096637B">
            <w:pPr>
              <w:pStyle w:val="Heading3"/>
            </w:pPr>
          </w:p>
          <w:p w14:paraId="6217AC16" w14:textId="77777777" w:rsidR="00070262" w:rsidRDefault="00070262" w:rsidP="00070262">
            <w:pPr>
              <w:pStyle w:val="Heading3"/>
            </w:pPr>
            <w:r>
              <w:t xml:space="preserve">Nationality:            </w:t>
            </w:r>
            <w:r w:rsidRPr="00070262">
              <w:t>Filipino</w:t>
            </w:r>
          </w:p>
          <w:p w14:paraId="4131A414" w14:textId="77777777" w:rsidR="00070262" w:rsidRPr="00070262" w:rsidRDefault="00070262" w:rsidP="00070262">
            <w:pPr>
              <w:pStyle w:val="Heading3"/>
            </w:pPr>
          </w:p>
          <w:p w14:paraId="2870762C" w14:textId="77777777" w:rsidR="00070262" w:rsidRDefault="00070262" w:rsidP="00070262">
            <w:pPr>
              <w:pStyle w:val="Heading3"/>
            </w:pPr>
            <w:r>
              <w:t>Date of Birth:</w:t>
            </w:r>
          </w:p>
          <w:p w14:paraId="7D7246D4" w14:textId="77777777" w:rsidR="00070262" w:rsidRDefault="00070262" w:rsidP="00070262">
            <w:pPr>
              <w:pStyle w:val="Heading3"/>
            </w:pPr>
            <w:r w:rsidRPr="00070262">
              <w:t>11th of November 1994</w:t>
            </w:r>
          </w:p>
          <w:p w14:paraId="241432D8" w14:textId="77777777" w:rsidR="00070262" w:rsidRPr="00070262" w:rsidRDefault="00070262" w:rsidP="00070262">
            <w:pPr>
              <w:pStyle w:val="Heading3"/>
            </w:pPr>
          </w:p>
          <w:p w14:paraId="35EF5DD0" w14:textId="77777777" w:rsidR="00070262" w:rsidRDefault="00070262" w:rsidP="00070262">
            <w:pPr>
              <w:pStyle w:val="Heading3"/>
            </w:pPr>
            <w:r w:rsidRPr="00070262">
              <w:t>Marit</w:t>
            </w:r>
            <w:r>
              <w:t>al Status:</w:t>
            </w:r>
          </w:p>
          <w:p w14:paraId="3AEECA22" w14:textId="77777777" w:rsidR="00070262" w:rsidRPr="00C420C8" w:rsidRDefault="00070262" w:rsidP="00070262">
            <w:pPr>
              <w:pStyle w:val="Heading3"/>
            </w:pPr>
            <w:r>
              <w:t>Single</w:t>
            </w:r>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C420C8" w:rsidRPr="005152F2" w14:paraId="5CBD1780" w14:textId="77777777" w:rsidTr="00C420C8">
              <w:tc>
                <w:tcPr>
                  <w:tcW w:w="3023" w:type="dxa"/>
                  <w:tcBorders>
                    <w:top w:val="nil"/>
                    <w:bottom w:val="nil"/>
                  </w:tcBorders>
                  <w:tcMar>
                    <w:top w:w="288" w:type="dxa"/>
                    <w:bottom w:w="288" w:type="dxa"/>
                  </w:tcMar>
                </w:tcPr>
                <w:p w14:paraId="75CD3E75" w14:textId="77777777" w:rsidR="0096637B" w:rsidRDefault="0096637B" w:rsidP="0096637B">
                  <w:pPr>
                    <w:pStyle w:val="Heading3"/>
                  </w:pPr>
                  <w:r w:rsidRPr="0096637B">
                    <w:t xml:space="preserve">Phase 6 Blk 11 Lot 7, </w:t>
                  </w:r>
                </w:p>
                <w:p w14:paraId="5DE212FA" w14:textId="77777777" w:rsidR="0096637B" w:rsidRPr="0096637B" w:rsidRDefault="0096637B" w:rsidP="0096637B">
                  <w:pPr>
                    <w:pStyle w:val="Heading3"/>
                  </w:pPr>
                  <w:r w:rsidRPr="0096637B">
                    <w:t>Doña Soledad Subd.</w:t>
                  </w:r>
                </w:p>
                <w:p w14:paraId="44FEE00E" w14:textId="77777777" w:rsidR="0096637B" w:rsidRDefault="0096637B" w:rsidP="0096637B">
                  <w:pPr>
                    <w:pStyle w:val="Heading3"/>
                  </w:pPr>
                  <w:r>
                    <w:t xml:space="preserve">   Brgy. Labangal,</w:t>
                  </w:r>
                </w:p>
                <w:p w14:paraId="00E64DC2" w14:textId="77777777" w:rsidR="00C420C8" w:rsidRDefault="0096637B" w:rsidP="0096637B">
                  <w:pPr>
                    <w:pStyle w:val="Heading3"/>
                  </w:pPr>
                  <w:r w:rsidRPr="0096637B">
                    <w:t>G</w:t>
                  </w:r>
                  <w:r>
                    <w:t>eneral Santos City, Philippines</w:t>
                  </w:r>
                </w:p>
                <w:p w14:paraId="1E41C8B2" w14:textId="77777777" w:rsidR="00004C53" w:rsidRPr="0096637B" w:rsidRDefault="00004C53" w:rsidP="0096637B">
                  <w:pPr>
                    <w:pStyle w:val="Heading3"/>
                  </w:pPr>
                </w:p>
              </w:tc>
            </w:tr>
            <w:tr w:rsidR="00C420C8" w:rsidRPr="005152F2" w14:paraId="1BA032CE" w14:textId="77777777" w:rsidTr="00C420C8">
              <w:tc>
                <w:tcPr>
                  <w:tcW w:w="3023" w:type="dxa"/>
                  <w:tcMar>
                    <w:top w:w="288" w:type="dxa"/>
                    <w:bottom w:w="288" w:type="dxa"/>
                  </w:tcMar>
                </w:tcPr>
                <w:p w14:paraId="5D3B6FBD" w14:textId="77777777" w:rsidR="00C420C8" w:rsidRDefault="00A63583" w:rsidP="002C77B9">
                  <w:pPr>
                    <w:pStyle w:val="Heading3"/>
                  </w:pPr>
                  <w:sdt>
                    <w:sdtPr>
                      <w:alias w:val="Objective:"/>
                      <w:tag w:val="Objective:"/>
                      <w:id w:val="319159961"/>
                      <w:placeholder>
                        <w:docPart w:val="DCE16B4BDB9C4C4186E4CD0F753E4DAB"/>
                      </w:placeholder>
                      <w:temporary/>
                      <w:showingPlcHdr/>
                    </w:sdtPr>
                    <w:sdtEndPr/>
                    <w:sdtContent>
                      <w:r w:rsidR="00C420C8">
                        <w:t>Objective</w:t>
                      </w:r>
                    </w:sdtContent>
                  </w:sdt>
                </w:p>
                <w:p w14:paraId="4C3A8CE9" w14:textId="77777777" w:rsidR="00C420C8" w:rsidRDefault="00C420C8" w:rsidP="00616FF4">
                  <w:pPr>
                    <w:pStyle w:val="GraphicLine"/>
                  </w:pPr>
                  <w:r>
                    <w:rPr>
                      <w:lang w:val="en-PH" w:eastAsia="en-PH"/>
                    </w:rPr>
                    <mc:AlternateContent>
                      <mc:Choice Requires="wps">
                        <w:drawing>
                          <wp:inline distT="0" distB="0" distL="0" distR="0" wp14:anchorId="01FA8B34" wp14:editId="03BB08FC">
                            <wp:extent cx="221615" cy="0"/>
                            <wp:effectExtent l="0" t="0" r="26035" b="19050"/>
                            <wp:docPr id="83" name="Straight Connector 83"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2883431" id="Straight Connector 83"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aywEAAOoDAAAOAAAAZHJzL2Uyb0RvYy54bWysU9uO0zAQfUfiHyy/01wQ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Jp0MRR+0A7Y4lu2bQuyIZe8OuJxiOGD2YlZo85dUsrlYfl4thzkxSZdt29w0&#10;7ziT11D1jAsY00fwluVNzw0VLh6L00NMVItSrym5jHFsohFs39flWavc2KWVsktnA5e0L6BIMRVv&#10;Cl2ZNdgbZCdBUyKkBJeaLI0KGEfZGaa0MSuw/jNwyc9QKHP4N+AVUSp7l1aw1c7j76qn+dqyuuRT&#10;+y905+2TH87lkUqABqooXJ4yT+zLc4E//6K7Hw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Pt9Bms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7D3CAC05" w14:textId="77777777" w:rsidR="00070262" w:rsidRDefault="0096637B" w:rsidP="00070262">
                  <w:r w:rsidRPr="0096637B">
                    <w:t>To be in a company where my knowledge, expertise and leadership experience will be utilized, to be given the opportunity to enhance my skills and capabilities to the fullest and be given the chance to work with.</w:t>
                  </w:r>
                </w:p>
              </w:tc>
            </w:tr>
            <w:tr w:rsidR="00C420C8" w:rsidRPr="005152F2" w14:paraId="72299722" w14:textId="77777777" w:rsidTr="00C420C8">
              <w:tc>
                <w:tcPr>
                  <w:tcW w:w="3023" w:type="dxa"/>
                  <w:tcMar>
                    <w:top w:w="288" w:type="dxa"/>
                    <w:bottom w:w="288" w:type="dxa"/>
                  </w:tcMar>
                </w:tcPr>
                <w:p w14:paraId="6BC9CD65" w14:textId="77777777" w:rsidR="00C420C8" w:rsidRDefault="00A63583" w:rsidP="0043426C">
                  <w:pPr>
                    <w:pStyle w:val="Heading3"/>
                  </w:pPr>
                  <w:sdt>
                    <w:sdtPr>
                      <w:alias w:val="Skills:"/>
                      <w:tag w:val="Skills:"/>
                      <w:id w:val="1490835561"/>
                      <w:placeholder>
                        <w:docPart w:val="B3B8E848F799403797EB25D20B3FA8BA"/>
                      </w:placeholder>
                      <w:temporary/>
                      <w:showingPlcHdr/>
                    </w:sdtPr>
                    <w:sdtEndPr/>
                    <w:sdtContent>
                      <w:r w:rsidR="00C420C8">
                        <w:t>Skills</w:t>
                      </w:r>
                    </w:sdtContent>
                  </w:sdt>
                </w:p>
                <w:p w14:paraId="37D97D40" w14:textId="77777777" w:rsidR="00C420C8" w:rsidRPr="005A7E57" w:rsidRDefault="00C420C8" w:rsidP="00616FF4">
                  <w:pPr>
                    <w:pStyle w:val="GraphicLine"/>
                  </w:pPr>
                  <w:r>
                    <w:rPr>
                      <w:lang w:val="en-PH" w:eastAsia="en-PH"/>
                    </w:rPr>
                    <mc:AlternateContent>
                      <mc:Choice Requires="wps">
                        <w:drawing>
                          <wp:inline distT="0" distB="0" distL="0" distR="0" wp14:anchorId="39545CC7" wp14:editId="747815B9">
                            <wp:extent cx="221615" cy="0"/>
                            <wp:effectExtent l="0" t="0" r="26035" b="19050"/>
                            <wp:docPr id="84" name="Straight Connector 84"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8E385A" id="Straight Connector 84"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DywEAAOoDAAAOAAAAZHJzL2Uyb0RvYy54bWysU9uO0zAQfUfiHyy/01wE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Jp0MRR+0A7Y4lu2bQuyIZe8OuJxiOGD2YlZo85dUsrlYfl4thzkxSZdt29w0&#10;7ziT11D1jAsY00fwluVNzw0VLh6L00NMVItSrym5jHFsohFs39flWavc2KWVsktnA5e0L6BIMRVv&#10;Cl2ZNdgbZCdBUyKkBJeaLI0KGEfZGaa0MSuw/jNwyc9QKHP4N+AVUSp7l1aw1c7j76qn+dqyuuRT&#10;+y905+2TH87lkUqABqooXJ4yT+zLc4E//6K7Hw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gv8NQ8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2DA6C6E9" w14:textId="77777777" w:rsidR="00C420C8" w:rsidRPr="00070262" w:rsidRDefault="0096637B" w:rsidP="00070262">
                  <w:pPr>
                    <w:rPr>
                      <w:bCs/>
                    </w:rPr>
                  </w:pPr>
                  <w:r w:rsidRPr="0096637B">
                    <w:rPr>
                      <w:bCs/>
                    </w:rPr>
                    <w:t>I am a fast learner</w:t>
                  </w:r>
                  <w:r w:rsidR="00070262">
                    <w:rPr>
                      <w:bCs/>
                    </w:rPr>
                    <w:t xml:space="preserve"> and a team leader</w:t>
                  </w:r>
                  <w:r w:rsidRPr="0096637B">
                    <w:rPr>
                      <w:bCs/>
                    </w:rPr>
                    <w:t>.</w:t>
                  </w:r>
                  <w:r w:rsidR="00070262">
                    <w:rPr>
                      <w:bCs/>
                    </w:rPr>
                    <w:t xml:space="preserve"> A computer literate.</w:t>
                  </w:r>
                  <w:r w:rsidRPr="0096637B">
                    <w:rPr>
                      <w:bCs/>
                    </w:rPr>
                    <w:t xml:space="preserve"> I like public interaction. I developed my interpersonal skills which is ess</w:t>
                  </w:r>
                  <w:r w:rsidR="00070262">
                    <w:rPr>
                      <w:bCs/>
                    </w:rPr>
                    <w:t>ential in my chosen profession.</w:t>
                  </w:r>
                </w:p>
              </w:tc>
            </w:tr>
          </w:tbl>
          <w:p w14:paraId="4097DFEC" w14:textId="77777777" w:rsidR="00C420C8" w:rsidRPr="005152F2" w:rsidRDefault="00C420C8" w:rsidP="003856C9"/>
        </w:tc>
        <w:tc>
          <w:tcPr>
            <w:tcW w:w="6912" w:type="dxa"/>
          </w:tcPr>
          <w:tbl>
            <w:tblPr>
              <w:tblpPr w:leftFromText="180" w:rightFromText="180" w:horzAnchor="margin" w:tblpY="-2076"/>
              <w:tblOverlap w:val="never"/>
              <w:tblW w:w="5000" w:type="pct"/>
              <w:tblLayout w:type="fixed"/>
              <w:tblLook w:val="04A0" w:firstRow="1" w:lastRow="0" w:firstColumn="1" w:lastColumn="0" w:noHBand="0" w:noVBand="1"/>
              <w:tblDescription w:val="Right side layout table"/>
            </w:tblPr>
            <w:tblGrid>
              <w:gridCol w:w="6913"/>
            </w:tblGrid>
            <w:tr w:rsidR="00C420C8" w14:paraId="0C10739A" w14:textId="77777777" w:rsidTr="008C1CC2">
              <w:trPr>
                <w:trHeight w:val="1803"/>
              </w:trPr>
              <w:tc>
                <w:tcPr>
                  <w:tcW w:w="6913" w:type="dxa"/>
                  <w:tcMar>
                    <w:left w:w="720" w:type="dxa"/>
                    <w:bottom w:w="288" w:type="dxa"/>
                    <w:right w:w="0" w:type="dxa"/>
                  </w:tcMar>
                </w:tcPr>
                <w:p w14:paraId="1D764238" w14:textId="77777777" w:rsidR="002D346D" w:rsidRPr="002D346D" w:rsidRDefault="00A63583" w:rsidP="002D346D">
                  <w:pPr>
                    <w:pStyle w:val="Heading2"/>
                    <w:jc w:val="left"/>
                  </w:pPr>
                  <w:sdt>
                    <w:sdtPr>
                      <w:alias w:val="Experience:"/>
                      <w:tag w:val="Experience:"/>
                      <w:id w:val="1217937480"/>
                      <w:placeholder>
                        <w:docPart w:val="2A970E9336464220A9F2D6B728D12112"/>
                      </w:placeholder>
                      <w:temporary/>
                      <w:showingPlcHdr/>
                    </w:sdtPr>
                    <w:sdtEndPr/>
                    <w:sdtContent>
                      <w:r w:rsidR="00C420C8" w:rsidRPr="005152F2">
                        <w:t>Experience</w:t>
                      </w:r>
                    </w:sdtContent>
                  </w:sdt>
                </w:p>
                <w:p w14:paraId="5CD71DE2" w14:textId="044E1570" w:rsidR="00B74718" w:rsidRPr="00B74718" w:rsidRDefault="002D346D" w:rsidP="002D346D">
                  <w:pPr>
                    <w:tabs>
                      <w:tab w:val="left" w:pos="2907"/>
                    </w:tabs>
                    <w:jc w:val="left"/>
                    <w:rPr>
                      <w:i/>
                    </w:rPr>
                  </w:pPr>
                  <w:r>
                    <w:rPr>
                      <w:i/>
                    </w:rPr>
                    <w:t>20</w:t>
                  </w:r>
                  <w:r w:rsidR="00B74718">
                    <w:rPr>
                      <w:i/>
                    </w:rPr>
                    <w:t>2</w:t>
                  </w:r>
                  <w:r w:rsidR="005815B0">
                    <w:rPr>
                      <w:i/>
                    </w:rPr>
                    <w:t>1</w:t>
                  </w:r>
                </w:p>
                <w:p w14:paraId="43A24224" w14:textId="0001B7DB" w:rsidR="00B74718" w:rsidRDefault="00B74718" w:rsidP="002D346D">
                  <w:pPr>
                    <w:tabs>
                      <w:tab w:val="left" w:pos="2907"/>
                    </w:tabs>
                    <w:jc w:val="left"/>
                  </w:pPr>
                  <w:r w:rsidRPr="00B74718">
                    <w:rPr>
                      <w:b/>
                    </w:rPr>
                    <w:t xml:space="preserve">OUTSOURCIFY </w:t>
                  </w:r>
                  <w:r w:rsidRPr="00B74718">
                    <w:t xml:space="preserve">(Business Process Outsourcing) </w:t>
                  </w:r>
                  <w:r w:rsidR="000A2621">
                    <w:t>–</w:t>
                  </w:r>
                  <w:r w:rsidRPr="00B74718">
                    <w:t xml:space="preserve"> Owner</w:t>
                  </w:r>
                </w:p>
                <w:p w14:paraId="07D7E1E5" w14:textId="77777777" w:rsidR="000A2621" w:rsidRPr="00B74718" w:rsidRDefault="000A2621" w:rsidP="002D346D">
                  <w:pPr>
                    <w:tabs>
                      <w:tab w:val="left" w:pos="2907"/>
                    </w:tabs>
                    <w:jc w:val="left"/>
                  </w:pPr>
                </w:p>
                <w:p w14:paraId="42D02D27" w14:textId="06B5E94C" w:rsidR="00B74718" w:rsidRPr="00B74718" w:rsidRDefault="00B74718" w:rsidP="002D346D">
                  <w:pPr>
                    <w:tabs>
                      <w:tab w:val="left" w:pos="2907"/>
                    </w:tabs>
                    <w:jc w:val="left"/>
                    <w:rPr>
                      <w:i/>
                    </w:rPr>
                  </w:pPr>
                  <w:r>
                    <w:rPr>
                      <w:i/>
                    </w:rPr>
                    <w:t>2015 – 202</w:t>
                  </w:r>
                  <w:r w:rsidR="005815B0">
                    <w:rPr>
                      <w:i/>
                    </w:rPr>
                    <w:t>1</w:t>
                  </w:r>
                </w:p>
                <w:p w14:paraId="47611559" w14:textId="77777777" w:rsidR="002D346D" w:rsidRDefault="002D346D" w:rsidP="002D346D">
                  <w:pPr>
                    <w:tabs>
                      <w:tab w:val="left" w:pos="2907"/>
                    </w:tabs>
                    <w:jc w:val="left"/>
                    <w:rPr>
                      <w:i/>
                    </w:rPr>
                  </w:pPr>
                  <w:r>
                    <w:rPr>
                      <w:b/>
                      <w:u w:val="single"/>
                    </w:rPr>
                    <w:t>Home-Based Virtual Assistant</w:t>
                  </w:r>
                </w:p>
                <w:p w14:paraId="727CCB8C" w14:textId="086BF386" w:rsidR="002D346D" w:rsidRDefault="002D346D" w:rsidP="002D346D">
                  <w:pPr>
                    <w:tabs>
                      <w:tab w:val="left" w:pos="2907"/>
                    </w:tabs>
                    <w:jc w:val="left"/>
                    <w:rPr>
                      <w:b/>
                    </w:rPr>
                  </w:pPr>
                  <w:r>
                    <w:rPr>
                      <w:b/>
                    </w:rPr>
                    <w:t>General Santos City</w:t>
                  </w:r>
                </w:p>
                <w:p w14:paraId="306A15FA" w14:textId="77777777" w:rsidR="000A2621" w:rsidRDefault="000A2621" w:rsidP="002D346D">
                  <w:pPr>
                    <w:tabs>
                      <w:tab w:val="left" w:pos="2907"/>
                    </w:tabs>
                    <w:jc w:val="left"/>
                    <w:rPr>
                      <w:b/>
                    </w:rPr>
                  </w:pPr>
                </w:p>
                <w:p w14:paraId="22AEC7F7" w14:textId="57EC677F" w:rsidR="000A2621" w:rsidRPr="00B74718" w:rsidRDefault="000A2621" w:rsidP="000A2621">
                  <w:pPr>
                    <w:tabs>
                      <w:tab w:val="left" w:pos="2907"/>
                    </w:tabs>
                    <w:jc w:val="left"/>
                    <w:rPr>
                      <w:bCs/>
                      <w:i/>
                      <w:iCs/>
                      <w:lang w:val="en-PH"/>
                    </w:rPr>
                  </w:pPr>
                  <w:r w:rsidRPr="00B74718">
                    <w:rPr>
                      <w:b/>
                      <w:bCs/>
                      <w:iCs/>
                      <w:lang w:val="en-PH"/>
                    </w:rPr>
                    <w:t>Anna Alemi Broker and Team</w:t>
                  </w:r>
                  <w:r w:rsidRPr="00B74718">
                    <w:rPr>
                      <w:bCs/>
                      <w:iCs/>
                      <w:lang w:val="en-PH"/>
                    </w:rPr>
                    <w:t xml:space="preserve"> - </w:t>
                  </w:r>
                  <w:r w:rsidRPr="00B74718">
                    <w:rPr>
                      <w:bCs/>
                      <w:i/>
                      <w:iCs/>
                      <w:lang w:val="en-PH"/>
                    </w:rPr>
                    <w:t>Graphic Designer and Social Media Manager</w:t>
                  </w:r>
                </w:p>
                <w:p w14:paraId="263A09ED" w14:textId="77777777" w:rsidR="000A2621" w:rsidRPr="00B74718" w:rsidRDefault="000A2621" w:rsidP="000A2621">
                  <w:pPr>
                    <w:tabs>
                      <w:tab w:val="left" w:pos="2907"/>
                    </w:tabs>
                    <w:jc w:val="left"/>
                    <w:rPr>
                      <w:bCs/>
                      <w:i/>
                      <w:iCs/>
                      <w:lang w:val="en-PH"/>
                    </w:rPr>
                  </w:pPr>
                  <w:r w:rsidRPr="00B74718">
                    <w:rPr>
                      <w:b/>
                      <w:bCs/>
                      <w:iCs/>
                      <w:lang w:val="en-PH"/>
                    </w:rPr>
                    <w:t>CFS Investments, LLC</w:t>
                  </w:r>
                  <w:r>
                    <w:rPr>
                      <w:bCs/>
                      <w:iCs/>
                      <w:lang w:val="en-PH"/>
                    </w:rPr>
                    <w:t xml:space="preserve"> -</w:t>
                  </w:r>
                  <w:r w:rsidRPr="00B74718">
                    <w:rPr>
                      <w:bCs/>
                      <w:iCs/>
                      <w:lang w:val="en-PH"/>
                    </w:rPr>
                    <w:t xml:space="preserve"> </w:t>
                  </w:r>
                  <w:r w:rsidRPr="00B74718">
                    <w:rPr>
                      <w:bCs/>
                      <w:i/>
                      <w:iCs/>
                      <w:lang w:val="en-PH"/>
                    </w:rPr>
                    <w:t>Property Appraiser, Data Entry, Admin and Leads Generation Specialist</w:t>
                  </w:r>
                </w:p>
                <w:p w14:paraId="1B9B8F9C" w14:textId="77777777" w:rsidR="000A2621" w:rsidRPr="00B74718" w:rsidRDefault="000A2621" w:rsidP="000A2621">
                  <w:pPr>
                    <w:tabs>
                      <w:tab w:val="left" w:pos="2907"/>
                    </w:tabs>
                    <w:jc w:val="left"/>
                    <w:rPr>
                      <w:bCs/>
                      <w:i/>
                      <w:iCs/>
                      <w:lang w:val="en-PH"/>
                    </w:rPr>
                  </w:pPr>
                  <w:proofErr w:type="spellStart"/>
                  <w:r w:rsidRPr="00B74718">
                    <w:rPr>
                      <w:b/>
                      <w:bCs/>
                      <w:iCs/>
                      <w:lang w:val="en-PH"/>
                    </w:rPr>
                    <w:t>ApartmentList</w:t>
                  </w:r>
                  <w:proofErr w:type="spellEnd"/>
                  <w:r w:rsidRPr="00B74718">
                    <w:rPr>
                      <w:bCs/>
                      <w:iCs/>
                      <w:lang w:val="en-PH"/>
                    </w:rPr>
                    <w:t xml:space="preserve"> - </w:t>
                  </w:r>
                  <w:r w:rsidRPr="00B74718">
                    <w:rPr>
                      <w:bCs/>
                      <w:i/>
                      <w:iCs/>
                      <w:lang w:val="en-PH"/>
                    </w:rPr>
                    <w:t>Customer Service Representative, Quality Assurance, Email Support</w:t>
                  </w:r>
                </w:p>
                <w:p w14:paraId="39E1043A" w14:textId="77777777" w:rsidR="000A2621" w:rsidRPr="00B74718" w:rsidRDefault="000A2621" w:rsidP="000A2621">
                  <w:pPr>
                    <w:tabs>
                      <w:tab w:val="left" w:pos="2907"/>
                    </w:tabs>
                    <w:jc w:val="left"/>
                    <w:rPr>
                      <w:bCs/>
                      <w:i/>
                      <w:iCs/>
                      <w:lang w:val="en-PH"/>
                    </w:rPr>
                  </w:pPr>
                  <w:r w:rsidRPr="00B74718">
                    <w:rPr>
                      <w:b/>
                      <w:bCs/>
                      <w:iCs/>
                      <w:lang w:val="en-PH"/>
                    </w:rPr>
                    <w:t>Citizens Disability</w:t>
                  </w:r>
                  <w:r w:rsidRPr="00B74718">
                    <w:rPr>
                      <w:bCs/>
                      <w:iCs/>
                      <w:lang w:val="en-PH"/>
                    </w:rPr>
                    <w:t xml:space="preserve"> </w:t>
                  </w:r>
                  <w:r>
                    <w:rPr>
                      <w:bCs/>
                      <w:iCs/>
                      <w:lang w:val="en-PH"/>
                    </w:rPr>
                    <w:t xml:space="preserve">(Social Security Disability Benefits) </w:t>
                  </w:r>
                  <w:r w:rsidRPr="00B74718">
                    <w:rPr>
                      <w:bCs/>
                      <w:iCs/>
                      <w:lang w:val="en-PH"/>
                    </w:rPr>
                    <w:t xml:space="preserve">- </w:t>
                  </w:r>
                  <w:r w:rsidRPr="00B74718">
                    <w:rPr>
                      <w:bCs/>
                      <w:i/>
                      <w:iCs/>
                      <w:lang w:val="en-PH"/>
                    </w:rPr>
                    <w:t>Customer Service Representative, Sales, Leads Generation Specialist</w:t>
                  </w:r>
                </w:p>
                <w:p w14:paraId="2898897E" w14:textId="75EE364E" w:rsidR="005815B0" w:rsidRDefault="005815B0" w:rsidP="005815B0">
                  <w:pPr>
                    <w:tabs>
                      <w:tab w:val="left" w:pos="2907"/>
                    </w:tabs>
                    <w:jc w:val="left"/>
                    <w:rPr>
                      <w:b/>
                    </w:rPr>
                  </w:pPr>
                  <w:r w:rsidRPr="005815B0">
                    <w:rPr>
                      <w:b/>
                    </w:rPr>
                    <w:t xml:space="preserve">Base </w:t>
                  </w:r>
                  <w:proofErr w:type="spellStart"/>
                  <w:r w:rsidRPr="005815B0">
                    <w:rPr>
                      <w:b/>
                    </w:rPr>
                    <w:t>EngageR</w:t>
                  </w:r>
                  <w:proofErr w:type="spellEnd"/>
                  <w:r>
                    <w:rPr>
                      <w:b/>
                    </w:rPr>
                    <w:t xml:space="preserve"> -</w:t>
                  </w:r>
                  <w:r>
                    <w:rPr>
                      <w:bCs/>
                      <w:i/>
                      <w:iCs/>
                      <w:lang w:val="en-PH"/>
                    </w:rPr>
                    <w:t xml:space="preserve"> Admin Staff, Data Entry </w:t>
                  </w:r>
                  <w:r w:rsidRPr="00B74718">
                    <w:rPr>
                      <w:bCs/>
                      <w:i/>
                      <w:iCs/>
                      <w:lang w:val="en-PH"/>
                    </w:rPr>
                    <w:t xml:space="preserve">and </w:t>
                  </w:r>
                  <w:r>
                    <w:rPr>
                      <w:bCs/>
                      <w:i/>
                      <w:iCs/>
                      <w:lang w:val="en-PH"/>
                    </w:rPr>
                    <w:t>Marketing Manager</w:t>
                  </w:r>
                </w:p>
                <w:p w14:paraId="036BA0E8" w14:textId="1BEFF33B" w:rsidR="005815B0" w:rsidRDefault="005815B0" w:rsidP="002D346D">
                  <w:pPr>
                    <w:tabs>
                      <w:tab w:val="left" w:pos="2907"/>
                    </w:tabs>
                    <w:jc w:val="left"/>
                    <w:rPr>
                      <w:b/>
                    </w:rPr>
                  </w:pPr>
                  <w:r>
                    <w:rPr>
                      <w:b/>
                    </w:rPr>
                    <w:t xml:space="preserve">Smiley Munchkins – </w:t>
                  </w:r>
                  <w:r>
                    <w:rPr>
                      <w:bCs/>
                      <w:i/>
                      <w:iCs/>
                      <w:lang w:val="en-PH"/>
                    </w:rPr>
                    <w:t>Admin Staff, S</w:t>
                  </w:r>
                  <w:r w:rsidRPr="00B74718">
                    <w:rPr>
                      <w:bCs/>
                      <w:i/>
                      <w:iCs/>
                      <w:lang w:val="en-PH"/>
                    </w:rPr>
                    <w:t xml:space="preserve">ocial Media Management </w:t>
                  </w:r>
                  <w:r>
                    <w:rPr>
                      <w:bCs/>
                      <w:i/>
                      <w:iCs/>
                      <w:lang w:val="en-PH"/>
                    </w:rPr>
                    <w:t xml:space="preserve">Graphics </w:t>
                  </w:r>
                  <w:r w:rsidRPr="00B74718">
                    <w:rPr>
                      <w:bCs/>
                      <w:i/>
                      <w:iCs/>
                      <w:lang w:val="en-PH"/>
                    </w:rPr>
                    <w:t xml:space="preserve">and </w:t>
                  </w:r>
                  <w:r>
                    <w:rPr>
                      <w:bCs/>
                      <w:i/>
                      <w:iCs/>
                      <w:lang w:val="en-PH"/>
                    </w:rPr>
                    <w:t>Marketing Manager</w:t>
                  </w:r>
                </w:p>
                <w:p w14:paraId="6BA29934" w14:textId="53088387" w:rsidR="005815B0" w:rsidRDefault="005815B0" w:rsidP="005815B0">
                  <w:pPr>
                    <w:tabs>
                      <w:tab w:val="left" w:pos="2907"/>
                    </w:tabs>
                    <w:jc w:val="left"/>
                    <w:rPr>
                      <w:b/>
                    </w:rPr>
                  </w:pPr>
                  <w:r>
                    <w:rPr>
                      <w:b/>
                    </w:rPr>
                    <w:t xml:space="preserve">Smiley Munchkins – </w:t>
                  </w:r>
                  <w:r>
                    <w:rPr>
                      <w:bCs/>
                      <w:i/>
                      <w:iCs/>
                      <w:lang w:val="en-PH"/>
                    </w:rPr>
                    <w:t>Admin Staff, S</w:t>
                  </w:r>
                  <w:r w:rsidRPr="00B74718">
                    <w:rPr>
                      <w:bCs/>
                      <w:i/>
                      <w:iCs/>
                      <w:lang w:val="en-PH"/>
                    </w:rPr>
                    <w:t xml:space="preserve">ocial Media Management </w:t>
                  </w:r>
                  <w:r>
                    <w:rPr>
                      <w:bCs/>
                      <w:i/>
                      <w:iCs/>
                      <w:lang w:val="en-PH"/>
                    </w:rPr>
                    <w:t xml:space="preserve">Graphics </w:t>
                  </w:r>
                  <w:r w:rsidRPr="00B74718">
                    <w:rPr>
                      <w:bCs/>
                      <w:i/>
                      <w:iCs/>
                      <w:lang w:val="en-PH"/>
                    </w:rPr>
                    <w:t xml:space="preserve">and </w:t>
                  </w:r>
                  <w:r>
                    <w:rPr>
                      <w:bCs/>
                      <w:i/>
                      <w:iCs/>
                      <w:lang w:val="en-PH"/>
                    </w:rPr>
                    <w:t>Marketing Manager</w:t>
                  </w:r>
                </w:p>
                <w:p w14:paraId="729E0210" w14:textId="57DC5F31" w:rsidR="005815B0" w:rsidRDefault="005815B0" w:rsidP="002D346D">
                  <w:pPr>
                    <w:tabs>
                      <w:tab w:val="left" w:pos="2907"/>
                    </w:tabs>
                    <w:jc w:val="left"/>
                    <w:rPr>
                      <w:b/>
                    </w:rPr>
                  </w:pPr>
                  <w:proofErr w:type="spellStart"/>
                  <w:r>
                    <w:rPr>
                      <w:b/>
                    </w:rPr>
                    <w:t>Reetraxo</w:t>
                  </w:r>
                  <w:proofErr w:type="spellEnd"/>
                  <w:r>
                    <w:rPr>
                      <w:b/>
                    </w:rPr>
                    <w:t xml:space="preserve"> Cables – </w:t>
                  </w:r>
                  <w:r>
                    <w:rPr>
                      <w:bCs/>
                      <w:i/>
                      <w:iCs/>
                      <w:lang w:val="en-PH"/>
                    </w:rPr>
                    <w:t>Admin Staff, S</w:t>
                  </w:r>
                  <w:r w:rsidRPr="00B74718">
                    <w:rPr>
                      <w:bCs/>
                      <w:i/>
                      <w:iCs/>
                      <w:lang w:val="en-PH"/>
                    </w:rPr>
                    <w:t>ocial Media Management</w:t>
                  </w:r>
                  <w:r>
                    <w:rPr>
                      <w:bCs/>
                      <w:i/>
                      <w:iCs/>
                      <w:lang w:val="en-PH"/>
                    </w:rPr>
                    <w:t xml:space="preserve">, Graphics </w:t>
                  </w:r>
                  <w:r w:rsidRPr="00B74718">
                    <w:rPr>
                      <w:bCs/>
                      <w:i/>
                      <w:iCs/>
                      <w:lang w:val="en-PH"/>
                    </w:rPr>
                    <w:t xml:space="preserve">and </w:t>
                  </w:r>
                  <w:r>
                    <w:rPr>
                      <w:bCs/>
                      <w:i/>
                      <w:iCs/>
                      <w:lang w:val="en-PH"/>
                    </w:rPr>
                    <w:t>Marketing Manager</w:t>
                  </w:r>
                </w:p>
                <w:p w14:paraId="3899C05B" w14:textId="77777777" w:rsidR="00B74718" w:rsidRPr="00B74718" w:rsidRDefault="00B74718" w:rsidP="00B74718">
                  <w:pPr>
                    <w:tabs>
                      <w:tab w:val="left" w:pos="2907"/>
                    </w:tabs>
                    <w:jc w:val="left"/>
                    <w:rPr>
                      <w:bCs/>
                      <w:i/>
                      <w:iCs/>
                      <w:lang w:val="en-PH"/>
                    </w:rPr>
                  </w:pPr>
                  <w:proofErr w:type="spellStart"/>
                  <w:r w:rsidRPr="00B74718">
                    <w:rPr>
                      <w:b/>
                      <w:bCs/>
                      <w:iCs/>
                      <w:lang w:val="en-PH"/>
                    </w:rPr>
                    <w:t>Moodbymango</w:t>
                  </w:r>
                  <w:proofErr w:type="spellEnd"/>
                  <w:r w:rsidRPr="00B74718">
                    <w:rPr>
                      <w:bCs/>
                      <w:iCs/>
                      <w:lang w:val="en-PH"/>
                    </w:rPr>
                    <w:t xml:space="preserve"> - </w:t>
                  </w:r>
                  <w:r w:rsidRPr="00B74718">
                    <w:rPr>
                      <w:bCs/>
                      <w:i/>
                      <w:iCs/>
                      <w:lang w:val="en-PH"/>
                    </w:rPr>
                    <w:t>Social Media Management and Instagram marketing</w:t>
                  </w:r>
                </w:p>
                <w:p w14:paraId="7D753EB1" w14:textId="77777777" w:rsidR="00B74718" w:rsidRPr="00B74718" w:rsidRDefault="00B74718" w:rsidP="00B74718">
                  <w:pPr>
                    <w:tabs>
                      <w:tab w:val="left" w:pos="2907"/>
                    </w:tabs>
                    <w:jc w:val="left"/>
                    <w:rPr>
                      <w:bCs/>
                      <w:i/>
                      <w:iCs/>
                      <w:lang w:val="en-PH"/>
                    </w:rPr>
                  </w:pPr>
                  <w:r w:rsidRPr="00B74718">
                    <w:rPr>
                      <w:b/>
                      <w:bCs/>
                      <w:iCs/>
                      <w:lang w:val="en-PH"/>
                    </w:rPr>
                    <w:t>Next Level Consultant Credit Repair</w:t>
                  </w:r>
                  <w:r w:rsidRPr="00B74718">
                    <w:rPr>
                      <w:bCs/>
                      <w:iCs/>
                      <w:lang w:val="en-PH"/>
                    </w:rPr>
                    <w:t xml:space="preserve"> - </w:t>
                  </w:r>
                  <w:r w:rsidRPr="00B74718">
                    <w:rPr>
                      <w:bCs/>
                      <w:i/>
                      <w:iCs/>
                      <w:lang w:val="en-PH"/>
                    </w:rPr>
                    <w:t>Social Media Manager and Content Creator </w:t>
                  </w:r>
                </w:p>
                <w:p w14:paraId="15F31220" w14:textId="77777777" w:rsidR="00B74718" w:rsidRPr="00B74718" w:rsidRDefault="00B74718" w:rsidP="00B74718">
                  <w:pPr>
                    <w:tabs>
                      <w:tab w:val="left" w:pos="2907"/>
                    </w:tabs>
                    <w:jc w:val="left"/>
                    <w:rPr>
                      <w:bCs/>
                      <w:i/>
                      <w:iCs/>
                      <w:lang w:val="en-PH"/>
                    </w:rPr>
                  </w:pPr>
                  <w:proofErr w:type="spellStart"/>
                  <w:r w:rsidRPr="00B74718">
                    <w:rPr>
                      <w:b/>
                      <w:bCs/>
                      <w:iCs/>
                      <w:lang w:val="en-PH"/>
                    </w:rPr>
                    <w:t>Zedko</w:t>
                  </w:r>
                  <w:proofErr w:type="spellEnd"/>
                  <w:r w:rsidRPr="00B74718">
                    <w:rPr>
                      <w:b/>
                      <w:bCs/>
                      <w:iCs/>
                      <w:lang w:val="en-PH"/>
                    </w:rPr>
                    <w:t xml:space="preserve"> LLC</w:t>
                  </w:r>
                  <w:r w:rsidRPr="00B74718">
                    <w:rPr>
                      <w:bCs/>
                      <w:iCs/>
                      <w:lang w:val="en-PH"/>
                    </w:rPr>
                    <w:t xml:space="preserve"> - </w:t>
                  </w:r>
                  <w:r w:rsidRPr="00B74718">
                    <w:rPr>
                      <w:bCs/>
                      <w:i/>
                      <w:iCs/>
                      <w:lang w:val="en-PH"/>
                    </w:rPr>
                    <w:t>Leads Generation Specialist and Customer Service Representative</w:t>
                  </w:r>
                </w:p>
                <w:p w14:paraId="290B18FD" w14:textId="77777777" w:rsidR="00B74718" w:rsidRPr="00B74718" w:rsidRDefault="00B74718" w:rsidP="00B74718">
                  <w:pPr>
                    <w:tabs>
                      <w:tab w:val="left" w:pos="2907"/>
                    </w:tabs>
                    <w:jc w:val="left"/>
                    <w:rPr>
                      <w:bCs/>
                      <w:iCs/>
                      <w:lang w:val="en-PH"/>
                    </w:rPr>
                  </w:pPr>
                  <w:r w:rsidRPr="00B74718">
                    <w:rPr>
                      <w:b/>
                      <w:bCs/>
                      <w:iCs/>
                      <w:lang w:val="en-PH"/>
                    </w:rPr>
                    <w:t xml:space="preserve">Guideto575 </w:t>
                  </w:r>
                  <w:r w:rsidRPr="00B74718">
                    <w:rPr>
                      <w:bCs/>
                      <w:iCs/>
                      <w:lang w:val="en-PH"/>
                    </w:rPr>
                    <w:t xml:space="preserve">- </w:t>
                  </w:r>
                  <w:r w:rsidRPr="00B74718">
                    <w:rPr>
                      <w:bCs/>
                      <w:i/>
                      <w:iCs/>
                      <w:lang w:val="en-PH"/>
                    </w:rPr>
                    <w:t>Admin and Leads Generation Specialist</w:t>
                  </w:r>
                </w:p>
                <w:p w14:paraId="29CA60B4" w14:textId="77777777" w:rsidR="00B74718" w:rsidRPr="00B74718" w:rsidRDefault="00B74718" w:rsidP="00B74718">
                  <w:pPr>
                    <w:tabs>
                      <w:tab w:val="left" w:pos="2907"/>
                    </w:tabs>
                    <w:jc w:val="left"/>
                    <w:rPr>
                      <w:bCs/>
                      <w:i/>
                      <w:iCs/>
                      <w:lang w:val="en-PH"/>
                    </w:rPr>
                  </w:pPr>
                  <w:r w:rsidRPr="00B74718">
                    <w:rPr>
                      <w:b/>
                      <w:bCs/>
                      <w:iCs/>
                      <w:lang w:val="en-PH"/>
                    </w:rPr>
                    <w:t>Impossible Casting NYC</w:t>
                  </w:r>
                  <w:r w:rsidRPr="00B74718">
                    <w:rPr>
                      <w:bCs/>
                      <w:iCs/>
                      <w:lang w:val="en-PH"/>
                    </w:rPr>
                    <w:t xml:space="preserve"> - </w:t>
                  </w:r>
                  <w:r w:rsidRPr="00B74718">
                    <w:rPr>
                      <w:bCs/>
                      <w:i/>
                      <w:iCs/>
                      <w:lang w:val="en-PH"/>
                    </w:rPr>
                    <w:t>Leads Generation Specialist, Marketing manager, Admin, Email Handling and Data Entry</w:t>
                  </w:r>
                </w:p>
                <w:p w14:paraId="04FD2C89" w14:textId="77777777" w:rsidR="00B74718" w:rsidRPr="00B74718" w:rsidRDefault="00B74718" w:rsidP="00B74718">
                  <w:pPr>
                    <w:tabs>
                      <w:tab w:val="left" w:pos="2907"/>
                    </w:tabs>
                    <w:jc w:val="left"/>
                    <w:rPr>
                      <w:bCs/>
                      <w:i/>
                      <w:iCs/>
                      <w:lang w:val="en-PH"/>
                    </w:rPr>
                  </w:pPr>
                  <w:r w:rsidRPr="00B74718">
                    <w:rPr>
                      <w:b/>
                      <w:bCs/>
                      <w:iCs/>
                      <w:lang w:val="en-PH"/>
                    </w:rPr>
                    <w:t>Access Australia</w:t>
                  </w:r>
                  <w:r w:rsidRPr="00B74718">
                    <w:rPr>
                      <w:bCs/>
                      <w:iCs/>
                      <w:lang w:val="en-PH"/>
                    </w:rPr>
                    <w:t xml:space="preserve">  - </w:t>
                  </w:r>
                  <w:r w:rsidRPr="00B74718">
                    <w:rPr>
                      <w:bCs/>
                      <w:i/>
                      <w:iCs/>
                      <w:lang w:val="en-PH"/>
                    </w:rPr>
                    <w:t>Virtual Assistant, Admin and Leads Generation Specialist</w:t>
                  </w:r>
                </w:p>
                <w:p w14:paraId="7FA2263C" w14:textId="77777777" w:rsidR="00B74718" w:rsidRPr="00B74718" w:rsidRDefault="00B74718" w:rsidP="00B74718">
                  <w:pPr>
                    <w:tabs>
                      <w:tab w:val="left" w:pos="2907"/>
                    </w:tabs>
                    <w:jc w:val="left"/>
                    <w:rPr>
                      <w:bCs/>
                      <w:i/>
                      <w:iCs/>
                      <w:lang w:val="en-PH"/>
                    </w:rPr>
                  </w:pPr>
                  <w:proofErr w:type="spellStart"/>
                  <w:r w:rsidRPr="00B74718">
                    <w:rPr>
                      <w:b/>
                      <w:bCs/>
                      <w:iCs/>
                      <w:lang w:val="en-PH"/>
                    </w:rPr>
                    <w:lastRenderedPageBreak/>
                    <w:t>Chava</w:t>
                  </w:r>
                  <w:proofErr w:type="spellEnd"/>
                  <w:r w:rsidRPr="00B74718">
                    <w:rPr>
                      <w:b/>
                      <w:bCs/>
                      <w:iCs/>
                      <w:lang w:val="en-PH"/>
                    </w:rPr>
                    <w:t xml:space="preserve"> Inc.</w:t>
                  </w:r>
                  <w:r w:rsidRPr="00B74718">
                    <w:rPr>
                      <w:bCs/>
                      <w:iCs/>
                      <w:lang w:val="en-PH"/>
                    </w:rPr>
                    <w:t xml:space="preserve"> - </w:t>
                  </w:r>
                  <w:r w:rsidRPr="00B74718">
                    <w:rPr>
                      <w:bCs/>
                      <w:i/>
                      <w:iCs/>
                      <w:lang w:val="en-PH"/>
                    </w:rPr>
                    <w:t>Virtual Assistant, Leads Generation Specialist</w:t>
                  </w:r>
                </w:p>
                <w:p w14:paraId="0AA1BAEB" w14:textId="77777777" w:rsidR="00B74718" w:rsidRPr="00B74718" w:rsidRDefault="00B74718" w:rsidP="00B74718">
                  <w:pPr>
                    <w:tabs>
                      <w:tab w:val="left" w:pos="2907"/>
                    </w:tabs>
                    <w:jc w:val="left"/>
                    <w:rPr>
                      <w:bCs/>
                      <w:i/>
                      <w:iCs/>
                      <w:lang w:val="en-PH"/>
                    </w:rPr>
                  </w:pPr>
                  <w:proofErr w:type="spellStart"/>
                  <w:r w:rsidRPr="00B74718">
                    <w:rPr>
                      <w:b/>
                      <w:bCs/>
                      <w:iCs/>
                      <w:lang w:val="en-PH"/>
                    </w:rPr>
                    <w:t>Speakingtotheworld</w:t>
                  </w:r>
                  <w:proofErr w:type="spellEnd"/>
                  <w:r>
                    <w:rPr>
                      <w:bCs/>
                      <w:iCs/>
                      <w:lang w:val="en-PH"/>
                    </w:rPr>
                    <w:t xml:space="preserve"> -</w:t>
                  </w:r>
                  <w:r w:rsidRPr="00B74718">
                    <w:rPr>
                      <w:bCs/>
                      <w:iCs/>
                      <w:lang w:val="en-PH"/>
                    </w:rPr>
                    <w:t xml:space="preserve"> </w:t>
                  </w:r>
                  <w:r w:rsidRPr="00B74718">
                    <w:rPr>
                      <w:bCs/>
                      <w:i/>
                      <w:iCs/>
                      <w:lang w:val="en-PH"/>
                    </w:rPr>
                    <w:t>Photo editor, Instagram Manager</w:t>
                  </w:r>
                </w:p>
                <w:p w14:paraId="798C8B3B" w14:textId="77777777" w:rsidR="00B74718" w:rsidRPr="00B74718" w:rsidRDefault="00B74718" w:rsidP="00B74718">
                  <w:pPr>
                    <w:tabs>
                      <w:tab w:val="left" w:pos="2907"/>
                    </w:tabs>
                    <w:jc w:val="left"/>
                    <w:rPr>
                      <w:bCs/>
                      <w:i/>
                      <w:iCs/>
                      <w:lang w:val="en-PH"/>
                    </w:rPr>
                  </w:pPr>
                  <w:proofErr w:type="spellStart"/>
                  <w:r w:rsidRPr="00B74718">
                    <w:rPr>
                      <w:b/>
                      <w:bCs/>
                      <w:iCs/>
                      <w:lang w:val="en-PH"/>
                    </w:rPr>
                    <w:t>CTownSaver</w:t>
                  </w:r>
                  <w:proofErr w:type="spellEnd"/>
                  <w:r>
                    <w:rPr>
                      <w:bCs/>
                      <w:iCs/>
                      <w:lang w:val="en-PH"/>
                    </w:rPr>
                    <w:t xml:space="preserve"> - </w:t>
                  </w:r>
                  <w:r w:rsidRPr="00B74718">
                    <w:rPr>
                      <w:bCs/>
                      <w:i/>
                      <w:iCs/>
                      <w:lang w:val="en-PH"/>
                    </w:rPr>
                    <w:t>Article writer, Sales</w:t>
                  </w:r>
                </w:p>
                <w:p w14:paraId="1FC649AD" w14:textId="77777777" w:rsidR="00B74718" w:rsidRPr="00B74718" w:rsidRDefault="00B74718" w:rsidP="00B74718">
                  <w:pPr>
                    <w:tabs>
                      <w:tab w:val="left" w:pos="2907"/>
                    </w:tabs>
                    <w:jc w:val="left"/>
                    <w:rPr>
                      <w:bCs/>
                      <w:i/>
                      <w:iCs/>
                      <w:lang w:val="en-PH"/>
                    </w:rPr>
                  </w:pPr>
                  <w:proofErr w:type="spellStart"/>
                  <w:r w:rsidRPr="00B74718">
                    <w:rPr>
                      <w:b/>
                      <w:bCs/>
                      <w:iCs/>
                      <w:lang w:val="en-PH"/>
                    </w:rPr>
                    <w:t>EDGYempire</w:t>
                  </w:r>
                  <w:proofErr w:type="spellEnd"/>
                  <w:r w:rsidRPr="00B74718">
                    <w:rPr>
                      <w:bCs/>
                      <w:iCs/>
                      <w:lang w:val="en-PH"/>
                    </w:rPr>
                    <w:t xml:space="preserve"> - </w:t>
                  </w:r>
                  <w:r w:rsidRPr="00B74718">
                    <w:rPr>
                      <w:bCs/>
                      <w:i/>
                      <w:iCs/>
                      <w:lang w:val="en-PH"/>
                    </w:rPr>
                    <w:t>Virtual Assistant</w:t>
                  </w:r>
                </w:p>
                <w:p w14:paraId="1505336A" w14:textId="77777777" w:rsidR="00B74718" w:rsidRPr="00B74718" w:rsidRDefault="00B74718" w:rsidP="00B74718">
                  <w:pPr>
                    <w:tabs>
                      <w:tab w:val="left" w:pos="2907"/>
                    </w:tabs>
                    <w:jc w:val="left"/>
                    <w:rPr>
                      <w:bCs/>
                      <w:i/>
                      <w:iCs/>
                      <w:lang w:val="en-PH"/>
                    </w:rPr>
                  </w:pPr>
                  <w:proofErr w:type="spellStart"/>
                  <w:r w:rsidRPr="00B74718">
                    <w:rPr>
                      <w:b/>
                      <w:bCs/>
                      <w:iCs/>
                      <w:lang w:val="en-PH"/>
                    </w:rPr>
                    <w:t>Hellonote</w:t>
                  </w:r>
                  <w:proofErr w:type="spellEnd"/>
                  <w:r w:rsidRPr="00B74718">
                    <w:rPr>
                      <w:bCs/>
                      <w:iCs/>
                      <w:lang w:val="en-PH"/>
                    </w:rPr>
                    <w:t xml:space="preserve"> - </w:t>
                  </w:r>
                  <w:r w:rsidRPr="00B74718">
                    <w:rPr>
                      <w:bCs/>
                      <w:i/>
                      <w:iCs/>
                      <w:lang w:val="en-PH"/>
                    </w:rPr>
                    <w:t>People Operations Manager, Sales</w:t>
                  </w:r>
                </w:p>
                <w:p w14:paraId="03921A84" w14:textId="77777777" w:rsidR="002D346D" w:rsidRDefault="002D346D" w:rsidP="002D346D">
                  <w:pPr>
                    <w:tabs>
                      <w:tab w:val="left" w:pos="2907"/>
                    </w:tabs>
                    <w:jc w:val="left"/>
                    <w:rPr>
                      <w:i/>
                    </w:rPr>
                  </w:pPr>
                </w:p>
                <w:p w14:paraId="170FE57D" w14:textId="77777777" w:rsidR="0096637B" w:rsidRDefault="0096637B" w:rsidP="002D346D">
                  <w:pPr>
                    <w:tabs>
                      <w:tab w:val="left" w:pos="2907"/>
                    </w:tabs>
                    <w:jc w:val="left"/>
                    <w:rPr>
                      <w:i/>
                    </w:rPr>
                  </w:pPr>
                  <w:r>
                    <w:rPr>
                      <w:i/>
                    </w:rPr>
                    <w:t>July 2017 – August 2017</w:t>
                  </w:r>
                </w:p>
                <w:p w14:paraId="57E3B457" w14:textId="77777777" w:rsidR="0096637B" w:rsidRDefault="0096637B" w:rsidP="002D346D">
                  <w:pPr>
                    <w:tabs>
                      <w:tab w:val="left" w:pos="2907"/>
                    </w:tabs>
                    <w:jc w:val="left"/>
                    <w:rPr>
                      <w:b/>
                      <w:u w:val="single"/>
                    </w:rPr>
                  </w:pPr>
                  <w:r w:rsidRPr="006F3481">
                    <w:rPr>
                      <w:b/>
                      <w:u w:val="single"/>
                    </w:rPr>
                    <w:t>Clark Airpo</w:t>
                  </w:r>
                  <w:r>
                    <w:rPr>
                      <w:b/>
                      <w:u w:val="single"/>
                    </w:rPr>
                    <w:t>rt Support Services Corporation.</w:t>
                  </w:r>
                </w:p>
                <w:p w14:paraId="558A55D4" w14:textId="77777777" w:rsidR="0096637B" w:rsidRDefault="0096637B" w:rsidP="002D346D">
                  <w:pPr>
                    <w:tabs>
                      <w:tab w:val="left" w:pos="2907"/>
                    </w:tabs>
                    <w:jc w:val="left"/>
                    <w:rPr>
                      <w:b/>
                    </w:rPr>
                  </w:pPr>
                  <w:r>
                    <w:rPr>
                      <w:b/>
                    </w:rPr>
                    <w:t xml:space="preserve">757 </w:t>
                  </w:r>
                  <w:proofErr w:type="spellStart"/>
                  <w:r>
                    <w:rPr>
                      <w:b/>
                    </w:rPr>
                    <w:t>Lakandula</w:t>
                  </w:r>
                  <w:proofErr w:type="spellEnd"/>
                  <w:r>
                    <w:rPr>
                      <w:b/>
                    </w:rPr>
                    <w:t xml:space="preserve"> </w:t>
                  </w:r>
                  <w:r w:rsidRPr="006F3481">
                    <w:rPr>
                      <w:b/>
                    </w:rPr>
                    <w:t xml:space="preserve">St, Clark Freeport, </w:t>
                  </w:r>
                  <w:proofErr w:type="spellStart"/>
                  <w:r w:rsidRPr="006F3481">
                    <w:rPr>
                      <w:b/>
                    </w:rPr>
                    <w:t>Mabalacat</w:t>
                  </w:r>
                  <w:proofErr w:type="spellEnd"/>
                  <w:r w:rsidRPr="006F3481">
                    <w:rPr>
                      <w:b/>
                    </w:rPr>
                    <w:t>, 2010 Pampanga</w:t>
                  </w:r>
                </w:p>
                <w:p w14:paraId="370B9942" w14:textId="77777777" w:rsidR="0096637B" w:rsidRDefault="0096637B" w:rsidP="002D346D">
                  <w:pPr>
                    <w:tabs>
                      <w:tab w:val="left" w:pos="2907"/>
                    </w:tabs>
                    <w:jc w:val="left"/>
                    <w:rPr>
                      <w:i/>
                    </w:rPr>
                  </w:pPr>
                  <w:r>
                    <w:rPr>
                      <w:i/>
                    </w:rPr>
                    <w:t>(On-the-Job Training)</w:t>
                  </w:r>
                </w:p>
                <w:p w14:paraId="53033A63" w14:textId="77777777" w:rsidR="0096637B" w:rsidRPr="008C1CC2" w:rsidRDefault="0096637B" w:rsidP="002D346D">
                  <w:pPr>
                    <w:tabs>
                      <w:tab w:val="left" w:pos="2907"/>
                    </w:tabs>
                    <w:jc w:val="left"/>
                    <w:rPr>
                      <w:i/>
                    </w:rPr>
                  </w:pPr>
                  <w:r>
                    <w:rPr>
                      <w:i/>
                    </w:rPr>
                    <w:t>Passenger Service Assistant</w:t>
                  </w:r>
                  <w:r w:rsidRPr="00D30C2D">
                    <w:rPr>
                      <w:i/>
                      <w:color w:val="222222"/>
                      <w:shd w:val="clear" w:color="auto" w:fill="FFFFFF"/>
                    </w:rPr>
                    <w:t>.</w:t>
                  </w:r>
                </w:p>
                <w:p w14:paraId="3DE3D7C2" w14:textId="77777777" w:rsidR="0096637B" w:rsidRDefault="0096637B" w:rsidP="002D346D">
                  <w:pPr>
                    <w:tabs>
                      <w:tab w:val="left" w:pos="2907"/>
                    </w:tabs>
                    <w:jc w:val="left"/>
                    <w:rPr>
                      <w:i/>
                    </w:rPr>
                  </w:pPr>
                  <w:r>
                    <w:rPr>
                      <w:i/>
                    </w:rPr>
                    <w:tab/>
                  </w:r>
                </w:p>
                <w:p w14:paraId="68D9079D" w14:textId="77777777" w:rsidR="0096637B" w:rsidRDefault="0096637B" w:rsidP="002D346D">
                  <w:pPr>
                    <w:tabs>
                      <w:tab w:val="left" w:pos="2907"/>
                    </w:tabs>
                    <w:jc w:val="left"/>
                    <w:rPr>
                      <w:i/>
                    </w:rPr>
                  </w:pPr>
                  <w:r>
                    <w:rPr>
                      <w:i/>
                    </w:rPr>
                    <w:t>June 2017 – July 2017</w:t>
                  </w:r>
                </w:p>
                <w:p w14:paraId="6905FF94" w14:textId="77777777" w:rsidR="0096637B" w:rsidRDefault="0096637B" w:rsidP="002D346D">
                  <w:pPr>
                    <w:tabs>
                      <w:tab w:val="left" w:pos="2907"/>
                    </w:tabs>
                    <w:jc w:val="left"/>
                    <w:rPr>
                      <w:b/>
                      <w:u w:val="single"/>
                    </w:rPr>
                  </w:pPr>
                  <w:r>
                    <w:rPr>
                      <w:b/>
                      <w:u w:val="single"/>
                    </w:rPr>
                    <w:t>DNATA</w:t>
                  </w:r>
                  <w:r w:rsidRPr="006F3481">
                    <w:rPr>
                      <w:b/>
                      <w:u w:val="single"/>
                    </w:rPr>
                    <w:t xml:space="preserve"> Travel Inc</w:t>
                  </w:r>
                  <w:r>
                    <w:rPr>
                      <w:b/>
                      <w:u w:val="single"/>
                    </w:rPr>
                    <w:t>.</w:t>
                  </w:r>
                </w:p>
                <w:p w14:paraId="262AC009" w14:textId="77777777" w:rsidR="0096637B" w:rsidRDefault="0096637B" w:rsidP="002D346D">
                  <w:pPr>
                    <w:tabs>
                      <w:tab w:val="left" w:pos="2907"/>
                    </w:tabs>
                    <w:jc w:val="left"/>
                    <w:rPr>
                      <w:b/>
                    </w:rPr>
                  </w:pPr>
                  <w:proofErr w:type="spellStart"/>
                  <w:r w:rsidRPr="006F3481">
                    <w:rPr>
                      <w:b/>
                    </w:rPr>
                    <w:t>Philexcel</w:t>
                  </w:r>
                  <w:proofErr w:type="spellEnd"/>
                  <w:r w:rsidRPr="006F3481">
                    <w:rPr>
                      <w:b/>
                    </w:rPr>
                    <w:t xml:space="preserve"> business park, M. A. </w:t>
                  </w:r>
                  <w:proofErr w:type="spellStart"/>
                  <w:r w:rsidRPr="006F3481">
                    <w:rPr>
                      <w:b/>
                    </w:rPr>
                    <w:t>Roxas</w:t>
                  </w:r>
                  <w:proofErr w:type="spellEnd"/>
                  <w:r w:rsidRPr="006F3481">
                    <w:rPr>
                      <w:b/>
                    </w:rPr>
                    <w:t xml:space="preserve"> highway, Clark Freeport Zone, Pamp</w:t>
                  </w:r>
                  <w:r>
                    <w:rPr>
                      <w:b/>
                    </w:rPr>
                    <w:t>anga</w:t>
                  </w:r>
                </w:p>
                <w:p w14:paraId="5115E8FE" w14:textId="77777777" w:rsidR="008C1CC2" w:rsidRDefault="0096637B" w:rsidP="002D346D">
                  <w:pPr>
                    <w:tabs>
                      <w:tab w:val="left" w:pos="2907"/>
                    </w:tabs>
                    <w:jc w:val="left"/>
                    <w:rPr>
                      <w:i/>
                    </w:rPr>
                  </w:pPr>
                  <w:r>
                    <w:rPr>
                      <w:i/>
                    </w:rPr>
                    <w:t>(On-the-Job Training)</w:t>
                  </w:r>
                </w:p>
                <w:p w14:paraId="50983C4D" w14:textId="77777777" w:rsidR="0096637B" w:rsidRDefault="008C1CC2" w:rsidP="002D346D">
                  <w:pPr>
                    <w:tabs>
                      <w:tab w:val="left" w:pos="2907"/>
                    </w:tabs>
                    <w:jc w:val="left"/>
                    <w:rPr>
                      <w:i/>
                    </w:rPr>
                  </w:pPr>
                  <w:r w:rsidRPr="008C1CC2">
                    <w:rPr>
                      <w:rFonts w:ascii="Times New Roman" w:eastAsia="SimSun" w:hAnsi="Times New Roman" w:cs="Times New Roman"/>
                      <w:i/>
                      <w:sz w:val="24"/>
                      <w:szCs w:val="24"/>
                      <w:lang w:eastAsia="nb-NO"/>
                    </w:rPr>
                    <w:t xml:space="preserve"> </w:t>
                  </w:r>
                  <w:r w:rsidRPr="008C1CC2">
                    <w:rPr>
                      <w:i/>
                    </w:rPr>
                    <w:t>Customer Service/Travel Consultant</w:t>
                  </w:r>
                </w:p>
                <w:p w14:paraId="7B4E429E" w14:textId="77777777" w:rsidR="0096637B" w:rsidRDefault="0096637B" w:rsidP="002D346D">
                  <w:pPr>
                    <w:tabs>
                      <w:tab w:val="left" w:pos="2907"/>
                    </w:tabs>
                    <w:jc w:val="left"/>
                    <w:rPr>
                      <w:i/>
                    </w:rPr>
                  </w:pPr>
                </w:p>
                <w:p w14:paraId="045E8FC7" w14:textId="77777777" w:rsidR="0096637B" w:rsidRDefault="0096637B" w:rsidP="002D346D">
                  <w:pPr>
                    <w:tabs>
                      <w:tab w:val="left" w:pos="2907"/>
                    </w:tabs>
                    <w:jc w:val="left"/>
                    <w:rPr>
                      <w:i/>
                    </w:rPr>
                  </w:pPr>
                  <w:r>
                    <w:rPr>
                      <w:i/>
                    </w:rPr>
                    <w:t>November 2015 – January 2017</w:t>
                  </w:r>
                </w:p>
                <w:p w14:paraId="3ABE79D1" w14:textId="77777777" w:rsidR="0096637B" w:rsidRDefault="0096637B" w:rsidP="002D346D">
                  <w:pPr>
                    <w:tabs>
                      <w:tab w:val="left" w:pos="2907"/>
                    </w:tabs>
                    <w:jc w:val="left"/>
                    <w:rPr>
                      <w:b/>
                      <w:u w:val="single"/>
                    </w:rPr>
                  </w:pPr>
                  <w:r>
                    <w:rPr>
                      <w:b/>
                      <w:u w:val="single"/>
                    </w:rPr>
                    <w:t>27th grill Avenue</w:t>
                  </w:r>
                </w:p>
                <w:p w14:paraId="38542D6E" w14:textId="77777777" w:rsidR="0096637B" w:rsidRDefault="0096637B" w:rsidP="002D346D">
                  <w:pPr>
                    <w:tabs>
                      <w:tab w:val="left" w:pos="2907"/>
                    </w:tabs>
                    <w:jc w:val="left"/>
                    <w:rPr>
                      <w:b/>
                      <w:u w:val="single"/>
                    </w:rPr>
                  </w:pPr>
                  <w:r>
                    <w:rPr>
                      <w:b/>
                    </w:rPr>
                    <w:t>General Santos City, Philippines</w:t>
                  </w:r>
                </w:p>
                <w:p w14:paraId="105F9B06" w14:textId="77777777" w:rsidR="0096637B" w:rsidRPr="0096637B" w:rsidRDefault="0096637B" w:rsidP="002D346D">
                  <w:pPr>
                    <w:tabs>
                      <w:tab w:val="left" w:pos="2907"/>
                    </w:tabs>
                    <w:jc w:val="left"/>
                    <w:rPr>
                      <w:b/>
                      <w:u w:val="single"/>
                    </w:rPr>
                  </w:pPr>
                  <w:r>
                    <w:rPr>
                      <w:i/>
                    </w:rPr>
                    <w:t>(Food Service Crew)</w:t>
                  </w:r>
                </w:p>
                <w:p w14:paraId="3ECAE249" w14:textId="77777777" w:rsidR="008C1CC2" w:rsidRDefault="008C1CC2" w:rsidP="002D346D">
                  <w:pPr>
                    <w:tabs>
                      <w:tab w:val="left" w:pos="2907"/>
                    </w:tabs>
                    <w:jc w:val="left"/>
                    <w:rPr>
                      <w:i/>
                    </w:rPr>
                  </w:pPr>
                </w:p>
                <w:p w14:paraId="0857F1B3" w14:textId="77777777" w:rsidR="0096637B" w:rsidRDefault="0096637B" w:rsidP="002D346D">
                  <w:pPr>
                    <w:tabs>
                      <w:tab w:val="left" w:pos="2907"/>
                    </w:tabs>
                    <w:jc w:val="left"/>
                    <w:rPr>
                      <w:i/>
                    </w:rPr>
                  </w:pPr>
                  <w:r>
                    <w:rPr>
                      <w:i/>
                    </w:rPr>
                    <w:t>March 27, 2014-April 1, 2014</w:t>
                  </w:r>
                </w:p>
                <w:p w14:paraId="30E01813" w14:textId="77777777" w:rsidR="0096637B" w:rsidRDefault="0096637B" w:rsidP="002D346D">
                  <w:pPr>
                    <w:tabs>
                      <w:tab w:val="left" w:pos="2907"/>
                    </w:tabs>
                    <w:jc w:val="left"/>
                    <w:rPr>
                      <w:b/>
                      <w:u w:val="single"/>
                    </w:rPr>
                  </w:pPr>
                  <w:r>
                    <w:rPr>
                      <w:b/>
                      <w:u w:val="single"/>
                    </w:rPr>
                    <w:t>Jing Wide Travel and Tours</w:t>
                  </w:r>
                </w:p>
                <w:p w14:paraId="200865A6" w14:textId="77777777" w:rsidR="0096637B" w:rsidRDefault="0096637B" w:rsidP="002D346D">
                  <w:pPr>
                    <w:tabs>
                      <w:tab w:val="left" w:pos="2907"/>
                    </w:tabs>
                    <w:jc w:val="left"/>
                    <w:rPr>
                      <w:b/>
                      <w:u w:val="single"/>
                    </w:rPr>
                  </w:pPr>
                  <w:r>
                    <w:rPr>
                      <w:b/>
                    </w:rPr>
                    <w:t>General Santos City, Philippines</w:t>
                  </w:r>
                </w:p>
                <w:p w14:paraId="7D30557C" w14:textId="77777777" w:rsidR="0096637B" w:rsidRDefault="0096637B" w:rsidP="002D346D">
                  <w:pPr>
                    <w:tabs>
                      <w:tab w:val="left" w:pos="2907"/>
                    </w:tabs>
                    <w:jc w:val="left"/>
                    <w:rPr>
                      <w:i/>
                    </w:rPr>
                  </w:pPr>
                  <w:r>
                    <w:rPr>
                      <w:i/>
                    </w:rPr>
                    <w:t>(On-the-Job Training)</w:t>
                  </w:r>
                </w:p>
                <w:p w14:paraId="424C817D" w14:textId="77777777" w:rsidR="00C420C8" w:rsidRPr="00B74718" w:rsidRDefault="0096637B" w:rsidP="00B74718">
                  <w:pPr>
                    <w:tabs>
                      <w:tab w:val="left" w:pos="2907"/>
                    </w:tabs>
                    <w:jc w:val="left"/>
                    <w:rPr>
                      <w:b/>
                      <w:u w:val="single"/>
                    </w:rPr>
                  </w:pPr>
                  <w:r>
                    <w:rPr>
                      <w:bCs/>
                      <w:i/>
                      <w:iCs/>
                    </w:rPr>
                    <w:t>Travel Agent</w:t>
                  </w:r>
                </w:p>
              </w:tc>
            </w:tr>
            <w:tr w:rsidR="00070262" w14:paraId="7D1F0A92" w14:textId="77777777" w:rsidTr="00B74718">
              <w:trPr>
                <w:trHeight w:val="1283"/>
              </w:trPr>
              <w:tc>
                <w:tcPr>
                  <w:tcW w:w="6913" w:type="dxa"/>
                  <w:tcMar>
                    <w:left w:w="720" w:type="dxa"/>
                    <w:bottom w:w="288" w:type="dxa"/>
                    <w:right w:w="0" w:type="dxa"/>
                  </w:tcMar>
                </w:tcPr>
                <w:p w14:paraId="6E2F9097" w14:textId="77777777" w:rsidR="00070262" w:rsidRPr="0043426C" w:rsidRDefault="00A63583" w:rsidP="00070262">
                  <w:pPr>
                    <w:pStyle w:val="Heading2"/>
                    <w:jc w:val="left"/>
                  </w:pPr>
                  <w:sdt>
                    <w:sdtPr>
                      <w:alias w:val="Education:"/>
                      <w:tag w:val="Education:"/>
                      <w:id w:val="1349516922"/>
                      <w:placeholder>
                        <w:docPart w:val="76E401F809C34666A3291E94DA15C3C3"/>
                      </w:placeholder>
                      <w:temporary/>
                    </w:sdtPr>
                    <w:sdtEndPr/>
                    <w:sdtContent>
                      <w:r w:rsidR="00070262" w:rsidRPr="005152F2">
                        <w:t>Education</w:t>
                      </w:r>
                    </w:sdtContent>
                  </w:sdt>
                </w:p>
                <w:p w14:paraId="31CAF328" w14:textId="77777777" w:rsidR="00070262" w:rsidRDefault="00070262" w:rsidP="00070262">
                  <w:pPr>
                    <w:tabs>
                      <w:tab w:val="left" w:pos="2907"/>
                    </w:tabs>
                    <w:ind w:left="1980" w:hangingChars="900" w:hanging="1980"/>
                    <w:jc w:val="left"/>
                    <w:rPr>
                      <w:i/>
                    </w:rPr>
                  </w:pPr>
                  <w:r>
                    <w:rPr>
                      <w:i/>
                    </w:rPr>
                    <w:t>June 2013 – May 25, 2018</w:t>
                  </w:r>
                </w:p>
                <w:p w14:paraId="51DF1A93" w14:textId="77777777" w:rsidR="00070262" w:rsidRDefault="00070262" w:rsidP="00B74718">
                  <w:pPr>
                    <w:tabs>
                      <w:tab w:val="left" w:pos="2907"/>
                    </w:tabs>
                    <w:ind w:left="1988" w:hangingChars="900" w:hanging="1988"/>
                    <w:jc w:val="left"/>
                    <w:rPr>
                      <w:b/>
                      <w:u w:val="single"/>
                    </w:rPr>
                  </w:pPr>
                  <w:proofErr w:type="spellStart"/>
                  <w:r>
                    <w:rPr>
                      <w:b/>
                      <w:u w:val="single"/>
                    </w:rPr>
                    <w:t>Joji</w:t>
                  </w:r>
                  <w:proofErr w:type="spellEnd"/>
                  <w:r>
                    <w:rPr>
                      <w:b/>
                      <w:u w:val="single"/>
                    </w:rPr>
                    <w:t xml:space="preserve"> Ilagan International School of Hotel and Tourism</w:t>
                  </w:r>
                </w:p>
                <w:p w14:paraId="770B5975" w14:textId="2AFB5227" w:rsidR="00070262" w:rsidRDefault="00070262" w:rsidP="00B74718">
                  <w:pPr>
                    <w:tabs>
                      <w:tab w:val="left" w:pos="2907"/>
                    </w:tabs>
                    <w:ind w:left="1988" w:hangingChars="900" w:hanging="1988"/>
                    <w:jc w:val="left"/>
                  </w:pPr>
                  <w:r>
                    <w:rPr>
                      <w:b/>
                      <w:u w:val="single"/>
                    </w:rPr>
                    <w:t>Management</w:t>
                  </w:r>
                  <w:r>
                    <w:rPr>
                      <w:b/>
                    </w:rPr>
                    <w:t xml:space="preserve">., Leon </w:t>
                  </w:r>
                  <w:proofErr w:type="spellStart"/>
                  <w:r>
                    <w:rPr>
                      <w:b/>
                    </w:rPr>
                    <w:t>Llido</w:t>
                  </w:r>
                  <w:proofErr w:type="spellEnd"/>
                  <w:r>
                    <w:t xml:space="preserve">, </w:t>
                  </w:r>
                  <w:r>
                    <w:rPr>
                      <w:b/>
                    </w:rPr>
                    <w:t>General Santos City, Philippines</w:t>
                  </w:r>
                </w:p>
                <w:p w14:paraId="0973D877" w14:textId="77777777" w:rsidR="00070262" w:rsidRDefault="00070262" w:rsidP="00070262">
                  <w:pPr>
                    <w:tabs>
                      <w:tab w:val="left" w:pos="2907"/>
                    </w:tabs>
                    <w:ind w:left="1980" w:hangingChars="900" w:hanging="1980"/>
                    <w:jc w:val="left"/>
                  </w:pPr>
                  <w:r>
                    <w:t>Bachelor of Science in International Tourism Management</w:t>
                  </w:r>
                </w:p>
                <w:p w14:paraId="3C44038E" w14:textId="77777777" w:rsidR="00070262" w:rsidRDefault="00070262" w:rsidP="00070262">
                  <w:pPr>
                    <w:tabs>
                      <w:tab w:val="left" w:pos="2907"/>
                    </w:tabs>
                    <w:jc w:val="left"/>
                    <w:rPr>
                      <w:i/>
                    </w:rPr>
                  </w:pPr>
                </w:p>
                <w:p w14:paraId="18492C84" w14:textId="77777777" w:rsidR="00070262" w:rsidRDefault="00070262" w:rsidP="00070262">
                  <w:pPr>
                    <w:tabs>
                      <w:tab w:val="left" w:pos="2907"/>
                    </w:tabs>
                    <w:ind w:left="1980" w:hangingChars="900" w:hanging="1980"/>
                    <w:jc w:val="left"/>
                    <w:rPr>
                      <w:i/>
                    </w:rPr>
                  </w:pPr>
                  <w:r>
                    <w:rPr>
                      <w:i/>
                    </w:rPr>
                    <w:t>June 2006- March2011</w:t>
                  </w:r>
                  <w:r w:rsidR="00B74718">
                    <w:rPr>
                      <w:i/>
                    </w:rPr>
                    <w:t xml:space="preserve"> - Secondary</w:t>
                  </w:r>
                  <w:r>
                    <w:rPr>
                      <w:i/>
                    </w:rPr>
                    <w:tab/>
                  </w:r>
                </w:p>
                <w:p w14:paraId="4A3D73D5" w14:textId="77777777" w:rsidR="00070262" w:rsidRDefault="00070262" w:rsidP="00B74718">
                  <w:pPr>
                    <w:tabs>
                      <w:tab w:val="left" w:pos="2907"/>
                    </w:tabs>
                    <w:ind w:left="1988" w:hangingChars="900" w:hanging="1988"/>
                    <w:jc w:val="left"/>
                    <w:rPr>
                      <w:b/>
                      <w:u w:val="single"/>
                    </w:rPr>
                  </w:pPr>
                  <w:r>
                    <w:rPr>
                      <w:b/>
                      <w:u w:val="single"/>
                    </w:rPr>
                    <w:t xml:space="preserve">Notre Dame of </w:t>
                  </w:r>
                  <w:proofErr w:type="spellStart"/>
                  <w:r>
                    <w:rPr>
                      <w:b/>
                      <w:u w:val="single"/>
                    </w:rPr>
                    <w:t>Dadiangas</w:t>
                  </w:r>
                  <w:proofErr w:type="spellEnd"/>
                  <w:r>
                    <w:rPr>
                      <w:b/>
                      <w:u w:val="single"/>
                    </w:rPr>
                    <w:t xml:space="preserve"> University </w:t>
                  </w:r>
                  <w:proofErr w:type="spellStart"/>
                  <w:r>
                    <w:rPr>
                      <w:b/>
                      <w:u w:val="single"/>
                    </w:rPr>
                    <w:t>Ibed</w:t>
                  </w:r>
                  <w:proofErr w:type="spellEnd"/>
                  <w:r>
                    <w:rPr>
                      <w:b/>
                      <w:u w:val="single"/>
                    </w:rPr>
                    <w:t xml:space="preserve"> – </w:t>
                  </w:r>
                  <w:proofErr w:type="spellStart"/>
                  <w:r>
                    <w:rPr>
                      <w:b/>
                      <w:u w:val="single"/>
                    </w:rPr>
                    <w:t>Espina</w:t>
                  </w:r>
                  <w:proofErr w:type="spellEnd"/>
                  <w:r>
                    <w:rPr>
                      <w:b/>
                      <w:u w:val="single"/>
                    </w:rPr>
                    <w:t xml:space="preserve"> Campus</w:t>
                  </w:r>
                </w:p>
                <w:p w14:paraId="5BF20388" w14:textId="77777777" w:rsidR="005815B0" w:rsidRDefault="00070262" w:rsidP="00B74718">
                  <w:pPr>
                    <w:tabs>
                      <w:tab w:val="left" w:pos="2907"/>
                    </w:tabs>
                    <w:ind w:left="1988" w:hangingChars="900" w:hanging="1988"/>
                    <w:jc w:val="left"/>
                    <w:rPr>
                      <w:b/>
                    </w:rPr>
                  </w:pPr>
                  <w:proofErr w:type="spellStart"/>
                  <w:r>
                    <w:rPr>
                      <w:rStyle w:val="xbe"/>
                      <w:b/>
                      <w:lang w:val="en-PH"/>
                    </w:rPr>
                    <w:t>Brgy</w:t>
                  </w:r>
                  <w:proofErr w:type="spellEnd"/>
                  <w:r>
                    <w:rPr>
                      <w:rStyle w:val="xbe"/>
                      <w:b/>
                      <w:lang w:val="en-PH"/>
                    </w:rPr>
                    <w:t xml:space="preserve">. </w:t>
                  </w:r>
                  <w:proofErr w:type="spellStart"/>
                  <w:r>
                    <w:rPr>
                      <w:rStyle w:val="xbe"/>
                      <w:b/>
                      <w:lang w:val="en-PH"/>
                    </w:rPr>
                    <w:t>Labangal</w:t>
                  </w:r>
                  <w:proofErr w:type="spellEnd"/>
                  <w:r>
                    <w:rPr>
                      <w:rStyle w:val="xbe"/>
                      <w:b/>
                      <w:lang w:val="en-PH"/>
                    </w:rPr>
                    <w:t>, General Santos City, 9500</w:t>
                  </w:r>
                  <w:r>
                    <w:rPr>
                      <w:b/>
                    </w:rPr>
                    <w:t xml:space="preserve">       </w:t>
                  </w:r>
                </w:p>
                <w:p w14:paraId="32918ED7" w14:textId="4EA646AC" w:rsidR="00070262" w:rsidRDefault="00070262" w:rsidP="00B74718">
                  <w:pPr>
                    <w:tabs>
                      <w:tab w:val="left" w:pos="2907"/>
                    </w:tabs>
                    <w:ind w:left="1988" w:hangingChars="900" w:hanging="1988"/>
                    <w:jc w:val="left"/>
                    <w:rPr>
                      <w:b/>
                    </w:rPr>
                  </w:pPr>
                  <w:r>
                    <w:rPr>
                      <w:b/>
                    </w:rPr>
                    <w:t xml:space="preserve">                                          </w:t>
                  </w:r>
                </w:p>
                <w:p w14:paraId="1521AD7E" w14:textId="77777777" w:rsidR="00070262" w:rsidRDefault="00070262" w:rsidP="00070262">
                  <w:pPr>
                    <w:tabs>
                      <w:tab w:val="left" w:pos="2907"/>
                    </w:tabs>
                    <w:ind w:left="1980" w:hangingChars="900" w:hanging="1980"/>
                    <w:jc w:val="left"/>
                    <w:rPr>
                      <w:b/>
                    </w:rPr>
                  </w:pPr>
                  <w:r>
                    <w:rPr>
                      <w:i/>
                    </w:rPr>
                    <w:t>June 2005- March2006</w:t>
                  </w:r>
                  <w:r w:rsidR="00B74718">
                    <w:rPr>
                      <w:i/>
                    </w:rPr>
                    <w:t xml:space="preserve"> - </w:t>
                  </w:r>
                  <w:r w:rsidR="00B74718">
                    <w:t>Primary</w:t>
                  </w:r>
                </w:p>
                <w:p w14:paraId="48097704" w14:textId="77777777" w:rsidR="00070262" w:rsidRDefault="00070262" w:rsidP="00B74718">
                  <w:pPr>
                    <w:tabs>
                      <w:tab w:val="left" w:pos="2907"/>
                    </w:tabs>
                    <w:ind w:left="1988" w:hangingChars="900" w:hanging="1988"/>
                    <w:jc w:val="left"/>
                    <w:rPr>
                      <w:b/>
                    </w:rPr>
                  </w:pPr>
                  <w:r>
                    <w:rPr>
                      <w:b/>
                      <w:u w:val="single"/>
                    </w:rPr>
                    <w:t xml:space="preserve">Notre Dame of </w:t>
                  </w:r>
                  <w:proofErr w:type="spellStart"/>
                  <w:r>
                    <w:rPr>
                      <w:b/>
                      <w:u w:val="single"/>
                    </w:rPr>
                    <w:t>Dadiangas</w:t>
                  </w:r>
                  <w:proofErr w:type="spellEnd"/>
                  <w:r>
                    <w:rPr>
                      <w:b/>
                      <w:u w:val="single"/>
                    </w:rPr>
                    <w:t xml:space="preserve"> University </w:t>
                  </w:r>
                  <w:proofErr w:type="spellStart"/>
                  <w:r>
                    <w:rPr>
                      <w:b/>
                      <w:u w:val="single"/>
                    </w:rPr>
                    <w:t>Ibed</w:t>
                  </w:r>
                  <w:proofErr w:type="spellEnd"/>
                  <w:r>
                    <w:rPr>
                      <w:b/>
                      <w:u w:val="single"/>
                    </w:rPr>
                    <w:t xml:space="preserve"> – </w:t>
                  </w:r>
                  <w:proofErr w:type="spellStart"/>
                  <w:r>
                    <w:rPr>
                      <w:b/>
                      <w:u w:val="single"/>
                    </w:rPr>
                    <w:t>Espina</w:t>
                  </w:r>
                  <w:proofErr w:type="spellEnd"/>
                  <w:r>
                    <w:rPr>
                      <w:b/>
                      <w:u w:val="single"/>
                    </w:rPr>
                    <w:t xml:space="preserve"> Campus</w:t>
                  </w:r>
                </w:p>
                <w:p w14:paraId="2E27AFCB" w14:textId="77777777" w:rsidR="00070262" w:rsidRDefault="00070262" w:rsidP="00B74718">
                  <w:pPr>
                    <w:tabs>
                      <w:tab w:val="left" w:pos="2907"/>
                    </w:tabs>
                    <w:ind w:left="1988" w:hangingChars="900" w:hanging="1988"/>
                    <w:jc w:val="left"/>
                    <w:rPr>
                      <w:b/>
                    </w:rPr>
                  </w:pPr>
                  <w:proofErr w:type="spellStart"/>
                  <w:r>
                    <w:rPr>
                      <w:rStyle w:val="xbe"/>
                      <w:b/>
                      <w:lang w:val="en-PH"/>
                    </w:rPr>
                    <w:t>Brgy</w:t>
                  </w:r>
                  <w:proofErr w:type="spellEnd"/>
                  <w:r>
                    <w:rPr>
                      <w:rStyle w:val="xbe"/>
                      <w:b/>
                      <w:lang w:val="en-PH"/>
                    </w:rPr>
                    <w:t xml:space="preserve">. </w:t>
                  </w:r>
                  <w:proofErr w:type="spellStart"/>
                  <w:r>
                    <w:rPr>
                      <w:rStyle w:val="xbe"/>
                      <w:b/>
                      <w:lang w:val="en-PH"/>
                    </w:rPr>
                    <w:t>Labangal</w:t>
                  </w:r>
                  <w:proofErr w:type="spellEnd"/>
                  <w:r>
                    <w:rPr>
                      <w:rStyle w:val="xbe"/>
                      <w:b/>
                      <w:lang w:val="en-PH"/>
                    </w:rPr>
                    <w:t>, General Santos City, 9500</w:t>
                  </w:r>
                  <w:r>
                    <w:rPr>
                      <w:b/>
                    </w:rPr>
                    <w:t xml:space="preserve">                                                 </w:t>
                  </w:r>
                </w:p>
                <w:p w14:paraId="438FC255" w14:textId="77777777" w:rsidR="00070262" w:rsidRDefault="00070262" w:rsidP="00B74718">
                  <w:pPr>
                    <w:tabs>
                      <w:tab w:val="left" w:pos="2907"/>
                    </w:tabs>
                    <w:jc w:val="left"/>
                  </w:pPr>
                </w:p>
              </w:tc>
            </w:tr>
            <w:tr w:rsidR="00070262" w14:paraId="034916C4" w14:textId="77777777" w:rsidTr="008C1CC2">
              <w:tc>
                <w:tcPr>
                  <w:tcW w:w="6913" w:type="dxa"/>
                  <w:tcMar>
                    <w:left w:w="720" w:type="dxa"/>
                    <w:right w:w="0" w:type="dxa"/>
                  </w:tcMar>
                </w:tcPr>
                <w:p w14:paraId="2AE57F1F" w14:textId="77777777" w:rsidR="00070262" w:rsidRPr="0043426C" w:rsidRDefault="00070262" w:rsidP="00070262">
                  <w:pPr>
                    <w:pStyle w:val="Heading2"/>
                    <w:jc w:val="left"/>
                  </w:pPr>
                  <w:r>
                    <w:t xml:space="preserve">Character references </w:t>
                  </w:r>
                </w:p>
                <w:p w14:paraId="196CA7CC" w14:textId="77777777" w:rsidR="000A2621" w:rsidRPr="00004C53" w:rsidRDefault="000A2621" w:rsidP="000A2621">
                  <w:pPr>
                    <w:tabs>
                      <w:tab w:val="left" w:pos="2907"/>
                    </w:tabs>
                    <w:ind w:left="1988" w:hangingChars="900" w:hanging="1988"/>
                    <w:jc w:val="left"/>
                    <w:rPr>
                      <w:b/>
                      <w:i/>
                    </w:rPr>
                  </w:pPr>
                  <w:r>
                    <w:rPr>
                      <w:b/>
                      <w:i/>
                    </w:rPr>
                    <w:t>Anna Alemi</w:t>
                  </w:r>
                </w:p>
                <w:p w14:paraId="786E0F27" w14:textId="77777777" w:rsidR="000A2621" w:rsidRDefault="000A2621" w:rsidP="000A2621">
                  <w:pPr>
                    <w:tabs>
                      <w:tab w:val="left" w:pos="2907"/>
                    </w:tabs>
                    <w:jc w:val="left"/>
                    <w:rPr>
                      <w:i/>
                    </w:rPr>
                  </w:pPr>
                  <w:r>
                    <w:rPr>
                      <w:i/>
                    </w:rPr>
                    <w:t>Broker of Record</w:t>
                  </w:r>
                </w:p>
                <w:p w14:paraId="31484766" w14:textId="77777777" w:rsidR="000A2621" w:rsidRPr="00070262" w:rsidRDefault="000A2621" w:rsidP="000A2621">
                  <w:pPr>
                    <w:tabs>
                      <w:tab w:val="left" w:pos="2907"/>
                    </w:tabs>
                    <w:ind w:left="1980" w:hangingChars="900" w:hanging="1980"/>
                    <w:jc w:val="left"/>
                    <w:rPr>
                      <w:i/>
                    </w:rPr>
                  </w:pPr>
                  <w:r w:rsidRPr="00070262">
                    <w:rPr>
                      <w:i/>
                    </w:rPr>
                    <w:t>Access Austra</w:t>
                  </w:r>
                  <w:r>
                    <w:rPr>
                      <w:i/>
                    </w:rPr>
                    <w:t>lia Visa &amp; Migration Consulting</w:t>
                  </w:r>
                </w:p>
                <w:p w14:paraId="3CE7F430" w14:textId="77777777" w:rsidR="000A2621" w:rsidRDefault="000A2621" w:rsidP="000A2621">
                  <w:pPr>
                    <w:tabs>
                      <w:tab w:val="left" w:pos="2907"/>
                    </w:tabs>
                    <w:ind w:left="1980" w:hangingChars="900" w:hanging="1980"/>
                    <w:jc w:val="left"/>
                    <w:rPr>
                      <w:i/>
                    </w:rPr>
                  </w:pPr>
                  <w:r>
                    <w:rPr>
                      <w:i/>
                    </w:rPr>
                    <w:t>825 Exhibition Way Unit 205</w:t>
                  </w:r>
                </w:p>
                <w:p w14:paraId="298FB100" w14:textId="77777777" w:rsidR="000A2621" w:rsidRDefault="000A2621" w:rsidP="000A2621">
                  <w:pPr>
                    <w:tabs>
                      <w:tab w:val="left" w:pos="2907"/>
                    </w:tabs>
                    <w:ind w:left="1980" w:hangingChars="900" w:hanging="1980"/>
                    <w:jc w:val="left"/>
                    <w:rPr>
                      <w:i/>
                    </w:rPr>
                  </w:pPr>
                  <w:r>
                    <w:rPr>
                      <w:i/>
                    </w:rPr>
                    <w:t>Ottawa ON, K1S 5j3</w:t>
                  </w:r>
                </w:p>
                <w:p w14:paraId="0886257E" w14:textId="77777777" w:rsidR="000A2621" w:rsidRPr="00070262" w:rsidRDefault="000A2621" w:rsidP="000A2621">
                  <w:pPr>
                    <w:tabs>
                      <w:tab w:val="left" w:pos="2907"/>
                    </w:tabs>
                    <w:ind w:left="1980" w:hangingChars="900" w:hanging="1980"/>
                    <w:jc w:val="left"/>
                    <w:rPr>
                      <w:i/>
                    </w:rPr>
                  </w:pPr>
                  <w:r>
                    <w:rPr>
                      <w:i/>
                    </w:rPr>
                    <w:t>Anna@AnnaAlemi.com</w:t>
                  </w:r>
                </w:p>
                <w:p w14:paraId="1D591A1C" w14:textId="77777777" w:rsidR="000A2621" w:rsidRPr="00070262" w:rsidRDefault="000A2621" w:rsidP="000A2621">
                  <w:pPr>
                    <w:tabs>
                      <w:tab w:val="left" w:pos="2907"/>
                    </w:tabs>
                    <w:ind w:left="1980" w:hangingChars="900" w:hanging="1980"/>
                    <w:jc w:val="left"/>
                    <w:rPr>
                      <w:i/>
                    </w:rPr>
                  </w:pPr>
                  <w:r>
                    <w:rPr>
                      <w:i/>
                    </w:rPr>
                    <w:t>+1 613-900-0009 Office</w:t>
                  </w:r>
                </w:p>
                <w:p w14:paraId="7E4B54A6" w14:textId="77777777" w:rsidR="000A2621" w:rsidRDefault="000A2621" w:rsidP="000A2621">
                  <w:pPr>
                    <w:tabs>
                      <w:tab w:val="left" w:pos="2907"/>
                    </w:tabs>
                    <w:ind w:left="1980" w:hangingChars="900" w:hanging="1980"/>
                    <w:jc w:val="left"/>
                    <w:rPr>
                      <w:i/>
                    </w:rPr>
                  </w:pPr>
                  <w:r>
                    <w:rPr>
                      <w:i/>
                    </w:rPr>
                    <w:t>+1 613-255-4442 Direct</w:t>
                  </w:r>
                </w:p>
                <w:p w14:paraId="49A35124" w14:textId="77777777" w:rsidR="000A2621" w:rsidRDefault="000A2621" w:rsidP="00B74718">
                  <w:pPr>
                    <w:tabs>
                      <w:tab w:val="left" w:pos="2907"/>
                    </w:tabs>
                    <w:ind w:left="1988" w:hangingChars="900" w:hanging="1988"/>
                    <w:jc w:val="left"/>
                    <w:rPr>
                      <w:b/>
                      <w:i/>
                    </w:rPr>
                  </w:pPr>
                </w:p>
                <w:p w14:paraId="414A9A4F" w14:textId="3783781A" w:rsidR="00070262" w:rsidRPr="00004C53" w:rsidRDefault="00070262" w:rsidP="00B74718">
                  <w:pPr>
                    <w:tabs>
                      <w:tab w:val="left" w:pos="2907"/>
                    </w:tabs>
                    <w:ind w:left="1988" w:hangingChars="900" w:hanging="1988"/>
                    <w:jc w:val="left"/>
                    <w:rPr>
                      <w:b/>
                      <w:i/>
                    </w:rPr>
                  </w:pPr>
                  <w:r w:rsidRPr="00004C53">
                    <w:rPr>
                      <w:b/>
                      <w:i/>
                    </w:rPr>
                    <w:t xml:space="preserve">Mr. Randy Roldan </w:t>
                  </w:r>
                  <w:proofErr w:type="spellStart"/>
                  <w:r w:rsidRPr="00004C53">
                    <w:rPr>
                      <w:b/>
                      <w:i/>
                    </w:rPr>
                    <w:t>Lanozo</w:t>
                  </w:r>
                  <w:proofErr w:type="spellEnd"/>
                </w:p>
                <w:p w14:paraId="660E9E91" w14:textId="77777777" w:rsidR="00004C53" w:rsidRDefault="00004C53" w:rsidP="00004C53">
                  <w:pPr>
                    <w:tabs>
                      <w:tab w:val="left" w:pos="2907"/>
                    </w:tabs>
                    <w:ind w:left="1980" w:hangingChars="900" w:hanging="1980"/>
                    <w:jc w:val="left"/>
                    <w:rPr>
                      <w:i/>
                    </w:rPr>
                  </w:pPr>
                  <w:r>
                    <w:rPr>
                      <w:i/>
                    </w:rPr>
                    <w:t>Program Head</w:t>
                  </w:r>
                </w:p>
                <w:p w14:paraId="59E600A8" w14:textId="77777777" w:rsidR="00070262" w:rsidRPr="00070262" w:rsidRDefault="00070262" w:rsidP="00070262">
                  <w:pPr>
                    <w:tabs>
                      <w:tab w:val="left" w:pos="2907"/>
                    </w:tabs>
                    <w:ind w:left="1980" w:hangingChars="900" w:hanging="1980"/>
                    <w:jc w:val="left"/>
                    <w:rPr>
                      <w:i/>
                    </w:rPr>
                  </w:pPr>
                  <w:proofErr w:type="spellStart"/>
                  <w:r w:rsidRPr="00070262">
                    <w:rPr>
                      <w:i/>
                    </w:rPr>
                    <w:t>Joji</w:t>
                  </w:r>
                  <w:proofErr w:type="spellEnd"/>
                  <w:r w:rsidRPr="00070262">
                    <w:rPr>
                      <w:i/>
                    </w:rPr>
                    <w:t xml:space="preserve"> Ilagan - </w:t>
                  </w:r>
                  <w:proofErr w:type="spellStart"/>
                  <w:r w:rsidRPr="00070262">
                    <w:rPr>
                      <w:i/>
                    </w:rPr>
                    <w:t>Bian</w:t>
                  </w:r>
                  <w:proofErr w:type="spellEnd"/>
                  <w:r w:rsidRPr="00070262">
                    <w:rPr>
                      <w:i/>
                    </w:rPr>
                    <w:t xml:space="preserve"> International School</w:t>
                  </w:r>
                </w:p>
                <w:p w14:paraId="67B42105" w14:textId="77777777" w:rsidR="00070262" w:rsidRPr="00070262" w:rsidRDefault="00070262" w:rsidP="00070262">
                  <w:pPr>
                    <w:tabs>
                      <w:tab w:val="left" w:pos="2907"/>
                    </w:tabs>
                    <w:ind w:left="1980" w:hangingChars="900" w:hanging="1980"/>
                    <w:jc w:val="left"/>
                    <w:rPr>
                      <w:i/>
                    </w:rPr>
                  </w:pPr>
                  <w:r w:rsidRPr="00070262">
                    <w:rPr>
                      <w:i/>
                    </w:rPr>
                    <w:t xml:space="preserve">Leon </w:t>
                  </w:r>
                  <w:proofErr w:type="spellStart"/>
                  <w:r w:rsidRPr="00070262">
                    <w:rPr>
                      <w:i/>
                    </w:rPr>
                    <w:t>Llido</w:t>
                  </w:r>
                  <w:proofErr w:type="spellEnd"/>
                  <w:r w:rsidRPr="00070262">
                    <w:rPr>
                      <w:i/>
                    </w:rPr>
                    <w:t xml:space="preserve"> St, General Santos City 9500, Philippines</w:t>
                  </w:r>
                </w:p>
                <w:p w14:paraId="04639D8E" w14:textId="77777777" w:rsidR="00070262" w:rsidRDefault="00070262" w:rsidP="00070262">
                  <w:pPr>
                    <w:tabs>
                      <w:tab w:val="left" w:pos="2907"/>
                    </w:tabs>
                    <w:jc w:val="left"/>
                    <w:rPr>
                      <w:i/>
                    </w:rPr>
                  </w:pPr>
                  <w:r w:rsidRPr="00070262">
                    <w:rPr>
                      <w:i/>
                    </w:rPr>
                    <w:t>(+63) 910 5115 466</w:t>
                  </w:r>
                </w:p>
                <w:p w14:paraId="1EC1374F" w14:textId="77777777" w:rsidR="00004C53" w:rsidRDefault="00004C53" w:rsidP="000A2621">
                  <w:pPr>
                    <w:tabs>
                      <w:tab w:val="left" w:pos="2907"/>
                    </w:tabs>
                    <w:jc w:val="left"/>
                    <w:rPr>
                      <w:i/>
                    </w:rPr>
                  </w:pPr>
                </w:p>
                <w:p w14:paraId="7573907C" w14:textId="77777777" w:rsidR="00004C53" w:rsidRPr="00004C53" w:rsidRDefault="00004C53" w:rsidP="00B74718">
                  <w:pPr>
                    <w:tabs>
                      <w:tab w:val="left" w:pos="2907"/>
                    </w:tabs>
                    <w:ind w:left="1988" w:hangingChars="900" w:hanging="1988"/>
                    <w:jc w:val="left"/>
                    <w:rPr>
                      <w:b/>
                      <w:i/>
                    </w:rPr>
                  </w:pPr>
                  <w:r w:rsidRPr="00004C53">
                    <w:rPr>
                      <w:b/>
                      <w:i/>
                    </w:rPr>
                    <w:t xml:space="preserve">Jocelyn </w:t>
                  </w:r>
                  <w:proofErr w:type="spellStart"/>
                  <w:r w:rsidRPr="00004C53">
                    <w:rPr>
                      <w:b/>
                      <w:i/>
                    </w:rPr>
                    <w:t>Kamph</w:t>
                  </w:r>
                  <w:proofErr w:type="spellEnd"/>
                </w:p>
                <w:p w14:paraId="6D7AED7D" w14:textId="77777777" w:rsidR="00004C53" w:rsidRDefault="00004C53" w:rsidP="00004C53">
                  <w:pPr>
                    <w:tabs>
                      <w:tab w:val="left" w:pos="2907"/>
                    </w:tabs>
                    <w:ind w:left="1980" w:hangingChars="900" w:hanging="1980"/>
                    <w:jc w:val="left"/>
                    <w:rPr>
                      <w:i/>
                    </w:rPr>
                  </w:pPr>
                  <w:r>
                    <w:rPr>
                      <w:i/>
                    </w:rPr>
                    <w:t>Manager</w:t>
                  </w:r>
                </w:p>
                <w:p w14:paraId="1FF5CBC6" w14:textId="77777777" w:rsidR="00004C53" w:rsidRDefault="00004C53" w:rsidP="00004C53">
                  <w:pPr>
                    <w:tabs>
                      <w:tab w:val="left" w:pos="2907"/>
                    </w:tabs>
                    <w:ind w:left="1980" w:hangingChars="900" w:hanging="1980"/>
                    <w:jc w:val="left"/>
                    <w:rPr>
                      <w:i/>
                    </w:rPr>
                  </w:pPr>
                  <w:r w:rsidRPr="00004C53">
                    <w:rPr>
                      <w:i/>
                    </w:rPr>
                    <w:t>CFS Investments, LLC</w:t>
                  </w:r>
                </w:p>
                <w:p w14:paraId="33972C0B" w14:textId="77777777" w:rsidR="00004C53" w:rsidRDefault="00004C53" w:rsidP="00004C53">
                  <w:pPr>
                    <w:tabs>
                      <w:tab w:val="left" w:pos="2907"/>
                    </w:tabs>
                    <w:ind w:left="1980" w:hangingChars="900" w:hanging="1980"/>
                    <w:jc w:val="left"/>
                    <w:rPr>
                      <w:i/>
                    </w:rPr>
                  </w:pPr>
                  <w:r w:rsidRPr="00004C53">
                    <w:rPr>
                      <w:i/>
                    </w:rPr>
                    <w:t>Tampa</w:t>
                  </w:r>
                  <w:r>
                    <w:rPr>
                      <w:i/>
                    </w:rPr>
                    <w:t xml:space="preserve">, </w:t>
                  </w:r>
                  <w:r w:rsidRPr="00004C53">
                    <w:rPr>
                      <w:i/>
                    </w:rPr>
                    <w:t>St. Petersburg, Florida</w:t>
                  </w:r>
                </w:p>
                <w:p w14:paraId="498175EA" w14:textId="77777777" w:rsidR="00004C53" w:rsidRPr="00004C53" w:rsidRDefault="00004C53" w:rsidP="00004C53">
                  <w:pPr>
                    <w:tabs>
                      <w:tab w:val="left" w:pos="2907"/>
                    </w:tabs>
                    <w:jc w:val="left"/>
                    <w:rPr>
                      <w:i/>
                    </w:rPr>
                  </w:pPr>
                  <w:r w:rsidRPr="00004C53">
                    <w:rPr>
                      <w:i/>
                    </w:rPr>
                    <w:t>813-658-5770 Phone</w:t>
                  </w:r>
                </w:p>
                <w:p w14:paraId="06957CA2" w14:textId="77777777" w:rsidR="00004C53" w:rsidRPr="00004C53" w:rsidRDefault="00004C53" w:rsidP="00004C53">
                  <w:pPr>
                    <w:tabs>
                      <w:tab w:val="left" w:pos="2907"/>
                    </w:tabs>
                    <w:ind w:left="1980" w:hangingChars="900" w:hanging="1980"/>
                    <w:jc w:val="left"/>
                    <w:rPr>
                      <w:i/>
                    </w:rPr>
                  </w:pPr>
                  <w:r w:rsidRPr="00004C53">
                    <w:rPr>
                      <w:i/>
                    </w:rPr>
                    <w:t>813-358-8709 Mobile</w:t>
                  </w:r>
                </w:p>
                <w:p w14:paraId="2FDB1889" w14:textId="77777777" w:rsidR="00004C53" w:rsidRPr="00004C53" w:rsidRDefault="00004C53" w:rsidP="00B74718">
                  <w:pPr>
                    <w:tabs>
                      <w:tab w:val="left" w:pos="2907"/>
                    </w:tabs>
                    <w:ind w:left="1980" w:hangingChars="900" w:hanging="1980"/>
                    <w:jc w:val="left"/>
                    <w:rPr>
                      <w:i/>
                    </w:rPr>
                  </w:pPr>
                  <w:r w:rsidRPr="00004C53">
                    <w:rPr>
                      <w:i/>
                    </w:rPr>
                    <w:t>jk@cfsinvests.com</w:t>
                  </w:r>
                </w:p>
              </w:tc>
            </w:tr>
          </w:tbl>
          <w:p w14:paraId="25FB0C43" w14:textId="77777777" w:rsidR="00C420C8" w:rsidRPr="005152F2" w:rsidRDefault="00C420C8" w:rsidP="002D346D">
            <w:pPr>
              <w:jc w:val="left"/>
            </w:pPr>
          </w:p>
        </w:tc>
      </w:tr>
    </w:tbl>
    <w:p w14:paraId="70DCCAF1" w14:textId="77777777" w:rsidR="003F5FDB" w:rsidRDefault="003F5FDB" w:rsidP="00070262">
      <w:pPr>
        <w:pStyle w:val="NoSpacing"/>
        <w:jc w:val="both"/>
      </w:pPr>
    </w:p>
    <w:sectPr w:rsidR="003F5FDB" w:rsidSect="00FE20E6">
      <w:headerReference w:type="default" r:id="rId8"/>
      <w:footerReference w:type="default" r:id="rId9"/>
      <w:headerReference w:type="first" r:id="rId10"/>
      <w:footerReference w:type="first" r:id="rId11"/>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7F92" w14:textId="77777777" w:rsidR="00A63583" w:rsidRDefault="00A63583" w:rsidP="003856C9">
      <w:pPr>
        <w:spacing w:after="0" w:line="240" w:lineRule="auto"/>
      </w:pPr>
      <w:r>
        <w:separator/>
      </w:r>
    </w:p>
  </w:endnote>
  <w:endnote w:type="continuationSeparator" w:id="0">
    <w:p w14:paraId="02614472" w14:textId="77777777" w:rsidR="00A63583" w:rsidRDefault="00A63583"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3186" w14:textId="77777777" w:rsidR="003856C9" w:rsidRDefault="007803B7" w:rsidP="007803B7">
    <w:pPr>
      <w:pStyle w:val="Footer"/>
    </w:pPr>
    <w:r w:rsidRPr="00DC79BB">
      <w:rPr>
        <w:noProof/>
        <w:lang w:val="en-PH" w:eastAsia="en-PH"/>
      </w:rPr>
      <mc:AlternateContent>
        <mc:Choice Requires="wpg">
          <w:drawing>
            <wp:anchor distT="0" distB="0" distL="114300" distR="114300" simplePos="0" relativeHeight="251667456" behindDoc="0" locked="1" layoutInCell="1" allowOverlap="1" wp14:anchorId="4883BA44" wp14:editId="008D9D98">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04A707D4" id="Group 4" o:spid="_x0000_s1026" alt="Title: 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B74718">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2CCA" w14:textId="77777777" w:rsidR="001765FE" w:rsidRDefault="00DC79BB">
    <w:pPr>
      <w:pStyle w:val="Footer"/>
    </w:pPr>
    <w:r w:rsidRPr="00DC79BB">
      <w:rPr>
        <w:noProof/>
        <w:lang w:val="en-PH" w:eastAsia="en-PH"/>
      </w:rPr>
      <mc:AlternateContent>
        <mc:Choice Requires="wpg">
          <w:drawing>
            <wp:anchor distT="0" distB="0" distL="114300" distR="114300" simplePos="0" relativeHeight="251660288" behindDoc="0" locked="1" layoutInCell="1" allowOverlap="1" wp14:anchorId="33FB509E" wp14:editId="4B509C8F">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405B598" id="Group 4" o:spid="_x0000_s1026" alt="Title: 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Nq/atzMaAADPswAADgAAAAAAAAAAAAAAAAAuAgAAZHJzL2Uyb0RvYy54&#10;bWxQSwECLQAUAAYACAAAACEAc7c4/NoAAAAFAQAADwAAAAAAAAAAAAAAAACNHAAAZHJzL2Rvd25y&#10;ZXYueG1sUEsFBgAAAAAEAAQA8wAAAJ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8C38" w14:textId="77777777" w:rsidR="00A63583" w:rsidRDefault="00A63583" w:rsidP="003856C9">
      <w:pPr>
        <w:spacing w:after="0" w:line="240" w:lineRule="auto"/>
      </w:pPr>
      <w:r>
        <w:separator/>
      </w:r>
    </w:p>
  </w:footnote>
  <w:footnote w:type="continuationSeparator" w:id="0">
    <w:p w14:paraId="7300B345" w14:textId="77777777" w:rsidR="00A63583" w:rsidRDefault="00A63583"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C82D" w14:textId="77777777" w:rsidR="003856C9" w:rsidRDefault="007803B7">
    <w:pPr>
      <w:pStyle w:val="Header"/>
    </w:pPr>
    <w:r w:rsidRPr="00DC79BB">
      <w:rPr>
        <w:noProof/>
        <w:lang w:val="en-PH" w:eastAsia="en-PH"/>
      </w:rPr>
      <mc:AlternateContent>
        <mc:Choice Requires="wpg">
          <w:drawing>
            <wp:anchor distT="0" distB="0" distL="114300" distR="114300" simplePos="0" relativeHeight="251665408" behindDoc="0" locked="1" layoutInCell="1" allowOverlap="1" wp14:anchorId="24850752" wp14:editId="1E76A424">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2AF74F8" id="Group 17" o:spid="_x0000_s1026" alt="Title: 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981C" w14:textId="77777777" w:rsidR="00DC79BB" w:rsidRDefault="00DC79BB">
    <w:pPr>
      <w:pStyle w:val="Header"/>
    </w:pPr>
    <w:r w:rsidRPr="00DC79BB">
      <w:rPr>
        <w:noProof/>
        <w:lang w:val="en-PH" w:eastAsia="en-PH"/>
      </w:rPr>
      <mc:AlternateContent>
        <mc:Choice Requires="wpg">
          <w:drawing>
            <wp:anchor distT="0" distB="0" distL="114300" distR="114300" simplePos="0" relativeHeight="251663360" behindDoc="0" locked="1" layoutInCell="1" allowOverlap="1" wp14:anchorId="53E3905B" wp14:editId="5C25DF7B">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8B15665" id="Group 17" o:spid="_x0000_s1026" alt="Title: 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ED"/>
    <w:rsid w:val="00004C53"/>
    <w:rsid w:val="00052BE1"/>
    <w:rsid w:val="00070262"/>
    <w:rsid w:val="0007412A"/>
    <w:rsid w:val="000A2621"/>
    <w:rsid w:val="0010199E"/>
    <w:rsid w:val="0010257B"/>
    <w:rsid w:val="001166C2"/>
    <w:rsid w:val="001503AC"/>
    <w:rsid w:val="001765FE"/>
    <w:rsid w:val="0019561F"/>
    <w:rsid w:val="001B32D2"/>
    <w:rsid w:val="00212982"/>
    <w:rsid w:val="00283B81"/>
    <w:rsid w:val="00293B83"/>
    <w:rsid w:val="002A3621"/>
    <w:rsid w:val="002A4C3B"/>
    <w:rsid w:val="002B3890"/>
    <w:rsid w:val="002B7747"/>
    <w:rsid w:val="002C77B9"/>
    <w:rsid w:val="002D346D"/>
    <w:rsid w:val="002F485A"/>
    <w:rsid w:val="003053D9"/>
    <w:rsid w:val="003856C9"/>
    <w:rsid w:val="00396369"/>
    <w:rsid w:val="003F4D31"/>
    <w:rsid w:val="003F5FDB"/>
    <w:rsid w:val="0043426C"/>
    <w:rsid w:val="00441EB9"/>
    <w:rsid w:val="00463463"/>
    <w:rsid w:val="00473EF8"/>
    <w:rsid w:val="004760E5"/>
    <w:rsid w:val="004D22BB"/>
    <w:rsid w:val="005152F2"/>
    <w:rsid w:val="005246B9"/>
    <w:rsid w:val="00534E4E"/>
    <w:rsid w:val="00551D35"/>
    <w:rsid w:val="005562D4"/>
    <w:rsid w:val="00557019"/>
    <w:rsid w:val="005674AC"/>
    <w:rsid w:val="00580925"/>
    <w:rsid w:val="005815B0"/>
    <w:rsid w:val="005A1E51"/>
    <w:rsid w:val="005A7E57"/>
    <w:rsid w:val="005B683E"/>
    <w:rsid w:val="00616FF4"/>
    <w:rsid w:val="006A3CE7"/>
    <w:rsid w:val="00743379"/>
    <w:rsid w:val="00747550"/>
    <w:rsid w:val="007803B7"/>
    <w:rsid w:val="007A7C08"/>
    <w:rsid w:val="007B2F5C"/>
    <w:rsid w:val="007C2638"/>
    <w:rsid w:val="007C5F05"/>
    <w:rsid w:val="00825ED8"/>
    <w:rsid w:val="00832043"/>
    <w:rsid w:val="00832F81"/>
    <w:rsid w:val="00841714"/>
    <w:rsid w:val="008501C7"/>
    <w:rsid w:val="008C1CC2"/>
    <w:rsid w:val="008C7CA2"/>
    <w:rsid w:val="008F6337"/>
    <w:rsid w:val="00914DAF"/>
    <w:rsid w:val="0093286E"/>
    <w:rsid w:val="009437E2"/>
    <w:rsid w:val="0096637B"/>
    <w:rsid w:val="009B1CF5"/>
    <w:rsid w:val="009D1627"/>
    <w:rsid w:val="00A42F91"/>
    <w:rsid w:val="00A63583"/>
    <w:rsid w:val="00A727B0"/>
    <w:rsid w:val="00AE7732"/>
    <w:rsid w:val="00AF1258"/>
    <w:rsid w:val="00B01E52"/>
    <w:rsid w:val="00B550FC"/>
    <w:rsid w:val="00B74718"/>
    <w:rsid w:val="00B85871"/>
    <w:rsid w:val="00B93310"/>
    <w:rsid w:val="00BB3B21"/>
    <w:rsid w:val="00BC1F18"/>
    <w:rsid w:val="00BD2E58"/>
    <w:rsid w:val="00BF6BAB"/>
    <w:rsid w:val="00C007A5"/>
    <w:rsid w:val="00C420C8"/>
    <w:rsid w:val="00C4403A"/>
    <w:rsid w:val="00CE6306"/>
    <w:rsid w:val="00D11C4D"/>
    <w:rsid w:val="00D5067A"/>
    <w:rsid w:val="00DC0F74"/>
    <w:rsid w:val="00DC79BB"/>
    <w:rsid w:val="00DC7CED"/>
    <w:rsid w:val="00DF0A0F"/>
    <w:rsid w:val="00E34D58"/>
    <w:rsid w:val="00E941EF"/>
    <w:rsid w:val="00EB1C1B"/>
    <w:rsid w:val="00F077AE"/>
    <w:rsid w:val="00F14687"/>
    <w:rsid w:val="00F56435"/>
    <w:rsid w:val="00F91A9C"/>
    <w:rsid w:val="00F927F0"/>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B302"/>
  <w15:docId w15:val="{C3EAC289-DAEF-4233-98B1-0CC0F326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AE"/>
  </w:style>
  <w:style w:type="paragraph" w:styleId="Heading1">
    <w:name w:val="heading 1"/>
    <w:basedOn w:val="Normal"/>
    <w:link w:val="Heading1Char"/>
    <w:uiPriority w:val="9"/>
    <w:qFormat/>
    <w:rsid w:val="00C420C8"/>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41714"/>
    <w:pPr>
      <w:keepNext/>
      <w:keepLines/>
      <w:spacing w:before="40" w:after="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77AE"/>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C420C8"/>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83B81"/>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2"/>
    <w:qFormat/>
    <w:rsid w:val="005A7E57"/>
    <w:pPr>
      <w:spacing w:after="0" w:line="240" w:lineRule="auto"/>
    </w:pPr>
  </w:style>
  <w:style w:type="paragraph" w:customStyle="1" w:styleId="GraphicLine">
    <w:name w:val="Graphic Line"/>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8417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841714"/>
    <w:rPr>
      <w:b/>
      <w:bCs/>
      <w:i/>
      <w:iCs/>
      <w:spacing w:val="5"/>
    </w:rPr>
  </w:style>
  <w:style w:type="paragraph" w:styleId="Caption">
    <w:name w:val="caption"/>
    <w:basedOn w:val="Normal"/>
    <w:next w:val="Normal"/>
    <w:uiPriority w:val="35"/>
    <w:semiHidden/>
    <w:unhideWhenUsed/>
    <w:qFormat/>
    <w:rsid w:val="00841714"/>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841714"/>
    <w:pPr>
      <w:spacing w:after="0" w:line="240" w:lineRule="auto"/>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pPr>
      <w:spacing w:line="240" w:lineRule="auto"/>
    </w:pPr>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pPr>
      <w:spacing w:after="0" w:line="240" w:lineRule="auto"/>
    </w:pPr>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semiHidden/>
    <w:unhideWhenUsed/>
    <w:qFormat/>
    <w:rsid w:val="00841714"/>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pPr>
      <w:spacing w:after="0" w:line="240" w:lineRule="auto"/>
    </w:pPr>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954F72"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pPr>
      <w:spacing w:after="0" w:line="240" w:lineRule="auto"/>
    </w:pPr>
    <w:rPr>
      <w:szCs w:val="20"/>
    </w:rPr>
  </w:style>
  <w:style w:type="character" w:customStyle="1" w:styleId="FootnoteTextChar">
    <w:name w:val="Footnote Text Char"/>
    <w:basedOn w:val="DefaultParagraphFont"/>
    <w:link w:val="FootnoteText"/>
    <w:uiPriority w:val="99"/>
    <w:semiHidden/>
    <w:rsid w:val="00841714"/>
    <w:rPr>
      <w:szCs w:val="20"/>
    </w:rPr>
  </w:style>
  <w:style w:type="table" w:customStyle="1" w:styleId="GridTable1Light1">
    <w:name w:val="Grid Table 1 Light1"/>
    <w:basedOn w:val="Table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GridTable2-Accent21">
    <w:name w:val="Grid Table 2 - Accent 21"/>
    <w:basedOn w:val="Table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customStyle="1" w:styleId="GridTable3-Accent21">
    <w:name w:val="Grid Table 3 - Accent 21"/>
    <w:basedOn w:val="Table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GridTable4-Accent21">
    <w:name w:val="Grid Table 4 - Accent 21"/>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customStyle="1" w:styleId="GridTable5Dark-Accent21">
    <w:name w:val="Grid Table 5 Dark - Accent 2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GridTable6Colorful-Accent21">
    <w:name w:val="Grid Table 6 Colorful - Accent 21"/>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customStyle="1" w:styleId="GridTable7Colorful-Accent21">
    <w:name w:val="Grid Table 7 Colorful - Accent 21"/>
    <w:basedOn w:val="Table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841714"/>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841714"/>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84171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4171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pPr>
      <w:spacing w:after="0" w:line="240" w:lineRule="auto"/>
    </w:pPr>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semiHidden/>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unhideWhenUsed/>
    <w:rsid w:val="00841714"/>
    <w:rPr>
      <w:color w:val="0563C1" w:themeColor="hyperlink"/>
      <w:u w:val="single"/>
    </w:rPr>
  </w:style>
  <w:style w:type="paragraph" w:styleId="Index1">
    <w:name w:val="index 1"/>
    <w:basedOn w:val="Normal"/>
    <w:next w:val="Normal"/>
    <w:autoRedefine/>
    <w:uiPriority w:val="99"/>
    <w:semiHidden/>
    <w:unhideWhenUsed/>
    <w:rsid w:val="00841714"/>
    <w:pPr>
      <w:spacing w:after="0" w:line="240" w:lineRule="auto"/>
      <w:ind w:left="220" w:hanging="220"/>
    </w:pPr>
  </w:style>
  <w:style w:type="paragraph" w:styleId="Index2">
    <w:name w:val="index 2"/>
    <w:basedOn w:val="Normal"/>
    <w:next w:val="Normal"/>
    <w:autoRedefine/>
    <w:uiPriority w:val="99"/>
    <w:semiHidden/>
    <w:unhideWhenUsed/>
    <w:rsid w:val="00841714"/>
    <w:pPr>
      <w:spacing w:after="0" w:line="240" w:lineRule="auto"/>
      <w:ind w:left="440" w:hanging="220"/>
    </w:pPr>
  </w:style>
  <w:style w:type="paragraph" w:styleId="Index3">
    <w:name w:val="index 3"/>
    <w:basedOn w:val="Normal"/>
    <w:next w:val="Normal"/>
    <w:autoRedefine/>
    <w:uiPriority w:val="99"/>
    <w:semiHidden/>
    <w:unhideWhenUsed/>
    <w:rsid w:val="00841714"/>
    <w:pPr>
      <w:spacing w:after="0" w:line="240" w:lineRule="auto"/>
      <w:ind w:left="660" w:hanging="220"/>
    </w:pPr>
  </w:style>
  <w:style w:type="paragraph" w:styleId="Index4">
    <w:name w:val="index 4"/>
    <w:basedOn w:val="Normal"/>
    <w:next w:val="Normal"/>
    <w:autoRedefine/>
    <w:uiPriority w:val="99"/>
    <w:semiHidden/>
    <w:unhideWhenUsed/>
    <w:rsid w:val="00841714"/>
    <w:pPr>
      <w:spacing w:after="0" w:line="240" w:lineRule="auto"/>
      <w:ind w:left="880" w:hanging="220"/>
    </w:pPr>
  </w:style>
  <w:style w:type="paragraph" w:styleId="Index5">
    <w:name w:val="index 5"/>
    <w:basedOn w:val="Normal"/>
    <w:next w:val="Normal"/>
    <w:autoRedefine/>
    <w:uiPriority w:val="99"/>
    <w:semiHidden/>
    <w:unhideWhenUsed/>
    <w:rsid w:val="00841714"/>
    <w:pPr>
      <w:spacing w:after="0" w:line="240" w:lineRule="auto"/>
      <w:ind w:left="1100" w:hanging="220"/>
    </w:pPr>
  </w:style>
  <w:style w:type="paragraph" w:styleId="Index6">
    <w:name w:val="index 6"/>
    <w:basedOn w:val="Normal"/>
    <w:next w:val="Normal"/>
    <w:autoRedefine/>
    <w:uiPriority w:val="99"/>
    <w:semiHidden/>
    <w:unhideWhenUsed/>
    <w:rsid w:val="00841714"/>
    <w:pPr>
      <w:spacing w:after="0" w:line="240" w:lineRule="auto"/>
      <w:ind w:left="1320" w:hanging="220"/>
    </w:pPr>
  </w:style>
  <w:style w:type="paragraph" w:styleId="Index7">
    <w:name w:val="index 7"/>
    <w:basedOn w:val="Normal"/>
    <w:next w:val="Normal"/>
    <w:autoRedefine/>
    <w:uiPriority w:val="99"/>
    <w:semiHidden/>
    <w:unhideWhenUsed/>
    <w:rsid w:val="00841714"/>
    <w:pPr>
      <w:spacing w:after="0" w:line="240" w:lineRule="auto"/>
      <w:ind w:left="1540" w:hanging="220"/>
    </w:pPr>
  </w:style>
  <w:style w:type="paragraph" w:styleId="Index8">
    <w:name w:val="index 8"/>
    <w:basedOn w:val="Normal"/>
    <w:next w:val="Normal"/>
    <w:autoRedefine/>
    <w:uiPriority w:val="99"/>
    <w:semiHidden/>
    <w:unhideWhenUsed/>
    <w:rsid w:val="00841714"/>
    <w:pPr>
      <w:spacing w:after="0" w:line="240" w:lineRule="auto"/>
      <w:ind w:left="1760" w:hanging="220"/>
    </w:pPr>
  </w:style>
  <w:style w:type="paragraph" w:styleId="Index9">
    <w:name w:val="index 9"/>
    <w:basedOn w:val="Normal"/>
    <w:next w:val="Normal"/>
    <w:autoRedefine/>
    <w:uiPriority w:val="99"/>
    <w:semiHidden/>
    <w:unhideWhenUsed/>
    <w:rsid w:val="00841714"/>
    <w:pPr>
      <w:spacing w:after="0" w:line="240" w:lineRule="auto"/>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41714"/>
    <w:rPr>
      <w:i/>
      <w:iCs/>
      <w:color w:val="37B6AE" w:themeColor="accent1"/>
    </w:rPr>
  </w:style>
  <w:style w:type="paragraph" w:styleId="IntenseQuote">
    <w:name w:val="Intense Quote"/>
    <w:basedOn w:val="Normal"/>
    <w:next w:val="Normal"/>
    <w:link w:val="IntenseQuote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IntenseQuoteChar">
    <w:name w:val="Intense Quote Char"/>
    <w:basedOn w:val="DefaultParagraphFont"/>
    <w:link w:val="IntenseQuote"/>
    <w:uiPriority w:val="30"/>
    <w:semiHidden/>
    <w:rsid w:val="00841714"/>
    <w:rPr>
      <w:i/>
      <w:iCs/>
      <w:color w:val="37B6AE" w:themeColor="accent1"/>
    </w:rPr>
  </w:style>
  <w:style w:type="character" w:styleId="IntenseReference">
    <w:name w:val="Intense Reference"/>
    <w:basedOn w:val="DefaultParagraphFont"/>
    <w:uiPriority w:val="32"/>
    <w:semiHidden/>
    <w:unhideWhenUsed/>
    <w:qFormat/>
    <w:rsid w:val="00841714"/>
    <w:rPr>
      <w:b/>
      <w:bCs/>
      <w:smallCaps/>
      <w:color w:val="37B6AE"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uiPriority w:val="34"/>
    <w:semiHidden/>
    <w:unhideWhenUsed/>
    <w:qFormat/>
    <w:rsid w:val="00841714"/>
    <w:pPr>
      <w:ind w:left="720"/>
      <w:contextualSpacing/>
    </w:pPr>
  </w:style>
  <w:style w:type="table" w:customStyle="1" w:styleId="ListTable1Light1">
    <w:name w:val="List Table 1 Light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1Light-Accent21">
    <w:name w:val="List Table 1 Light - Accent 2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2-Accent21">
    <w:name w:val="List Table 2 - Accent 21"/>
    <w:basedOn w:val="Table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customStyle="1" w:styleId="ListTable3-Accent21">
    <w:name w:val="List Table 3 - Accent 21"/>
    <w:basedOn w:val="Table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4-Accent21">
    <w:name w:val="List Table 4 - Accent 21"/>
    <w:basedOn w:val="Table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6Colorful-Accent21">
    <w:name w:val="List Table 6 Colorful - Accent 21"/>
    <w:basedOn w:val="Table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pPr>
      <w:spacing w:after="0" w:line="240" w:lineRule="auto"/>
    </w:pPr>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customStyle="1" w:styleId="PlainTable11">
    <w:name w:val="Plain Table 11"/>
    <w:basedOn w:val="Table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841714"/>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841714"/>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spacing w:after="0" w:line="240" w:lineRule="auto"/>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semiHidden/>
    <w:unhideWhenUsed/>
    <w:qFormat/>
    <w:rsid w:val="00841714"/>
    <w:rPr>
      <w:b/>
      <w:bCs/>
    </w:rPr>
  </w:style>
  <w:style w:type="character" w:styleId="SubtleEmphasis">
    <w:name w:val="Subtle Emphasis"/>
    <w:basedOn w:val="DefaultParagraphFont"/>
    <w:uiPriority w:val="19"/>
    <w:semiHidden/>
    <w:unhideWhenUsed/>
    <w:qFormat/>
    <w:rsid w:val="00841714"/>
    <w:rPr>
      <w:i/>
      <w:iCs/>
      <w:color w:val="404040" w:themeColor="text1" w:themeTint="BF"/>
    </w:rPr>
  </w:style>
  <w:style w:type="character" w:styleId="SubtleReference">
    <w:name w:val="Subtle Reference"/>
    <w:basedOn w:val="DefaultParagraphFont"/>
    <w:uiPriority w:val="31"/>
    <w:semiHidden/>
    <w:unhideWhenUsed/>
    <w:qFormat/>
    <w:rsid w:val="00841714"/>
    <w:rPr>
      <w:smallCaps/>
      <w:color w:val="5A5A5A" w:themeColor="text1" w:themeTint="A5"/>
    </w:rPr>
  </w:style>
  <w:style w:type="table" w:styleId="Table3Deffects1">
    <w:name w:val="Table 3D effects 1"/>
    <w:basedOn w:val="Table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spacing w:after="0"/>
      <w:ind w:left="220" w:hanging="220"/>
    </w:pPr>
  </w:style>
  <w:style w:type="paragraph" w:styleId="TableofFigures">
    <w:name w:val="table of figures"/>
    <w:basedOn w:val="Normal"/>
    <w:next w:val="Normal"/>
    <w:uiPriority w:val="99"/>
    <w:semiHidden/>
    <w:unhideWhenUsed/>
    <w:rsid w:val="00841714"/>
    <w:pPr>
      <w:spacing w:after="0"/>
    </w:pPr>
  </w:style>
  <w:style w:type="table" w:styleId="TableProfessional">
    <w:name w:val="Table Professional"/>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C420C8"/>
    <w:pPr>
      <w:spacing w:before="320" w:after="80"/>
    </w:pPr>
  </w:style>
  <w:style w:type="character" w:customStyle="1" w:styleId="GraphicChar">
    <w:name w:val="Graphic Char"/>
    <w:basedOn w:val="DefaultParagraphFont"/>
    <w:link w:val="Graphic"/>
    <w:uiPriority w:val="10"/>
    <w:rsid w:val="00C420C8"/>
  </w:style>
  <w:style w:type="character" w:customStyle="1" w:styleId="xbe">
    <w:name w:val="_xbe"/>
    <w:rsid w:val="002D3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05851">
      <w:bodyDiv w:val="1"/>
      <w:marLeft w:val="0"/>
      <w:marRight w:val="0"/>
      <w:marTop w:val="0"/>
      <w:marBottom w:val="0"/>
      <w:divBdr>
        <w:top w:val="none" w:sz="0" w:space="0" w:color="auto"/>
        <w:left w:val="none" w:sz="0" w:space="0" w:color="auto"/>
        <w:bottom w:val="none" w:sz="0" w:space="0" w:color="auto"/>
        <w:right w:val="none" w:sz="0" w:space="0" w:color="auto"/>
      </w:divBdr>
    </w:div>
    <w:div w:id="603850974">
      <w:bodyDiv w:val="1"/>
      <w:marLeft w:val="0"/>
      <w:marRight w:val="0"/>
      <w:marTop w:val="0"/>
      <w:marBottom w:val="0"/>
      <w:divBdr>
        <w:top w:val="none" w:sz="0" w:space="0" w:color="auto"/>
        <w:left w:val="none" w:sz="0" w:space="0" w:color="auto"/>
        <w:bottom w:val="none" w:sz="0" w:space="0" w:color="auto"/>
        <w:right w:val="none" w:sz="0" w:space="0" w:color="auto"/>
      </w:divBdr>
    </w:div>
    <w:div w:id="1688174020">
      <w:bodyDiv w:val="1"/>
      <w:marLeft w:val="0"/>
      <w:marRight w:val="0"/>
      <w:marTop w:val="0"/>
      <w:marBottom w:val="0"/>
      <w:divBdr>
        <w:top w:val="none" w:sz="0" w:space="0" w:color="auto"/>
        <w:left w:val="none" w:sz="0" w:space="0" w:color="auto"/>
        <w:bottom w:val="none" w:sz="0" w:space="0" w:color="auto"/>
        <w:right w:val="none" w:sz="0" w:space="0" w:color="auto"/>
      </w:divBdr>
    </w:div>
    <w:div w:id="1959140961">
      <w:bodyDiv w:val="1"/>
      <w:marLeft w:val="0"/>
      <w:marRight w:val="0"/>
      <w:marTop w:val="0"/>
      <w:marBottom w:val="0"/>
      <w:divBdr>
        <w:top w:val="none" w:sz="0" w:space="0" w:color="auto"/>
        <w:left w:val="none" w:sz="0" w:space="0" w:color="auto"/>
        <w:bottom w:val="none" w:sz="0" w:space="0" w:color="auto"/>
        <w:right w:val="none" w:sz="0" w:space="0" w:color="auto"/>
      </w:divBdr>
      <w:divsChild>
        <w:div w:id="1033575781">
          <w:marLeft w:val="0"/>
          <w:marRight w:val="0"/>
          <w:marTop w:val="0"/>
          <w:marBottom w:val="0"/>
          <w:divBdr>
            <w:top w:val="none" w:sz="0" w:space="0" w:color="auto"/>
            <w:left w:val="none" w:sz="0" w:space="0" w:color="auto"/>
            <w:bottom w:val="none" w:sz="0" w:space="0" w:color="auto"/>
            <w:right w:val="none" w:sz="0" w:space="0" w:color="auto"/>
          </w:divBdr>
          <w:divsChild>
            <w:div w:id="862137165">
              <w:marLeft w:val="0"/>
              <w:marRight w:val="0"/>
              <w:marTop w:val="0"/>
              <w:marBottom w:val="0"/>
              <w:divBdr>
                <w:top w:val="none" w:sz="0" w:space="0" w:color="auto"/>
                <w:left w:val="none" w:sz="0" w:space="0" w:color="auto"/>
                <w:bottom w:val="none" w:sz="0" w:space="0" w:color="auto"/>
                <w:right w:val="none" w:sz="0" w:space="0" w:color="auto"/>
              </w:divBdr>
              <w:divsChild>
                <w:div w:id="1660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66696">
          <w:marLeft w:val="0"/>
          <w:marRight w:val="0"/>
          <w:marTop w:val="0"/>
          <w:marBottom w:val="0"/>
          <w:divBdr>
            <w:top w:val="none" w:sz="0" w:space="0" w:color="auto"/>
            <w:left w:val="none" w:sz="0" w:space="0" w:color="auto"/>
            <w:bottom w:val="none" w:sz="0" w:space="0" w:color="auto"/>
            <w:right w:val="none" w:sz="0" w:space="0" w:color="auto"/>
          </w:divBdr>
          <w:divsChild>
            <w:div w:id="12845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Creative%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16B4BDB9C4C4186E4CD0F753E4DAB"/>
        <w:category>
          <w:name w:val="General"/>
          <w:gallery w:val="placeholder"/>
        </w:category>
        <w:types>
          <w:type w:val="bbPlcHdr"/>
        </w:types>
        <w:behaviors>
          <w:behavior w:val="content"/>
        </w:behaviors>
        <w:guid w:val="{8108E470-B7D0-444A-AD33-4AEBF7D724ED}"/>
      </w:docPartPr>
      <w:docPartBody>
        <w:p w:rsidR="001A30A0" w:rsidRDefault="00065C24">
          <w:pPr>
            <w:pStyle w:val="DCE16B4BDB9C4C4186E4CD0F753E4DAB"/>
          </w:pPr>
          <w:r>
            <w:t>Objective</w:t>
          </w:r>
        </w:p>
      </w:docPartBody>
    </w:docPart>
    <w:docPart>
      <w:docPartPr>
        <w:name w:val="B3B8E848F799403797EB25D20B3FA8BA"/>
        <w:category>
          <w:name w:val="General"/>
          <w:gallery w:val="placeholder"/>
        </w:category>
        <w:types>
          <w:type w:val="bbPlcHdr"/>
        </w:types>
        <w:behaviors>
          <w:behavior w:val="content"/>
        </w:behaviors>
        <w:guid w:val="{0D72485D-60D6-4B19-A783-2BCFA859ECF9}"/>
      </w:docPartPr>
      <w:docPartBody>
        <w:p w:rsidR="001A30A0" w:rsidRDefault="00065C24">
          <w:pPr>
            <w:pStyle w:val="B3B8E848F799403797EB25D20B3FA8BA"/>
          </w:pPr>
          <w:r>
            <w:t>Skills</w:t>
          </w:r>
        </w:p>
      </w:docPartBody>
    </w:docPart>
    <w:docPart>
      <w:docPartPr>
        <w:name w:val="2A970E9336464220A9F2D6B728D12112"/>
        <w:category>
          <w:name w:val="General"/>
          <w:gallery w:val="placeholder"/>
        </w:category>
        <w:types>
          <w:type w:val="bbPlcHdr"/>
        </w:types>
        <w:behaviors>
          <w:behavior w:val="content"/>
        </w:behaviors>
        <w:guid w:val="{FBF6DDA3-5307-4FC3-98D9-DBF148EF6D99}"/>
      </w:docPartPr>
      <w:docPartBody>
        <w:p w:rsidR="001A30A0" w:rsidRDefault="00065C24">
          <w:pPr>
            <w:pStyle w:val="2A970E9336464220A9F2D6B728D12112"/>
          </w:pPr>
          <w:r w:rsidRPr="005152F2">
            <w:t>Experience</w:t>
          </w:r>
        </w:p>
      </w:docPartBody>
    </w:docPart>
    <w:docPart>
      <w:docPartPr>
        <w:name w:val="76E401F809C34666A3291E94DA15C3C3"/>
        <w:category>
          <w:name w:val="General"/>
          <w:gallery w:val="placeholder"/>
        </w:category>
        <w:types>
          <w:type w:val="bbPlcHdr"/>
        </w:types>
        <w:behaviors>
          <w:behavior w:val="content"/>
        </w:behaviors>
        <w:guid w:val="{13BEAE74-D67E-481A-95BA-6E8A60C5AC28}"/>
      </w:docPartPr>
      <w:docPartBody>
        <w:p w:rsidR="001A30A0" w:rsidRDefault="003045D2" w:rsidP="003045D2">
          <w:pPr>
            <w:pStyle w:val="76E401F809C34666A3291E94DA15C3C3"/>
          </w:pPr>
          <w:r w:rsidRPr="005152F2">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5D2"/>
    <w:rsid w:val="00065C24"/>
    <w:rsid w:val="001A30A0"/>
    <w:rsid w:val="003045D2"/>
    <w:rsid w:val="0064019F"/>
    <w:rsid w:val="006E43CC"/>
    <w:rsid w:val="008A4C7B"/>
    <w:rsid w:val="00B4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E16B4BDB9C4C4186E4CD0F753E4DAB">
    <w:name w:val="DCE16B4BDB9C4C4186E4CD0F753E4DAB"/>
  </w:style>
  <w:style w:type="paragraph" w:customStyle="1" w:styleId="B3B8E848F799403797EB25D20B3FA8BA">
    <w:name w:val="B3B8E848F799403797EB25D20B3FA8BA"/>
  </w:style>
  <w:style w:type="paragraph" w:customStyle="1" w:styleId="2A970E9336464220A9F2D6B728D12112">
    <w:name w:val="2A970E9336464220A9F2D6B728D12112"/>
  </w:style>
  <w:style w:type="paragraph" w:customStyle="1" w:styleId="76E401F809C34666A3291E94DA15C3C3">
    <w:name w:val="76E401F809C34666A3291E94DA15C3C3"/>
    <w:rsid w:val="00304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C:\Users\Martin\AppData\Roaming\Microsoft\Templates\Creative resume, designed by MOO.dotx</Template>
  <TotalTime>14</TotalTime>
  <Pages>4</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Microsoft Office User</cp:lastModifiedBy>
  <cp:revision>3</cp:revision>
  <dcterms:created xsi:type="dcterms:W3CDTF">2021-09-06T16:59:00Z</dcterms:created>
  <dcterms:modified xsi:type="dcterms:W3CDTF">2021-10-19T15:55:00Z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