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05FD" w14:textId="4B4CD9B9" w:rsidR="008D1A36" w:rsidRDefault="008D1A36">
      <w:pPr>
        <w:pStyle w:val="Name"/>
      </w:pPr>
      <w:r>
        <w:t>Jose patricio a. BEntOr</w:t>
      </w:r>
    </w:p>
    <w:p w14:paraId="4B3D5CDA" w14:textId="77777777" w:rsidR="00D8182F" w:rsidRDefault="000D3A0C">
      <w:pPr>
        <w:pStyle w:val="ContactInfo"/>
      </w:pPr>
      <w:r>
        <w:t xml:space="preserve">3035 General Aguinaldo Street, Brgy. South Cembo, Makati City, Philippines </w:t>
      </w:r>
    </w:p>
    <w:p w14:paraId="0C1FFBE8" w14:textId="77777777" w:rsidR="000D3A0C" w:rsidRDefault="003038D6">
      <w:pPr>
        <w:pStyle w:val="ContactInfo"/>
      </w:pPr>
      <w:r>
        <w:t>+639350365946</w:t>
      </w:r>
    </w:p>
    <w:p w14:paraId="420F9C31" w14:textId="77777777" w:rsidR="003038D6" w:rsidRDefault="003038D6">
      <w:pPr>
        <w:pStyle w:val="ContactInfo"/>
      </w:pPr>
      <w:r>
        <w:t>patricio.bentor18@gmail.com</w:t>
      </w:r>
    </w:p>
    <w:sdt>
      <w:sdtPr>
        <w:id w:val="-1179423465"/>
        <w:placeholder>
          <w:docPart w:val="F442DDA78DA758478C1CF0107C6706E0"/>
        </w:placeholder>
        <w:temporary/>
        <w:showingPlcHdr/>
        <w15:appearance w15:val="hidden"/>
      </w:sdtPr>
      <w:sdtEndPr/>
      <w:sdtContent>
        <w:p w14:paraId="6BE7E462" w14:textId="77777777" w:rsidR="00D8182F" w:rsidRDefault="009C01D1">
          <w:pPr>
            <w:pStyle w:val="Heading1"/>
          </w:pPr>
          <w:r>
            <w:t>Objective</w:t>
          </w:r>
        </w:p>
      </w:sdtContent>
    </w:sdt>
    <w:p w14:paraId="3A31629C" w14:textId="77777777" w:rsidR="00D8182F" w:rsidRDefault="007F1E65">
      <w:r>
        <w:t>As a young motivated individual</w:t>
      </w:r>
      <w:r w:rsidR="00CF4F61">
        <w:t xml:space="preserve">, </w:t>
      </w:r>
      <w:r w:rsidR="001A4B88">
        <w:t xml:space="preserve">the passion for care and </w:t>
      </w:r>
      <w:r w:rsidR="00555D29">
        <w:t>stabilit</w:t>
      </w:r>
      <w:r w:rsidR="006D797B">
        <w:t>y to</w:t>
      </w:r>
      <w:r w:rsidR="00555D29">
        <w:t xml:space="preserve"> produce </w:t>
      </w:r>
      <w:r w:rsidR="0043274C">
        <w:t>outstanding performance</w:t>
      </w:r>
      <w:r w:rsidR="00173992">
        <w:t xml:space="preserve"> </w:t>
      </w:r>
      <w:r w:rsidR="00F344EE">
        <w:t xml:space="preserve"> </w:t>
      </w:r>
      <w:r w:rsidR="00A1549C">
        <w:t xml:space="preserve">are always </w:t>
      </w:r>
      <w:r w:rsidR="00252BA6">
        <w:t>the top priority.</w:t>
      </w:r>
      <w:r w:rsidR="00862482">
        <w:t xml:space="preserve"> A well-trained that aims to provide </w:t>
      </w:r>
      <w:r w:rsidR="00A74F9F">
        <w:t xml:space="preserve">good and high quality </w:t>
      </w:r>
      <w:r w:rsidR="00674104">
        <w:t xml:space="preserve">service for the benefit of the company </w:t>
      </w:r>
      <w:r w:rsidR="00BD3C55">
        <w:t xml:space="preserve">and to its employees. To contribute </w:t>
      </w:r>
      <w:r w:rsidR="00BC46BD">
        <w:t>a big change</w:t>
      </w:r>
      <w:r w:rsidR="00BF5DA5">
        <w:t xml:space="preserve"> in terms</w:t>
      </w:r>
      <w:r w:rsidR="009128ED">
        <w:t xml:space="preserve"> </w:t>
      </w:r>
      <w:r w:rsidR="00782B4B">
        <w:t xml:space="preserve">of proper execution from the gathered datas and information.To generate good camaraderie </w:t>
      </w:r>
      <w:r w:rsidR="00CE4D9E">
        <w:t>for a fun environment</w:t>
      </w:r>
      <w:r w:rsidR="007F190C">
        <w:t xml:space="preserve"> and share </w:t>
      </w:r>
      <w:r w:rsidR="009232E2">
        <w:t xml:space="preserve">ideas </w:t>
      </w:r>
      <w:r w:rsidR="0019107D">
        <w:t>based on the experiences.</w:t>
      </w:r>
      <w:r w:rsidR="002A1550">
        <w:t xml:space="preserve"> </w:t>
      </w:r>
      <w:r w:rsidR="00681519">
        <w:t xml:space="preserve">Willing to undergo trainings </w:t>
      </w:r>
      <w:r w:rsidR="00535B21">
        <w:t>and take risk</w:t>
      </w:r>
      <w:r w:rsidR="005804FF">
        <w:t>s</w:t>
      </w:r>
      <w:r w:rsidR="00535B21">
        <w:t xml:space="preserve"> for the betterment of </w:t>
      </w:r>
      <w:r w:rsidR="005804FF">
        <w:t>the company</w:t>
      </w:r>
      <w:r w:rsidR="004F1A54">
        <w:t>.</w:t>
      </w:r>
    </w:p>
    <w:p w14:paraId="13A0E0CD" w14:textId="77777777" w:rsidR="004F1A54" w:rsidRDefault="004F1A54"/>
    <w:sdt>
      <w:sdtPr>
        <w:id w:val="1728489637"/>
        <w:placeholder>
          <w:docPart w:val="B3EB689EC918D9429D2CBCD35FD38808"/>
        </w:placeholder>
        <w:temporary/>
        <w:showingPlcHdr/>
        <w15:appearance w15:val="hidden"/>
      </w:sdtPr>
      <w:sdtEndPr/>
      <w:sdtContent>
        <w:p w14:paraId="1DDCE20E" w14:textId="77777777" w:rsidR="00D8182F" w:rsidRDefault="009C01D1">
          <w:pPr>
            <w:pStyle w:val="Heading1"/>
          </w:pPr>
          <w:r>
            <w:t>Experience</w:t>
          </w:r>
        </w:p>
      </w:sdtContent>
    </w:sdt>
    <w:p w14:paraId="3DD8F4CC" w14:textId="77777777" w:rsidR="00D8182F" w:rsidRPr="00A6566E" w:rsidRDefault="00A6566E">
      <w:pPr>
        <w:rPr>
          <w:b/>
          <w:bCs/>
        </w:rPr>
      </w:pPr>
      <w:r>
        <w:rPr>
          <w:b/>
          <w:bCs/>
        </w:rPr>
        <w:t>LA NIÑA PHARMACY AND GENERAL MERCHANDISE</w:t>
      </w:r>
    </w:p>
    <w:p w14:paraId="47341B6A" w14:textId="3F9930E9" w:rsidR="00066EE9" w:rsidRDefault="00066EE9">
      <w:r>
        <w:t xml:space="preserve">HEAD CASHIER | 2015 </w:t>
      </w:r>
      <w:r w:rsidR="002C326A">
        <w:t>–</w:t>
      </w:r>
      <w:r>
        <w:t xml:space="preserve"> </w:t>
      </w:r>
      <w:r w:rsidR="00D40A3C">
        <w:t>2019</w:t>
      </w:r>
      <w:r w:rsidR="002C326A">
        <w:t xml:space="preserve"> ( 4 years )</w:t>
      </w:r>
    </w:p>
    <w:p w14:paraId="350C7B2A" w14:textId="77777777" w:rsidR="006C25D2" w:rsidRDefault="0085582A" w:rsidP="006C25D2">
      <w:pPr>
        <w:pStyle w:val="ListBullet"/>
        <w:numPr>
          <w:ilvl w:val="0"/>
          <w:numId w:val="0"/>
        </w:numPr>
        <w:ind w:left="216"/>
      </w:pPr>
      <w:r>
        <w:t xml:space="preserve">• </w:t>
      </w:r>
      <w:r w:rsidR="00A771EA">
        <w:t xml:space="preserve">Collect and update </w:t>
      </w:r>
      <w:r w:rsidR="000B31DA">
        <w:t>daily sales report</w:t>
      </w:r>
      <w:r w:rsidR="00A52E5E">
        <w:t xml:space="preserve">. </w:t>
      </w:r>
    </w:p>
    <w:p w14:paraId="3ADDC2F0" w14:textId="77777777" w:rsidR="00A52E5E" w:rsidRDefault="00A52E5E" w:rsidP="006C25D2">
      <w:pPr>
        <w:pStyle w:val="ListBullet"/>
        <w:numPr>
          <w:ilvl w:val="0"/>
          <w:numId w:val="0"/>
        </w:numPr>
        <w:ind w:left="216"/>
      </w:pPr>
      <w:r>
        <w:t xml:space="preserve">• </w:t>
      </w:r>
      <w:r w:rsidR="00F92784">
        <w:t xml:space="preserve">Back up support system </w:t>
      </w:r>
      <w:r w:rsidR="006625BD">
        <w:t>for cases ( e.g. computer system downtime, void</w:t>
      </w:r>
      <w:r w:rsidR="008C128C">
        <w:t xml:space="preserve">/cancel </w:t>
      </w:r>
      <w:r w:rsidR="00CA6F06">
        <w:t xml:space="preserve">purchased items, </w:t>
      </w:r>
      <w:r w:rsidR="006C7047">
        <w:t>returned</w:t>
      </w:r>
      <w:r w:rsidR="00A93CEE">
        <w:t>/exchange items</w:t>
      </w:r>
      <w:r w:rsidR="00711527">
        <w:t xml:space="preserve"> and substitute cashier </w:t>
      </w:r>
      <w:r w:rsidR="002022FE">
        <w:t>when needed.)</w:t>
      </w:r>
    </w:p>
    <w:p w14:paraId="688C525E" w14:textId="77777777" w:rsidR="00FC701E" w:rsidRDefault="002022FE" w:rsidP="00657E3B">
      <w:pPr>
        <w:pStyle w:val="ListBullet"/>
        <w:numPr>
          <w:ilvl w:val="0"/>
          <w:numId w:val="0"/>
        </w:numPr>
        <w:ind w:left="216"/>
      </w:pPr>
      <w:r>
        <w:t>• Familiar with P</w:t>
      </w:r>
      <w:r w:rsidR="00FC701E">
        <w:t>oint Of Sale (POS) system of transaction</w:t>
      </w:r>
      <w:r w:rsidR="00C6546D">
        <w:t xml:space="preserve"> and we also do manual </w:t>
      </w:r>
      <w:r w:rsidR="00657E3B">
        <w:t>during system issue</w:t>
      </w:r>
      <w:r w:rsidR="00FC701E">
        <w:t>.</w:t>
      </w:r>
    </w:p>
    <w:p w14:paraId="6A40D08A" w14:textId="77777777" w:rsidR="00657E3B" w:rsidRDefault="00657E3B" w:rsidP="00657E3B">
      <w:pPr>
        <w:pStyle w:val="ListBullet"/>
        <w:numPr>
          <w:ilvl w:val="0"/>
          <w:numId w:val="0"/>
        </w:numPr>
        <w:ind w:left="216"/>
      </w:pPr>
      <w:r>
        <w:t xml:space="preserve">• Prepares </w:t>
      </w:r>
      <w:r w:rsidR="007E25EF">
        <w:t xml:space="preserve">Petty Cash Funds </w:t>
      </w:r>
      <w:r w:rsidR="0058242F">
        <w:t xml:space="preserve">and </w:t>
      </w:r>
      <w:r w:rsidR="00C351D3">
        <w:t>monthly report for funds available and shortages if any.</w:t>
      </w:r>
    </w:p>
    <w:p w14:paraId="538D29A7" w14:textId="77777777" w:rsidR="00C351D3" w:rsidRDefault="00C351D3" w:rsidP="00657E3B">
      <w:pPr>
        <w:pStyle w:val="ListBullet"/>
        <w:numPr>
          <w:ilvl w:val="0"/>
          <w:numId w:val="0"/>
        </w:numPr>
        <w:ind w:left="216"/>
      </w:pPr>
      <w:r>
        <w:t xml:space="preserve">• Inventory </w:t>
      </w:r>
      <w:r w:rsidR="00084979">
        <w:t xml:space="preserve">for First In First Out </w:t>
      </w:r>
      <w:r w:rsidR="006722AA">
        <w:t>system.</w:t>
      </w:r>
    </w:p>
    <w:p w14:paraId="6983DE9B" w14:textId="77777777" w:rsidR="006722AA" w:rsidRDefault="006722AA" w:rsidP="00657E3B">
      <w:pPr>
        <w:pStyle w:val="ListBullet"/>
        <w:numPr>
          <w:ilvl w:val="0"/>
          <w:numId w:val="0"/>
        </w:numPr>
        <w:ind w:left="216"/>
      </w:pPr>
      <w:r>
        <w:t xml:space="preserve">• </w:t>
      </w:r>
      <w:r w:rsidR="003D1E8B">
        <w:t xml:space="preserve">Sales associates </w:t>
      </w:r>
      <w:r w:rsidR="00880198">
        <w:t xml:space="preserve">advisor in terms of </w:t>
      </w:r>
      <w:r w:rsidR="00686CD4">
        <w:t>regular</w:t>
      </w:r>
      <w:r w:rsidR="0037680E">
        <w:t xml:space="preserve"> </w:t>
      </w:r>
      <w:r w:rsidR="00880198">
        <w:t>pricin</w:t>
      </w:r>
      <w:r w:rsidR="00B02595">
        <w:t>g</w:t>
      </w:r>
      <w:r w:rsidR="00686CD4">
        <w:t>, wholesale</w:t>
      </w:r>
      <w:r w:rsidR="00C4065B">
        <w:t xml:space="preserve"> pricing, special bundled pricing and</w:t>
      </w:r>
      <w:r w:rsidR="00436B78">
        <w:t xml:space="preserve"> offering promotional discounts pricing.</w:t>
      </w:r>
    </w:p>
    <w:p w14:paraId="02FFD294" w14:textId="77777777" w:rsidR="00436B78" w:rsidRDefault="00436B78" w:rsidP="00657E3B">
      <w:pPr>
        <w:pStyle w:val="ListBullet"/>
        <w:numPr>
          <w:ilvl w:val="0"/>
          <w:numId w:val="0"/>
        </w:numPr>
        <w:ind w:left="216"/>
      </w:pPr>
      <w:r>
        <w:t xml:space="preserve">• </w:t>
      </w:r>
      <w:r w:rsidR="001B3261">
        <w:t xml:space="preserve">Back end customer service representative – all </w:t>
      </w:r>
      <w:r w:rsidR="00683E14">
        <w:t>business related complains</w:t>
      </w:r>
      <w:r w:rsidR="002D2DBF">
        <w:t xml:space="preserve"> (e.g. lost items</w:t>
      </w:r>
      <w:r w:rsidR="008A0E2E">
        <w:t>, double punched</w:t>
      </w:r>
      <w:r w:rsidR="00720B71">
        <w:t xml:space="preserve"> items</w:t>
      </w:r>
      <w:r w:rsidR="008A0E2E">
        <w:t>, missing discount application</w:t>
      </w:r>
      <w:r w:rsidR="001B746C">
        <w:t xml:space="preserve">, </w:t>
      </w:r>
      <w:r w:rsidR="00924726">
        <w:t xml:space="preserve">wrong price </w:t>
      </w:r>
      <w:r w:rsidR="00EF6ED7">
        <w:t>application and others).</w:t>
      </w:r>
    </w:p>
    <w:p w14:paraId="2B3E2B51" w14:textId="77777777" w:rsidR="00EF6ED7" w:rsidRDefault="00EF6ED7" w:rsidP="00657E3B">
      <w:pPr>
        <w:pStyle w:val="ListBullet"/>
        <w:numPr>
          <w:ilvl w:val="0"/>
          <w:numId w:val="0"/>
        </w:numPr>
        <w:ind w:left="216"/>
      </w:pPr>
      <w:r>
        <w:t xml:space="preserve">• Follow ups </w:t>
      </w:r>
      <w:r w:rsidR="00144AF4">
        <w:t xml:space="preserve">cashiers time of duty, </w:t>
      </w:r>
      <w:r w:rsidR="00355437">
        <w:t>complains, salary disputes, absences, allowances,</w:t>
      </w:r>
      <w:r w:rsidR="00F103E3">
        <w:t xml:space="preserve"> and even fraud investigations.</w:t>
      </w:r>
    </w:p>
    <w:p w14:paraId="0B109B12" w14:textId="655B029E" w:rsidR="004810D3" w:rsidRPr="00414895" w:rsidRDefault="00414895" w:rsidP="00657E3B">
      <w:pPr>
        <w:pStyle w:val="ListBullet"/>
        <w:numPr>
          <w:ilvl w:val="0"/>
          <w:numId w:val="0"/>
        </w:numPr>
        <w:ind w:left="216"/>
        <w:rPr>
          <w:b/>
          <w:bCs/>
        </w:rPr>
      </w:pPr>
      <w:r>
        <w:rPr>
          <w:b/>
          <w:bCs/>
        </w:rPr>
        <w:lastRenderedPageBreak/>
        <w:t xml:space="preserve">TRANSMASTER </w:t>
      </w:r>
      <w:r w:rsidR="0039555C">
        <w:rPr>
          <w:b/>
          <w:bCs/>
        </w:rPr>
        <w:t xml:space="preserve">SERVICES AND ENTERPRISES </w:t>
      </w:r>
      <w:r w:rsidR="007253A9">
        <w:rPr>
          <w:b/>
          <w:bCs/>
        </w:rPr>
        <w:t xml:space="preserve">| 2019 </w:t>
      </w:r>
      <w:r w:rsidR="00F37631">
        <w:rPr>
          <w:b/>
          <w:bCs/>
        </w:rPr>
        <w:t>–</w:t>
      </w:r>
      <w:r w:rsidR="007253A9">
        <w:rPr>
          <w:b/>
          <w:bCs/>
        </w:rPr>
        <w:t xml:space="preserve"> 2020</w:t>
      </w:r>
      <w:r w:rsidR="00F37631">
        <w:rPr>
          <w:b/>
          <w:bCs/>
        </w:rPr>
        <w:t xml:space="preserve"> ( 1 year )</w:t>
      </w:r>
    </w:p>
    <w:p w14:paraId="1719C773" w14:textId="77777777" w:rsidR="004810D3" w:rsidRDefault="00ED0761" w:rsidP="00657E3B">
      <w:pPr>
        <w:pStyle w:val="ListBullet"/>
        <w:numPr>
          <w:ilvl w:val="0"/>
          <w:numId w:val="0"/>
        </w:numPr>
        <w:ind w:left="216"/>
      </w:pPr>
      <w:r>
        <w:t xml:space="preserve">PART TIME </w:t>
      </w:r>
      <w:r w:rsidR="008A0409">
        <w:t xml:space="preserve">MANAGERIAL </w:t>
      </w:r>
      <w:r>
        <w:t>ACCOUNTING STAFF</w:t>
      </w:r>
    </w:p>
    <w:p w14:paraId="53054C4F" w14:textId="77777777" w:rsidR="0002433F" w:rsidRDefault="0002433F" w:rsidP="00657E3B">
      <w:pPr>
        <w:pStyle w:val="ListBullet"/>
        <w:numPr>
          <w:ilvl w:val="0"/>
          <w:numId w:val="0"/>
        </w:numPr>
        <w:ind w:left="216"/>
      </w:pPr>
      <w:r>
        <w:t>•</w:t>
      </w:r>
      <w:r w:rsidR="00DF5C5C">
        <w:t xml:space="preserve"> </w:t>
      </w:r>
      <w:r w:rsidR="005C35AB">
        <w:t xml:space="preserve">Examines </w:t>
      </w:r>
      <w:r w:rsidR="00170CFC">
        <w:t xml:space="preserve">entity’s net profit </w:t>
      </w:r>
      <w:r w:rsidR="0023518C">
        <w:t>for the products after service charges.</w:t>
      </w:r>
    </w:p>
    <w:p w14:paraId="0D4D621F" w14:textId="77777777" w:rsidR="0023518C" w:rsidRDefault="0023518C" w:rsidP="00657E3B">
      <w:pPr>
        <w:pStyle w:val="ListBullet"/>
        <w:numPr>
          <w:ilvl w:val="0"/>
          <w:numId w:val="0"/>
        </w:numPr>
        <w:ind w:left="216"/>
      </w:pPr>
      <w:r>
        <w:t xml:space="preserve">• </w:t>
      </w:r>
      <w:r w:rsidR="00AC47CA">
        <w:t xml:space="preserve">Spare / Car Parts Inventory ( e.g. </w:t>
      </w:r>
      <w:r w:rsidR="00404D4B">
        <w:t xml:space="preserve">Tires </w:t>
      </w:r>
      <w:r w:rsidR="00D951A4">
        <w:t xml:space="preserve">according to brands, oils according to manufacturer, </w:t>
      </w:r>
      <w:r w:rsidR="00DD748E">
        <w:t xml:space="preserve">shack absorber, bolts according to sizes, </w:t>
      </w:r>
      <w:r w:rsidR="00AE43C9">
        <w:t>oil seal, oil filter and others)</w:t>
      </w:r>
    </w:p>
    <w:p w14:paraId="6CB9F68E" w14:textId="77777777" w:rsidR="00055CD2" w:rsidRDefault="00AE43C9" w:rsidP="00BE2AC5">
      <w:pPr>
        <w:pStyle w:val="ListBullet"/>
        <w:numPr>
          <w:ilvl w:val="0"/>
          <w:numId w:val="0"/>
        </w:numPr>
        <w:ind w:left="216"/>
      </w:pPr>
      <w:r>
        <w:t xml:space="preserve">• </w:t>
      </w:r>
      <w:r w:rsidR="000525A3">
        <w:t xml:space="preserve"> </w:t>
      </w:r>
      <w:r w:rsidR="00175F3E">
        <w:t xml:space="preserve">Segregates charges for the services </w:t>
      </w:r>
      <w:r w:rsidR="00032407">
        <w:t xml:space="preserve">from </w:t>
      </w:r>
      <w:r w:rsidR="008706A4">
        <w:t xml:space="preserve">regular to special like air-tires, change tire , change oil, </w:t>
      </w:r>
      <w:r w:rsidR="009529BB">
        <w:t>up to difficult car repairs.</w:t>
      </w:r>
    </w:p>
    <w:p w14:paraId="3534A7BD" w14:textId="77777777" w:rsidR="00BE2AC5" w:rsidRDefault="00BE2AC5" w:rsidP="00BE2AC5">
      <w:pPr>
        <w:pStyle w:val="ListBullet"/>
        <w:numPr>
          <w:ilvl w:val="0"/>
          <w:numId w:val="0"/>
        </w:numPr>
        <w:ind w:left="216"/>
      </w:pPr>
    </w:p>
    <w:p w14:paraId="4013C4C4" w14:textId="77777777" w:rsidR="00BE2AC5" w:rsidRPr="00BE2AC5" w:rsidRDefault="00BE2AC5" w:rsidP="00BE2AC5">
      <w:pPr>
        <w:pStyle w:val="ListBullet"/>
        <w:numPr>
          <w:ilvl w:val="0"/>
          <w:numId w:val="0"/>
        </w:numPr>
        <w:ind w:left="216"/>
        <w:rPr>
          <w:b/>
          <w:bCs/>
        </w:rPr>
      </w:pPr>
      <w:r>
        <w:rPr>
          <w:b/>
          <w:bCs/>
        </w:rPr>
        <w:t xml:space="preserve">RELATIVES FARM </w:t>
      </w:r>
      <w:r w:rsidR="009D4971">
        <w:rPr>
          <w:b/>
          <w:bCs/>
        </w:rPr>
        <w:t>| 6 MONTHS</w:t>
      </w:r>
    </w:p>
    <w:p w14:paraId="51707B81" w14:textId="0DF0273C" w:rsidR="00CA4ABE" w:rsidRDefault="007F0419" w:rsidP="00CA4ABE">
      <w:pPr>
        <w:pStyle w:val="ListBullet"/>
        <w:numPr>
          <w:ilvl w:val="0"/>
          <w:numId w:val="0"/>
        </w:numPr>
        <w:ind w:left="216"/>
      </w:pPr>
      <w:r>
        <w:t xml:space="preserve">CABBAGE FARMING | </w:t>
      </w:r>
      <w:r w:rsidR="00D6745D">
        <w:t>P</w:t>
      </w:r>
      <w:r w:rsidR="0004037B">
        <w:t>ANDEMIC SIDEL</w:t>
      </w:r>
      <w:r w:rsidR="00D16405">
        <w:t>INE</w:t>
      </w:r>
    </w:p>
    <w:p w14:paraId="633ED7B5" w14:textId="77777777" w:rsidR="00D6745D" w:rsidRDefault="00103EDD" w:rsidP="00CA4ABE">
      <w:pPr>
        <w:pStyle w:val="ListBullet"/>
        <w:numPr>
          <w:ilvl w:val="0"/>
          <w:numId w:val="0"/>
        </w:numPr>
        <w:ind w:left="216"/>
      </w:pPr>
      <w:r>
        <w:t xml:space="preserve">• Sown </w:t>
      </w:r>
      <w:r w:rsidR="00B363B2">
        <w:t xml:space="preserve">an ovate seeds to the </w:t>
      </w:r>
      <w:r w:rsidR="00304087">
        <w:t>soil.</w:t>
      </w:r>
    </w:p>
    <w:p w14:paraId="7CE61E68" w14:textId="77777777" w:rsidR="007005C8" w:rsidRDefault="00304087" w:rsidP="007005C8">
      <w:pPr>
        <w:pStyle w:val="ListBullet"/>
        <w:numPr>
          <w:ilvl w:val="0"/>
          <w:numId w:val="0"/>
        </w:numPr>
        <w:ind w:left="216"/>
      </w:pPr>
      <w:r>
        <w:t xml:space="preserve">• </w:t>
      </w:r>
      <w:r w:rsidR="00A80BDE">
        <w:t xml:space="preserve">Fertilization of the </w:t>
      </w:r>
      <w:r w:rsidR="00300FFC">
        <w:t>seeds using starter solution</w:t>
      </w:r>
      <w:r w:rsidR="00334087">
        <w:t xml:space="preserve"> using Urea</w:t>
      </w:r>
      <w:r w:rsidR="008801E5">
        <w:t xml:space="preserve"> 40-0-0 at the rate of </w:t>
      </w:r>
      <w:r w:rsidR="00B45849">
        <w:t>2 tbsp</w:t>
      </w:r>
      <w:r w:rsidR="00BE2F7A">
        <w:t xml:space="preserve"> of water.</w:t>
      </w:r>
    </w:p>
    <w:p w14:paraId="23296BF3" w14:textId="77777777" w:rsidR="00C957EC" w:rsidRDefault="007005C8" w:rsidP="00C957EC">
      <w:pPr>
        <w:pStyle w:val="ListBullet"/>
        <w:numPr>
          <w:ilvl w:val="0"/>
          <w:numId w:val="0"/>
        </w:numPr>
        <w:ind w:left="216"/>
      </w:pPr>
      <w:r>
        <w:t xml:space="preserve">• Spraying hot pepper extract </w:t>
      </w:r>
      <w:r w:rsidR="00005621">
        <w:t>to control the pests</w:t>
      </w:r>
      <w:r w:rsidR="00D467BD">
        <w:t xml:space="preserve"> but when seedlings begin to wilt, </w:t>
      </w:r>
      <w:r w:rsidR="004D141D">
        <w:t>reduce watering immediately</w:t>
      </w:r>
      <w:r w:rsidR="00C957EC">
        <w:t xml:space="preserve">. </w:t>
      </w:r>
    </w:p>
    <w:p w14:paraId="071F1FF9" w14:textId="77777777" w:rsidR="00C957EC" w:rsidRDefault="00C957EC" w:rsidP="00C957EC">
      <w:pPr>
        <w:pStyle w:val="ListBullet"/>
        <w:numPr>
          <w:ilvl w:val="0"/>
          <w:numId w:val="0"/>
        </w:numPr>
        <w:ind w:left="216"/>
      </w:pPr>
      <w:r>
        <w:t xml:space="preserve">• We uproot </w:t>
      </w:r>
      <w:r w:rsidR="001E7ED5">
        <w:t xml:space="preserve">and burn infected plants to </w:t>
      </w:r>
      <w:r w:rsidR="00D33E8C">
        <w:t xml:space="preserve">prevent spread of diseases </w:t>
      </w:r>
      <w:r w:rsidR="00A77E18">
        <w:t xml:space="preserve">and cultivate </w:t>
      </w:r>
      <w:r w:rsidR="00DF29F3">
        <w:t>when necessary to minimize the weeds.</w:t>
      </w:r>
    </w:p>
    <w:p w14:paraId="501A4D00" w14:textId="77777777" w:rsidR="00DF29F3" w:rsidRDefault="00DF29F3" w:rsidP="00C957EC">
      <w:pPr>
        <w:pStyle w:val="ListBullet"/>
        <w:numPr>
          <w:ilvl w:val="0"/>
          <w:numId w:val="0"/>
        </w:numPr>
        <w:ind w:left="216"/>
      </w:pPr>
      <w:r>
        <w:t xml:space="preserve">• </w:t>
      </w:r>
      <w:r w:rsidR="00DF77A8">
        <w:t>Harvest the plants after 3 weeks</w:t>
      </w:r>
      <w:r w:rsidR="0089273C">
        <w:t xml:space="preserve"> after planting. </w:t>
      </w:r>
      <w:r w:rsidR="00EF6C11">
        <w:t>It has been my part time income during the lockdown.</w:t>
      </w:r>
    </w:p>
    <w:p w14:paraId="1C08E606" w14:textId="77777777" w:rsidR="0079255C" w:rsidRDefault="0079255C" w:rsidP="00C957EC">
      <w:pPr>
        <w:pStyle w:val="ListBullet"/>
        <w:numPr>
          <w:ilvl w:val="0"/>
          <w:numId w:val="0"/>
        </w:numPr>
        <w:ind w:left="216"/>
      </w:pPr>
    </w:p>
    <w:p w14:paraId="1C6D32AC" w14:textId="56F12D2C" w:rsidR="0079255C" w:rsidRDefault="00ED5F25" w:rsidP="00C957EC">
      <w:pPr>
        <w:pStyle w:val="ListBullet"/>
        <w:numPr>
          <w:ilvl w:val="0"/>
          <w:numId w:val="0"/>
        </w:numPr>
        <w:ind w:left="216"/>
        <w:rPr>
          <w:b/>
          <w:bCs/>
        </w:rPr>
      </w:pPr>
      <w:r>
        <w:rPr>
          <w:b/>
          <w:bCs/>
        </w:rPr>
        <w:t>TEL</w:t>
      </w:r>
      <w:r w:rsidR="00581CD1">
        <w:rPr>
          <w:b/>
          <w:bCs/>
        </w:rPr>
        <w:t>E</w:t>
      </w:r>
      <w:r>
        <w:rPr>
          <w:b/>
          <w:bCs/>
        </w:rPr>
        <w:t>PERFORMANCE</w:t>
      </w:r>
      <w:r w:rsidR="008876CF">
        <w:rPr>
          <w:b/>
          <w:bCs/>
        </w:rPr>
        <w:t xml:space="preserve"> PHILIPPINES </w:t>
      </w:r>
      <w:r w:rsidR="00F76AC2">
        <w:rPr>
          <w:b/>
          <w:bCs/>
        </w:rPr>
        <w:t>|  9 MONTHS</w:t>
      </w:r>
    </w:p>
    <w:p w14:paraId="243DB6B2" w14:textId="77777777" w:rsidR="00F76AC2" w:rsidRDefault="00F76AC2" w:rsidP="00C957EC">
      <w:pPr>
        <w:pStyle w:val="ListBullet"/>
        <w:numPr>
          <w:ilvl w:val="0"/>
          <w:numId w:val="0"/>
        </w:numPr>
        <w:ind w:left="216"/>
      </w:pPr>
      <w:r>
        <w:t xml:space="preserve">CUSTOMER SERVICE </w:t>
      </w:r>
      <w:r w:rsidR="006D7B8B">
        <w:t xml:space="preserve">REPRESENTATIVE ( AT&amp;T </w:t>
      </w:r>
      <w:r w:rsidR="006D783D">
        <w:t>Account )</w:t>
      </w:r>
    </w:p>
    <w:p w14:paraId="6E9685B4" w14:textId="77777777" w:rsidR="006D783D" w:rsidRDefault="006D783D" w:rsidP="00C957EC">
      <w:pPr>
        <w:pStyle w:val="ListBullet"/>
        <w:numPr>
          <w:ilvl w:val="0"/>
          <w:numId w:val="0"/>
        </w:numPr>
        <w:ind w:left="216"/>
      </w:pPr>
      <w:r>
        <w:t xml:space="preserve">• For the first 3 months, we </w:t>
      </w:r>
      <w:r w:rsidR="00FB5B3E">
        <w:t>process</w:t>
      </w:r>
      <w:r>
        <w:t xml:space="preserve"> discounts for those internet subscribers</w:t>
      </w:r>
      <w:r w:rsidR="00FB5B3E">
        <w:t xml:space="preserve"> who has been affected </w:t>
      </w:r>
      <w:r w:rsidR="00E50CCF">
        <w:t>by the pandemic.</w:t>
      </w:r>
    </w:p>
    <w:p w14:paraId="1F944FB1" w14:textId="77777777" w:rsidR="00416EBC" w:rsidRDefault="00E50CCF" w:rsidP="00765D64">
      <w:pPr>
        <w:pStyle w:val="ListBullet"/>
        <w:numPr>
          <w:ilvl w:val="0"/>
          <w:numId w:val="0"/>
        </w:numPr>
        <w:ind w:left="216"/>
      </w:pPr>
      <w:r>
        <w:t xml:space="preserve">• </w:t>
      </w:r>
      <w:r w:rsidR="00760672">
        <w:t>The months after, we received a new line of business to</w:t>
      </w:r>
      <w:r w:rsidR="00416EBC">
        <w:t xml:space="preserve"> Mobility</w:t>
      </w:r>
      <w:r w:rsidR="00765D64">
        <w:t xml:space="preserve"> Sales and Service.</w:t>
      </w:r>
    </w:p>
    <w:p w14:paraId="17C1F22D" w14:textId="77777777" w:rsidR="006F55A8" w:rsidRPr="00765D64" w:rsidRDefault="00765D64" w:rsidP="006F55A8">
      <w:pPr>
        <w:pStyle w:val="ListBullet"/>
        <w:numPr>
          <w:ilvl w:val="0"/>
          <w:numId w:val="0"/>
        </w:numPr>
        <w:ind w:left="216"/>
      </w:pPr>
      <w:r>
        <w:t xml:space="preserve">• </w:t>
      </w:r>
      <w:r w:rsidR="00CB08B6">
        <w:t xml:space="preserve">All types of billing </w:t>
      </w:r>
      <w:r w:rsidR="00BA4A79">
        <w:t>concerns, upselling AT&amp;T products and mobility services</w:t>
      </w:r>
      <w:r w:rsidR="00807645">
        <w:t>, and basic phone troubleshooting.</w:t>
      </w:r>
    </w:p>
    <w:sdt>
      <w:sdtPr>
        <w:id w:val="720946933"/>
        <w:placeholder>
          <w:docPart w:val="FB1C67783E3FFC419FAC7C03DCCE2559"/>
        </w:placeholder>
        <w:temporary/>
        <w:showingPlcHdr/>
        <w15:appearance w15:val="hidden"/>
      </w:sdtPr>
      <w:sdtEndPr/>
      <w:sdtContent>
        <w:p w14:paraId="067456A8" w14:textId="77777777" w:rsidR="00D8182F" w:rsidRDefault="009C01D1">
          <w:pPr>
            <w:pStyle w:val="Heading1"/>
          </w:pPr>
          <w:r>
            <w:t>Education</w:t>
          </w:r>
        </w:p>
      </w:sdtContent>
    </w:sdt>
    <w:p w14:paraId="382D2840" w14:textId="5C9F4790" w:rsidR="00D8182F" w:rsidRDefault="000A3823">
      <w:pPr>
        <w:rPr>
          <w:b/>
          <w:bCs/>
        </w:rPr>
      </w:pPr>
      <w:r>
        <w:rPr>
          <w:b/>
          <w:bCs/>
        </w:rPr>
        <w:t xml:space="preserve">COLLEGE GRADUATE </w:t>
      </w:r>
    </w:p>
    <w:p w14:paraId="65894450" w14:textId="3279B1DB" w:rsidR="002C326A" w:rsidRDefault="002C326A">
      <w:pPr>
        <w:rPr>
          <w:b/>
          <w:bCs/>
        </w:rPr>
      </w:pPr>
      <w:r>
        <w:rPr>
          <w:b/>
          <w:bCs/>
        </w:rPr>
        <w:t>MASBATE COLLEGES</w:t>
      </w:r>
    </w:p>
    <w:p w14:paraId="376DE216" w14:textId="77777777" w:rsidR="000A3823" w:rsidRDefault="000A3823">
      <w:pPr>
        <w:rPr>
          <w:b/>
          <w:bCs/>
        </w:rPr>
      </w:pPr>
      <w:r>
        <w:rPr>
          <w:b/>
          <w:bCs/>
        </w:rPr>
        <w:t>BACHELOR OF SCIENCE IN ACCOUNTANCY</w:t>
      </w:r>
    </w:p>
    <w:p w14:paraId="0D8740BC" w14:textId="77777777" w:rsidR="00B9582F" w:rsidRPr="000A3823" w:rsidRDefault="00B9582F">
      <w:pPr>
        <w:rPr>
          <w:b/>
          <w:bCs/>
        </w:rPr>
      </w:pPr>
      <w:r>
        <w:rPr>
          <w:b/>
          <w:bCs/>
        </w:rPr>
        <w:t>2017 – 2021</w:t>
      </w:r>
    </w:p>
    <w:sdt>
      <w:sdtPr>
        <w:id w:val="520597245"/>
        <w:placeholder>
          <w:docPart w:val="7734E54659DC1C4BA8201290ED8D25A6"/>
        </w:placeholder>
        <w:temporary/>
        <w:showingPlcHdr/>
        <w15:appearance w15:val="hidden"/>
      </w:sdtPr>
      <w:sdtEndPr/>
      <w:sdtContent>
        <w:p w14:paraId="18CB1E80" w14:textId="77777777" w:rsidR="00D8182F" w:rsidRDefault="009C01D1" w:rsidP="00FD3172">
          <w:pPr>
            <w:pStyle w:val="Heading1"/>
          </w:pPr>
          <w:r>
            <w:t>Awards and Acknowledgements</w:t>
          </w:r>
        </w:p>
      </w:sdtContent>
    </w:sdt>
    <w:p w14:paraId="435DE2CD" w14:textId="77777777" w:rsidR="00FD3172" w:rsidRDefault="00FD3172" w:rsidP="00FD3172"/>
    <w:p w14:paraId="03D2A533" w14:textId="77777777" w:rsidR="003C090C" w:rsidRDefault="003C090C" w:rsidP="00FD3172">
      <w:r>
        <w:t xml:space="preserve">• On </w:t>
      </w:r>
      <w:r w:rsidR="00ED28C2">
        <w:t>The Job Training ( Development Bank of the Philippines) | November 20</w:t>
      </w:r>
      <w:r w:rsidR="00E371F4">
        <w:t>20 – February 2021</w:t>
      </w:r>
    </w:p>
    <w:p w14:paraId="43183705" w14:textId="77777777" w:rsidR="00971B94" w:rsidRDefault="00971B94" w:rsidP="00FD3172">
      <w:r>
        <w:t>•</w:t>
      </w:r>
      <w:r w:rsidR="00AA0DAC">
        <w:t xml:space="preserve"> Pre-employment Orientation Seminar | </w:t>
      </w:r>
      <w:r w:rsidR="00B13DEB">
        <w:t>November 22-25, 2020</w:t>
      </w:r>
    </w:p>
    <w:p w14:paraId="13039C14" w14:textId="77777777" w:rsidR="00B13DEB" w:rsidRDefault="00B13DEB" w:rsidP="00FD3172">
      <w:r>
        <w:t xml:space="preserve">• </w:t>
      </w:r>
      <w:r w:rsidR="002A2F0F">
        <w:t xml:space="preserve">National Service Training </w:t>
      </w:r>
      <w:r w:rsidR="009D1A72">
        <w:t>Program | October 20, 2018</w:t>
      </w:r>
    </w:p>
    <w:p w14:paraId="0C8755E7" w14:textId="77777777" w:rsidR="009D1A72" w:rsidRDefault="009D1A72" w:rsidP="00FD3172">
      <w:r>
        <w:t xml:space="preserve">• </w:t>
      </w:r>
      <w:r w:rsidR="007611DD">
        <w:t>TRAIN Law ( Business Taxation Seminar ) | February 19, 2018</w:t>
      </w:r>
    </w:p>
    <w:p w14:paraId="3EF73FF5" w14:textId="77777777" w:rsidR="007611DD" w:rsidRDefault="007611DD" w:rsidP="00FD3172">
      <w:r>
        <w:t xml:space="preserve">• </w:t>
      </w:r>
      <w:r w:rsidR="00361882">
        <w:t xml:space="preserve">Auditing and Accounting Principles Seminar | </w:t>
      </w:r>
      <w:r w:rsidR="00BA1D18">
        <w:t>March 12, 2019</w:t>
      </w:r>
    </w:p>
    <w:p w14:paraId="2E5D66F5" w14:textId="77777777" w:rsidR="00BE7DD6" w:rsidRDefault="00BE7DD6" w:rsidP="00FD3172">
      <w:r>
        <w:t xml:space="preserve">• College President </w:t>
      </w:r>
      <w:r w:rsidR="00193C3A">
        <w:t>| 2020</w:t>
      </w:r>
    </w:p>
    <w:p w14:paraId="50438D62" w14:textId="69BB3F79" w:rsidR="00193C3A" w:rsidRDefault="00193C3A" w:rsidP="00FD3172">
      <w:r>
        <w:t>• Bookkeeping N</w:t>
      </w:r>
      <w:r w:rsidR="00B1339B">
        <w:t xml:space="preserve">ational Certificate </w:t>
      </w:r>
      <w:r>
        <w:t xml:space="preserve">III </w:t>
      </w:r>
      <w:r w:rsidR="001C3ACD">
        <w:t>–</w:t>
      </w:r>
      <w:r>
        <w:t xml:space="preserve"> holder</w:t>
      </w:r>
    </w:p>
    <w:p w14:paraId="4A93D446" w14:textId="77777777" w:rsidR="001C3ACD" w:rsidRDefault="001C3ACD" w:rsidP="00FD3172"/>
    <w:p w14:paraId="24435BF2" w14:textId="77777777" w:rsidR="001C3ACD" w:rsidRDefault="001C3ACD" w:rsidP="00FD3172">
      <w:r>
        <w:t>REFERENCES:</w:t>
      </w:r>
    </w:p>
    <w:p w14:paraId="472B1693" w14:textId="77777777" w:rsidR="001C3ACD" w:rsidRDefault="001C3ACD" w:rsidP="00FD3172">
      <w:r>
        <w:t>LORENA M. MONCELLER</w:t>
      </w:r>
    </w:p>
    <w:p w14:paraId="5B0DE010" w14:textId="77777777" w:rsidR="00866DD3" w:rsidRDefault="00866DD3" w:rsidP="00FD3172">
      <w:r>
        <w:t>Concentrix/TSR</w:t>
      </w:r>
    </w:p>
    <w:p w14:paraId="3E59BDC6" w14:textId="77777777" w:rsidR="00866DD3" w:rsidRDefault="00F17F10" w:rsidP="00FD3172">
      <w:r>
        <w:t>09616240895</w:t>
      </w:r>
    </w:p>
    <w:p w14:paraId="13D2275B" w14:textId="77777777" w:rsidR="000F270E" w:rsidRDefault="000F270E" w:rsidP="00FD3172"/>
    <w:p w14:paraId="003C7A0C" w14:textId="77777777" w:rsidR="00375C68" w:rsidRDefault="00CC40E9" w:rsidP="00FD3172">
      <w:r>
        <w:t>KEN QUIMQUE</w:t>
      </w:r>
    </w:p>
    <w:p w14:paraId="2B22C360" w14:textId="77777777" w:rsidR="00CC40E9" w:rsidRDefault="00CC40E9" w:rsidP="00FD3172">
      <w:r>
        <w:t xml:space="preserve">Teleperformance </w:t>
      </w:r>
      <w:r w:rsidR="00F3388C">
        <w:t>CSR</w:t>
      </w:r>
    </w:p>
    <w:p w14:paraId="6FAE095F" w14:textId="77777777" w:rsidR="00A17753" w:rsidRDefault="00C26EFF" w:rsidP="00FD3172">
      <w:r>
        <w:t>+63977</w:t>
      </w:r>
      <w:r w:rsidR="000F270E">
        <w:t>6085410</w:t>
      </w:r>
    </w:p>
    <w:p w14:paraId="02AA8564" w14:textId="77777777" w:rsidR="002E2647" w:rsidRDefault="002E2647" w:rsidP="00FD3172"/>
    <w:p w14:paraId="62CBF4D0" w14:textId="77777777" w:rsidR="002E2647" w:rsidRDefault="002E2647" w:rsidP="00FD3172"/>
    <w:p w14:paraId="457BC534" w14:textId="77777777" w:rsidR="007B402A" w:rsidRDefault="007B402A" w:rsidP="00FD3172">
      <w:pPr>
        <w:rPr>
          <w:i/>
          <w:iCs/>
        </w:rPr>
      </w:pPr>
      <w:r>
        <w:rPr>
          <w:i/>
          <w:iCs/>
        </w:rPr>
        <w:t>I hereby certify that</w:t>
      </w:r>
      <w:r w:rsidR="00072752">
        <w:rPr>
          <w:i/>
          <w:iCs/>
        </w:rPr>
        <w:t xml:space="preserve"> the above </w:t>
      </w:r>
      <w:r w:rsidR="00722FB4">
        <w:rPr>
          <w:i/>
          <w:iCs/>
        </w:rPr>
        <w:t>information is true and</w:t>
      </w:r>
      <w:r w:rsidR="00F02B00">
        <w:rPr>
          <w:i/>
          <w:iCs/>
        </w:rPr>
        <w:t xml:space="preserve"> correct to the best of </w:t>
      </w:r>
      <w:r w:rsidR="000A7FB5">
        <w:rPr>
          <w:i/>
          <w:iCs/>
        </w:rPr>
        <w:t>my knowledge and belie</w:t>
      </w:r>
      <w:r w:rsidR="006B178E">
        <w:rPr>
          <w:i/>
          <w:iCs/>
        </w:rPr>
        <w:t>f.</w:t>
      </w:r>
    </w:p>
    <w:p w14:paraId="38492D1D" w14:textId="77777777" w:rsidR="008D18A7" w:rsidRDefault="008D18A7" w:rsidP="00FD3172">
      <w:pPr>
        <w:rPr>
          <w:i/>
          <w:iCs/>
        </w:rPr>
      </w:pPr>
    </w:p>
    <w:p w14:paraId="6A54877A" w14:textId="77777777" w:rsidR="003F3CEA" w:rsidRDefault="000053C3" w:rsidP="003F3CEA">
      <w:pPr>
        <w:ind w:left="2"/>
        <w:rPr>
          <w:b/>
          <w:bCs/>
          <w:u w:val="single"/>
        </w:rPr>
      </w:pPr>
      <w:r w:rsidRPr="00667789">
        <w:rPr>
          <w:b/>
          <w:bCs/>
          <w:u w:val="single"/>
        </w:rPr>
        <w:t>JOSE PATRICIO A. BENTOR</w:t>
      </w:r>
    </w:p>
    <w:p w14:paraId="47DE3A46" w14:textId="77777777" w:rsidR="002E4B25" w:rsidRPr="001D33F0" w:rsidRDefault="002E4B25" w:rsidP="003F3CEA">
      <w:pPr>
        <w:ind w:left="2"/>
      </w:pPr>
      <w:r>
        <w:rPr>
          <w:b/>
          <w:bCs/>
        </w:rPr>
        <w:t xml:space="preserve">   </w:t>
      </w:r>
      <w:r w:rsidR="001D33F0">
        <w:rPr>
          <w:b/>
          <w:bCs/>
        </w:rPr>
        <w:t xml:space="preserve">   </w:t>
      </w:r>
      <w:r w:rsidR="00836E65">
        <w:rPr>
          <w:b/>
          <w:bCs/>
        </w:rPr>
        <w:t xml:space="preserve">   </w:t>
      </w:r>
      <w:r w:rsidR="000C6215">
        <w:rPr>
          <w:b/>
          <w:bCs/>
        </w:rPr>
        <w:t xml:space="preserve">  </w:t>
      </w:r>
      <w:r w:rsidR="001D33F0">
        <w:t>Applica</w:t>
      </w:r>
      <w:r w:rsidR="00836E65">
        <w:t>nt</w:t>
      </w:r>
    </w:p>
    <w:p w14:paraId="336E58EF" w14:textId="77777777" w:rsidR="00667789" w:rsidRPr="00667789" w:rsidRDefault="00667789" w:rsidP="003F3CEA">
      <w:pPr>
        <w:ind w:left="2"/>
        <w:rPr>
          <w:b/>
          <w:bCs/>
          <w:u w:val="single"/>
        </w:rPr>
      </w:pPr>
    </w:p>
    <w:sectPr w:rsidR="00667789" w:rsidRPr="00667789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8F0F" w14:textId="77777777" w:rsidR="008E292C" w:rsidRDefault="008E292C">
      <w:r>
        <w:separator/>
      </w:r>
    </w:p>
  </w:endnote>
  <w:endnote w:type="continuationSeparator" w:id="0">
    <w:p w14:paraId="214C0059" w14:textId="77777777" w:rsidR="008E292C" w:rsidRDefault="008E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DD1B" w14:textId="77777777" w:rsidR="00D8182F" w:rsidRDefault="009C01D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8C2D" w14:textId="77777777" w:rsidR="008E292C" w:rsidRDefault="008E292C">
      <w:r>
        <w:separator/>
      </w:r>
    </w:p>
  </w:footnote>
  <w:footnote w:type="continuationSeparator" w:id="0">
    <w:p w14:paraId="1B71C6AB" w14:textId="77777777" w:rsidR="008E292C" w:rsidRDefault="008E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B9C8" w14:textId="77777777" w:rsidR="00D8182F" w:rsidRDefault="009C01D1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6346310" wp14:editId="02C95B38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A521B76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C754" w14:textId="77777777" w:rsidR="00D8182F" w:rsidRDefault="009C01D1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1BD373C" wp14:editId="52FC9BA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EBBECF" w14:textId="77777777" w:rsidR="00D8182F" w:rsidRDefault="00D8182F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01BD373C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NRS0tEnBQAAnw8A&#13;&#10;AA4AAAAAAAAAAAAAAAAALgIAAGRycy9lMm9Eb2MueG1sUEsBAi0AFAAGAAgAAAAhAIDPoPzeAAAA&#13;&#10;CwEAAA8AAAAAAAAAAAAAAAAAgQcAAGRycy9kb3ducmV2LnhtbFBLBQYAAAAABAAEAPMAAACMCAAA&#13;&#10;AAA=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FEBBECF" w14:textId="77777777" w:rsidR="00D8182F" w:rsidRDefault="00D8182F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attachedTemplate r:id="rId1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36"/>
    <w:rsid w:val="000053C3"/>
    <w:rsid w:val="00005621"/>
    <w:rsid w:val="0002433F"/>
    <w:rsid w:val="00032407"/>
    <w:rsid w:val="0004037B"/>
    <w:rsid w:val="000525A3"/>
    <w:rsid w:val="00055CD2"/>
    <w:rsid w:val="00066EE9"/>
    <w:rsid w:val="00072752"/>
    <w:rsid w:val="00074820"/>
    <w:rsid w:val="00084979"/>
    <w:rsid w:val="0009702C"/>
    <w:rsid w:val="000A3823"/>
    <w:rsid w:val="000A7FB5"/>
    <w:rsid w:val="000B31DA"/>
    <w:rsid w:val="000C350D"/>
    <w:rsid w:val="000C6215"/>
    <w:rsid w:val="000C76B2"/>
    <w:rsid w:val="000D21C5"/>
    <w:rsid w:val="000D3A0C"/>
    <w:rsid w:val="000F270E"/>
    <w:rsid w:val="000F69DA"/>
    <w:rsid w:val="00103EDD"/>
    <w:rsid w:val="00144AF4"/>
    <w:rsid w:val="00170CFC"/>
    <w:rsid w:val="00173992"/>
    <w:rsid w:val="00175F3E"/>
    <w:rsid w:val="001816E3"/>
    <w:rsid w:val="0019107D"/>
    <w:rsid w:val="00193C3A"/>
    <w:rsid w:val="001A0245"/>
    <w:rsid w:val="001A4B88"/>
    <w:rsid w:val="001B3261"/>
    <w:rsid w:val="001B746C"/>
    <w:rsid w:val="001C3ACD"/>
    <w:rsid w:val="001D33F0"/>
    <w:rsid w:val="001E7ED5"/>
    <w:rsid w:val="002022FE"/>
    <w:rsid w:val="00206A26"/>
    <w:rsid w:val="0023518C"/>
    <w:rsid w:val="00252BA6"/>
    <w:rsid w:val="002A1550"/>
    <w:rsid w:val="002A2F0F"/>
    <w:rsid w:val="002C326A"/>
    <w:rsid w:val="002D2DBF"/>
    <w:rsid w:val="002E2647"/>
    <w:rsid w:val="002E3A49"/>
    <w:rsid w:val="002E4B25"/>
    <w:rsid w:val="00300FFC"/>
    <w:rsid w:val="003038D6"/>
    <w:rsid w:val="00304087"/>
    <w:rsid w:val="00311C3E"/>
    <w:rsid w:val="00334087"/>
    <w:rsid w:val="00355437"/>
    <w:rsid w:val="00361882"/>
    <w:rsid w:val="00375C68"/>
    <w:rsid w:val="0037680E"/>
    <w:rsid w:val="0038430B"/>
    <w:rsid w:val="0039555C"/>
    <w:rsid w:val="003C090C"/>
    <w:rsid w:val="003D1E8B"/>
    <w:rsid w:val="003F3CEA"/>
    <w:rsid w:val="003F78F6"/>
    <w:rsid w:val="003F7DA7"/>
    <w:rsid w:val="00404D4B"/>
    <w:rsid w:val="00414895"/>
    <w:rsid w:val="00416EBC"/>
    <w:rsid w:val="0043274C"/>
    <w:rsid w:val="00433779"/>
    <w:rsid w:val="00436B78"/>
    <w:rsid w:val="0044103C"/>
    <w:rsid w:val="00447A8A"/>
    <w:rsid w:val="004810D3"/>
    <w:rsid w:val="004D141D"/>
    <w:rsid w:val="004D48E7"/>
    <w:rsid w:val="004E4C84"/>
    <w:rsid w:val="004F1A54"/>
    <w:rsid w:val="00535B21"/>
    <w:rsid w:val="00555D29"/>
    <w:rsid w:val="005804FF"/>
    <w:rsid w:val="00581CD1"/>
    <w:rsid w:val="0058242F"/>
    <w:rsid w:val="00587D7D"/>
    <w:rsid w:val="005C35AB"/>
    <w:rsid w:val="006056C8"/>
    <w:rsid w:val="00637A1F"/>
    <w:rsid w:val="00657E3B"/>
    <w:rsid w:val="006625BD"/>
    <w:rsid w:val="00667789"/>
    <w:rsid w:val="006722AA"/>
    <w:rsid w:val="00674104"/>
    <w:rsid w:val="00681519"/>
    <w:rsid w:val="00683E14"/>
    <w:rsid w:val="00686CD4"/>
    <w:rsid w:val="006B178E"/>
    <w:rsid w:val="006C25D2"/>
    <w:rsid w:val="006C7047"/>
    <w:rsid w:val="006D783D"/>
    <w:rsid w:val="006D797B"/>
    <w:rsid w:val="006D7B8B"/>
    <w:rsid w:val="006F55A8"/>
    <w:rsid w:val="007005C8"/>
    <w:rsid w:val="00711527"/>
    <w:rsid w:val="00720B71"/>
    <w:rsid w:val="00722FB4"/>
    <w:rsid w:val="007253A9"/>
    <w:rsid w:val="00760672"/>
    <w:rsid w:val="007611DD"/>
    <w:rsid w:val="00765D64"/>
    <w:rsid w:val="00771EE4"/>
    <w:rsid w:val="00782B4B"/>
    <w:rsid w:val="0079255C"/>
    <w:rsid w:val="007B402A"/>
    <w:rsid w:val="007E25EF"/>
    <w:rsid w:val="007F0419"/>
    <w:rsid w:val="007F190C"/>
    <w:rsid w:val="007F1E65"/>
    <w:rsid w:val="00807645"/>
    <w:rsid w:val="00836E65"/>
    <w:rsid w:val="0085582A"/>
    <w:rsid w:val="00862482"/>
    <w:rsid w:val="00866403"/>
    <w:rsid w:val="00866DD3"/>
    <w:rsid w:val="008706A4"/>
    <w:rsid w:val="00877D0A"/>
    <w:rsid w:val="00880198"/>
    <w:rsid w:val="008801E5"/>
    <w:rsid w:val="008876CF"/>
    <w:rsid w:val="0089273C"/>
    <w:rsid w:val="0089377A"/>
    <w:rsid w:val="008A0409"/>
    <w:rsid w:val="008A0E2E"/>
    <w:rsid w:val="008B7168"/>
    <w:rsid w:val="008C128C"/>
    <w:rsid w:val="008D18A7"/>
    <w:rsid w:val="008D1A36"/>
    <w:rsid w:val="008E292C"/>
    <w:rsid w:val="009128ED"/>
    <w:rsid w:val="009232E2"/>
    <w:rsid w:val="00924726"/>
    <w:rsid w:val="009529BB"/>
    <w:rsid w:val="00955736"/>
    <w:rsid w:val="00971B94"/>
    <w:rsid w:val="009B3CFF"/>
    <w:rsid w:val="009C01D1"/>
    <w:rsid w:val="009D1A72"/>
    <w:rsid w:val="009D4971"/>
    <w:rsid w:val="00A1549C"/>
    <w:rsid w:val="00A17753"/>
    <w:rsid w:val="00A52E5E"/>
    <w:rsid w:val="00A6566E"/>
    <w:rsid w:val="00A74F9F"/>
    <w:rsid w:val="00A771EA"/>
    <w:rsid w:val="00A77E18"/>
    <w:rsid w:val="00A80BDE"/>
    <w:rsid w:val="00A93CEE"/>
    <w:rsid w:val="00AA0DAC"/>
    <w:rsid w:val="00AB1ADC"/>
    <w:rsid w:val="00AB476C"/>
    <w:rsid w:val="00AC47CA"/>
    <w:rsid w:val="00AE43C9"/>
    <w:rsid w:val="00B02595"/>
    <w:rsid w:val="00B1339B"/>
    <w:rsid w:val="00B13DEB"/>
    <w:rsid w:val="00B363B2"/>
    <w:rsid w:val="00B45849"/>
    <w:rsid w:val="00B9582F"/>
    <w:rsid w:val="00B96751"/>
    <w:rsid w:val="00BA1D18"/>
    <w:rsid w:val="00BA4A79"/>
    <w:rsid w:val="00BA65E2"/>
    <w:rsid w:val="00BC46BD"/>
    <w:rsid w:val="00BD3C55"/>
    <w:rsid w:val="00BE2AC5"/>
    <w:rsid w:val="00BE2F7A"/>
    <w:rsid w:val="00BE7DD6"/>
    <w:rsid w:val="00BF5DA5"/>
    <w:rsid w:val="00C26EFF"/>
    <w:rsid w:val="00C351D3"/>
    <w:rsid w:val="00C4065B"/>
    <w:rsid w:val="00C40A09"/>
    <w:rsid w:val="00C6546D"/>
    <w:rsid w:val="00C957EC"/>
    <w:rsid w:val="00CA3622"/>
    <w:rsid w:val="00CA4ABE"/>
    <w:rsid w:val="00CA6F06"/>
    <w:rsid w:val="00CB08B6"/>
    <w:rsid w:val="00CC04E7"/>
    <w:rsid w:val="00CC40E9"/>
    <w:rsid w:val="00CE4D9E"/>
    <w:rsid w:val="00CF4F61"/>
    <w:rsid w:val="00D10295"/>
    <w:rsid w:val="00D16405"/>
    <w:rsid w:val="00D17468"/>
    <w:rsid w:val="00D33E8C"/>
    <w:rsid w:val="00D40A3C"/>
    <w:rsid w:val="00D45C13"/>
    <w:rsid w:val="00D467BD"/>
    <w:rsid w:val="00D6745D"/>
    <w:rsid w:val="00D77713"/>
    <w:rsid w:val="00D8182F"/>
    <w:rsid w:val="00D951A4"/>
    <w:rsid w:val="00DB25AC"/>
    <w:rsid w:val="00DB5E64"/>
    <w:rsid w:val="00DC298D"/>
    <w:rsid w:val="00DD748E"/>
    <w:rsid w:val="00DF29F3"/>
    <w:rsid w:val="00DF5C5C"/>
    <w:rsid w:val="00DF77A8"/>
    <w:rsid w:val="00E122DE"/>
    <w:rsid w:val="00E371F4"/>
    <w:rsid w:val="00E50CCF"/>
    <w:rsid w:val="00E54FA7"/>
    <w:rsid w:val="00E70151"/>
    <w:rsid w:val="00E83C59"/>
    <w:rsid w:val="00EB3F6C"/>
    <w:rsid w:val="00EC5014"/>
    <w:rsid w:val="00ED0761"/>
    <w:rsid w:val="00ED28C2"/>
    <w:rsid w:val="00ED5F25"/>
    <w:rsid w:val="00EE1869"/>
    <w:rsid w:val="00EF6C11"/>
    <w:rsid w:val="00EF6ED7"/>
    <w:rsid w:val="00F02B00"/>
    <w:rsid w:val="00F103E3"/>
    <w:rsid w:val="00F17F10"/>
    <w:rsid w:val="00F3388C"/>
    <w:rsid w:val="00F344EE"/>
    <w:rsid w:val="00F37631"/>
    <w:rsid w:val="00F76AC2"/>
    <w:rsid w:val="00F92784"/>
    <w:rsid w:val="00FB5B3E"/>
    <w:rsid w:val="00FC701E"/>
    <w:rsid w:val="00FD2731"/>
    <w:rsid w:val="00FD3172"/>
    <w:rsid w:val="00FD6779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8ABE83"/>
  <w15:chartTrackingRefBased/>
  <w15:docId w15:val="{3522D03F-DC7D-EE44-A055-B51CA65D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customStyle="1" w:styleId="apple-converted-space">
    <w:name w:val="apple-converted-space"/>
    <w:basedOn w:val="DefaultParagraphFont"/>
    <w:rsid w:val="007005C8"/>
  </w:style>
  <w:style w:type="character" w:styleId="Hyperlink">
    <w:name w:val="Hyperlink"/>
    <w:basedOn w:val="DefaultParagraphFont"/>
    <w:uiPriority w:val="99"/>
    <w:semiHidden/>
    <w:unhideWhenUsed/>
    <w:rsid w:val="00700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8683666-23DB-6040-BAE9-6422558F5D93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42DDA78DA758478C1CF0107C67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E61A8-E517-D842-8E30-159F28A5D525}"/>
      </w:docPartPr>
      <w:docPartBody>
        <w:p w:rsidR="00BD1DAC" w:rsidRDefault="005B5791">
          <w:pPr>
            <w:pStyle w:val="F442DDA78DA758478C1CF0107C6706E0"/>
          </w:pPr>
          <w:r>
            <w:t>Objective</w:t>
          </w:r>
        </w:p>
      </w:docPartBody>
    </w:docPart>
    <w:docPart>
      <w:docPartPr>
        <w:name w:val="B3EB689EC918D9429D2CBCD35FD38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89361-1874-0941-9339-2D802928F937}"/>
      </w:docPartPr>
      <w:docPartBody>
        <w:p w:rsidR="00BD1DAC" w:rsidRDefault="005B5791">
          <w:pPr>
            <w:pStyle w:val="B3EB689EC918D9429D2CBCD35FD38808"/>
          </w:pPr>
          <w:r>
            <w:t>Experience</w:t>
          </w:r>
        </w:p>
      </w:docPartBody>
    </w:docPart>
    <w:docPart>
      <w:docPartPr>
        <w:name w:val="FB1C67783E3FFC419FAC7C03DCCE2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395B9-7B2E-A049-8FD8-5D4BEA34F6EB}"/>
      </w:docPartPr>
      <w:docPartBody>
        <w:p w:rsidR="00BD1DAC" w:rsidRDefault="005B5791">
          <w:pPr>
            <w:pStyle w:val="FB1C67783E3FFC419FAC7C03DCCE2559"/>
          </w:pPr>
          <w:r>
            <w:t>Education</w:t>
          </w:r>
        </w:p>
      </w:docPartBody>
    </w:docPart>
    <w:docPart>
      <w:docPartPr>
        <w:name w:val="7734E54659DC1C4BA8201290ED8D2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51994-42A2-0D45-A25E-CA402B372D4B}"/>
      </w:docPartPr>
      <w:docPartBody>
        <w:p w:rsidR="00BD1DAC" w:rsidRDefault="005B5791">
          <w:pPr>
            <w:pStyle w:val="7734E54659DC1C4BA8201290ED8D25A6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AC"/>
    <w:rsid w:val="003A3AFA"/>
    <w:rsid w:val="005B5791"/>
    <w:rsid w:val="00B9440A"/>
    <w:rsid w:val="00B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42DDA78DA758478C1CF0107C6706E0">
    <w:name w:val="F442DDA78DA758478C1CF0107C6706E0"/>
  </w:style>
  <w:style w:type="paragraph" w:customStyle="1" w:styleId="B3EB689EC918D9429D2CBCD35FD38808">
    <w:name w:val="B3EB689EC918D9429D2CBCD35FD38808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FB1C67783E3FFC419FAC7C03DCCE2559">
    <w:name w:val="FB1C67783E3FFC419FAC7C03DCCE2559"/>
  </w:style>
  <w:style w:type="paragraph" w:customStyle="1" w:styleId="7734E54659DC1C4BA8201290ED8D25A6">
    <w:name w:val="7734E54659DC1C4BA8201290ED8D2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42CC-39AB-4D27-8950-7A77C4F72F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%7bC8683666-23DB-6040-BAE9-6422558F5D93%7dtf16392110.dotx</Template>
  <TotalTime>1</TotalTime>
  <Pages>3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Patricio Bentor</dc:creator>
  <cp:keywords/>
  <dc:description/>
  <cp:lastModifiedBy>Jose Patricio Bentor</cp:lastModifiedBy>
  <cp:revision>2</cp:revision>
  <dcterms:created xsi:type="dcterms:W3CDTF">2021-10-18T07:16:00Z</dcterms:created>
  <dcterms:modified xsi:type="dcterms:W3CDTF">2021-10-18T07:16:00Z</dcterms:modified>
</cp:coreProperties>
</file>