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C79" w:rsidRPr="00BD11D2" w:rsidRDefault="001F06DC" w:rsidP="007A3C79">
      <w:pPr>
        <w:contextualSpacing/>
        <w:rPr>
          <w:rFonts w:ascii="Calibri" w:hAnsi="Calibri"/>
          <w:b/>
          <w:noProof/>
        </w:rPr>
      </w:pPr>
      <w:r w:rsidRPr="00BD11D2">
        <w:rPr>
          <w:rFonts w:ascii="Calibri" w:hAnsi="Calibri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3891661</wp:posOffset>
            </wp:positionH>
            <wp:positionV relativeFrom="paragraph">
              <wp:posOffset>-266700</wp:posOffset>
            </wp:positionV>
            <wp:extent cx="1701546" cy="16573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21" cy="166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3E9" w:rsidRPr="00BD11D2">
        <w:rPr>
          <w:rFonts w:ascii="Calibri" w:hAnsi="Calibri"/>
          <w:b/>
        </w:rPr>
        <w:t xml:space="preserve">                                                             </w:t>
      </w:r>
    </w:p>
    <w:p w:rsidR="007A3C79" w:rsidRPr="00BD11D2" w:rsidRDefault="007A3C79" w:rsidP="007A3C79">
      <w:pPr>
        <w:contextualSpacing/>
        <w:rPr>
          <w:rFonts w:ascii="Calibri" w:hAnsi="Calibri"/>
          <w:b/>
        </w:rPr>
      </w:pPr>
    </w:p>
    <w:p w:rsidR="00E57E41" w:rsidRPr="00BD11D2" w:rsidRDefault="00E57E41" w:rsidP="007A3C79">
      <w:pPr>
        <w:contextualSpacing/>
        <w:rPr>
          <w:rFonts w:ascii="Calibri" w:hAnsi="Calibri"/>
          <w:b/>
          <w:noProof/>
        </w:rPr>
      </w:pPr>
      <w:r w:rsidRPr="00BD11D2">
        <w:rPr>
          <w:rFonts w:ascii="Calibri" w:hAnsi="Calibri"/>
          <w:b/>
        </w:rPr>
        <w:t>SHIRLEY T. OCON</w:t>
      </w:r>
    </w:p>
    <w:p w:rsidR="001F06DC" w:rsidRPr="00BD11D2" w:rsidRDefault="001F06DC" w:rsidP="007A3C79">
      <w:pPr>
        <w:contextualSpacing/>
        <w:rPr>
          <w:rFonts w:ascii="Calibri" w:hAnsi="Calibri"/>
        </w:rPr>
      </w:pPr>
    </w:p>
    <w:p w:rsidR="001F06DC" w:rsidRPr="00BD11D2" w:rsidRDefault="00C27BEA" w:rsidP="001F06DC">
      <w:pPr>
        <w:keepNext/>
        <w:contextualSpacing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Malayo</w:t>
      </w:r>
      <w:proofErr w:type="spellEnd"/>
      <w:r w:rsidRPr="00BD11D2">
        <w:rPr>
          <w:rFonts w:ascii="Calibri" w:hAnsi="Calibri"/>
        </w:rPr>
        <w:t xml:space="preserve"> Sur, Cortes, </w:t>
      </w:r>
      <w:r w:rsidR="001901EF" w:rsidRPr="00BD11D2">
        <w:rPr>
          <w:rFonts w:ascii="Calibri" w:hAnsi="Calibri"/>
        </w:rPr>
        <w:t xml:space="preserve">6341 </w:t>
      </w:r>
      <w:r w:rsidRPr="00BD11D2">
        <w:rPr>
          <w:rFonts w:ascii="Calibri" w:hAnsi="Calibri"/>
        </w:rPr>
        <w:t>Bohol</w:t>
      </w:r>
      <w:r w:rsidR="00F86465" w:rsidRPr="00BD11D2">
        <w:rPr>
          <w:rFonts w:ascii="Calibri" w:hAnsi="Calibri"/>
        </w:rPr>
        <w:t>, Philippines</w:t>
      </w:r>
    </w:p>
    <w:p w:rsidR="00C27BEA" w:rsidRPr="00BD11D2" w:rsidRDefault="00847E85" w:rsidP="007A3C79">
      <w:pPr>
        <w:contextualSpacing/>
        <w:rPr>
          <w:rFonts w:ascii="Calibri" w:hAnsi="Calibri"/>
        </w:rPr>
      </w:pPr>
      <w:hyperlink r:id="rId7" w:history="1">
        <w:r w:rsidR="00C27BEA" w:rsidRPr="00BD11D2">
          <w:rPr>
            <w:rStyle w:val="Hyperlink"/>
            <w:rFonts w:ascii="Calibri" w:hAnsi="Calibri"/>
            <w:color w:val="auto"/>
          </w:rPr>
          <w:t>shirley.ocon@ymail.com</w:t>
        </w:r>
      </w:hyperlink>
    </w:p>
    <w:p w:rsidR="00C27BEA" w:rsidRPr="00BD11D2" w:rsidRDefault="00847E85" w:rsidP="00C27BEA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</w:rPr>
        <w:t>09489466772</w:t>
      </w:r>
    </w:p>
    <w:p w:rsidR="0008522F" w:rsidRPr="00BD11D2" w:rsidRDefault="0008522F" w:rsidP="00C27BEA">
      <w:pPr>
        <w:contextualSpacing/>
        <w:rPr>
          <w:rFonts w:ascii="Calibri" w:hAnsi="Calibri"/>
          <w:b/>
        </w:rPr>
      </w:pPr>
    </w:p>
    <w:p w:rsidR="00C27BEA" w:rsidRPr="00BD11D2" w:rsidRDefault="00C27BEA" w:rsidP="00C27BEA">
      <w:pPr>
        <w:contextualSpacing/>
        <w:rPr>
          <w:rFonts w:ascii="Calibri" w:hAnsi="Calibri"/>
          <w:b/>
        </w:rPr>
      </w:pPr>
    </w:p>
    <w:p w:rsidR="0008522F" w:rsidRPr="00BD11D2" w:rsidRDefault="0008522F" w:rsidP="00C27BEA">
      <w:pPr>
        <w:contextualSpacing/>
        <w:rPr>
          <w:rFonts w:ascii="Calibri" w:hAnsi="Calibri"/>
          <w:b/>
        </w:rPr>
      </w:pPr>
    </w:p>
    <w:p w:rsidR="007A3C79" w:rsidRPr="00BD11D2" w:rsidRDefault="007A3C79" w:rsidP="00C27BEA">
      <w:pPr>
        <w:contextualSpacing/>
        <w:rPr>
          <w:rFonts w:ascii="Calibri" w:hAnsi="Calibri"/>
          <w:b/>
        </w:rPr>
      </w:pPr>
    </w:p>
    <w:p w:rsidR="0008522F" w:rsidRPr="00BD11D2" w:rsidRDefault="00302C57" w:rsidP="00C27BEA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OBJECTIVE</w:t>
      </w:r>
    </w:p>
    <w:p w:rsidR="007A3C79" w:rsidRPr="00BD11D2" w:rsidRDefault="007A3C79" w:rsidP="00C27BEA">
      <w:pPr>
        <w:contextualSpacing/>
        <w:rPr>
          <w:rFonts w:ascii="Calibri" w:hAnsi="Calibri"/>
          <w:b/>
        </w:rPr>
      </w:pPr>
    </w:p>
    <w:p w:rsidR="00302C57" w:rsidRPr="00BD11D2" w:rsidRDefault="00847E85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To be a part of a team that indulges professional growth which provides challenging and rewarding career while allowing me to utilize my knowledge and skills.</w:t>
      </w:r>
    </w:p>
    <w:p w:rsidR="0081470D" w:rsidRPr="00BD11D2" w:rsidRDefault="0081470D" w:rsidP="00C27BEA">
      <w:pPr>
        <w:contextualSpacing/>
        <w:rPr>
          <w:rFonts w:ascii="Calibri" w:hAnsi="Calibri"/>
        </w:rPr>
      </w:pPr>
    </w:p>
    <w:p w:rsidR="0008522F" w:rsidRPr="00BD11D2" w:rsidRDefault="0008522F" w:rsidP="00C27BEA">
      <w:pPr>
        <w:contextualSpacing/>
        <w:rPr>
          <w:rFonts w:ascii="Calibri" w:hAnsi="Calibri"/>
        </w:rPr>
      </w:pPr>
    </w:p>
    <w:p w:rsidR="0008522F" w:rsidRPr="00BD11D2" w:rsidRDefault="0008522F" w:rsidP="00C27BEA">
      <w:pPr>
        <w:contextualSpacing/>
        <w:rPr>
          <w:rFonts w:ascii="Calibri" w:hAnsi="Calibri"/>
        </w:rPr>
      </w:pPr>
    </w:p>
    <w:p w:rsidR="00302C57" w:rsidRPr="00BD11D2" w:rsidRDefault="00302C57" w:rsidP="00C27BEA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PERSONAL INFORMATION</w:t>
      </w:r>
    </w:p>
    <w:p w:rsidR="00302C57" w:rsidRPr="00BD11D2" w:rsidRDefault="00302C57" w:rsidP="00C27BEA">
      <w:pPr>
        <w:contextualSpacing/>
        <w:rPr>
          <w:rFonts w:ascii="Calibri" w:hAnsi="Calibri"/>
          <w:b/>
        </w:rPr>
      </w:pP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  <w:t xml:space="preserve">Date of </w:t>
      </w:r>
      <w:r w:rsidR="00B250E4" w:rsidRPr="00BD11D2">
        <w:rPr>
          <w:rFonts w:ascii="Calibri" w:hAnsi="Calibri"/>
        </w:rPr>
        <w:t>Birth: June</w:t>
      </w:r>
      <w:r w:rsidRPr="00BD11D2">
        <w:rPr>
          <w:rFonts w:ascii="Calibri" w:hAnsi="Calibri"/>
        </w:rPr>
        <w:t xml:space="preserve"> 1, 1989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Age:</w:t>
      </w:r>
      <w:r w:rsidR="00847E85" w:rsidRPr="00BD11D2">
        <w:rPr>
          <w:rFonts w:ascii="Calibri" w:hAnsi="Calibri"/>
        </w:rPr>
        <w:t xml:space="preserve"> 32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  <w:t xml:space="preserve">Place of </w:t>
      </w:r>
      <w:r w:rsidR="00B250E4" w:rsidRPr="00BD11D2">
        <w:rPr>
          <w:rFonts w:ascii="Calibri" w:hAnsi="Calibri"/>
        </w:rPr>
        <w:t>Birth:</w:t>
      </w:r>
      <w:r w:rsidRPr="00BD11D2">
        <w:rPr>
          <w:rFonts w:ascii="Calibri" w:hAnsi="Calibri"/>
        </w:rPr>
        <w:t xml:space="preserve"> Cortes, Bohol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Gender:</w:t>
      </w:r>
      <w:r w:rsidRPr="00BD11D2">
        <w:rPr>
          <w:rFonts w:ascii="Calibri" w:hAnsi="Calibri"/>
        </w:rPr>
        <w:t xml:space="preserve"> Female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  <w:t xml:space="preserve">Civil </w:t>
      </w:r>
      <w:r w:rsidR="00B250E4" w:rsidRPr="00BD11D2">
        <w:rPr>
          <w:rFonts w:ascii="Calibri" w:hAnsi="Calibri"/>
        </w:rPr>
        <w:t>Status:</w:t>
      </w:r>
      <w:r w:rsidRPr="00BD11D2">
        <w:rPr>
          <w:rFonts w:ascii="Calibri" w:hAnsi="Calibri"/>
        </w:rPr>
        <w:t xml:space="preserve"> Single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Citizenship:</w:t>
      </w:r>
      <w:r w:rsidRPr="00BD11D2">
        <w:rPr>
          <w:rFonts w:ascii="Calibri" w:hAnsi="Calibri"/>
        </w:rPr>
        <w:t xml:space="preserve"> Filipino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Religion:</w:t>
      </w:r>
      <w:r w:rsidRPr="00BD11D2">
        <w:rPr>
          <w:rFonts w:ascii="Calibri" w:hAnsi="Calibri"/>
        </w:rPr>
        <w:t xml:space="preserve"> Roman Catholic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Height:</w:t>
      </w:r>
      <w:r w:rsidRPr="00BD11D2">
        <w:rPr>
          <w:rFonts w:ascii="Calibri" w:hAnsi="Calibri"/>
        </w:rPr>
        <w:t xml:space="preserve"> 5’2</w:t>
      </w:r>
    </w:p>
    <w:p w:rsidR="00302C57" w:rsidRPr="00BD11D2" w:rsidRDefault="00302C57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="00B250E4" w:rsidRPr="00BD11D2">
        <w:rPr>
          <w:rFonts w:ascii="Calibri" w:hAnsi="Calibri"/>
        </w:rPr>
        <w:t>Weight:</w:t>
      </w:r>
      <w:r w:rsidR="00464831" w:rsidRPr="00BD11D2">
        <w:rPr>
          <w:rFonts w:ascii="Calibri" w:hAnsi="Calibri"/>
        </w:rPr>
        <w:t xml:space="preserve"> 50</w:t>
      </w:r>
      <w:r w:rsidRPr="00BD11D2">
        <w:rPr>
          <w:rFonts w:ascii="Calibri" w:hAnsi="Calibri"/>
        </w:rPr>
        <w:t>kg</w:t>
      </w:r>
    </w:p>
    <w:p w:rsidR="00C27BEA" w:rsidRPr="00BD11D2" w:rsidRDefault="00C27BEA" w:rsidP="00C27BEA">
      <w:pPr>
        <w:contextualSpacing/>
        <w:rPr>
          <w:rFonts w:ascii="Calibri" w:hAnsi="Calibri"/>
        </w:rPr>
      </w:pPr>
    </w:p>
    <w:p w:rsidR="0008522F" w:rsidRPr="00BD11D2" w:rsidRDefault="0008522F" w:rsidP="00C27BEA">
      <w:pPr>
        <w:contextualSpacing/>
        <w:rPr>
          <w:rFonts w:ascii="Calibri" w:hAnsi="Calibri"/>
        </w:rPr>
      </w:pPr>
    </w:p>
    <w:p w:rsidR="0081470D" w:rsidRPr="00BD11D2" w:rsidRDefault="0081470D" w:rsidP="00C27BEA">
      <w:pPr>
        <w:contextualSpacing/>
        <w:rPr>
          <w:rFonts w:ascii="Calibri" w:hAnsi="Calibri"/>
        </w:rPr>
      </w:pPr>
    </w:p>
    <w:p w:rsidR="0008522F" w:rsidRPr="00BD11D2" w:rsidRDefault="0008522F" w:rsidP="00C27BEA">
      <w:pPr>
        <w:contextualSpacing/>
        <w:rPr>
          <w:rFonts w:ascii="Calibri" w:hAnsi="Calibri"/>
        </w:rPr>
      </w:pPr>
    </w:p>
    <w:p w:rsidR="00494735" w:rsidRPr="00BD11D2" w:rsidRDefault="00494735" w:rsidP="00C27BEA">
      <w:pPr>
        <w:contextualSpacing/>
        <w:rPr>
          <w:rFonts w:ascii="Calibri" w:hAnsi="Calibri"/>
        </w:rPr>
      </w:pPr>
    </w:p>
    <w:p w:rsidR="00494735" w:rsidRPr="00BD11D2" w:rsidRDefault="00494735" w:rsidP="00494735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SPECIAL SKILLS</w:t>
      </w:r>
      <w:r w:rsidR="001901EF" w:rsidRPr="00BD11D2">
        <w:rPr>
          <w:rFonts w:ascii="Calibri" w:hAnsi="Calibri"/>
          <w:b/>
        </w:rPr>
        <w:t>:</w:t>
      </w:r>
    </w:p>
    <w:p w:rsidR="00494735" w:rsidRPr="00BD11D2" w:rsidRDefault="00494735" w:rsidP="00494735">
      <w:pPr>
        <w:contextualSpacing/>
        <w:rPr>
          <w:rFonts w:ascii="Calibri" w:hAnsi="Calibri"/>
        </w:rPr>
      </w:pPr>
    </w:p>
    <w:p w:rsidR="00494735" w:rsidRPr="00BD11D2" w:rsidRDefault="00494735" w:rsidP="0049473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Ability to communicate effectively with a wide range of customers.</w:t>
      </w:r>
    </w:p>
    <w:p w:rsidR="00494735" w:rsidRPr="00BD11D2" w:rsidRDefault="00494735" w:rsidP="0049473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Strong communication skills.</w:t>
      </w:r>
    </w:p>
    <w:p w:rsidR="00494735" w:rsidRPr="00BD11D2" w:rsidRDefault="00494735" w:rsidP="0049473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Ability to stay calm under pressure and look after several things at once.</w:t>
      </w:r>
    </w:p>
    <w:p w:rsidR="00494735" w:rsidRPr="00BD11D2" w:rsidRDefault="00494735" w:rsidP="0049473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Customer focus.</w:t>
      </w:r>
    </w:p>
    <w:p w:rsidR="00494735" w:rsidRPr="00BD11D2" w:rsidRDefault="00494735" w:rsidP="0049473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Good with computer systems.</w:t>
      </w:r>
    </w:p>
    <w:p w:rsidR="00494735" w:rsidRPr="00BD11D2" w:rsidRDefault="00494735" w:rsidP="00494735">
      <w:pPr>
        <w:pStyle w:val="ListParagraph"/>
        <w:numPr>
          <w:ilvl w:val="0"/>
          <w:numId w:val="1"/>
        </w:numPr>
        <w:spacing w:after="200"/>
        <w:rPr>
          <w:rFonts w:ascii="Calibri" w:hAnsi="Calibri"/>
        </w:rPr>
      </w:pPr>
      <w:r w:rsidRPr="00BD11D2">
        <w:rPr>
          <w:rFonts w:ascii="Calibri" w:hAnsi="Calibri"/>
        </w:rPr>
        <w:t xml:space="preserve">Proven aptitude for sales and </w:t>
      </w:r>
      <w:r w:rsidR="009806E1" w:rsidRPr="00BD11D2">
        <w:rPr>
          <w:rFonts w:ascii="Calibri" w:hAnsi="Calibri"/>
        </w:rPr>
        <w:t>customer</w:t>
      </w:r>
      <w:r w:rsidRPr="00BD11D2">
        <w:rPr>
          <w:rFonts w:ascii="Calibri" w:hAnsi="Calibri"/>
        </w:rPr>
        <w:t xml:space="preserve"> service.</w:t>
      </w:r>
    </w:p>
    <w:p w:rsidR="00494735" w:rsidRPr="00BD11D2" w:rsidRDefault="00494735" w:rsidP="00C27BEA">
      <w:pPr>
        <w:contextualSpacing/>
        <w:rPr>
          <w:rFonts w:ascii="Calibri" w:hAnsi="Calibri"/>
        </w:rPr>
      </w:pPr>
    </w:p>
    <w:p w:rsidR="00494735" w:rsidRPr="00BD11D2" w:rsidRDefault="00494735" w:rsidP="00C27BEA">
      <w:pPr>
        <w:contextualSpacing/>
        <w:rPr>
          <w:rFonts w:ascii="Calibri" w:hAnsi="Calibri"/>
        </w:rPr>
      </w:pPr>
    </w:p>
    <w:p w:rsidR="000414FB" w:rsidRPr="00BD11D2" w:rsidRDefault="000414FB" w:rsidP="00C27BEA">
      <w:pPr>
        <w:contextualSpacing/>
        <w:rPr>
          <w:rFonts w:ascii="Calibri" w:hAnsi="Calibri"/>
        </w:rPr>
      </w:pPr>
    </w:p>
    <w:p w:rsidR="000414FB" w:rsidRPr="00BD11D2" w:rsidRDefault="000414FB" w:rsidP="00C27BEA">
      <w:pPr>
        <w:contextualSpacing/>
        <w:rPr>
          <w:rFonts w:ascii="Calibri" w:hAnsi="Calibri"/>
        </w:rPr>
      </w:pPr>
    </w:p>
    <w:p w:rsidR="007A3C79" w:rsidRPr="00BD11D2" w:rsidRDefault="007A3C79" w:rsidP="00C27BEA">
      <w:pPr>
        <w:contextualSpacing/>
        <w:rPr>
          <w:rFonts w:ascii="Calibri" w:hAnsi="Calibri"/>
        </w:rPr>
      </w:pPr>
      <w:bookmarkStart w:id="0" w:name="_GoBack"/>
      <w:bookmarkEnd w:id="0"/>
    </w:p>
    <w:p w:rsidR="007A3C79" w:rsidRPr="00BD11D2" w:rsidRDefault="007A3C79" w:rsidP="00C27BEA">
      <w:pPr>
        <w:contextualSpacing/>
        <w:rPr>
          <w:rFonts w:ascii="Calibri" w:hAnsi="Calibri"/>
        </w:rPr>
      </w:pPr>
    </w:p>
    <w:p w:rsidR="00C27BEA" w:rsidRPr="00BD11D2" w:rsidRDefault="00302C57" w:rsidP="00C27BEA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WORK EXPERIENCE</w:t>
      </w:r>
      <w:r w:rsidR="001901EF" w:rsidRPr="00BD11D2">
        <w:rPr>
          <w:rFonts w:ascii="Calibri" w:hAnsi="Calibri"/>
          <w:b/>
        </w:rPr>
        <w:t>:</w:t>
      </w:r>
    </w:p>
    <w:p w:rsidR="0008522F" w:rsidRPr="00BD11D2" w:rsidRDefault="0008522F" w:rsidP="0008522F">
      <w:pPr>
        <w:contextualSpacing/>
        <w:jc w:val="both"/>
        <w:rPr>
          <w:rFonts w:ascii="Calibri" w:hAnsi="Calibri"/>
          <w:b/>
        </w:rPr>
      </w:pPr>
    </w:p>
    <w:p w:rsidR="0008522F" w:rsidRPr="00BD11D2" w:rsidRDefault="0008522F" w:rsidP="0008522F">
      <w:pPr>
        <w:contextualSpacing/>
        <w:jc w:val="both"/>
        <w:rPr>
          <w:rFonts w:ascii="Calibri" w:hAnsi="Calibri"/>
          <w:b/>
        </w:rPr>
      </w:pPr>
    </w:p>
    <w:p w:rsidR="0063434C" w:rsidRPr="00BD11D2" w:rsidRDefault="0063434C" w:rsidP="0008522F">
      <w:pPr>
        <w:contextualSpacing/>
        <w:jc w:val="both"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QBE GSSC</w:t>
      </w:r>
    </w:p>
    <w:p w:rsidR="0063434C" w:rsidRPr="00BD11D2" w:rsidRDefault="0063434C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>Cebu Business Park</w:t>
      </w:r>
    </w:p>
    <w:p w:rsidR="0063434C" w:rsidRPr="00BD11D2" w:rsidRDefault="0063434C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>Cebu City, Philippines</w:t>
      </w:r>
    </w:p>
    <w:p w:rsidR="0063434C" w:rsidRPr="00BD11D2" w:rsidRDefault="0063434C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>January 2015 – present</w:t>
      </w:r>
    </w:p>
    <w:p w:rsidR="0063434C" w:rsidRPr="00BD11D2" w:rsidRDefault="00847E85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>Underwriting Assistant</w:t>
      </w:r>
    </w:p>
    <w:p w:rsidR="00CF6C1D" w:rsidRPr="00BD11D2" w:rsidRDefault="0052175F" w:rsidP="00CF6C1D"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 w:rsidRPr="00BD11D2">
        <w:rPr>
          <w:rFonts w:ascii="Calibri" w:hAnsi="Calibri"/>
        </w:rPr>
        <w:t>Provide support and assistant to underwriters, collect information</w:t>
      </w:r>
      <w:r w:rsidR="00BD11D2" w:rsidRPr="00BD11D2">
        <w:rPr>
          <w:rFonts w:ascii="Calibri" w:hAnsi="Calibri"/>
        </w:rPr>
        <w:t xml:space="preserve"> and performing data entries.</w:t>
      </w:r>
    </w:p>
    <w:p w:rsidR="0063434C" w:rsidRPr="00BD11D2" w:rsidRDefault="0063434C" w:rsidP="0063434C">
      <w:pPr>
        <w:jc w:val="both"/>
        <w:rPr>
          <w:rFonts w:ascii="Calibri" w:hAnsi="Calibri"/>
        </w:rPr>
      </w:pPr>
    </w:p>
    <w:p w:rsidR="0063434C" w:rsidRPr="00BD11D2" w:rsidRDefault="0063434C" w:rsidP="0008522F">
      <w:pPr>
        <w:contextualSpacing/>
        <w:jc w:val="both"/>
        <w:rPr>
          <w:rFonts w:ascii="Calibri" w:hAnsi="Calibri"/>
          <w:b/>
        </w:rPr>
      </w:pPr>
    </w:p>
    <w:p w:rsidR="00C27BEA" w:rsidRPr="00BD11D2" w:rsidRDefault="00C27BEA" w:rsidP="0008522F">
      <w:pPr>
        <w:contextualSpacing/>
        <w:jc w:val="both"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Stream Global Services</w:t>
      </w:r>
      <w:r w:rsidR="001F06DC" w:rsidRPr="00BD11D2">
        <w:rPr>
          <w:rFonts w:ascii="Calibri" w:hAnsi="Calibri"/>
          <w:b/>
        </w:rPr>
        <w:t xml:space="preserve"> - Convergys</w:t>
      </w:r>
    </w:p>
    <w:p w:rsidR="00C27BEA" w:rsidRPr="00BD11D2" w:rsidRDefault="00C27BEA" w:rsidP="0008522F">
      <w:pPr>
        <w:contextualSpacing/>
        <w:jc w:val="both"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Asiatown</w:t>
      </w:r>
      <w:proofErr w:type="spellEnd"/>
      <w:r w:rsidRPr="00BD11D2">
        <w:rPr>
          <w:rFonts w:ascii="Calibri" w:hAnsi="Calibri"/>
        </w:rPr>
        <w:t xml:space="preserve"> IT Park</w:t>
      </w:r>
    </w:p>
    <w:p w:rsidR="00C27BEA" w:rsidRPr="00BD11D2" w:rsidRDefault="00C27BEA" w:rsidP="0008522F">
      <w:pPr>
        <w:contextualSpacing/>
        <w:jc w:val="both"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Lahug</w:t>
      </w:r>
      <w:proofErr w:type="spellEnd"/>
      <w:r w:rsidRPr="00BD11D2">
        <w:rPr>
          <w:rFonts w:ascii="Calibri" w:hAnsi="Calibri"/>
        </w:rPr>
        <w:t>, Cebu City, Philippines</w:t>
      </w:r>
    </w:p>
    <w:p w:rsidR="00C27BEA" w:rsidRPr="00BD11D2" w:rsidRDefault="00C27BEA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 xml:space="preserve">July 2012 – </w:t>
      </w:r>
      <w:r w:rsidR="0063434C" w:rsidRPr="00BD11D2">
        <w:rPr>
          <w:rFonts w:ascii="Calibri" w:hAnsi="Calibri"/>
        </w:rPr>
        <w:t>December 2014</w:t>
      </w:r>
    </w:p>
    <w:p w:rsidR="0008522F" w:rsidRPr="00BD11D2" w:rsidRDefault="00494735" w:rsidP="0008522F">
      <w:pPr>
        <w:contextualSpacing/>
        <w:jc w:val="both"/>
        <w:rPr>
          <w:rFonts w:ascii="Calibri" w:hAnsi="Calibri"/>
        </w:rPr>
      </w:pPr>
      <w:r w:rsidRPr="00BD11D2">
        <w:rPr>
          <w:rFonts w:ascii="Calibri" w:hAnsi="Calibri"/>
        </w:rPr>
        <w:t>Customer Support Professional – Tier 2</w:t>
      </w:r>
    </w:p>
    <w:p w:rsidR="00B936C2" w:rsidRPr="00BD11D2" w:rsidRDefault="00B936C2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Handle escalated customer’s issues and concerns through email and phone calls.</w:t>
      </w:r>
    </w:p>
    <w:p w:rsidR="000414FB" w:rsidRPr="00BD11D2" w:rsidRDefault="000414FB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Answers inquiries by clarifying desired information; researching, locating, and providing information.</w:t>
      </w:r>
    </w:p>
    <w:p w:rsidR="000414FB" w:rsidRPr="00BD11D2" w:rsidRDefault="000414FB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Resolves problems by clarifying issues; researching and exploring answers and alternative solutions; implementing solutions; escalating unresolved problems.</w:t>
      </w:r>
    </w:p>
    <w:p w:rsidR="00494735" w:rsidRPr="00BD11D2" w:rsidRDefault="00494735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Taking phone calls while typing an email.</w:t>
      </w:r>
    </w:p>
    <w:p w:rsidR="00170785" w:rsidRPr="00BD11D2" w:rsidRDefault="00494735" w:rsidP="00170785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Take ownership of customer’s needs, and always see problems through until they are fully resolved.</w:t>
      </w:r>
    </w:p>
    <w:p w:rsidR="00494735" w:rsidRPr="00BD11D2" w:rsidRDefault="00494735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 w:rsidRPr="00BD11D2">
        <w:rPr>
          <w:rFonts w:ascii="Calibri" w:hAnsi="Calibri"/>
        </w:rPr>
        <w:t>Expedites the resolution of customer problems and complaints.</w:t>
      </w:r>
    </w:p>
    <w:p w:rsidR="00170785" w:rsidRPr="00BD11D2" w:rsidRDefault="00BD11D2" w:rsidP="00170785">
      <w:pPr>
        <w:rPr>
          <w:rFonts w:ascii="Calibri" w:hAnsi="Calibri"/>
          <w:bCs/>
        </w:rPr>
      </w:pPr>
      <w:r>
        <w:rPr>
          <w:rStyle w:val="Strong"/>
          <w:rFonts w:ascii="Calibri" w:hAnsi="Calibri"/>
          <w:b w:val="0"/>
        </w:rPr>
        <w:t>Achievement</w:t>
      </w:r>
      <w:r w:rsidR="00170785" w:rsidRPr="00BD11D2">
        <w:rPr>
          <w:rStyle w:val="Strong"/>
          <w:rFonts w:ascii="Calibri" w:hAnsi="Calibri"/>
          <w:b w:val="0"/>
        </w:rPr>
        <w:t>:</w:t>
      </w:r>
    </w:p>
    <w:p w:rsidR="00170785" w:rsidRPr="00BD11D2" w:rsidRDefault="00170785" w:rsidP="00B936C2"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 w:rsidRPr="00BD11D2">
        <w:rPr>
          <w:rFonts w:ascii="Calibri" w:hAnsi="Calibri"/>
        </w:rPr>
        <w:t>Quarter Site Champion</w:t>
      </w:r>
    </w:p>
    <w:p w:rsidR="00170785" w:rsidRPr="00BD11D2" w:rsidRDefault="00170785" w:rsidP="00170785">
      <w:pPr>
        <w:jc w:val="both"/>
        <w:rPr>
          <w:rFonts w:ascii="Calibri" w:hAnsi="Calibri"/>
          <w:b/>
        </w:rPr>
      </w:pPr>
    </w:p>
    <w:p w:rsidR="00170785" w:rsidRPr="00BD11D2" w:rsidRDefault="00170785" w:rsidP="007A3C79">
      <w:pPr>
        <w:rPr>
          <w:rFonts w:ascii="Calibri" w:hAnsi="Calibri"/>
          <w:bCs/>
        </w:rPr>
      </w:pPr>
    </w:p>
    <w:p w:rsidR="0008522F" w:rsidRPr="00BD11D2" w:rsidRDefault="0008522F" w:rsidP="00C27BEA">
      <w:pPr>
        <w:contextualSpacing/>
        <w:rPr>
          <w:rFonts w:ascii="Calibri" w:hAnsi="Calibri"/>
        </w:rPr>
      </w:pPr>
    </w:p>
    <w:p w:rsidR="00C27BEA" w:rsidRPr="00BD11D2" w:rsidRDefault="00C27BEA" w:rsidP="0008522F">
      <w:pPr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Live2Sell Group of Companies</w:t>
      </w:r>
    </w:p>
    <w:p w:rsidR="00C27BEA" w:rsidRPr="00BD11D2" w:rsidRDefault="00C27BEA" w:rsidP="0008522F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Hyundai Bldg. A.S Fortuna St.</w:t>
      </w:r>
    </w:p>
    <w:p w:rsidR="00C27BEA" w:rsidRPr="00BD11D2" w:rsidRDefault="00C27BEA" w:rsidP="0008522F">
      <w:pPr>
        <w:contextualSpacing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Mandaue</w:t>
      </w:r>
      <w:proofErr w:type="spellEnd"/>
      <w:r w:rsidRPr="00BD11D2">
        <w:rPr>
          <w:rFonts w:ascii="Calibri" w:hAnsi="Calibri"/>
        </w:rPr>
        <w:t xml:space="preserve"> Cebu City, Philippines</w:t>
      </w:r>
    </w:p>
    <w:p w:rsidR="00C27BEA" w:rsidRPr="00BD11D2" w:rsidRDefault="00C27BEA" w:rsidP="0008522F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July 2010 – April 2012</w:t>
      </w:r>
    </w:p>
    <w:p w:rsidR="00C27BEA" w:rsidRPr="00BD11D2" w:rsidRDefault="00C27BEA" w:rsidP="0008522F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Telesales Executive</w:t>
      </w:r>
    </w:p>
    <w:p w:rsidR="0028136D" w:rsidRPr="00BD11D2" w:rsidRDefault="0028136D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 xml:space="preserve">Assists customers </w:t>
      </w:r>
      <w:r w:rsidR="00AA0FCE" w:rsidRPr="00BD11D2">
        <w:rPr>
          <w:rFonts w:ascii="Calibri" w:hAnsi="Calibri"/>
        </w:rPr>
        <w:t xml:space="preserve">who are </w:t>
      </w:r>
      <w:r w:rsidRPr="00BD11D2">
        <w:rPr>
          <w:rFonts w:ascii="Calibri" w:hAnsi="Calibri"/>
        </w:rPr>
        <w:t>inter</w:t>
      </w:r>
      <w:r w:rsidR="007A3C79" w:rsidRPr="00BD11D2">
        <w:rPr>
          <w:rFonts w:ascii="Calibri" w:hAnsi="Calibri"/>
        </w:rPr>
        <w:t xml:space="preserve">ested in going back to school and </w:t>
      </w:r>
      <w:r w:rsidRPr="00BD11D2">
        <w:rPr>
          <w:rFonts w:ascii="Calibri" w:hAnsi="Calibri"/>
        </w:rPr>
        <w:t>match with the appropriate school with the program they want to pursue.</w:t>
      </w:r>
    </w:p>
    <w:p w:rsidR="00302C57" w:rsidRPr="00BD11D2" w:rsidRDefault="00302C57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Provide customer satisfaction by giving extra mile of service to customers.</w:t>
      </w:r>
    </w:p>
    <w:p w:rsidR="00302C57" w:rsidRPr="00BD11D2" w:rsidRDefault="0028136D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 xml:space="preserve">Support and provide </w:t>
      </w:r>
      <w:r w:rsidRPr="00BD11D2">
        <w:rPr>
          <w:rStyle w:val="ilad"/>
          <w:rFonts w:ascii="Calibri" w:hAnsi="Calibri"/>
        </w:rPr>
        <w:t>superior service</w:t>
      </w:r>
      <w:r w:rsidRPr="00BD11D2">
        <w:rPr>
          <w:rFonts w:ascii="Calibri" w:hAnsi="Calibri"/>
        </w:rPr>
        <w:t xml:space="preserve"> via phones.</w:t>
      </w:r>
    </w:p>
    <w:p w:rsidR="00302C57" w:rsidRPr="00BD11D2" w:rsidRDefault="007A3C79" w:rsidP="0008522F">
      <w:pPr>
        <w:rPr>
          <w:rStyle w:val="Strong"/>
          <w:rFonts w:ascii="Calibri" w:hAnsi="Calibri"/>
          <w:b w:val="0"/>
        </w:rPr>
      </w:pPr>
      <w:r w:rsidRPr="00BD11D2">
        <w:rPr>
          <w:rStyle w:val="Strong"/>
          <w:rFonts w:ascii="Calibri" w:hAnsi="Calibri"/>
          <w:b w:val="0"/>
        </w:rPr>
        <w:t>Achievement:</w:t>
      </w:r>
    </w:p>
    <w:p w:rsidR="0028136D" w:rsidRPr="00BD11D2" w:rsidRDefault="0028136D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Employee of the year 2011</w:t>
      </w:r>
    </w:p>
    <w:p w:rsidR="0028136D" w:rsidRPr="00BD11D2" w:rsidRDefault="0028136D" w:rsidP="0028136D">
      <w:pPr>
        <w:rPr>
          <w:rFonts w:ascii="Calibri" w:hAnsi="Calibri"/>
        </w:rPr>
      </w:pPr>
    </w:p>
    <w:p w:rsidR="00B936C2" w:rsidRPr="00BD11D2" w:rsidRDefault="00B936C2" w:rsidP="0028136D">
      <w:pPr>
        <w:rPr>
          <w:rFonts w:ascii="Calibri" w:hAnsi="Calibri"/>
        </w:rPr>
      </w:pPr>
    </w:p>
    <w:p w:rsidR="0028136D" w:rsidRPr="00BD11D2" w:rsidRDefault="0028136D" w:rsidP="0028136D">
      <w:pPr>
        <w:rPr>
          <w:rFonts w:ascii="Calibri" w:hAnsi="Calibri"/>
        </w:rPr>
      </w:pPr>
    </w:p>
    <w:p w:rsidR="0063434C" w:rsidRDefault="0063434C" w:rsidP="0008522F">
      <w:pPr>
        <w:rPr>
          <w:rFonts w:ascii="Calibri" w:hAnsi="Calibri"/>
        </w:rPr>
      </w:pPr>
    </w:p>
    <w:p w:rsidR="00BD11D2" w:rsidRPr="00BD11D2" w:rsidRDefault="00BD11D2" w:rsidP="0008522F">
      <w:pPr>
        <w:rPr>
          <w:rFonts w:ascii="Calibri" w:hAnsi="Calibri"/>
          <w:b/>
        </w:rPr>
      </w:pPr>
    </w:p>
    <w:p w:rsidR="00C27BEA" w:rsidRPr="00BD11D2" w:rsidRDefault="00C27BEA" w:rsidP="0008522F">
      <w:pPr>
        <w:rPr>
          <w:rFonts w:ascii="Calibri" w:hAnsi="Calibri"/>
          <w:b/>
        </w:rPr>
      </w:pPr>
      <w:r w:rsidRPr="00BD11D2">
        <w:rPr>
          <w:rFonts w:ascii="Calibri" w:hAnsi="Calibri"/>
          <w:b/>
        </w:rPr>
        <w:lastRenderedPageBreak/>
        <w:t>VEST Pension House</w:t>
      </w:r>
    </w:p>
    <w:p w:rsidR="00C27BEA" w:rsidRPr="00BD11D2" w:rsidRDefault="00C27BEA" w:rsidP="00C27BEA">
      <w:pPr>
        <w:contextualSpacing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Tamblot</w:t>
      </w:r>
      <w:proofErr w:type="spellEnd"/>
      <w:r w:rsidRPr="00BD11D2">
        <w:rPr>
          <w:rFonts w:ascii="Calibri" w:hAnsi="Calibri"/>
        </w:rPr>
        <w:t xml:space="preserve"> Extension</w:t>
      </w:r>
    </w:p>
    <w:p w:rsidR="00C27BEA" w:rsidRPr="00BD11D2" w:rsidRDefault="00C27BEA" w:rsidP="00C27BEA">
      <w:pPr>
        <w:contextualSpacing/>
        <w:rPr>
          <w:rFonts w:ascii="Calibri" w:hAnsi="Calibri"/>
        </w:rPr>
      </w:pPr>
      <w:proofErr w:type="spellStart"/>
      <w:r w:rsidRPr="00BD11D2">
        <w:rPr>
          <w:rFonts w:ascii="Calibri" w:hAnsi="Calibri"/>
        </w:rPr>
        <w:t>Tagbilaran</w:t>
      </w:r>
      <w:proofErr w:type="spellEnd"/>
      <w:r w:rsidRPr="00BD11D2">
        <w:rPr>
          <w:rFonts w:ascii="Calibri" w:hAnsi="Calibri"/>
        </w:rPr>
        <w:t xml:space="preserve"> City, Philippines</w:t>
      </w:r>
    </w:p>
    <w:p w:rsidR="00C27BEA" w:rsidRPr="00BD11D2" w:rsidRDefault="00C27BEA" w:rsidP="00C27BEA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April 2008 – April 2010</w:t>
      </w:r>
    </w:p>
    <w:p w:rsidR="00C27BEA" w:rsidRPr="00BD11D2" w:rsidRDefault="00302C57" w:rsidP="00302C57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 xml:space="preserve">Receptionist / </w:t>
      </w:r>
      <w:r w:rsidR="00B250E4" w:rsidRPr="00BD11D2">
        <w:rPr>
          <w:rFonts w:ascii="Calibri" w:hAnsi="Calibri"/>
        </w:rPr>
        <w:t>Front desk</w:t>
      </w:r>
    </w:p>
    <w:p w:rsidR="0008522F" w:rsidRPr="00BD11D2" w:rsidRDefault="008E53E9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Make guests feel welcome, manage room bookings (also known as reservations) and deal with requests that guests make during their stay.</w:t>
      </w:r>
    </w:p>
    <w:p w:rsidR="008E53E9" w:rsidRPr="00BD11D2" w:rsidRDefault="008E53E9" w:rsidP="008E53E9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Dealing with bookings by phone, e-mail, letter, fax or face-to-face</w:t>
      </w:r>
    </w:p>
    <w:p w:rsidR="0008522F" w:rsidRPr="00BD11D2" w:rsidRDefault="008E53E9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Handling guests complaints or problems.</w:t>
      </w:r>
    </w:p>
    <w:p w:rsidR="008E53E9" w:rsidRPr="00BD11D2" w:rsidRDefault="008E53E9" w:rsidP="0008522F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Showing guests to their rooms and serving drinks/foods.</w:t>
      </w:r>
    </w:p>
    <w:p w:rsidR="000414FB" w:rsidRPr="00BD11D2" w:rsidRDefault="00494735" w:rsidP="00170785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D11D2">
        <w:rPr>
          <w:rFonts w:ascii="Calibri" w:hAnsi="Calibri"/>
        </w:rPr>
        <w:t>Maintains safe and clean reception area by complying with procedures, rules and regulations.</w:t>
      </w:r>
    </w:p>
    <w:p w:rsidR="001901EF" w:rsidRPr="00BD11D2" w:rsidRDefault="001901EF" w:rsidP="001901EF">
      <w:pPr>
        <w:ind w:left="360"/>
        <w:rPr>
          <w:rFonts w:ascii="Calibri" w:hAnsi="Calibri"/>
        </w:rPr>
      </w:pPr>
    </w:p>
    <w:p w:rsidR="00B936C2" w:rsidRPr="00BD11D2" w:rsidRDefault="00B936C2" w:rsidP="0008522F">
      <w:pPr>
        <w:contextualSpacing/>
        <w:rPr>
          <w:rFonts w:ascii="Calibri" w:hAnsi="Calibri"/>
          <w:i/>
        </w:rPr>
      </w:pPr>
    </w:p>
    <w:p w:rsidR="001901EF" w:rsidRPr="00BD11D2" w:rsidRDefault="001901EF" w:rsidP="0008522F">
      <w:pPr>
        <w:contextualSpacing/>
        <w:rPr>
          <w:rFonts w:ascii="Calibri" w:hAnsi="Calibri"/>
        </w:rPr>
      </w:pPr>
    </w:p>
    <w:p w:rsidR="001901EF" w:rsidRPr="00BD11D2" w:rsidRDefault="001901EF" w:rsidP="0008522F">
      <w:pPr>
        <w:contextualSpacing/>
        <w:rPr>
          <w:rFonts w:ascii="Calibri" w:hAnsi="Calibri"/>
        </w:rPr>
      </w:pPr>
    </w:p>
    <w:p w:rsidR="009806E1" w:rsidRPr="00BD11D2" w:rsidRDefault="009806E1" w:rsidP="0008522F">
      <w:pPr>
        <w:contextualSpacing/>
        <w:rPr>
          <w:rFonts w:ascii="Calibri" w:hAnsi="Calibri"/>
        </w:rPr>
      </w:pPr>
    </w:p>
    <w:p w:rsidR="009806E1" w:rsidRPr="00BD11D2" w:rsidRDefault="009806E1" w:rsidP="0008522F">
      <w:pPr>
        <w:contextualSpacing/>
        <w:rPr>
          <w:rFonts w:ascii="Calibri" w:hAnsi="Calibri"/>
          <w:b/>
        </w:rPr>
      </w:pPr>
    </w:p>
    <w:p w:rsidR="00C27BEA" w:rsidRPr="00BD11D2" w:rsidRDefault="00C27BEA" w:rsidP="0008522F">
      <w:pPr>
        <w:contextualSpacing/>
        <w:rPr>
          <w:rFonts w:ascii="Calibri" w:hAnsi="Calibri"/>
        </w:rPr>
      </w:pPr>
      <w:r w:rsidRPr="00BD11D2">
        <w:rPr>
          <w:rFonts w:ascii="Calibri" w:hAnsi="Calibri"/>
          <w:b/>
        </w:rPr>
        <w:t>EDUCATIONAL BACKGROUND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COLLEGE:</w:t>
      </w:r>
    </w:p>
    <w:p w:rsidR="0008522F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</w:r>
      <w:r w:rsidR="0008522F" w:rsidRPr="00BD11D2">
        <w:rPr>
          <w:rFonts w:ascii="Calibri" w:hAnsi="Calibri"/>
        </w:rPr>
        <w:t>Associate in Hotel and Restaurant Services Technology</w:t>
      </w:r>
    </w:p>
    <w:p w:rsidR="00C27BEA" w:rsidRPr="00BD11D2" w:rsidRDefault="00C27BEA" w:rsidP="0008522F">
      <w:pPr>
        <w:ind w:left="1440"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>BIT International College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  <w:t xml:space="preserve">100 </w:t>
      </w:r>
      <w:proofErr w:type="spellStart"/>
      <w:r w:rsidRPr="00BD11D2">
        <w:rPr>
          <w:rFonts w:ascii="Calibri" w:hAnsi="Calibri"/>
        </w:rPr>
        <w:t>Gallares</w:t>
      </w:r>
      <w:proofErr w:type="spellEnd"/>
      <w:r w:rsidRPr="00BD11D2">
        <w:rPr>
          <w:rFonts w:ascii="Calibri" w:hAnsi="Calibri"/>
        </w:rPr>
        <w:t xml:space="preserve"> St. </w:t>
      </w:r>
      <w:proofErr w:type="spellStart"/>
      <w:r w:rsidRPr="00BD11D2">
        <w:rPr>
          <w:rFonts w:ascii="Calibri" w:hAnsi="Calibri"/>
        </w:rPr>
        <w:t>Tagbilaran</w:t>
      </w:r>
      <w:proofErr w:type="spellEnd"/>
      <w:r w:rsidRPr="00BD11D2">
        <w:rPr>
          <w:rFonts w:ascii="Calibri" w:hAnsi="Calibri"/>
        </w:rPr>
        <w:t xml:space="preserve"> City</w:t>
      </w:r>
      <w:r w:rsidR="001901EF" w:rsidRPr="00BD11D2">
        <w:rPr>
          <w:rFonts w:ascii="Calibri" w:hAnsi="Calibri"/>
        </w:rPr>
        <w:t>, Philippines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  <w:t>SY: 2007-2008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SECONDARY: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  <w:t>Infant King Academy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</w:r>
      <w:proofErr w:type="spellStart"/>
      <w:r w:rsidRPr="00BD11D2">
        <w:rPr>
          <w:rFonts w:ascii="Calibri" w:hAnsi="Calibri"/>
        </w:rPr>
        <w:t>Poblacion</w:t>
      </w:r>
      <w:proofErr w:type="spellEnd"/>
      <w:r w:rsidRPr="00BD11D2">
        <w:rPr>
          <w:rFonts w:ascii="Calibri" w:hAnsi="Calibri"/>
        </w:rPr>
        <w:t>, Cortes, Bohol</w:t>
      </w:r>
      <w:r w:rsidR="001901EF" w:rsidRPr="00BD11D2">
        <w:rPr>
          <w:rFonts w:ascii="Calibri" w:hAnsi="Calibri"/>
        </w:rPr>
        <w:t>, Philippines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  <w:t>SY: 2004-2005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  <w:b/>
        </w:rPr>
      </w:pPr>
      <w:r w:rsidRPr="00BD11D2">
        <w:rPr>
          <w:rFonts w:ascii="Calibri" w:hAnsi="Calibri"/>
          <w:b/>
        </w:rPr>
        <w:t>PRIMARY: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  <w:b/>
        </w:rPr>
        <w:tab/>
      </w:r>
      <w:r w:rsidRPr="00BD11D2">
        <w:rPr>
          <w:rFonts w:ascii="Calibri" w:hAnsi="Calibri"/>
          <w:b/>
        </w:rPr>
        <w:tab/>
      </w:r>
      <w:r w:rsidRPr="00BD11D2">
        <w:rPr>
          <w:rFonts w:ascii="Calibri" w:hAnsi="Calibri"/>
        </w:rPr>
        <w:t>Cortes Central Elementary School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</w:r>
      <w:proofErr w:type="spellStart"/>
      <w:r w:rsidRPr="00BD11D2">
        <w:rPr>
          <w:rFonts w:ascii="Calibri" w:hAnsi="Calibri"/>
        </w:rPr>
        <w:t>Poblacion</w:t>
      </w:r>
      <w:proofErr w:type="spellEnd"/>
      <w:r w:rsidRPr="00BD11D2">
        <w:rPr>
          <w:rFonts w:ascii="Calibri" w:hAnsi="Calibri"/>
        </w:rPr>
        <w:t>, Cortes, Bohol</w:t>
      </w:r>
      <w:r w:rsidR="001901EF" w:rsidRPr="00BD11D2">
        <w:rPr>
          <w:rFonts w:ascii="Calibri" w:hAnsi="Calibri"/>
        </w:rPr>
        <w:t>, Philippines</w:t>
      </w:r>
    </w:p>
    <w:p w:rsidR="00C27BEA" w:rsidRPr="00BD11D2" w:rsidRDefault="00C27BEA" w:rsidP="00C27BEA">
      <w:pPr>
        <w:ind w:firstLine="720"/>
        <w:contextualSpacing/>
        <w:rPr>
          <w:rFonts w:ascii="Calibri" w:hAnsi="Calibri"/>
        </w:rPr>
      </w:pPr>
      <w:r w:rsidRPr="00BD11D2">
        <w:rPr>
          <w:rFonts w:ascii="Calibri" w:hAnsi="Calibri"/>
        </w:rPr>
        <w:tab/>
      </w:r>
      <w:r w:rsidRPr="00BD11D2">
        <w:rPr>
          <w:rFonts w:ascii="Calibri" w:hAnsi="Calibri"/>
        </w:rPr>
        <w:tab/>
        <w:t>SY: 2000-2001</w:t>
      </w:r>
    </w:p>
    <w:p w:rsidR="0008522F" w:rsidRPr="00BD11D2" w:rsidRDefault="0008522F" w:rsidP="00302C57">
      <w:pPr>
        <w:rPr>
          <w:rFonts w:ascii="Calibri" w:hAnsi="Calibri"/>
        </w:rPr>
      </w:pPr>
    </w:p>
    <w:p w:rsidR="007A3C79" w:rsidRPr="00BD11D2" w:rsidRDefault="007A3C79" w:rsidP="00302C57">
      <w:pPr>
        <w:rPr>
          <w:rFonts w:ascii="Calibri" w:hAnsi="Calibri"/>
        </w:rPr>
      </w:pPr>
    </w:p>
    <w:p w:rsidR="007A3C79" w:rsidRPr="00BD11D2" w:rsidRDefault="007A3C79" w:rsidP="00170785">
      <w:pPr>
        <w:contextualSpacing/>
        <w:rPr>
          <w:rFonts w:ascii="Calibri" w:hAnsi="Calibri"/>
        </w:rPr>
      </w:pPr>
    </w:p>
    <w:p w:rsidR="00302C57" w:rsidRPr="00BD11D2" w:rsidRDefault="00B0260C" w:rsidP="007A3C79">
      <w:pPr>
        <w:contextualSpacing/>
        <w:rPr>
          <w:rFonts w:ascii="Calibri" w:hAnsi="Calibri"/>
        </w:rPr>
      </w:pPr>
      <w:r w:rsidRPr="00BD11D2">
        <w:rPr>
          <w:rFonts w:ascii="Calibri" w:hAnsi="Calibri"/>
        </w:rPr>
        <w:t>CHARACTER REFERENCES:</w:t>
      </w:r>
    </w:p>
    <w:p w:rsidR="00B0260C" w:rsidRPr="00BD11D2" w:rsidRDefault="00B0260C" w:rsidP="007A3C79">
      <w:pPr>
        <w:contextualSpacing/>
        <w:rPr>
          <w:rFonts w:ascii="Calibri" w:hAnsi="Calibri"/>
        </w:rPr>
      </w:pP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Jobelle Juntilla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QBE GSSC Team Manager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proofErr w:type="spellStart"/>
      <w:r w:rsidRPr="00BD11D2">
        <w:rPr>
          <w:rFonts w:ascii="Calibri" w:hAnsi="Calibri" w:cs="Times New Roman"/>
        </w:rPr>
        <w:t>Skyrise</w:t>
      </w:r>
      <w:proofErr w:type="spellEnd"/>
      <w:r w:rsidRPr="00BD11D2">
        <w:rPr>
          <w:rFonts w:ascii="Calibri" w:hAnsi="Calibri" w:cs="Times New Roman"/>
        </w:rPr>
        <w:t xml:space="preserve"> Alpha Samar Loop Cebu Business Park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Cebu City 6000</w:t>
      </w:r>
    </w:p>
    <w:p w:rsidR="00B0260C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09950089365</w:t>
      </w:r>
    </w:p>
    <w:p w:rsidR="00B0260C" w:rsidRPr="00BD11D2" w:rsidRDefault="00B0260C" w:rsidP="007A3C79">
      <w:pPr>
        <w:contextualSpacing/>
        <w:rPr>
          <w:rFonts w:ascii="Calibri" w:hAnsi="Calibri" w:cs="Times New Roman"/>
        </w:rPr>
      </w:pP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Jovan Tomada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QBE GSSC Team Manager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proofErr w:type="spellStart"/>
      <w:r w:rsidRPr="00BD11D2">
        <w:rPr>
          <w:rFonts w:ascii="Calibri" w:hAnsi="Calibri" w:cs="Times New Roman"/>
        </w:rPr>
        <w:t>Skyrise</w:t>
      </w:r>
      <w:proofErr w:type="spellEnd"/>
      <w:r w:rsidRPr="00BD11D2">
        <w:rPr>
          <w:rFonts w:ascii="Calibri" w:hAnsi="Calibri" w:cs="Times New Roman"/>
        </w:rPr>
        <w:t xml:space="preserve"> Alpha Samar Loop Cebu Business Park</w:t>
      </w:r>
    </w:p>
    <w:p w:rsidR="00CF6C1D" w:rsidRPr="00BD11D2" w:rsidRDefault="00CF6C1D" w:rsidP="00CF6C1D">
      <w:pPr>
        <w:contextualSpacing/>
        <w:rPr>
          <w:rFonts w:ascii="Calibri" w:hAnsi="Calibri" w:cs="Times New Roman"/>
        </w:rPr>
      </w:pPr>
      <w:r w:rsidRPr="00BD11D2">
        <w:rPr>
          <w:rFonts w:ascii="Calibri" w:hAnsi="Calibri" w:cs="Times New Roman"/>
        </w:rPr>
        <w:t>Cebu City 6000</w:t>
      </w:r>
    </w:p>
    <w:p w:rsidR="00B0260C" w:rsidRPr="00BD11D2" w:rsidRDefault="00CF6C1D" w:rsidP="00CF6C1D">
      <w:pPr>
        <w:contextualSpacing/>
        <w:rPr>
          <w:rFonts w:ascii="Calibri" w:hAnsi="Calibri"/>
        </w:rPr>
      </w:pPr>
      <w:r w:rsidRPr="00BD11D2">
        <w:rPr>
          <w:rFonts w:ascii="Calibri" w:hAnsi="Calibri" w:cs="Times New Roman"/>
        </w:rPr>
        <w:t>09177250717</w:t>
      </w:r>
    </w:p>
    <w:p w:rsidR="0008522F" w:rsidRPr="00BD11D2" w:rsidRDefault="0008522F" w:rsidP="00302C57">
      <w:pPr>
        <w:contextualSpacing/>
        <w:rPr>
          <w:rFonts w:ascii="Calibri" w:hAnsi="Calibri"/>
        </w:rPr>
      </w:pPr>
    </w:p>
    <w:p w:rsidR="00302C57" w:rsidRPr="00BD11D2" w:rsidRDefault="00302C57" w:rsidP="00B936C2">
      <w:pPr>
        <w:contextualSpacing/>
        <w:rPr>
          <w:rFonts w:ascii="Calibri" w:hAnsi="Calibri"/>
        </w:rPr>
      </w:pPr>
    </w:p>
    <w:p w:rsidR="00302C57" w:rsidRPr="00BD11D2" w:rsidRDefault="00302C57" w:rsidP="00302C57">
      <w:pPr>
        <w:rPr>
          <w:rFonts w:ascii="Calibri" w:hAnsi="Calibri"/>
        </w:rPr>
      </w:pPr>
    </w:p>
    <w:p w:rsidR="00BD11D2" w:rsidRDefault="00BD11D2" w:rsidP="00302C57">
      <w:pPr>
        <w:contextualSpacing/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Pr="00BD11D2" w:rsidRDefault="00BD11D2" w:rsidP="00BD11D2">
      <w:pPr>
        <w:rPr>
          <w:rFonts w:ascii="Calibri" w:hAnsi="Calibri"/>
        </w:rPr>
      </w:pPr>
    </w:p>
    <w:p w:rsidR="00BD11D2" w:rsidRDefault="00BD11D2" w:rsidP="00BD11D2">
      <w:pPr>
        <w:rPr>
          <w:rFonts w:ascii="Calibri" w:hAnsi="Calibri"/>
        </w:rPr>
      </w:pPr>
    </w:p>
    <w:p w:rsidR="00302C57" w:rsidRPr="00BD11D2" w:rsidRDefault="00BD11D2" w:rsidP="00BD11D2">
      <w:pPr>
        <w:tabs>
          <w:tab w:val="left" w:pos="2672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302C57" w:rsidRPr="00BD11D2" w:rsidSect="00B27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B6FC4"/>
    <w:multiLevelType w:val="hybridMultilevel"/>
    <w:tmpl w:val="371CA7D8"/>
    <w:lvl w:ilvl="0" w:tplc="FB56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46293"/>
    <w:multiLevelType w:val="hybridMultilevel"/>
    <w:tmpl w:val="2B70C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EA"/>
    <w:rsid w:val="000414FB"/>
    <w:rsid w:val="0008522F"/>
    <w:rsid w:val="000C59CC"/>
    <w:rsid w:val="00170785"/>
    <w:rsid w:val="001901EF"/>
    <w:rsid w:val="001F06DC"/>
    <w:rsid w:val="00207EC4"/>
    <w:rsid w:val="0023664C"/>
    <w:rsid w:val="00273178"/>
    <w:rsid w:val="0028136D"/>
    <w:rsid w:val="00296547"/>
    <w:rsid w:val="002B7BD8"/>
    <w:rsid w:val="00302C57"/>
    <w:rsid w:val="003A6FB7"/>
    <w:rsid w:val="00433A4A"/>
    <w:rsid w:val="00464831"/>
    <w:rsid w:val="004821BE"/>
    <w:rsid w:val="00494735"/>
    <w:rsid w:val="0052175F"/>
    <w:rsid w:val="00557FDA"/>
    <w:rsid w:val="0056704D"/>
    <w:rsid w:val="005B740A"/>
    <w:rsid w:val="005D760C"/>
    <w:rsid w:val="0063434C"/>
    <w:rsid w:val="00652A54"/>
    <w:rsid w:val="00660187"/>
    <w:rsid w:val="007053C2"/>
    <w:rsid w:val="00712FAE"/>
    <w:rsid w:val="00781EB2"/>
    <w:rsid w:val="007A3C79"/>
    <w:rsid w:val="0081470D"/>
    <w:rsid w:val="00847E85"/>
    <w:rsid w:val="008E53E9"/>
    <w:rsid w:val="00971269"/>
    <w:rsid w:val="009806E1"/>
    <w:rsid w:val="009A2824"/>
    <w:rsid w:val="00A737AE"/>
    <w:rsid w:val="00AA0FCE"/>
    <w:rsid w:val="00AA5933"/>
    <w:rsid w:val="00B0260C"/>
    <w:rsid w:val="00B250E4"/>
    <w:rsid w:val="00B27B8C"/>
    <w:rsid w:val="00B86741"/>
    <w:rsid w:val="00B936C2"/>
    <w:rsid w:val="00BD11D2"/>
    <w:rsid w:val="00C2314F"/>
    <w:rsid w:val="00C27BEA"/>
    <w:rsid w:val="00CD3967"/>
    <w:rsid w:val="00CF6C1D"/>
    <w:rsid w:val="00D2456B"/>
    <w:rsid w:val="00D6180D"/>
    <w:rsid w:val="00E57E41"/>
    <w:rsid w:val="00F061AD"/>
    <w:rsid w:val="00F202BF"/>
    <w:rsid w:val="00F63994"/>
    <w:rsid w:val="00F86465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EE8BB-8887-4006-99A4-E0A8A46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B8C"/>
  </w:style>
  <w:style w:type="paragraph" w:styleId="Heading1">
    <w:name w:val="heading 1"/>
    <w:basedOn w:val="Normal"/>
    <w:next w:val="Normal"/>
    <w:link w:val="Heading1Char"/>
    <w:uiPriority w:val="9"/>
    <w:qFormat/>
    <w:rsid w:val="004947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B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C57"/>
    <w:pPr>
      <w:ind w:left="720"/>
      <w:contextualSpacing/>
    </w:pPr>
  </w:style>
  <w:style w:type="character" w:customStyle="1" w:styleId="ilad">
    <w:name w:val="il_ad"/>
    <w:basedOn w:val="DefaultParagraphFont"/>
    <w:rsid w:val="00302C57"/>
  </w:style>
  <w:style w:type="character" w:styleId="Strong">
    <w:name w:val="Strong"/>
    <w:basedOn w:val="DefaultParagraphFont"/>
    <w:uiPriority w:val="22"/>
    <w:qFormat/>
    <w:rsid w:val="0028136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4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1F06D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irley.ocon@y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2F0B-ACF7-4C6F-BA05-B6CB6543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2E6EE58F</Template>
  <TotalTime>0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LBS.NET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LBS</dc:creator>
  <cp:lastModifiedBy>Shirley Ocon</cp:lastModifiedBy>
  <cp:revision>2</cp:revision>
  <dcterms:created xsi:type="dcterms:W3CDTF">2021-09-24T16:36:00Z</dcterms:created>
  <dcterms:modified xsi:type="dcterms:W3CDTF">2021-09-24T16:36:00Z</dcterms:modified>
</cp:coreProperties>
</file>