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2C594" w14:textId="77777777" w:rsidR="003721BB" w:rsidRDefault="003458E6">
      <w:pPr>
        <w:pStyle w:val="Name"/>
      </w:pPr>
      <w:r>
        <w:t xml:space="preserve">Bea jay m. Cabradilla </w:t>
      </w:r>
    </w:p>
    <w:p w14:paraId="4882B813" w14:textId="70F36EC9" w:rsidR="003721BB" w:rsidRDefault="003458E6">
      <w:pPr>
        <w:pStyle w:val="ContactInfo"/>
      </w:pPr>
      <w:r>
        <w:t xml:space="preserve">Sta. Lucia, </w:t>
      </w:r>
      <w:proofErr w:type="spellStart"/>
      <w:r>
        <w:t>Narvacan</w:t>
      </w:r>
      <w:proofErr w:type="spellEnd"/>
      <w:r>
        <w:t xml:space="preserve">, </w:t>
      </w:r>
      <w:proofErr w:type="spellStart"/>
      <w:r>
        <w:t>Ilocos</w:t>
      </w:r>
      <w:proofErr w:type="spellEnd"/>
      <w:r>
        <w:t xml:space="preserve"> Sur </w:t>
      </w:r>
      <w:r w:rsidR="005A334A">
        <w:t xml:space="preserve">| 09354476737 | </w:t>
      </w:r>
      <w:hyperlink r:id="rId8" w:history="1">
        <w:r w:rsidR="005A334A" w:rsidRPr="00E90125">
          <w:rPr>
            <w:rStyle w:val="Hyperlink"/>
          </w:rPr>
          <w:t>cabradillabea18@gmail.com</w:t>
        </w:r>
      </w:hyperlink>
      <w:r w:rsidR="005A334A">
        <w:t xml:space="preserve"> </w:t>
      </w:r>
    </w:p>
    <w:sdt>
      <w:sdtPr>
        <w:id w:val="-1179423465"/>
        <w:placeholder>
          <w:docPart w:val="EE96D02AD1A7C04F908E27E570F76FAA"/>
        </w:placeholder>
        <w:temporary/>
        <w:showingPlcHdr/>
        <w15:appearance w15:val="hidden"/>
      </w:sdtPr>
      <w:sdtEndPr/>
      <w:sdtContent>
        <w:p w14:paraId="59DC8DAA" w14:textId="77777777" w:rsidR="003721BB" w:rsidRDefault="00DE6624">
          <w:pPr>
            <w:pStyle w:val="Heading1"/>
          </w:pPr>
          <w:r>
            <w:t>Objective</w:t>
          </w:r>
        </w:p>
      </w:sdtContent>
    </w:sdt>
    <w:p w14:paraId="7D3387A6" w14:textId="434029C3" w:rsidR="003721BB" w:rsidRDefault="00B6767A">
      <w:r>
        <w:t xml:space="preserve">To gain </w:t>
      </w:r>
      <w:r w:rsidR="00EA001D">
        <w:t>new experience</w:t>
      </w:r>
      <w:r w:rsidR="006679F3">
        <w:t xml:space="preserve"> and to learn new skills</w:t>
      </w:r>
      <w:r w:rsidR="00D521EB">
        <w:t xml:space="preserve"> for career growth. </w:t>
      </w:r>
      <w:r w:rsidR="00C75960">
        <w:t>With excellent public communication skills</w:t>
      </w:r>
      <w:r w:rsidR="00E97FE4">
        <w:t xml:space="preserve"> and </w:t>
      </w:r>
      <w:r w:rsidR="00441C99">
        <w:t xml:space="preserve">a strong motivation to succeed in life. Looking </w:t>
      </w:r>
      <w:r w:rsidR="00E35256">
        <w:t>to apply</w:t>
      </w:r>
      <w:r w:rsidR="00CB45B6">
        <w:t xml:space="preserve"> the part-time</w:t>
      </w:r>
      <w:r w:rsidR="003919C6">
        <w:t xml:space="preserve"> position as a financial adviser. </w:t>
      </w:r>
    </w:p>
    <w:sdt>
      <w:sdtPr>
        <w:id w:val="1728489637"/>
        <w:placeholder>
          <w:docPart w:val="C32D8A77FDDC994196AB1EC1A0AA32B3"/>
        </w:placeholder>
        <w:temporary/>
        <w:showingPlcHdr/>
        <w15:appearance w15:val="hidden"/>
      </w:sdtPr>
      <w:sdtEndPr/>
      <w:sdtContent>
        <w:p w14:paraId="3CE7E3CA" w14:textId="77777777" w:rsidR="003721BB" w:rsidRDefault="00DE6624">
          <w:pPr>
            <w:pStyle w:val="Heading1"/>
          </w:pPr>
          <w:r>
            <w:t>Experience</w:t>
          </w:r>
        </w:p>
      </w:sdtContent>
    </w:sdt>
    <w:p w14:paraId="271A9939" w14:textId="3637EDDF" w:rsidR="003721BB" w:rsidRDefault="005A334A">
      <w:r>
        <w:t>LOCAL GOVERNMENT UNIT OF NARVACAN</w:t>
      </w:r>
    </w:p>
    <w:p w14:paraId="4274D535" w14:textId="7BA6AE30" w:rsidR="003721BB" w:rsidRDefault="005A334A">
      <w:r>
        <w:t xml:space="preserve">Nurse II </w:t>
      </w:r>
      <w:r w:rsidR="00CE3A39">
        <w:t>| July, 2016- Present</w:t>
      </w:r>
    </w:p>
    <w:p w14:paraId="5FF63AD3" w14:textId="5E91BFDA" w:rsidR="003721BB" w:rsidRDefault="00CE3A39">
      <w:pPr>
        <w:pStyle w:val="ListBullet"/>
      </w:pPr>
      <w:r>
        <w:t xml:space="preserve">Improving Public Health by </w:t>
      </w:r>
      <w:r w:rsidR="008E5C72">
        <w:t xml:space="preserve">conducting information dissemination </w:t>
      </w:r>
      <w:r w:rsidR="00BB2037">
        <w:t xml:space="preserve">about different diseases such as </w:t>
      </w:r>
      <w:proofErr w:type="spellStart"/>
      <w:r w:rsidR="00BB2037">
        <w:t>Hypertesnsion</w:t>
      </w:r>
      <w:proofErr w:type="spellEnd"/>
      <w:r w:rsidR="00BB2037">
        <w:t xml:space="preserve">, diabetes and TB. </w:t>
      </w:r>
    </w:p>
    <w:p w14:paraId="0468CEDA" w14:textId="60DAA156" w:rsidR="009E5221" w:rsidRDefault="00825553" w:rsidP="00395E13">
      <w:pPr>
        <w:pStyle w:val="ListBullet"/>
      </w:pPr>
      <w:r>
        <w:t>Developing the community in to becoming a</w:t>
      </w:r>
      <w:r w:rsidR="009E5221">
        <w:t xml:space="preserve"> knowledgeable citizen about Public Health. </w:t>
      </w:r>
    </w:p>
    <w:p w14:paraId="3E6C46F8" w14:textId="1B72315D" w:rsidR="00395E13" w:rsidRDefault="007217B9" w:rsidP="00395E13">
      <w:pPr>
        <w:pStyle w:val="ListBullet"/>
      </w:pPr>
      <w:r>
        <w:t xml:space="preserve">Helping in combating COVID-19 in our country by promoting health protocols as </w:t>
      </w:r>
      <w:r w:rsidR="00491149">
        <w:t>strictly</w:t>
      </w:r>
      <w:r>
        <w:t xml:space="preserve"> as possible. </w:t>
      </w:r>
    </w:p>
    <w:sdt>
      <w:sdtPr>
        <w:id w:val="720946933"/>
        <w:placeholder>
          <w:docPart w:val="EDD5216F802D7E41BF841BA422DB69B0"/>
        </w:placeholder>
        <w:temporary/>
        <w:showingPlcHdr/>
        <w15:appearance w15:val="hidden"/>
      </w:sdtPr>
      <w:sdtEndPr/>
      <w:sdtContent>
        <w:p w14:paraId="7B035807" w14:textId="12C9071B" w:rsidR="003721BB" w:rsidRDefault="00DE6624" w:rsidP="00C63CD9">
          <w:pPr>
            <w:pStyle w:val="Heading1"/>
          </w:pPr>
          <w:r>
            <w:t>Education</w:t>
          </w:r>
        </w:p>
      </w:sdtContent>
    </w:sdt>
    <w:p w14:paraId="4EF04B0C" w14:textId="5BE43631" w:rsidR="00C63CD9" w:rsidRDefault="00243F19">
      <w:r>
        <w:t>OUR LADY OF FATIMA UNIVERSITY</w:t>
      </w:r>
    </w:p>
    <w:p w14:paraId="5CFFEA9D" w14:textId="4C454DCD" w:rsidR="00243F19" w:rsidRDefault="00243F19">
      <w:r>
        <w:t>Bachelor of Science in Nursing</w:t>
      </w:r>
    </w:p>
    <w:p w14:paraId="3536AEE4" w14:textId="45224650" w:rsidR="00C63CD9" w:rsidRDefault="00C63CD9">
      <w:r>
        <w:t>GRADUATED APRIL, 2013</w:t>
      </w:r>
    </w:p>
    <w:p w14:paraId="4A5509FD" w14:textId="65244D2B" w:rsidR="003721BB" w:rsidRDefault="000036D3">
      <w:pPr>
        <w:pStyle w:val="Heading1"/>
      </w:pPr>
      <w:r>
        <w:t xml:space="preserve">LICENSURE EXAMINATION </w:t>
      </w:r>
    </w:p>
    <w:p w14:paraId="63DB1E0E" w14:textId="3CB1594A" w:rsidR="003721BB" w:rsidRDefault="00DB0ABE" w:rsidP="00FC1723">
      <w:pPr>
        <w:pStyle w:val="ListBullet"/>
        <w:numPr>
          <w:ilvl w:val="0"/>
          <w:numId w:val="0"/>
        </w:numPr>
      </w:pPr>
      <w:r>
        <w:t>NURSING LICENSURE EXAM: JULY, 2013</w:t>
      </w:r>
    </w:p>
    <w:p w14:paraId="7ABB5095" w14:textId="7F0F6920" w:rsidR="000036D3" w:rsidRDefault="000036D3" w:rsidP="00FC1723">
      <w:pPr>
        <w:pStyle w:val="ListBullet"/>
        <w:numPr>
          <w:ilvl w:val="0"/>
          <w:numId w:val="0"/>
        </w:numPr>
      </w:pPr>
    </w:p>
    <w:p w14:paraId="0D40DA5A" w14:textId="27D10BF5" w:rsidR="000036D3" w:rsidRDefault="000036D3" w:rsidP="00FC1723">
      <w:pPr>
        <w:pStyle w:val="ListBullet"/>
        <w:numPr>
          <w:ilvl w:val="0"/>
          <w:numId w:val="0"/>
        </w:numPr>
      </w:pPr>
      <w:r>
        <w:t xml:space="preserve">REFERENCES AVAILABLE ON REQUEST. </w:t>
      </w:r>
    </w:p>
    <w:p w14:paraId="7D60E1B4" w14:textId="6492A716" w:rsidR="00006C35" w:rsidRDefault="00006C35" w:rsidP="00FC1723">
      <w:pPr>
        <w:pStyle w:val="ListBullet"/>
        <w:numPr>
          <w:ilvl w:val="0"/>
          <w:numId w:val="0"/>
        </w:numPr>
      </w:pPr>
    </w:p>
    <w:sectPr w:rsidR="00006C35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7102C" w14:textId="77777777" w:rsidR="00DE6624" w:rsidRDefault="00DE6624">
      <w:r>
        <w:separator/>
      </w:r>
    </w:p>
  </w:endnote>
  <w:endnote w:type="continuationSeparator" w:id="0">
    <w:p w14:paraId="21F54247" w14:textId="77777777" w:rsidR="00DE6624" w:rsidRDefault="00DE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66D05" w14:textId="77777777" w:rsidR="003721BB" w:rsidRDefault="00DE662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292A3" w14:textId="77777777" w:rsidR="00DE6624" w:rsidRDefault="00DE6624">
      <w:r>
        <w:separator/>
      </w:r>
    </w:p>
  </w:footnote>
  <w:footnote w:type="continuationSeparator" w:id="0">
    <w:p w14:paraId="40FA4B3B" w14:textId="77777777" w:rsidR="00DE6624" w:rsidRDefault="00DE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3CAF6" w14:textId="77777777" w:rsidR="003721BB" w:rsidRDefault="00DE6624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B4DF8FE" wp14:editId="6955F9B8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3749FB6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DFC4B" w14:textId="77777777" w:rsidR="003721BB" w:rsidRDefault="00DE6624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259F2B2" wp14:editId="6FC04A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05D775" w14:textId="77777777" w:rsidR="003721BB" w:rsidRDefault="003721BB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2259F2B2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F05D775" w14:textId="77777777" w:rsidR="003721BB" w:rsidRDefault="003721BB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attachedTemplate r:id="rId1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E6"/>
    <w:rsid w:val="000036D3"/>
    <w:rsid w:val="00006C35"/>
    <w:rsid w:val="001274D4"/>
    <w:rsid w:val="00167FBE"/>
    <w:rsid w:val="00243F19"/>
    <w:rsid w:val="00280BF7"/>
    <w:rsid w:val="003458E6"/>
    <w:rsid w:val="003721BB"/>
    <w:rsid w:val="003919C6"/>
    <w:rsid w:val="00395E13"/>
    <w:rsid w:val="00441C99"/>
    <w:rsid w:val="00491149"/>
    <w:rsid w:val="005A334A"/>
    <w:rsid w:val="006679F3"/>
    <w:rsid w:val="00674FDF"/>
    <w:rsid w:val="007217B9"/>
    <w:rsid w:val="00820B77"/>
    <w:rsid w:val="00825553"/>
    <w:rsid w:val="008E5C72"/>
    <w:rsid w:val="009E5221"/>
    <w:rsid w:val="00B6767A"/>
    <w:rsid w:val="00B95300"/>
    <w:rsid w:val="00BB2037"/>
    <w:rsid w:val="00C63CD9"/>
    <w:rsid w:val="00C75960"/>
    <w:rsid w:val="00CB45B6"/>
    <w:rsid w:val="00CE3A39"/>
    <w:rsid w:val="00CF7D63"/>
    <w:rsid w:val="00D521EB"/>
    <w:rsid w:val="00DB0ABE"/>
    <w:rsid w:val="00DE6624"/>
    <w:rsid w:val="00E35256"/>
    <w:rsid w:val="00E97FE4"/>
    <w:rsid w:val="00EA001D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49A565"/>
  <w15:chartTrackingRefBased/>
  <w15:docId w15:val="{B53CB298-22F3-0A4E-A2F6-13A517AB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5A334A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radillabea18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9291518-42F5-C748-BED4-5FCB561C6DDB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96D02AD1A7C04F908E27E570F7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8D9BA-AE5E-9441-8545-2F370F8421D0}"/>
      </w:docPartPr>
      <w:docPartBody>
        <w:p w:rsidR="0001483A" w:rsidRDefault="00207410">
          <w:pPr>
            <w:pStyle w:val="EE96D02AD1A7C04F908E27E570F76FAA"/>
          </w:pPr>
          <w:r>
            <w:t>Objective</w:t>
          </w:r>
        </w:p>
      </w:docPartBody>
    </w:docPart>
    <w:docPart>
      <w:docPartPr>
        <w:name w:val="C32D8A77FDDC994196AB1EC1A0AA3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CF2AA-FAE4-944F-9D98-6237360B7EAE}"/>
      </w:docPartPr>
      <w:docPartBody>
        <w:p w:rsidR="0001483A" w:rsidRDefault="00207410">
          <w:pPr>
            <w:pStyle w:val="C32D8A77FDDC994196AB1EC1A0AA32B3"/>
          </w:pPr>
          <w:r>
            <w:t>Experience</w:t>
          </w:r>
        </w:p>
      </w:docPartBody>
    </w:docPart>
    <w:docPart>
      <w:docPartPr>
        <w:name w:val="EDD5216F802D7E41BF841BA422DB6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69C16-ABF4-1C46-9AF6-48A0935CE1C9}"/>
      </w:docPartPr>
      <w:docPartBody>
        <w:p w:rsidR="0001483A" w:rsidRDefault="00207410">
          <w:pPr>
            <w:pStyle w:val="EDD5216F802D7E41BF841BA422DB69B0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10"/>
    <w:rsid w:val="0001483A"/>
    <w:rsid w:val="0020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96D02AD1A7C04F908E27E570F76FAA">
    <w:name w:val="EE96D02AD1A7C04F908E27E570F76FAA"/>
  </w:style>
  <w:style w:type="paragraph" w:customStyle="1" w:styleId="C32D8A77FDDC994196AB1EC1A0AA32B3">
    <w:name w:val="C32D8A77FDDC994196AB1EC1A0AA32B3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EDD5216F802D7E41BF841BA422DB69B0">
    <w:name w:val="EDD5216F802D7E41BF841BA422DB69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%7b69291518-42F5-C748-BED4-5FCB561C6DDB%7dtf50002018.dotx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cabradillabea18@gmail.com</dc:creator>
  <cp:keywords/>
  <dc:description/>
  <cp:lastModifiedBy>cabradillabea18@gmail.com</cp:lastModifiedBy>
  <cp:revision>2</cp:revision>
  <dcterms:created xsi:type="dcterms:W3CDTF">2021-01-26T16:00:00Z</dcterms:created>
  <dcterms:modified xsi:type="dcterms:W3CDTF">2021-01-26T16:00:00Z</dcterms:modified>
</cp:coreProperties>
</file>