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D33DB" w14:textId="3CB0F8B0" w:rsidR="00012CD2" w:rsidRPr="000F354F" w:rsidRDefault="00012CD2" w:rsidP="00942F14">
      <w:pPr>
        <w:pStyle w:val="Heading2"/>
        <w:rPr>
          <w:sz w:val="58"/>
          <w:szCs w:val="58"/>
        </w:rPr>
      </w:pPr>
      <w:r w:rsidRPr="000F354F">
        <w:rPr>
          <w:sz w:val="58"/>
          <w:szCs w:val="58"/>
        </w:rPr>
        <w:t xml:space="preserve">Ma. </w:t>
      </w:r>
      <w:proofErr w:type="spellStart"/>
      <w:r w:rsidRPr="000F354F">
        <w:rPr>
          <w:sz w:val="58"/>
          <w:szCs w:val="58"/>
        </w:rPr>
        <w:t>Christilyn</w:t>
      </w:r>
      <w:proofErr w:type="spellEnd"/>
      <w:r w:rsidRPr="000F354F">
        <w:rPr>
          <w:sz w:val="58"/>
          <w:szCs w:val="58"/>
        </w:rPr>
        <w:t xml:space="preserve"> </w:t>
      </w:r>
      <w:proofErr w:type="spellStart"/>
      <w:r w:rsidR="00AC5DD9" w:rsidRPr="000F354F">
        <w:rPr>
          <w:sz w:val="58"/>
          <w:szCs w:val="58"/>
        </w:rPr>
        <w:t>Suatin</w:t>
      </w:r>
      <w:proofErr w:type="spellEnd"/>
    </w:p>
    <w:p w14:paraId="1788FA32" w14:textId="628FC7F3" w:rsidR="00012CD2" w:rsidRPr="00D61CD8" w:rsidRDefault="00012CD2" w:rsidP="00012CD2">
      <w:pPr>
        <w:rPr>
          <w:sz w:val="36"/>
          <w:szCs w:val="36"/>
        </w:rPr>
      </w:pPr>
      <w:r w:rsidRPr="00D61CD8">
        <w:rPr>
          <w:sz w:val="36"/>
          <w:szCs w:val="36"/>
        </w:rPr>
        <w:t xml:space="preserve">Hardworking employee </w:t>
      </w:r>
      <w:r w:rsidR="00AC516C" w:rsidRPr="00D61CD8">
        <w:rPr>
          <w:sz w:val="36"/>
          <w:szCs w:val="36"/>
        </w:rPr>
        <w:t>bringing 1</w:t>
      </w:r>
      <w:r w:rsidR="007E021B">
        <w:rPr>
          <w:sz w:val="36"/>
          <w:szCs w:val="36"/>
        </w:rPr>
        <w:t>2</w:t>
      </w:r>
      <w:r w:rsidR="00AC516C" w:rsidRPr="00D61CD8">
        <w:rPr>
          <w:sz w:val="36"/>
          <w:szCs w:val="36"/>
        </w:rPr>
        <w:t xml:space="preserve"> years of experience meeting customer</w:t>
      </w:r>
      <w:r w:rsidR="00892C82" w:rsidRPr="00D61CD8">
        <w:rPr>
          <w:sz w:val="36"/>
          <w:szCs w:val="36"/>
        </w:rPr>
        <w:t xml:space="preserve"> needs. Skilled at </w:t>
      </w:r>
      <w:r w:rsidR="00DA6673" w:rsidRPr="00D61CD8">
        <w:rPr>
          <w:sz w:val="36"/>
          <w:szCs w:val="36"/>
        </w:rPr>
        <w:t>listening to customers</w:t>
      </w:r>
      <w:r w:rsidR="003F112C" w:rsidRPr="00D61CD8">
        <w:rPr>
          <w:sz w:val="36"/>
          <w:szCs w:val="36"/>
        </w:rPr>
        <w:t xml:space="preserve">, meeting productivity </w:t>
      </w:r>
      <w:r w:rsidR="00EC6C24" w:rsidRPr="00D61CD8">
        <w:rPr>
          <w:sz w:val="36"/>
          <w:szCs w:val="36"/>
        </w:rPr>
        <w:t xml:space="preserve">targets and maintaining </w:t>
      </w:r>
      <w:r w:rsidR="00C611F1" w:rsidRPr="00D61CD8">
        <w:rPr>
          <w:sz w:val="36"/>
          <w:szCs w:val="36"/>
        </w:rPr>
        <w:t>current knowledge</w:t>
      </w:r>
      <w:r w:rsidR="00C83166" w:rsidRPr="00D61CD8">
        <w:rPr>
          <w:sz w:val="36"/>
          <w:szCs w:val="36"/>
        </w:rPr>
        <w:t xml:space="preserve"> of company offerings. Offering </w:t>
      </w:r>
      <w:r w:rsidR="00E67225" w:rsidRPr="00D61CD8">
        <w:rPr>
          <w:sz w:val="36"/>
          <w:szCs w:val="36"/>
        </w:rPr>
        <w:t xml:space="preserve">empathy, </w:t>
      </w:r>
      <w:r w:rsidR="00947BD9" w:rsidRPr="00D61CD8">
        <w:rPr>
          <w:sz w:val="36"/>
          <w:szCs w:val="36"/>
        </w:rPr>
        <w:t xml:space="preserve">reliability </w:t>
      </w:r>
      <w:r w:rsidR="00517EA2" w:rsidRPr="00D61CD8">
        <w:rPr>
          <w:sz w:val="36"/>
          <w:szCs w:val="36"/>
        </w:rPr>
        <w:t xml:space="preserve">and enthusiasm </w:t>
      </w:r>
      <w:r w:rsidR="00B7723A" w:rsidRPr="00D61CD8">
        <w:rPr>
          <w:sz w:val="36"/>
          <w:szCs w:val="36"/>
        </w:rPr>
        <w:t>for satisfying customer</w:t>
      </w:r>
      <w:r w:rsidR="00780FD0" w:rsidRPr="00D61CD8">
        <w:rPr>
          <w:sz w:val="36"/>
          <w:szCs w:val="36"/>
        </w:rPr>
        <w:t xml:space="preserve">s. </w:t>
      </w:r>
      <w:r w:rsidR="007210D5" w:rsidRPr="00D61CD8">
        <w:rPr>
          <w:sz w:val="36"/>
          <w:szCs w:val="36"/>
        </w:rPr>
        <w:t>Customer service representative</w:t>
      </w:r>
      <w:r w:rsidR="00D61CD8" w:rsidRPr="00D61CD8">
        <w:rPr>
          <w:sz w:val="36"/>
          <w:szCs w:val="36"/>
        </w:rPr>
        <w:t xml:space="preserve"> </w:t>
      </w:r>
      <w:r w:rsidR="007210D5" w:rsidRPr="00D61CD8">
        <w:rPr>
          <w:sz w:val="36"/>
          <w:szCs w:val="36"/>
        </w:rPr>
        <w:t xml:space="preserve">bringing top notch </w:t>
      </w:r>
      <w:r w:rsidR="00672718" w:rsidRPr="00D61CD8">
        <w:rPr>
          <w:sz w:val="36"/>
          <w:szCs w:val="36"/>
        </w:rPr>
        <w:t>in oral and written communication</w:t>
      </w:r>
      <w:r w:rsidR="00D42002" w:rsidRPr="00D61CD8">
        <w:rPr>
          <w:sz w:val="36"/>
          <w:szCs w:val="36"/>
        </w:rPr>
        <w:t xml:space="preserve">s. </w:t>
      </w:r>
      <w:r w:rsidR="00A60A49" w:rsidRPr="00D61CD8">
        <w:rPr>
          <w:sz w:val="36"/>
          <w:szCs w:val="36"/>
        </w:rPr>
        <w:t>Enhances customer experience</w:t>
      </w:r>
      <w:r w:rsidR="00965BDE" w:rsidRPr="00D61CD8">
        <w:rPr>
          <w:sz w:val="36"/>
          <w:szCs w:val="36"/>
        </w:rPr>
        <w:t xml:space="preserve">s by </w:t>
      </w:r>
      <w:r w:rsidR="00D738FE" w:rsidRPr="00D61CD8">
        <w:rPr>
          <w:sz w:val="36"/>
          <w:szCs w:val="36"/>
        </w:rPr>
        <w:t xml:space="preserve">employing </w:t>
      </w:r>
      <w:r w:rsidR="006E3DF3" w:rsidRPr="00D61CD8">
        <w:rPr>
          <w:sz w:val="36"/>
          <w:szCs w:val="36"/>
        </w:rPr>
        <w:t>service oriented behavior</w:t>
      </w:r>
      <w:r w:rsidR="008F166E" w:rsidRPr="00D61CD8">
        <w:rPr>
          <w:sz w:val="36"/>
          <w:szCs w:val="36"/>
        </w:rPr>
        <w:t>s, understanding customer desires</w:t>
      </w:r>
      <w:r w:rsidR="00602E09" w:rsidRPr="00D61CD8">
        <w:rPr>
          <w:sz w:val="36"/>
          <w:szCs w:val="36"/>
        </w:rPr>
        <w:t xml:space="preserve"> and providing </w:t>
      </w:r>
      <w:r w:rsidR="00B90D34" w:rsidRPr="00D61CD8">
        <w:rPr>
          <w:sz w:val="36"/>
          <w:szCs w:val="36"/>
        </w:rPr>
        <w:t xml:space="preserve">customized </w:t>
      </w:r>
      <w:r w:rsidR="00AC5DD9" w:rsidRPr="00D61CD8">
        <w:rPr>
          <w:sz w:val="36"/>
          <w:szCs w:val="36"/>
        </w:rPr>
        <w:t>solutions to build loyalty.</w:t>
      </w:r>
    </w:p>
    <w:p w14:paraId="54BE09B9" w14:textId="458DFAFB" w:rsidR="00E168E0" w:rsidRDefault="00E168E0" w:rsidP="00012CD2"/>
    <w:p w14:paraId="72E25A1A" w14:textId="5BC5D5C9" w:rsidR="00D91273" w:rsidRPr="000F354F" w:rsidRDefault="00D91273" w:rsidP="00012CD2">
      <w:pPr>
        <w:rPr>
          <w:b/>
          <w:bCs/>
          <w:sz w:val="46"/>
          <w:szCs w:val="46"/>
        </w:rPr>
      </w:pPr>
      <w:r w:rsidRPr="000F354F">
        <w:rPr>
          <w:b/>
          <w:bCs/>
          <w:sz w:val="46"/>
          <w:szCs w:val="46"/>
        </w:rPr>
        <w:t>Contact</w:t>
      </w:r>
    </w:p>
    <w:p w14:paraId="4FA77894" w14:textId="311CC6A7" w:rsidR="00D91273" w:rsidRPr="005057FF" w:rsidRDefault="00D91273" w:rsidP="00012CD2">
      <w:pPr>
        <w:rPr>
          <w:sz w:val="36"/>
          <w:szCs w:val="36"/>
        </w:rPr>
      </w:pPr>
      <w:r w:rsidRPr="005057FF">
        <w:rPr>
          <w:sz w:val="36"/>
          <w:szCs w:val="36"/>
        </w:rPr>
        <w:t xml:space="preserve">Address: </w:t>
      </w:r>
      <w:r w:rsidR="00F31651" w:rsidRPr="005057FF">
        <w:rPr>
          <w:sz w:val="36"/>
          <w:szCs w:val="36"/>
        </w:rPr>
        <w:t xml:space="preserve">Iloilo City, Philippines </w:t>
      </w:r>
    </w:p>
    <w:p w14:paraId="37FDD3C1" w14:textId="7F14F0F1" w:rsidR="00F31651" w:rsidRPr="005057FF" w:rsidRDefault="00F31651" w:rsidP="00012CD2">
      <w:pPr>
        <w:rPr>
          <w:sz w:val="36"/>
          <w:szCs w:val="36"/>
        </w:rPr>
      </w:pPr>
      <w:r w:rsidRPr="005057FF">
        <w:rPr>
          <w:sz w:val="36"/>
          <w:szCs w:val="36"/>
        </w:rPr>
        <w:t>Phone:    (+63) 9778232221</w:t>
      </w:r>
    </w:p>
    <w:p w14:paraId="616C565E" w14:textId="6E5D2A52" w:rsidR="00F31651" w:rsidRDefault="00F31651" w:rsidP="00012CD2">
      <w:pPr>
        <w:rPr>
          <w:rStyle w:val="Hyperlink"/>
          <w:sz w:val="36"/>
          <w:szCs w:val="36"/>
        </w:rPr>
      </w:pPr>
      <w:r w:rsidRPr="005057FF">
        <w:rPr>
          <w:sz w:val="36"/>
          <w:szCs w:val="36"/>
        </w:rPr>
        <w:t xml:space="preserve">Email:      </w:t>
      </w:r>
      <w:hyperlink r:id="rId7" w:history="1">
        <w:r w:rsidR="004A1804" w:rsidRPr="005057FF">
          <w:rPr>
            <w:rStyle w:val="Hyperlink"/>
            <w:sz w:val="36"/>
            <w:szCs w:val="36"/>
          </w:rPr>
          <w:t>Ksuatin@yahoo.com</w:t>
        </w:r>
      </w:hyperlink>
    </w:p>
    <w:p w14:paraId="215A7B7B" w14:textId="0CC711F1" w:rsidR="005775C2" w:rsidRPr="00AF4CE2" w:rsidRDefault="005775C2" w:rsidP="00012CD2">
      <w:pPr>
        <w:rPr>
          <w:rStyle w:val="Hyperlink"/>
          <w:b/>
          <w:bCs/>
          <w:color w:val="1A1A1A" w:themeColor="background1" w:themeShade="1A"/>
          <w:sz w:val="46"/>
          <w:szCs w:val="46"/>
          <w:u w:val="none"/>
        </w:rPr>
      </w:pPr>
    </w:p>
    <w:p w14:paraId="3E0A8997" w14:textId="73CF4430" w:rsidR="00AF4CE2" w:rsidRDefault="00B271B2" w:rsidP="002B0725">
      <w:pPr>
        <w:rPr>
          <w:rStyle w:val="Hyperlink"/>
          <w:b/>
          <w:bCs/>
          <w:color w:val="1A1A1A" w:themeColor="background1" w:themeShade="1A"/>
          <w:sz w:val="46"/>
          <w:szCs w:val="46"/>
          <w:u w:val="none"/>
        </w:rPr>
      </w:pPr>
      <w:r w:rsidRPr="00AF4CE2">
        <w:rPr>
          <w:rStyle w:val="Hyperlink"/>
          <w:b/>
          <w:bCs/>
          <w:color w:val="1A1A1A" w:themeColor="background1" w:themeShade="1A"/>
          <w:sz w:val="46"/>
          <w:szCs w:val="46"/>
          <w:u w:val="none"/>
        </w:rPr>
        <w:t>Personal Data</w:t>
      </w:r>
    </w:p>
    <w:p w14:paraId="7177E291" w14:textId="0E516FDC" w:rsidR="002B0725" w:rsidRPr="00CF4A47" w:rsidRDefault="002B0725" w:rsidP="002B0725">
      <w:pPr>
        <w:rPr>
          <w:rStyle w:val="Hyperlink"/>
          <w:color w:val="1A1A1A" w:themeColor="background1" w:themeShade="1A"/>
          <w:sz w:val="36"/>
          <w:szCs w:val="36"/>
          <w:u w:val="none"/>
        </w:rPr>
      </w:pPr>
      <w:r w:rsidRPr="00CF4A47">
        <w:rPr>
          <w:rStyle w:val="Hyperlink"/>
          <w:color w:val="1A1A1A" w:themeColor="background1" w:themeShade="1A"/>
          <w:sz w:val="36"/>
          <w:szCs w:val="36"/>
          <w:u w:val="none"/>
        </w:rPr>
        <w:t>Birthday : December 9, 1985</w:t>
      </w:r>
    </w:p>
    <w:p w14:paraId="653D00B8" w14:textId="7E81D117" w:rsidR="002B0725" w:rsidRDefault="004E102F" w:rsidP="002B0725">
      <w:pPr>
        <w:rPr>
          <w:rStyle w:val="Hyperlink"/>
          <w:color w:val="1A1A1A" w:themeColor="background1" w:themeShade="1A"/>
          <w:sz w:val="36"/>
          <w:szCs w:val="36"/>
          <w:u w:val="none"/>
        </w:rPr>
      </w:pPr>
      <w:r>
        <w:rPr>
          <w:rStyle w:val="Hyperlink"/>
          <w:color w:val="1A1A1A" w:themeColor="background1" w:themeShade="1A"/>
          <w:sz w:val="36"/>
          <w:szCs w:val="36"/>
          <w:u w:val="none"/>
        </w:rPr>
        <w:t>Height    : 5</w:t>
      </w:r>
      <w:r w:rsidR="00AD5CB8">
        <w:rPr>
          <w:rStyle w:val="Hyperlink"/>
          <w:color w:val="1A1A1A" w:themeColor="background1" w:themeShade="1A"/>
          <w:sz w:val="36"/>
          <w:szCs w:val="36"/>
          <w:u w:val="none"/>
        </w:rPr>
        <w:t>’7</w:t>
      </w:r>
      <w:r w:rsidR="00FA55C4">
        <w:rPr>
          <w:rStyle w:val="Hyperlink"/>
          <w:color w:val="1A1A1A" w:themeColor="background1" w:themeShade="1A"/>
          <w:sz w:val="36"/>
          <w:szCs w:val="36"/>
          <w:u w:val="none"/>
        </w:rPr>
        <w:t xml:space="preserve"> </w:t>
      </w:r>
    </w:p>
    <w:p w14:paraId="39FCBB11" w14:textId="6102A36F" w:rsidR="00FA55C4" w:rsidRDefault="00FA55C4" w:rsidP="002B0725">
      <w:pPr>
        <w:rPr>
          <w:rStyle w:val="Hyperlink"/>
          <w:color w:val="1A1A1A" w:themeColor="background1" w:themeShade="1A"/>
          <w:sz w:val="36"/>
          <w:szCs w:val="36"/>
          <w:u w:val="none"/>
        </w:rPr>
      </w:pPr>
    </w:p>
    <w:p w14:paraId="3D44D5A1" w14:textId="77777777" w:rsidR="007B7BBD" w:rsidRPr="004E102F" w:rsidRDefault="007B7BBD" w:rsidP="002B0725">
      <w:pPr>
        <w:rPr>
          <w:rStyle w:val="Hyperlink"/>
          <w:color w:val="1A1A1A" w:themeColor="background1" w:themeShade="1A"/>
          <w:sz w:val="36"/>
          <w:szCs w:val="36"/>
          <w:u w:val="none"/>
        </w:rPr>
      </w:pPr>
    </w:p>
    <w:p w14:paraId="330068F4" w14:textId="77777777" w:rsidR="005775C2" w:rsidRPr="005057FF" w:rsidRDefault="005775C2" w:rsidP="00012CD2">
      <w:pPr>
        <w:rPr>
          <w:sz w:val="36"/>
          <w:szCs w:val="36"/>
        </w:rPr>
      </w:pPr>
    </w:p>
    <w:p w14:paraId="79F6D749" w14:textId="3D70AC19" w:rsidR="004777F5" w:rsidRDefault="004A1804" w:rsidP="00012CD2">
      <w:pPr>
        <w:rPr>
          <w:b/>
          <w:bCs/>
          <w:sz w:val="46"/>
          <w:szCs w:val="46"/>
        </w:rPr>
      </w:pPr>
      <w:r w:rsidRPr="004777F5">
        <w:rPr>
          <w:b/>
          <w:bCs/>
          <w:sz w:val="46"/>
          <w:szCs w:val="46"/>
        </w:rPr>
        <w:lastRenderedPageBreak/>
        <w:t>Skills</w:t>
      </w:r>
    </w:p>
    <w:p w14:paraId="268715D2" w14:textId="6458BFF1" w:rsidR="004777F5" w:rsidRDefault="00013B3D" w:rsidP="00012CD2">
      <w:pPr>
        <w:rPr>
          <w:sz w:val="36"/>
          <w:szCs w:val="36"/>
        </w:rPr>
      </w:pPr>
      <w:r>
        <w:rPr>
          <w:sz w:val="36"/>
          <w:szCs w:val="36"/>
        </w:rPr>
        <w:t xml:space="preserve">Teller Experience </w:t>
      </w:r>
    </w:p>
    <w:p w14:paraId="3BC8712B" w14:textId="0E014DEC" w:rsidR="00013B3D" w:rsidRDefault="00013B3D" w:rsidP="00012CD2">
      <w:pPr>
        <w:rPr>
          <w:sz w:val="36"/>
          <w:szCs w:val="36"/>
        </w:rPr>
      </w:pPr>
      <w:r>
        <w:rPr>
          <w:sz w:val="36"/>
          <w:szCs w:val="36"/>
        </w:rPr>
        <w:t xml:space="preserve">Good Customer </w:t>
      </w:r>
      <w:r w:rsidR="00B777F7">
        <w:rPr>
          <w:sz w:val="36"/>
          <w:szCs w:val="36"/>
        </w:rPr>
        <w:t>Service</w:t>
      </w:r>
    </w:p>
    <w:p w14:paraId="63170A82" w14:textId="2D4C4F39" w:rsidR="00B777F7" w:rsidRDefault="00B777F7" w:rsidP="00012CD2">
      <w:pPr>
        <w:rPr>
          <w:sz w:val="36"/>
          <w:szCs w:val="36"/>
        </w:rPr>
      </w:pPr>
      <w:r>
        <w:rPr>
          <w:sz w:val="36"/>
          <w:szCs w:val="36"/>
        </w:rPr>
        <w:t xml:space="preserve">Excellent work ethics </w:t>
      </w:r>
    </w:p>
    <w:p w14:paraId="63881871" w14:textId="719D999E" w:rsidR="00B777F7" w:rsidRDefault="00B777F7" w:rsidP="00012CD2">
      <w:pPr>
        <w:rPr>
          <w:sz w:val="36"/>
          <w:szCs w:val="36"/>
        </w:rPr>
      </w:pPr>
      <w:r>
        <w:rPr>
          <w:sz w:val="36"/>
          <w:szCs w:val="36"/>
        </w:rPr>
        <w:t>Good listening skills</w:t>
      </w:r>
    </w:p>
    <w:p w14:paraId="461B2A66" w14:textId="55C4C026" w:rsidR="00B777F7" w:rsidRDefault="002D6977" w:rsidP="00012CD2">
      <w:pPr>
        <w:rPr>
          <w:sz w:val="36"/>
          <w:szCs w:val="36"/>
        </w:rPr>
      </w:pPr>
      <w:r>
        <w:rPr>
          <w:sz w:val="36"/>
          <w:szCs w:val="36"/>
        </w:rPr>
        <w:t>Computer skills</w:t>
      </w:r>
    </w:p>
    <w:p w14:paraId="780C57DB" w14:textId="5ADE303B" w:rsidR="002D6977" w:rsidRDefault="00C65E93" w:rsidP="00012CD2">
      <w:pPr>
        <w:rPr>
          <w:sz w:val="36"/>
          <w:szCs w:val="36"/>
        </w:rPr>
      </w:pPr>
      <w:r>
        <w:rPr>
          <w:sz w:val="36"/>
          <w:szCs w:val="36"/>
        </w:rPr>
        <w:t xml:space="preserve">Time Management </w:t>
      </w:r>
    </w:p>
    <w:p w14:paraId="20430777" w14:textId="77777777" w:rsidR="0097566E" w:rsidRDefault="0097566E" w:rsidP="00012CD2">
      <w:pPr>
        <w:rPr>
          <w:b/>
          <w:bCs/>
          <w:sz w:val="48"/>
          <w:szCs w:val="48"/>
        </w:rPr>
      </w:pPr>
    </w:p>
    <w:p w14:paraId="18ED2E9D" w14:textId="07FE4FA3" w:rsidR="00C65E93" w:rsidRDefault="008F59E4" w:rsidP="00012CD2">
      <w:pPr>
        <w:rPr>
          <w:b/>
          <w:bCs/>
          <w:sz w:val="48"/>
          <w:szCs w:val="48"/>
        </w:rPr>
      </w:pPr>
      <w:r w:rsidRPr="00E93C9B">
        <w:rPr>
          <w:b/>
          <w:bCs/>
          <w:sz w:val="48"/>
          <w:szCs w:val="48"/>
        </w:rPr>
        <w:t>Wo</w:t>
      </w:r>
      <w:r w:rsidR="00423FAD">
        <w:rPr>
          <w:b/>
          <w:bCs/>
          <w:sz w:val="48"/>
          <w:szCs w:val="48"/>
        </w:rPr>
        <w:t>rk</w:t>
      </w:r>
      <w:r w:rsidRPr="00E93C9B">
        <w:rPr>
          <w:b/>
          <w:bCs/>
          <w:sz w:val="48"/>
          <w:szCs w:val="48"/>
        </w:rPr>
        <w:t xml:space="preserve"> History </w:t>
      </w:r>
    </w:p>
    <w:p w14:paraId="1CBCFB29" w14:textId="18FC286B" w:rsidR="00E93C9B" w:rsidRPr="00BC4E5D" w:rsidRDefault="00E93C9B" w:rsidP="00012CD2">
      <w:pPr>
        <w:rPr>
          <w:sz w:val="36"/>
          <w:szCs w:val="36"/>
        </w:rPr>
      </w:pPr>
    </w:p>
    <w:p w14:paraId="1CA74027" w14:textId="272BD8FC" w:rsidR="00E93C9B" w:rsidRDefault="00E70DA3" w:rsidP="00012CD2">
      <w:pPr>
        <w:rPr>
          <w:b/>
          <w:bCs/>
          <w:sz w:val="36"/>
          <w:szCs w:val="36"/>
        </w:rPr>
      </w:pPr>
      <w:r w:rsidRPr="00BC4E5D">
        <w:rPr>
          <w:sz w:val="36"/>
          <w:szCs w:val="36"/>
        </w:rPr>
        <w:t>May 2012</w:t>
      </w:r>
      <w:r w:rsidR="00B72C14">
        <w:rPr>
          <w:sz w:val="36"/>
          <w:szCs w:val="36"/>
        </w:rPr>
        <w:t xml:space="preserve"> to </w:t>
      </w:r>
      <w:r w:rsidRPr="00BC4E5D">
        <w:rPr>
          <w:sz w:val="36"/>
          <w:szCs w:val="36"/>
        </w:rPr>
        <w:t>current</w:t>
      </w:r>
      <w:r w:rsidRPr="00D05B56">
        <w:rPr>
          <w:b/>
          <w:bCs/>
          <w:sz w:val="36"/>
          <w:szCs w:val="36"/>
        </w:rPr>
        <w:t xml:space="preserve">  </w:t>
      </w:r>
      <w:r w:rsidR="00BC4E5D">
        <w:rPr>
          <w:b/>
          <w:bCs/>
          <w:sz w:val="36"/>
          <w:szCs w:val="36"/>
        </w:rPr>
        <w:t xml:space="preserve">- </w:t>
      </w:r>
      <w:r w:rsidR="00774E10">
        <w:rPr>
          <w:b/>
          <w:bCs/>
          <w:sz w:val="36"/>
          <w:szCs w:val="36"/>
        </w:rPr>
        <w:t xml:space="preserve">Metropolitan Bank and Trust Company </w:t>
      </w:r>
    </w:p>
    <w:p w14:paraId="78D040C2" w14:textId="475D9A3B" w:rsidR="00774E10" w:rsidRDefault="004133D6" w:rsidP="00012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</w:t>
      </w:r>
      <w:r w:rsidR="00BE6525">
        <w:rPr>
          <w:b/>
          <w:bCs/>
          <w:sz w:val="36"/>
          <w:szCs w:val="36"/>
        </w:rPr>
        <w:t xml:space="preserve">   </w:t>
      </w:r>
      <w:r w:rsidR="000F6FFC">
        <w:rPr>
          <w:b/>
          <w:bCs/>
          <w:sz w:val="36"/>
          <w:szCs w:val="36"/>
        </w:rPr>
        <w:t xml:space="preserve"> </w:t>
      </w:r>
      <w:r w:rsidR="0037453B">
        <w:rPr>
          <w:b/>
          <w:bCs/>
          <w:sz w:val="36"/>
          <w:szCs w:val="36"/>
        </w:rPr>
        <w:t xml:space="preserve">( </w:t>
      </w:r>
      <w:proofErr w:type="spellStart"/>
      <w:r w:rsidR="0037453B">
        <w:rPr>
          <w:b/>
          <w:bCs/>
          <w:sz w:val="36"/>
          <w:szCs w:val="36"/>
        </w:rPr>
        <w:t>loilo</w:t>
      </w:r>
      <w:proofErr w:type="spellEnd"/>
      <w:r w:rsidR="0037453B">
        <w:rPr>
          <w:b/>
          <w:bCs/>
          <w:sz w:val="36"/>
          <w:szCs w:val="36"/>
        </w:rPr>
        <w:t xml:space="preserve"> City, </w:t>
      </w:r>
      <w:r>
        <w:rPr>
          <w:b/>
          <w:bCs/>
          <w:sz w:val="36"/>
          <w:szCs w:val="36"/>
        </w:rPr>
        <w:t xml:space="preserve">  Philippines</w:t>
      </w:r>
      <w:r w:rsidR="00396F30">
        <w:rPr>
          <w:b/>
          <w:bCs/>
          <w:sz w:val="36"/>
          <w:szCs w:val="36"/>
        </w:rPr>
        <w:t xml:space="preserve"> </w:t>
      </w:r>
      <w:r w:rsidR="0037453B">
        <w:rPr>
          <w:b/>
          <w:bCs/>
          <w:sz w:val="36"/>
          <w:szCs w:val="36"/>
        </w:rPr>
        <w:t>)</w:t>
      </w:r>
    </w:p>
    <w:p w14:paraId="38E987B3" w14:textId="69192A51" w:rsidR="00FF063D" w:rsidRDefault="00FF063D" w:rsidP="00012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CSR teller/ </w:t>
      </w:r>
      <w:r w:rsidR="00B876EF">
        <w:rPr>
          <w:b/>
          <w:bCs/>
          <w:sz w:val="36"/>
          <w:szCs w:val="36"/>
        </w:rPr>
        <w:t xml:space="preserve">New accounts </w:t>
      </w:r>
    </w:p>
    <w:p w14:paraId="6F0BDA07" w14:textId="5C79A9EC" w:rsidR="00A51E49" w:rsidRPr="006948DF" w:rsidRDefault="00EA2AEC" w:rsidP="00A51E49">
      <w:pPr>
        <w:pStyle w:val="ListParagraph"/>
        <w:numPr>
          <w:ilvl w:val="0"/>
          <w:numId w:val="11"/>
        </w:numPr>
        <w:rPr>
          <w:sz w:val="36"/>
          <w:szCs w:val="36"/>
        </w:rPr>
      </w:pPr>
      <w:r w:rsidRPr="006948DF">
        <w:rPr>
          <w:sz w:val="36"/>
          <w:szCs w:val="36"/>
        </w:rPr>
        <w:t xml:space="preserve">Receiving and processing </w:t>
      </w:r>
      <w:r w:rsidR="00A51E49" w:rsidRPr="006948DF">
        <w:rPr>
          <w:sz w:val="36"/>
          <w:szCs w:val="36"/>
        </w:rPr>
        <w:t xml:space="preserve">cash and check deposits, </w:t>
      </w:r>
      <w:r w:rsidR="00226B2E" w:rsidRPr="006948DF">
        <w:rPr>
          <w:sz w:val="36"/>
          <w:szCs w:val="36"/>
        </w:rPr>
        <w:t xml:space="preserve">withdrawals, </w:t>
      </w:r>
      <w:r w:rsidR="009E299B" w:rsidRPr="006948DF">
        <w:rPr>
          <w:sz w:val="36"/>
          <w:szCs w:val="36"/>
        </w:rPr>
        <w:t>check</w:t>
      </w:r>
      <w:r w:rsidR="005A2AB9">
        <w:rPr>
          <w:sz w:val="36"/>
          <w:szCs w:val="36"/>
        </w:rPr>
        <w:t>s</w:t>
      </w:r>
      <w:r w:rsidR="009E299B" w:rsidRPr="006948DF">
        <w:rPr>
          <w:sz w:val="36"/>
          <w:szCs w:val="36"/>
        </w:rPr>
        <w:t xml:space="preserve"> </w:t>
      </w:r>
      <w:proofErr w:type="spellStart"/>
      <w:r w:rsidR="00226B2E" w:rsidRPr="006948DF">
        <w:rPr>
          <w:sz w:val="36"/>
          <w:szCs w:val="36"/>
        </w:rPr>
        <w:t>encashment</w:t>
      </w:r>
      <w:r w:rsidR="007A5303">
        <w:rPr>
          <w:sz w:val="36"/>
          <w:szCs w:val="36"/>
        </w:rPr>
        <w:t>s</w:t>
      </w:r>
      <w:proofErr w:type="spellEnd"/>
      <w:r w:rsidR="005A2AB9">
        <w:rPr>
          <w:sz w:val="36"/>
          <w:szCs w:val="36"/>
        </w:rPr>
        <w:t xml:space="preserve"> </w:t>
      </w:r>
      <w:r w:rsidR="00226B2E" w:rsidRPr="006948DF">
        <w:rPr>
          <w:sz w:val="36"/>
          <w:szCs w:val="36"/>
        </w:rPr>
        <w:t xml:space="preserve">and at the same time </w:t>
      </w:r>
      <w:r w:rsidR="009B1B18" w:rsidRPr="006948DF">
        <w:rPr>
          <w:sz w:val="36"/>
          <w:szCs w:val="36"/>
        </w:rPr>
        <w:t>marketing bank</w:t>
      </w:r>
      <w:r w:rsidR="005C3B8D" w:rsidRPr="006948DF">
        <w:rPr>
          <w:sz w:val="36"/>
          <w:szCs w:val="36"/>
        </w:rPr>
        <w:t>’</w:t>
      </w:r>
      <w:r w:rsidR="009B1B18" w:rsidRPr="006948DF">
        <w:rPr>
          <w:sz w:val="36"/>
          <w:szCs w:val="36"/>
        </w:rPr>
        <w:t>s</w:t>
      </w:r>
      <w:r w:rsidR="00693EC2">
        <w:rPr>
          <w:sz w:val="36"/>
          <w:szCs w:val="36"/>
        </w:rPr>
        <w:t xml:space="preserve"> </w:t>
      </w:r>
      <w:r w:rsidR="009B1B18" w:rsidRPr="006948DF">
        <w:rPr>
          <w:sz w:val="36"/>
          <w:szCs w:val="36"/>
        </w:rPr>
        <w:t xml:space="preserve"> products</w:t>
      </w:r>
      <w:r w:rsidR="005C3B8D" w:rsidRPr="006948DF">
        <w:rPr>
          <w:sz w:val="36"/>
          <w:szCs w:val="36"/>
        </w:rPr>
        <w:t xml:space="preserve"> and services.</w:t>
      </w:r>
    </w:p>
    <w:p w14:paraId="674D494A" w14:textId="721EC9C8" w:rsidR="005C3B8D" w:rsidRPr="006948DF" w:rsidRDefault="00A47B87" w:rsidP="00A51E49">
      <w:pPr>
        <w:pStyle w:val="ListParagraph"/>
        <w:numPr>
          <w:ilvl w:val="0"/>
          <w:numId w:val="11"/>
        </w:numPr>
        <w:rPr>
          <w:sz w:val="36"/>
          <w:szCs w:val="36"/>
        </w:rPr>
      </w:pPr>
      <w:r w:rsidRPr="006948DF">
        <w:rPr>
          <w:sz w:val="36"/>
          <w:szCs w:val="36"/>
        </w:rPr>
        <w:t>Attending clients need fast and accurate.</w:t>
      </w:r>
    </w:p>
    <w:p w14:paraId="222FE150" w14:textId="46B82E72" w:rsidR="00A47B87" w:rsidRPr="006948DF" w:rsidRDefault="009310B3" w:rsidP="00A51E49">
      <w:pPr>
        <w:pStyle w:val="ListParagraph"/>
        <w:numPr>
          <w:ilvl w:val="0"/>
          <w:numId w:val="11"/>
        </w:numPr>
        <w:rPr>
          <w:sz w:val="36"/>
          <w:szCs w:val="36"/>
        </w:rPr>
      </w:pPr>
      <w:r w:rsidRPr="006948DF">
        <w:rPr>
          <w:sz w:val="36"/>
          <w:szCs w:val="36"/>
        </w:rPr>
        <w:t xml:space="preserve">Maintained </w:t>
      </w:r>
      <w:r w:rsidR="0065631E" w:rsidRPr="006948DF">
        <w:rPr>
          <w:sz w:val="36"/>
          <w:szCs w:val="36"/>
        </w:rPr>
        <w:t>customer satisfactio</w:t>
      </w:r>
      <w:r w:rsidR="00B72C14" w:rsidRPr="006948DF">
        <w:rPr>
          <w:sz w:val="36"/>
          <w:szCs w:val="36"/>
        </w:rPr>
        <w:t>n</w:t>
      </w:r>
      <w:r w:rsidRPr="006948DF">
        <w:rPr>
          <w:sz w:val="36"/>
          <w:szCs w:val="36"/>
        </w:rPr>
        <w:t xml:space="preserve"> </w:t>
      </w:r>
      <w:r w:rsidR="0001285A" w:rsidRPr="006948DF">
        <w:rPr>
          <w:sz w:val="36"/>
          <w:szCs w:val="36"/>
        </w:rPr>
        <w:t xml:space="preserve">with forward thinking strategies </w:t>
      </w:r>
      <w:r w:rsidR="004D00B5" w:rsidRPr="006948DF">
        <w:rPr>
          <w:sz w:val="36"/>
          <w:szCs w:val="36"/>
        </w:rPr>
        <w:t>focus on</w:t>
      </w:r>
      <w:r w:rsidR="005927D5" w:rsidRPr="006948DF">
        <w:rPr>
          <w:sz w:val="36"/>
          <w:szCs w:val="36"/>
        </w:rPr>
        <w:t xml:space="preserve"> addressing customer needs</w:t>
      </w:r>
      <w:r w:rsidR="000F0412" w:rsidRPr="006948DF">
        <w:rPr>
          <w:sz w:val="36"/>
          <w:szCs w:val="36"/>
        </w:rPr>
        <w:t xml:space="preserve"> and resolving concerns.</w:t>
      </w:r>
    </w:p>
    <w:p w14:paraId="22DA9479" w14:textId="537A3869" w:rsidR="00880465" w:rsidRDefault="00943238" w:rsidP="00A51E49">
      <w:pPr>
        <w:pStyle w:val="ListParagraph"/>
        <w:numPr>
          <w:ilvl w:val="0"/>
          <w:numId w:val="11"/>
        </w:numPr>
        <w:rPr>
          <w:sz w:val="36"/>
          <w:szCs w:val="36"/>
        </w:rPr>
      </w:pPr>
      <w:r w:rsidRPr="006948DF">
        <w:rPr>
          <w:sz w:val="36"/>
          <w:szCs w:val="36"/>
        </w:rPr>
        <w:t>Also assigned to account opening</w:t>
      </w:r>
      <w:r w:rsidR="00EB64F3" w:rsidRPr="006948DF">
        <w:rPr>
          <w:sz w:val="36"/>
          <w:szCs w:val="36"/>
        </w:rPr>
        <w:t>, processing of time deposit</w:t>
      </w:r>
      <w:r w:rsidR="0064525C" w:rsidRPr="006948DF">
        <w:rPr>
          <w:sz w:val="36"/>
          <w:szCs w:val="36"/>
        </w:rPr>
        <w:t>s</w:t>
      </w:r>
      <w:r w:rsidR="000874B0" w:rsidRPr="006948DF">
        <w:rPr>
          <w:sz w:val="36"/>
          <w:szCs w:val="36"/>
        </w:rPr>
        <w:t xml:space="preserve"> and</w:t>
      </w:r>
      <w:r w:rsidR="00A66192" w:rsidRPr="006948DF">
        <w:rPr>
          <w:sz w:val="36"/>
          <w:szCs w:val="36"/>
        </w:rPr>
        <w:t xml:space="preserve"> other</w:t>
      </w:r>
      <w:r w:rsidR="000874B0" w:rsidRPr="006948DF">
        <w:rPr>
          <w:sz w:val="36"/>
          <w:szCs w:val="36"/>
        </w:rPr>
        <w:t xml:space="preserve"> bank’s investments</w:t>
      </w:r>
      <w:r w:rsidR="0064525C" w:rsidRPr="006948DF">
        <w:rPr>
          <w:sz w:val="36"/>
          <w:szCs w:val="36"/>
        </w:rPr>
        <w:t xml:space="preserve"> and services.</w:t>
      </w:r>
    </w:p>
    <w:p w14:paraId="1EB6D009" w14:textId="77777777" w:rsidR="00E31565" w:rsidRPr="005775C2" w:rsidRDefault="00E31565" w:rsidP="005775C2">
      <w:pPr>
        <w:rPr>
          <w:sz w:val="36"/>
          <w:szCs w:val="36"/>
        </w:rPr>
      </w:pPr>
    </w:p>
    <w:p w14:paraId="0DBC19F5" w14:textId="77777777" w:rsidR="00472EEE" w:rsidRPr="00396F30" w:rsidRDefault="00913F93" w:rsidP="00BE52E7">
      <w:p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March 2010 to May 2012 </w:t>
      </w:r>
      <w:r w:rsidR="00665A4C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="00665A4C" w:rsidRPr="00396F30">
        <w:rPr>
          <w:b/>
          <w:bCs/>
          <w:sz w:val="36"/>
          <w:szCs w:val="36"/>
        </w:rPr>
        <w:t xml:space="preserve">Metropolitan </w:t>
      </w:r>
      <w:r w:rsidR="00472EEE" w:rsidRPr="00396F30">
        <w:rPr>
          <w:b/>
          <w:bCs/>
          <w:sz w:val="36"/>
          <w:szCs w:val="36"/>
        </w:rPr>
        <w:t xml:space="preserve">Bank and Trust                 </w:t>
      </w:r>
    </w:p>
    <w:p w14:paraId="11A1456B" w14:textId="633FA2CF" w:rsidR="00BE52E7" w:rsidRDefault="00472EEE" w:rsidP="00BE52E7">
      <w:pPr>
        <w:rPr>
          <w:b/>
          <w:bCs/>
          <w:sz w:val="36"/>
          <w:szCs w:val="36"/>
        </w:rPr>
      </w:pPr>
      <w:r w:rsidRPr="00396F30">
        <w:rPr>
          <w:b/>
          <w:bCs/>
          <w:sz w:val="36"/>
          <w:szCs w:val="36"/>
        </w:rPr>
        <w:t xml:space="preserve">                                         </w:t>
      </w:r>
      <w:r w:rsidR="000F6FFC" w:rsidRPr="00396F30">
        <w:rPr>
          <w:b/>
          <w:bCs/>
          <w:sz w:val="36"/>
          <w:szCs w:val="36"/>
        </w:rPr>
        <w:t xml:space="preserve"> Company ( Makati</w:t>
      </w:r>
      <w:r w:rsidR="00396F30" w:rsidRPr="00396F30">
        <w:rPr>
          <w:b/>
          <w:bCs/>
          <w:sz w:val="36"/>
          <w:szCs w:val="36"/>
        </w:rPr>
        <w:t xml:space="preserve"> City</w:t>
      </w:r>
      <w:r w:rsidR="000F6FFC" w:rsidRPr="00396F30">
        <w:rPr>
          <w:b/>
          <w:bCs/>
          <w:sz w:val="36"/>
          <w:szCs w:val="36"/>
        </w:rPr>
        <w:t>, Philippines)</w:t>
      </w:r>
    </w:p>
    <w:p w14:paraId="1B55D537" w14:textId="070B3198" w:rsidR="00991885" w:rsidRDefault="00991885" w:rsidP="00BE52E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</w:t>
      </w:r>
      <w:r w:rsidR="005540C3">
        <w:rPr>
          <w:b/>
          <w:bCs/>
          <w:sz w:val="36"/>
          <w:szCs w:val="36"/>
        </w:rPr>
        <w:t xml:space="preserve">Remittance Services Assistant </w:t>
      </w:r>
    </w:p>
    <w:p w14:paraId="0A45051B" w14:textId="10C4F070" w:rsidR="005540C3" w:rsidRDefault="0049758E" w:rsidP="005540C3">
      <w:pPr>
        <w:pStyle w:val="ListParagraph"/>
        <w:numPr>
          <w:ilvl w:val="0"/>
          <w:numId w:val="11"/>
        </w:numPr>
        <w:rPr>
          <w:sz w:val="36"/>
          <w:szCs w:val="36"/>
        </w:rPr>
      </w:pPr>
      <w:r>
        <w:rPr>
          <w:sz w:val="36"/>
          <w:szCs w:val="36"/>
        </w:rPr>
        <w:t>Serve as middle man between local branches and foreign offices.</w:t>
      </w:r>
    </w:p>
    <w:p w14:paraId="6E48AA5D" w14:textId="5E13FF16" w:rsidR="0049758E" w:rsidRDefault="00F80CA3" w:rsidP="005540C3">
      <w:pPr>
        <w:pStyle w:val="ListParagraph"/>
        <w:numPr>
          <w:ilvl w:val="0"/>
          <w:numId w:val="11"/>
        </w:numPr>
        <w:rPr>
          <w:sz w:val="36"/>
          <w:szCs w:val="36"/>
        </w:rPr>
      </w:pPr>
      <w:r>
        <w:rPr>
          <w:sz w:val="36"/>
          <w:szCs w:val="36"/>
        </w:rPr>
        <w:t>Processing and encoding data from and to</w:t>
      </w:r>
      <w:r w:rsidR="005D1735">
        <w:rPr>
          <w:sz w:val="36"/>
          <w:szCs w:val="36"/>
        </w:rPr>
        <w:t xml:space="preserve"> local branches and foreign offices.</w:t>
      </w:r>
    </w:p>
    <w:p w14:paraId="402DD006" w14:textId="60D7F9C7" w:rsidR="005D1735" w:rsidRDefault="00515581" w:rsidP="005540C3">
      <w:pPr>
        <w:pStyle w:val="ListParagraph"/>
        <w:numPr>
          <w:ilvl w:val="0"/>
          <w:numId w:val="11"/>
        </w:numPr>
        <w:rPr>
          <w:sz w:val="36"/>
          <w:szCs w:val="36"/>
        </w:rPr>
      </w:pPr>
      <w:r>
        <w:rPr>
          <w:sz w:val="36"/>
          <w:szCs w:val="36"/>
        </w:rPr>
        <w:t>Receiving and sending of account opening documents.</w:t>
      </w:r>
    </w:p>
    <w:p w14:paraId="66AA8751" w14:textId="77777777" w:rsidR="00952C34" w:rsidRDefault="00D0487D" w:rsidP="005540C3">
      <w:pPr>
        <w:pStyle w:val="ListParagraph"/>
        <w:numPr>
          <w:ilvl w:val="0"/>
          <w:numId w:val="11"/>
        </w:numPr>
        <w:rPr>
          <w:sz w:val="36"/>
          <w:szCs w:val="36"/>
        </w:rPr>
      </w:pPr>
      <w:r>
        <w:rPr>
          <w:sz w:val="36"/>
          <w:szCs w:val="36"/>
        </w:rPr>
        <w:t xml:space="preserve">Investigating </w:t>
      </w:r>
      <w:r w:rsidR="00AA0643">
        <w:rPr>
          <w:sz w:val="36"/>
          <w:szCs w:val="36"/>
        </w:rPr>
        <w:t>remittances problems</w:t>
      </w:r>
      <w:r w:rsidR="00E31565">
        <w:rPr>
          <w:sz w:val="36"/>
          <w:szCs w:val="36"/>
        </w:rPr>
        <w:t xml:space="preserve"> from abroad to local branches</w:t>
      </w:r>
      <w:r w:rsidR="007B7BBD">
        <w:rPr>
          <w:sz w:val="36"/>
          <w:szCs w:val="36"/>
        </w:rPr>
        <w:t>.</w:t>
      </w:r>
    </w:p>
    <w:p w14:paraId="5896325D" w14:textId="1A15F28E" w:rsidR="00515581" w:rsidRDefault="00952C34" w:rsidP="005540C3">
      <w:pPr>
        <w:pStyle w:val="ListParagraph"/>
        <w:numPr>
          <w:ilvl w:val="0"/>
          <w:numId w:val="11"/>
        </w:numPr>
        <w:rPr>
          <w:sz w:val="36"/>
          <w:szCs w:val="36"/>
        </w:rPr>
      </w:pPr>
      <w:r>
        <w:rPr>
          <w:sz w:val="36"/>
          <w:szCs w:val="36"/>
        </w:rPr>
        <w:t>Tracking of documents such as</w:t>
      </w:r>
      <w:r w:rsidR="00EE4A3A">
        <w:rPr>
          <w:sz w:val="36"/>
          <w:szCs w:val="36"/>
        </w:rPr>
        <w:t xml:space="preserve"> </w:t>
      </w:r>
      <w:proofErr w:type="spellStart"/>
      <w:r w:rsidR="00EE4A3A">
        <w:rPr>
          <w:sz w:val="36"/>
          <w:szCs w:val="36"/>
        </w:rPr>
        <w:t>atm’s</w:t>
      </w:r>
      <w:proofErr w:type="spellEnd"/>
      <w:r w:rsidR="00EE4A3A">
        <w:rPr>
          <w:sz w:val="36"/>
          <w:szCs w:val="36"/>
        </w:rPr>
        <w:t xml:space="preserve">, passbook </w:t>
      </w:r>
      <w:r w:rsidR="00935069">
        <w:rPr>
          <w:sz w:val="36"/>
          <w:szCs w:val="36"/>
        </w:rPr>
        <w:t>and other documents</w:t>
      </w:r>
      <w:r w:rsidR="00653261">
        <w:rPr>
          <w:sz w:val="36"/>
          <w:szCs w:val="36"/>
        </w:rPr>
        <w:t>.</w:t>
      </w:r>
    </w:p>
    <w:p w14:paraId="5706E210" w14:textId="4BB14080" w:rsidR="00EE224D" w:rsidRDefault="00EE224D" w:rsidP="00EE224D">
      <w:pPr>
        <w:rPr>
          <w:sz w:val="36"/>
          <w:szCs w:val="36"/>
        </w:rPr>
      </w:pPr>
    </w:p>
    <w:p w14:paraId="6A044CD5" w14:textId="41C365D9" w:rsidR="00EE224D" w:rsidRPr="00CA0AE1" w:rsidRDefault="00EE224D" w:rsidP="00EE224D">
      <w:pPr>
        <w:rPr>
          <w:b/>
          <w:bCs/>
          <w:sz w:val="36"/>
          <w:szCs w:val="36"/>
        </w:rPr>
      </w:pPr>
      <w:r>
        <w:rPr>
          <w:sz w:val="36"/>
          <w:szCs w:val="36"/>
        </w:rPr>
        <w:t>June 20</w:t>
      </w:r>
      <w:r w:rsidR="007163F5">
        <w:rPr>
          <w:sz w:val="36"/>
          <w:szCs w:val="36"/>
        </w:rPr>
        <w:t>09</w:t>
      </w:r>
      <w:r>
        <w:rPr>
          <w:sz w:val="36"/>
          <w:szCs w:val="36"/>
        </w:rPr>
        <w:t xml:space="preserve"> to </w:t>
      </w:r>
      <w:r w:rsidR="009F709A">
        <w:rPr>
          <w:sz w:val="36"/>
          <w:szCs w:val="36"/>
        </w:rPr>
        <w:t>March 20</w:t>
      </w:r>
      <w:r w:rsidR="007163F5">
        <w:rPr>
          <w:sz w:val="36"/>
          <w:szCs w:val="36"/>
        </w:rPr>
        <w:t xml:space="preserve">10 </w:t>
      </w:r>
      <w:r w:rsidR="009F709A">
        <w:rPr>
          <w:sz w:val="36"/>
          <w:szCs w:val="36"/>
        </w:rPr>
        <w:t xml:space="preserve"> </w:t>
      </w:r>
      <w:r w:rsidR="00A2519E">
        <w:rPr>
          <w:sz w:val="36"/>
          <w:szCs w:val="36"/>
        </w:rPr>
        <w:t>–</w:t>
      </w:r>
      <w:r w:rsidR="009F709A">
        <w:rPr>
          <w:sz w:val="36"/>
          <w:szCs w:val="36"/>
        </w:rPr>
        <w:t xml:space="preserve"> </w:t>
      </w:r>
      <w:r w:rsidR="00A2519E" w:rsidRPr="00CA0AE1">
        <w:rPr>
          <w:b/>
          <w:bCs/>
          <w:sz w:val="36"/>
          <w:szCs w:val="36"/>
        </w:rPr>
        <w:t xml:space="preserve">Allied Savings Bank </w:t>
      </w:r>
    </w:p>
    <w:p w14:paraId="05D937F5" w14:textId="32185555" w:rsidR="00A2519E" w:rsidRDefault="00A2519E" w:rsidP="00EE224D">
      <w:pPr>
        <w:rPr>
          <w:b/>
          <w:bCs/>
          <w:sz w:val="36"/>
          <w:szCs w:val="36"/>
        </w:rPr>
      </w:pPr>
      <w:r w:rsidRPr="00CA0AE1">
        <w:rPr>
          <w:b/>
          <w:bCs/>
          <w:sz w:val="36"/>
          <w:szCs w:val="36"/>
        </w:rPr>
        <w:t xml:space="preserve">                                       </w:t>
      </w:r>
      <w:r w:rsidR="00E46124" w:rsidRPr="00CA0AE1">
        <w:rPr>
          <w:b/>
          <w:bCs/>
          <w:sz w:val="36"/>
          <w:szCs w:val="36"/>
        </w:rPr>
        <w:t xml:space="preserve">    ( Makati City, Philippines)</w:t>
      </w:r>
    </w:p>
    <w:p w14:paraId="6A8E6A4E" w14:textId="72B36762" w:rsidR="00373DDE" w:rsidRDefault="00373DDE" w:rsidP="00EE224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</w:t>
      </w:r>
      <w:r w:rsidR="00611151">
        <w:rPr>
          <w:b/>
          <w:bCs/>
          <w:sz w:val="36"/>
          <w:szCs w:val="36"/>
        </w:rPr>
        <w:t xml:space="preserve">Office Staff Assistant </w:t>
      </w:r>
    </w:p>
    <w:p w14:paraId="4369E8F8" w14:textId="7E0F6391" w:rsidR="00611151" w:rsidRPr="00B869E0" w:rsidRDefault="00B451CE" w:rsidP="00611151">
      <w:pPr>
        <w:pStyle w:val="ListParagraph"/>
        <w:numPr>
          <w:ilvl w:val="0"/>
          <w:numId w:val="11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Created presentations and proposals </w:t>
      </w:r>
      <w:r w:rsidR="00C01E0A">
        <w:rPr>
          <w:sz w:val="36"/>
          <w:szCs w:val="36"/>
        </w:rPr>
        <w:t>for use in meetings</w:t>
      </w:r>
      <w:r w:rsidR="00B869E0">
        <w:rPr>
          <w:sz w:val="36"/>
          <w:szCs w:val="36"/>
        </w:rPr>
        <w:t>. Produced budget report.</w:t>
      </w:r>
    </w:p>
    <w:p w14:paraId="2F6BA3A5" w14:textId="7CDD12B2" w:rsidR="00B869E0" w:rsidRPr="00156AE7" w:rsidRDefault="001233E9" w:rsidP="00611151">
      <w:pPr>
        <w:pStyle w:val="ListParagraph"/>
        <w:numPr>
          <w:ilvl w:val="0"/>
          <w:numId w:val="11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Interacted with </w:t>
      </w:r>
      <w:r w:rsidR="00AE2BD6">
        <w:rPr>
          <w:sz w:val="36"/>
          <w:szCs w:val="36"/>
        </w:rPr>
        <w:t xml:space="preserve">local branches </w:t>
      </w:r>
      <w:r w:rsidR="00156AE7">
        <w:rPr>
          <w:sz w:val="36"/>
          <w:szCs w:val="36"/>
        </w:rPr>
        <w:t>by phone and emails.</w:t>
      </w:r>
    </w:p>
    <w:p w14:paraId="482324CF" w14:textId="5CD100AB" w:rsidR="00156AE7" w:rsidRPr="009968E7" w:rsidRDefault="00150094" w:rsidP="00611151">
      <w:pPr>
        <w:pStyle w:val="ListParagraph"/>
        <w:numPr>
          <w:ilvl w:val="0"/>
          <w:numId w:val="11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Organizing </w:t>
      </w:r>
      <w:r w:rsidR="002F7A53">
        <w:rPr>
          <w:sz w:val="36"/>
          <w:szCs w:val="36"/>
        </w:rPr>
        <w:t>reports for board meeting</w:t>
      </w:r>
      <w:r w:rsidR="00903372">
        <w:rPr>
          <w:sz w:val="36"/>
          <w:szCs w:val="36"/>
        </w:rPr>
        <w:t>s.</w:t>
      </w:r>
    </w:p>
    <w:p w14:paraId="591375D6" w14:textId="77777777" w:rsidR="009968E7" w:rsidRPr="002440DC" w:rsidRDefault="009968E7" w:rsidP="009968E7">
      <w:pPr>
        <w:pStyle w:val="ListParagraph"/>
        <w:ind w:left="1940"/>
        <w:rPr>
          <w:b/>
          <w:bCs/>
          <w:sz w:val="36"/>
          <w:szCs w:val="36"/>
        </w:rPr>
      </w:pPr>
    </w:p>
    <w:p w14:paraId="74F43A97" w14:textId="528081F1" w:rsidR="002440DC" w:rsidRDefault="002440DC" w:rsidP="002440DC">
      <w:pPr>
        <w:rPr>
          <w:b/>
          <w:bCs/>
          <w:sz w:val="36"/>
          <w:szCs w:val="36"/>
        </w:rPr>
      </w:pPr>
    </w:p>
    <w:p w14:paraId="2705D31E" w14:textId="7B693033" w:rsidR="002440DC" w:rsidRDefault="00BD533E" w:rsidP="002440DC">
      <w:pPr>
        <w:rPr>
          <w:b/>
          <w:bCs/>
          <w:sz w:val="36"/>
          <w:szCs w:val="36"/>
        </w:rPr>
      </w:pPr>
      <w:r>
        <w:rPr>
          <w:sz w:val="36"/>
          <w:szCs w:val="36"/>
        </w:rPr>
        <w:lastRenderedPageBreak/>
        <w:t>September 20</w:t>
      </w:r>
      <w:r w:rsidR="00466C2F">
        <w:rPr>
          <w:sz w:val="36"/>
          <w:szCs w:val="36"/>
        </w:rPr>
        <w:t xml:space="preserve">08- February 2009 </w:t>
      </w:r>
      <w:r w:rsidR="005808EB">
        <w:rPr>
          <w:sz w:val="36"/>
          <w:szCs w:val="36"/>
        </w:rPr>
        <w:t>–</w:t>
      </w:r>
      <w:r w:rsidR="00466C2F">
        <w:rPr>
          <w:sz w:val="36"/>
          <w:szCs w:val="36"/>
        </w:rPr>
        <w:t xml:space="preserve"> </w:t>
      </w:r>
      <w:r w:rsidR="005808EB">
        <w:rPr>
          <w:b/>
          <w:bCs/>
          <w:sz w:val="36"/>
          <w:szCs w:val="36"/>
        </w:rPr>
        <w:t xml:space="preserve">Banco de </w:t>
      </w:r>
      <w:proofErr w:type="spellStart"/>
      <w:r w:rsidR="005808EB">
        <w:rPr>
          <w:b/>
          <w:bCs/>
          <w:sz w:val="36"/>
          <w:szCs w:val="36"/>
        </w:rPr>
        <w:t>Oro</w:t>
      </w:r>
      <w:proofErr w:type="spellEnd"/>
      <w:r w:rsidR="005808EB">
        <w:rPr>
          <w:b/>
          <w:bCs/>
          <w:sz w:val="36"/>
          <w:szCs w:val="36"/>
        </w:rPr>
        <w:t xml:space="preserve"> </w:t>
      </w:r>
    </w:p>
    <w:p w14:paraId="6B6382BE" w14:textId="74C6880D" w:rsidR="00034BA3" w:rsidRDefault="009968E7" w:rsidP="00BE52E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( </w:t>
      </w:r>
      <w:r w:rsidR="008D1054">
        <w:rPr>
          <w:b/>
          <w:bCs/>
          <w:sz w:val="36"/>
          <w:szCs w:val="36"/>
        </w:rPr>
        <w:t>Makati City, Philippines)</w:t>
      </w:r>
    </w:p>
    <w:p w14:paraId="7F5E4950" w14:textId="2E945732" w:rsidR="008D1054" w:rsidRDefault="008D1054" w:rsidP="00BE52E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</w:t>
      </w:r>
      <w:r w:rsidR="00983E40">
        <w:rPr>
          <w:b/>
          <w:bCs/>
          <w:sz w:val="36"/>
          <w:szCs w:val="36"/>
        </w:rPr>
        <w:t xml:space="preserve">  Accounting Clerk</w:t>
      </w:r>
    </w:p>
    <w:p w14:paraId="5FE2C429" w14:textId="57F032DF" w:rsidR="00983E40" w:rsidRPr="0026419D" w:rsidRDefault="00C653F2" w:rsidP="00983E40">
      <w:pPr>
        <w:pStyle w:val="ListParagraph"/>
        <w:numPr>
          <w:ilvl w:val="0"/>
          <w:numId w:val="11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Process cash receipt and filing of</w:t>
      </w:r>
      <w:r w:rsidR="000F54F6">
        <w:rPr>
          <w:sz w:val="36"/>
          <w:szCs w:val="36"/>
        </w:rPr>
        <w:t xml:space="preserve"> documents as well as coordinating </w:t>
      </w:r>
      <w:r w:rsidR="000B286D">
        <w:rPr>
          <w:sz w:val="36"/>
          <w:szCs w:val="36"/>
        </w:rPr>
        <w:t>wi</w:t>
      </w:r>
      <w:r w:rsidR="002D281A">
        <w:rPr>
          <w:sz w:val="36"/>
          <w:szCs w:val="36"/>
        </w:rPr>
        <w:t>th other department</w:t>
      </w:r>
      <w:r w:rsidR="009178AF">
        <w:rPr>
          <w:sz w:val="36"/>
          <w:szCs w:val="36"/>
        </w:rPr>
        <w:t xml:space="preserve">s with regards to supporting documents </w:t>
      </w:r>
      <w:r w:rsidR="0026419D">
        <w:rPr>
          <w:sz w:val="36"/>
          <w:szCs w:val="36"/>
        </w:rPr>
        <w:t>of payments from clients.</w:t>
      </w:r>
    </w:p>
    <w:p w14:paraId="34DC6D81" w14:textId="2E4A9BD1" w:rsidR="0026419D" w:rsidRPr="00DA7ACB" w:rsidRDefault="00063B46" w:rsidP="00983E40">
      <w:pPr>
        <w:pStyle w:val="ListParagraph"/>
        <w:numPr>
          <w:ilvl w:val="0"/>
          <w:numId w:val="11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Worked closely with bankers to prepare</w:t>
      </w:r>
      <w:r w:rsidR="002F1FED">
        <w:rPr>
          <w:sz w:val="36"/>
          <w:szCs w:val="36"/>
        </w:rPr>
        <w:t xml:space="preserve"> type paper works</w:t>
      </w:r>
      <w:r w:rsidR="003F6EA4">
        <w:rPr>
          <w:sz w:val="36"/>
          <w:szCs w:val="36"/>
        </w:rPr>
        <w:t xml:space="preserve"> for </w:t>
      </w:r>
      <w:r w:rsidR="00AC39B5">
        <w:rPr>
          <w:sz w:val="36"/>
          <w:szCs w:val="36"/>
        </w:rPr>
        <w:t xml:space="preserve">task with accuracy </w:t>
      </w:r>
      <w:r w:rsidR="00DA7ACB">
        <w:rPr>
          <w:sz w:val="36"/>
          <w:szCs w:val="36"/>
        </w:rPr>
        <w:t>and speed.</w:t>
      </w:r>
    </w:p>
    <w:p w14:paraId="7F486F99" w14:textId="590745BD" w:rsidR="00DA7ACB" w:rsidRDefault="00DA7ACB" w:rsidP="00DA7ACB">
      <w:pPr>
        <w:rPr>
          <w:b/>
          <w:bCs/>
          <w:sz w:val="36"/>
          <w:szCs w:val="36"/>
        </w:rPr>
      </w:pPr>
    </w:p>
    <w:p w14:paraId="7672FEDC" w14:textId="77777777" w:rsidR="008A49C9" w:rsidRPr="00FF010D" w:rsidRDefault="00E91980" w:rsidP="00DA7ACB">
      <w:p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April 2008 </w:t>
      </w:r>
      <w:r w:rsidR="00016687">
        <w:rPr>
          <w:sz w:val="36"/>
          <w:szCs w:val="36"/>
        </w:rPr>
        <w:t>-</w:t>
      </w:r>
      <w:r w:rsidR="00DB3B21">
        <w:rPr>
          <w:sz w:val="36"/>
          <w:szCs w:val="36"/>
        </w:rPr>
        <w:t xml:space="preserve"> </w:t>
      </w:r>
      <w:r w:rsidR="00016687">
        <w:rPr>
          <w:sz w:val="36"/>
          <w:szCs w:val="36"/>
        </w:rPr>
        <w:t>July 200</w:t>
      </w:r>
      <w:r w:rsidR="00586D43">
        <w:rPr>
          <w:sz w:val="36"/>
          <w:szCs w:val="36"/>
        </w:rPr>
        <w:t xml:space="preserve">8 </w:t>
      </w:r>
      <w:r w:rsidR="009E6FA6">
        <w:rPr>
          <w:sz w:val="36"/>
          <w:szCs w:val="36"/>
        </w:rPr>
        <w:t>–</w:t>
      </w:r>
      <w:r w:rsidR="008A49C9">
        <w:rPr>
          <w:sz w:val="36"/>
          <w:szCs w:val="36"/>
        </w:rPr>
        <w:t xml:space="preserve"> </w:t>
      </w:r>
      <w:r w:rsidR="009E6FA6" w:rsidRPr="00FF010D">
        <w:rPr>
          <w:b/>
          <w:bCs/>
          <w:sz w:val="36"/>
          <w:szCs w:val="36"/>
        </w:rPr>
        <w:t xml:space="preserve">CESCO Offshore </w:t>
      </w:r>
      <w:r w:rsidR="008431C1" w:rsidRPr="00FF010D">
        <w:rPr>
          <w:b/>
          <w:bCs/>
          <w:sz w:val="36"/>
          <w:szCs w:val="36"/>
        </w:rPr>
        <w:t>Construction</w:t>
      </w:r>
    </w:p>
    <w:p w14:paraId="4CD8B13B" w14:textId="77777777" w:rsidR="00706039" w:rsidRDefault="008A49C9" w:rsidP="00DA7ACB">
      <w:pPr>
        <w:rPr>
          <w:b/>
          <w:bCs/>
          <w:sz w:val="36"/>
          <w:szCs w:val="36"/>
        </w:rPr>
      </w:pPr>
      <w:r w:rsidRPr="00FF010D">
        <w:rPr>
          <w:b/>
          <w:bCs/>
          <w:sz w:val="36"/>
          <w:szCs w:val="36"/>
        </w:rPr>
        <w:t xml:space="preserve">                            </w:t>
      </w:r>
      <w:r w:rsidR="000D574A" w:rsidRPr="00FF010D">
        <w:rPr>
          <w:b/>
          <w:bCs/>
          <w:sz w:val="36"/>
          <w:szCs w:val="36"/>
        </w:rPr>
        <w:t xml:space="preserve">              </w:t>
      </w:r>
      <w:r w:rsidR="008431C1" w:rsidRPr="00FF010D">
        <w:rPr>
          <w:b/>
          <w:bCs/>
          <w:sz w:val="36"/>
          <w:szCs w:val="36"/>
        </w:rPr>
        <w:t xml:space="preserve"> Services</w:t>
      </w:r>
      <w:r w:rsidR="00FF010D">
        <w:rPr>
          <w:b/>
          <w:bCs/>
          <w:sz w:val="36"/>
          <w:szCs w:val="36"/>
        </w:rPr>
        <w:t xml:space="preserve">, </w:t>
      </w:r>
      <w:r w:rsidR="00DB3B21" w:rsidRPr="00FF010D">
        <w:rPr>
          <w:b/>
          <w:bCs/>
          <w:sz w:val="36"/>
          <w:szCs w:val="36"/>
        </w:rPr>
        <w:t>INC</w:t>
      </w:r>
    </w:p>
    <w:p w14:paraId="070B58DB" w14:textId="01A9CCF3" w:rsidR="00DA7ACB" w:rsidRDefault="00706039" w:rsidP="00DA7AC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</w:t>
      </w:r>
      <w:r w:rsidR="00431DEE">
        <w:rPr>
          <w:b/>
          <w:bCs/>
          <w:sz w:val="36"/>
          <w:szCs w:val="36"/>
        </w:rPr>
        <w:t xml:space="preserve"> ( </w:t>
      </w:r>
      <w:proofErr w:type="spellStart"/>
      <w:r w:rsidR="00431DEE">
        <w:rPr>
          <w:b/>
          <w:bCs/>
          <w:sz w:val="36"/>
          <w:szCs w:val="36"/>
        </w:rPr>
        <w:t>Batangas</w:t>
      </w:r>
      <w:proofErr w:type="spellEnd"/>
      <w:r w:rsidR="00431DEE">
        <w:rPr>
          <w:b/>
          <w:bCs/>
          <w:sz w:val="36"/>
          <w:szCs w:val="36"/>
        </w:rPr>
        <w:t xml:space="preserve"> City,</w:t>
      </w:r>
      <w:r>
        <w:rPr>
          <w:b/>
          <w:bCs/>
          <w:sz w:val="36"/>
          <w:szCs w:val="36"/>
        </w:rPr>
        <w:t xml:space="preserve"> </w:t>
      </w:r>
      <w:r w:rsidR="00431DEE">
        <w:rPr>
          <w:b/>
          <w:bCs/>
          <w:sz w:val="36"/>
          <w:szCs w:val="36"/>
        </w:rPr>
        <w:t>Philippines)</w:t>
      </w:r>
    </w:p>
    <w:p w14:paraId="25439E0C" w14:textId="6EEC3EE0" w:rsidR="00FF010D" w:rsidRDefault="00FF010D" w:rsidP="00DA7AC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C10F98">
        <w:rPr>
          <w:b/>
          <w:bCs/>
          <w:sz w:val="36"/>
          <w:szCs w:val="36"/>
        </w:rPr>
        <w:t xml:space="preserve">                         A</w:t>
      </w:r>
      <w:r w:rsidR="00474F53">
        <w:rPr>
          <w:b/>
          <w:bCs/>
          <w:sz w:val="36"/>
          <w:szCs w:val="36"/>
        </w:rPr>
        <w:t xml:space="preserve">ccounting Assistant </w:t>
      </w:r>
    </w:p>
    <w:p w14:paraId="78351AB9" w14:textId="7F0D4C86" w:rsidR="00474F53" w:rsidRPr="001568A9" w:rsidRDefault="0052768B" w:rsidP="006F61A0">
      <w:pPr>
        <w:pStyle w:val="ListParagraph"/>
        <w:numPr>
          <w:ilvl w:val="0"/>
          <w:numId w:val="11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Managed payroll for </w:t>
      </w:r>
      <w:r w:rsidR="00BA73D7">
        <w:rPr>
          <w:sz w:val="36"/>
          <w:szCs w:val="36"/>
        </w:rPr>
        <w:t>organization of number personnel</w:t>
      </w:r>
      <w:r w:rsidR="001568A9">
        <w:rPr>
          <w:sz w:val="36"/>
          <w:szCs w:val="36"/>
        </w:rPr>
        <w:t>.</w:t>
      </w:r>
    </w:p>
    <w:p w14:paraId="3C3D9BD4" w14:textId="3B761EE4" w:rsidR="001568A9" w:rsidRPr="0043062E" w:rsidRDefault="001568A9" w:rsidP="006F61A0">
      <w:pPr>
        <w:pStyle w:val="ListParagraph"/>
        <w:numPr>
          <w:ilvl w:val="0"/>
          <w:numId w:val="11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Verified </w:t>
      </w:r>
      <w:r w:rsidR="00572151">
        <w:rPr>
          <w:sz w:val="36"/>
          <w:szCs w:val="36"/>
        </w:rPr>
        <w:t xml:space="preserve">on time submission of payroll </w:t>
      </w:r>
      <w:r w:rsidR="00CD1DE1">
        <w:rPr>
          <w:sz w:val="36"/>
          <w:szCs w:val="36"/>
        </w:rPr>
        <w:t xml:space="preserve">taxes and within </w:t>
      </w:r>
      <w:r w:rsidR="00A95D50">
        <w:rPr>
          <w:sz w:val="36"/>
          <w:szCs w:val="36"/>
        </w:rPr>
        <w:t xml:space="preserve">constraints of Internal </w:t>
      </w:r>
      <w:r w:rsidR="00561ADD">
        <w:rPr>
          <w:sz w:val="36"/>
          <w:szCs w:val="36"/>
        </w:rPr>
        <w:t>Revenue Service</w:t>
      </w:r>
      <w:r w:rsidR="0043062E">
        <w:rPr>
          <w:sz w:val="36"/>
          <w:szCs w:val="36"/>
        </w:rPr>
        <w:t>.</w:t>
      </w:r>
    </w:p>
    <w:p w14:paraId="3D8BEAF8" w14:textId="7CCC5DFE" w:rsidR="0043062E" w:rsidRPr="002819EF" w:rsidRDefault="002819EF" w:rsidP="006F61A0">
      <w:pPr>
        <w:pStyle w:val="ListParagraph"/>
        <w:numPr>
          <w:ilvl w:val="0"/>
          <w:numId w:val="11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Handling employees SSS and </w:t>
      </w:r>
      <w:proofErr w:type="spellStart"/>
      <w:r>
        <w:rPr>
          <w:sz w:val="36"/>
          <w:szCs w:val="36"/>
        </w:rPr>
        <w:t>Philhealth</w:t>
      </w:r>
      <w:proofErr w:type="spellEnd"/>
      <w:r>
        <w:rPr>
          <w:sz w:val="36"/>
          <w:szCs w:val="36"/>
        </w:rPr>
        <w:t xml:space="preserve"> contributions.</w:t>
      </w:r>
    </w:p>
    <w:p w14:paraId="473EC8FE" w14:textId="220CBA10" w:rsidR="002819EF" w:rsidRPr="00507A1F" w:rsidRDefault="009723FC" w:rsidP="006F61A0">
      <w:pPr>
        <w:pStyle w:val="ListParagraph"/>
        <w:numPr>
          <w:ilvl w:val="0"/>
          <w:numId w:val="11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Monitored and track all employees leave</w:t>
      </w:r>
      <w:r w:rsidR="00507A1F">
        <w:rPr>
          <w:sz w:val="36"/>
          <w:szCs w:val="36"/>
        </w:rPr>
        <w:t xml:space="preserve"> time.</w:t>
      </w:r>
    </w:p>
    <w:p w14:paraId="5D4AC6B6" w14:textId="6A284763" w:rsidR="00507A1F" w:rsidRPr="00706039" w:rsidRDefault="00507A1F" w:rsidP="006F61A0">
      <w:pPr>
        <w:pStyle w:val="ListParagraph"/>
        <w:numPr>
          <w:ilvl w:val="0"/>
          <w:numId w:val="11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Handled company’s petty cash.</w:t>
      </w:r>
    </w:p>
    <w:p w14:paraId="26479B40" w14:textId="64D265ED" w:rsidR="00706039" w:rsidRDefault="00706039" w:rsidP="00706039">
      <w:pPr>
        <w:rPr>
          <w:b/>
          <w:bCs/>
          <w:sz w:val="36"/>
          <w:szCs w:val="36"/>
        </w:rPr>
      </w:pPr>
    </w:p>
    <w:p w14:paraId="769D25B6" w14:textId="77777777" w:rsidR="00706039" w:rsidRPr="00706039" w:rsidRDefault="00706039" w:rsidP="00706039">
      <w:pPr>
        <w:rPr>
          <w:b/>
          <w:bCs/>
          <w:sz w:val="36"/>
          <w:szCs w:val="36"/>
        </w:rPr>
      </w:pPr>
    </w:p>
    <w:p w14:paraId="11DBD1C2" w14:textId="3BA66897" w:rsidR="00FE69F1" w:rsidRDefault="00FE69F1" w:rsidP="00FE69F1">
      <w:pPr>
        <w:rPr>
          <w:b/>
          <w:bCs/>
          <w:sz w:val="36"/>
          <w:szCs w:val="36"/>
        </w:rPr>
      </w:pPr>
    </w:p>
    <w:p w14:paraId="7A073D99" w14:textId="442F2C86" w:rsidR="00FE69F1" w:rsidRDefault="00FE69F1" w:rsidP="00FE69F1">
      <w:pPr>
        <w:rPr>
          <w:b/>
          <w:bCs/>
          <w:sz w:val="36"/>
          <w:szCs w:val="36"/>
        </w:rPr>
      </w:pPr>
      <w:r>
        <w:rPr>
          <w:sz w:val="36"/>
          <w:szCs w:val="36"/>
        </w:rPr>
        <w:lastRenderedPageBreak/>
        <w:t>November 2007</w:t>
      </w:r>
      <w:r w:rsidR="00A36B6F">
        <w:rPr>
          <w:sz w:val="36"/>
          <w:szCs w:val="36"/>
        </w:rPr>
        <w:t xml:space="preserve">- March 2008 </w:t>
      </w:r>
      <w:r w:rsidR="00B76FAB">
        <w:rPr>
          <w:sz w:val="36"/>
          <w:szCs w:val="36"/>
        </w:rPr>
        <w:t xml:space="preserve">– </w:t>
      </w:r>
      <w:r w:rsidR="00B76FAB">
        <w:rPr>
          <w:b/>
          <w:bCs/>
          <w:sz w:val="36"/>
          <w:szCs w:val="36"/>
        </w:rPr>
        <w:t>Honda Cars Iloilo</w:t>
      </w:r>
    </w:p>
    <w:p w14:paraId="1E49CE63" w14:textId="510F6F85" w:rsidR="00A51E49" w:rsidRDefault="00B76FAB" w:rsidP="0070603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  <w:r w:rsidR="00706039">
        <w:rPr>
          <w:b/>
          <w:bCs/>
          <w:sz w:val="36"/>
          <w:szCs w:val="36"/>
        </w:rPr>
        <w:t xml:space="preserve">                                       </w:t>
      </w:r>
      <w:r w:rsidR="004B57FE">
        <w:rPr>
          <w:b/>
          <w:bCs/>
          <w:sz w:val="36"/>
          <w:szCs w:val="36"/>
        </w:rPr>
        <w:t>Corporate Exposure Training</w:t>
      </w:r>
    </w:p>
    <w:p w14:paraId="583615AF" w14:textId="7B7C387C" w:rsidR="004B57FE" w:rsidRDefault="004B57FE" w:rsidP="0070603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(Iloilo City, Philippines)</w:t>
      </w:r>
    </w:p>
    <w:p w14:paraId="678FD964" w14:textId="4104F35D" w:rsidR="004B57FE" w:rsidRPr="004B57FE" w:rsidRDefault="002E4454" w:rsidP="004B57FE">
      <w:pPr>
        <w:pStyle w:val="ListParagraph"/>
        <w:numPr>
          <w:ilvl w:val="0"/>
          <w:numId w:val="11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Corporate exposure training </w:t>
      </w:r>
      <w:r w:rsidR="00621D3F">
        <w:rPr>
          <w:sz w:val="36"/>
          <w:szCs w:val="36"/>
        </w:rPr>
        <w:t xml:space="preserve">under finance department </w:t>
      </w:r>
    </w:p>
    <w:p w14:paraId="32344868" w14:textId="3683ABB8" w:rsidR="004A1804" w:rsidRDefault="004A1804" w:rsidP="00012CD2">
      <w:pPr>
        <w:rPr>
          <w:sz w:val="50"/>
          <w:szCs w:val="50"/>
        </w:rPr>
      </w:pPr>
    </w:p>
    <w:p w14:paraId="745F83F6" w14:textId="2C36C47E" w:rsidR="005D18A2" w:rsidRDefault="005D18A2" w:rsidP="00012CD2">
      <w:pPr>
        <w:rPr>
          <w:b/>
          <w:bCs/>
          <w:sz w:val="50"/>
          <w:szCs w:val="50"/>
        </w:rPr>
      </w:pPr>
      <w:r w:rsidRPr="00726020">
        <w:rPr>
          <w:b/>
          <w:bCs/>
          <w:sz w:val="50"/>
          <w:szCs w:val="50"/>
        </w:rPr>
        <w:t>Education</w:t>
      </w:r>
    </w:p>
    <w:p w14:paraId="72360805" w14:textId="77777777" w:rsidR="00E678D8" w:rsidRDefault="00495FC3" w:rsidP="00012CD2">
      <w:p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June 2004 – May 2008 – </w:t>
      </w:r>
      <w:r w:rsidRPr="00E16098">
        <w:rPr>
          <w:b/>
          <w:bCs/>
          <w:sz w:val="36"/>
          <w:szCs w:val="36"/>
        </w:rPr>
        <w:t xml:space="preserve">Bachelor of Science </w:t>
      </w:r>
      <w:r w:rsidR="00E16098" w:rsidRPr="00E16098">
        <w:rPr>
          <w:b/>
          <w:bCs/>
          <w:sz w:val="36"/>
          <w:szCs w:val="36"/>
        </w:rPr>
        <w:t xml:space="preserve">in Business </w:t>
      </w:r>
      <w:r w:rsidR="00E678D8">
        <w:rPr>
          <w:b/>
          <w:bCs/>
          <w:sz w:val="36"/>
          <w:szCs w:val="36"/>
        </w:rPr>
        <w:t xml:space="preserve">                     </w:t>
      </w:r>
    </w:p>
    <w:p w14:paraId="4C1CE233" w14:textId="5E794B30" w:rsidR="003D60FE" w:rsidRDefault="00E678D8" w:rsidP="00012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</w:t>
      </w:r>
      <w:r w:rsidR="00E16098" w:rsidRPr="00E16098">
        <w:rPr>
          <w:b/>
          <w:bCs/>
          <w:sz w:val="36"/>
          <w:szCs w:val="36"/>
        </w:rPr>
        <w:t xml:space="preserve">Administration: Management </w:t>
      </w:r>
    </w:p>
    <w:p w14:paraId="6E466A32" w14:textId="600CA486" w:rsidR="00FB7856" w:rsidRDefault="00FB7856" w:rsidP="00012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Western Institute of Technology</w:t>
      </w:r>
    </w:p>
    <w:p w14:paraId="60109B2B" w14:textId="07E26C57" w:rsidR="00FB7856" w:rsidRPr="00507A74" w:rsidRDefault="00FB7856" w:rsidP="00012CD2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</w:t>
      </w:r>
      <w:r w:rsidRPr="00507A74">
        <w:rPr>
          <w:sz w:val="36"/>
          <w:szCs w:val="36"/>
        </w:rPr>
        <w:t xml:space="preserve">     (Iloilo City , Philippines)</w:t>
      </w:r>
    </w:p>
    <w:sectPr w:rsidR="00FB7856" w:rsidRPr="00507A74">
      <w:footerReference w:type="default" r:id="rId8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6B42A" w14:textId="77777777" w:rsidR="00797926" w:rsidRDefault="00797926">
      <w:r>
        <w:separator/>
      </w:r>
    </w:p>
    <w:p w14:paraId="221AABDE" w14:textId="77777777" w:rsidR="00797926" w:rsidRDefault="00797926"/>
  </w:endnote>
  <w:endnote w:type="continuationSeparator" w:id="0">
    <w:p w14:paraId="5A2B73A4" w14:textId="77777777" w:rsidR="00797926" w:rsidRDefault="00797926">
      <w:r>
        <w:continuationSeparator/>
      </w:r>
    </w:p>
    <w:p w14:paraId="50003936" w14:textId="77777777" w:rsidR="00797926" w:rsidRDefault="007979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EFF743" w14:textId="77777777" w:rsidR="00EB6E62" w:rsidRDefault="0010358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A2A7F" w14:textId="77777777" w:rsidR="00797926" w:rsidRDefault="00797926">
      <w:r>
        <w:separator/>
      </w:r>
    </w:p>
    <w:p w14:paraId="19FD4C71" w14:textId="77777777" w:rsidR="00797926" w:rsidRDefault="00797926"/>
  </w:footnote>
  <w:footnote w:type="continuationSeparator" w:id="0">
    <w:p w14:paraId="77359AFD" w14:textId="77777777" w:rsidR="00797926" w:rsidRDefault="00797926">
      <w:r>
        <w:continuationSeparator/>
      </w:r>
    </w:p>
    <w:p w14:paraId="5E87D6DE" w14:textId="77777777" w:rsidR="00797926" w:rsidRDefault="007979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7F6992"/>
    <w:multiLevelType w:val="hybridMultilevel"/>
    <w:tmpl w:val="A536B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D7AD5"/>
    <w:multiLevelType w:val="hybridMultilevel"/>
    <w:tmpl w:val="FFFC2DE8"/>
    <w:lvl w:ilvl="0" w:tplc="FFFFFFFF">
      <w:numFmt w:val="bullet"/>
      <w:lvlText w:val="-"/>
      <w:lvlJc w:val="left"/>
      <w:pPr>
        <w:ind w:left="19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4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667A9"/>
    <w:multiLevelType w:val="hybridMultilevel"/>
    <w:tmpl w:val="F55676E0"/>
    <w:lvl w:ilvl="0" w:tplc="FFFFFFFF">
      <w:numFmt w:val="bullet"/>
      <w:lvlText w:val="-"/>
      <w:lvlJc w:val="left"/>
      <w:pPr>
        <w:ind w:left="19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821ED"/>
    <w:multiLevelType w:val="hybridMultilevel"/>
    <w:tmpl w:val="806C284E"/>
    <w:lvl w:ilvl="0" w:tplc="0409000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7" w:hanging="360"/>
      </w:pPr>
      <w:rPr>
        <w:rFonts w:ascii="Wingdings" w:hAnsi="Wingdings" w:hint="default"/>
      </w:rPr>
    </w:lvl>
  </w:abstractNum>
  <w:abstractNum w:abstractNumId="7" w15:restartNumberingAfterBreak="0">
    <w:nsid w:val="49237FD9"/>
    <w:multiLevelType w:val="hybridMultilevel"/>
    <w:tmpl w:val="E6644F1A"/>
    <w:lvl w:ilvl="0" w:tplc="FFFFFFFF">
      <w:numFmt w:val="bullet"/>
      <w:lvlText w:val="-"/>
      <w:lvlJc w:val="left"/>
      <w:pPr>
        <w:ind w:left="19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87D5E"/>
    <w:multiLevelType w:val="hybridMultilevel"/>
    <w:tmpl w:val="C112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C4295"/>
    <w:multiLevelType w:val="hybridMultilevel"/>
    <w:tmpl w:val="0DE0A7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27212"/>
    <w:multiLevelType w:val="hybridMultilevel"/>
    <w:tmpl w:val="FB64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83FC6"/>
    <w:multiLevelType w:val="hybridMultilevel"/>
    <w:tmpl w:val="9D42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77999"/>
    <w:multiLevelType w:val="hybridMultilevel"/>
    <w:tmpl w:val="8F820D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D2D783C"/>
    <w:multiLevelType w:val="hybridMultilevel"/>
    <w:tmpl w:val="D29E72F6"/>
    <w:lvl w:ilvl="0" w:tplc="FFFFFFFF">
      <w:numFmt w:val="bullet"/>
      <w:lvlText w:val="-"/>
      <w:lvlJc w:val="left"/>
      <w:pPr>
        <w:ind w:left="15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0"/>
  </w:num>
  <w:num w:numId="5">
    <w:abstractNumId w:val="2"/>
  </w:num>
  <w:num w:numId="6">
    <w:abstractNumId w:val="9"/>
  </w:num>
  <w:num w:numId="7">
    <w:abstractNumId w:val="13"/>
  </w:num>
  <w:num w:numId="8">
    <w:abstractNumId w:val="11"/>
  </w:num>
  <w:num w:numId="9">
    <w:abstractNumId w:val="8"/>
  </w:num>
  <w:num w:numId="10">
    <w:abstractNumId w:val="14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85"/>
    <w:rsid w:val="0001285A"/>
    <w:rsid w:val="00012CD2"/>
    <w:rsid w:val="00013B3D"/>
    <w:rsid w:val="00016687"/>
    <w:rsid w:val="00034BA3"/>
    <w:rsid w:val="00063B46"/>
    <w:rsid w:val="000874B0"/>
    <w:rsid w:val="000B286D"/>
    <w:rsid w:val="000D574A"/>
    <w:rsid w:val="000E2585"/>
    <w:rsid w:val="000F0412"/>
    <w:rsid w:val="000F354F"/>
    <w:rsid w:val="000F54F6"/>
    <w:rsid w:val="000F6FFC"/>
    <w:rsid w:val="00103581"/>
    <w:rsid w:val="001233E9"/>
    <w:rsid w:val="00150094"/>
    <w:rsid w:val="001568A9"/>
    <w:rsid w:val="00156AE7"/>
    <w:rsid w:val="002143C9"/>
    <w:rsid w:val="00215D0B"/>
    <w:rsid w:val="00226B2E"/>
    <w:rsid w:val="002440DC"/>
    <w:rsid w:val="0026419D"/>
    <w:rsid w:val="0026734B"/>
    <w:rsid w:val="002819EF"/>
    <w:rsid w:val="002B0725"/>
    <w:rsid w:val="002D281A"/>
    <w:rsid w:val="002D6977"/>
    <w:rsid w:val="002E419A"/>
    <w:rsid w:val="002E4454"/>
    <w:rsid w:val="002F1FED"/>
    <w:rsid w:val="002F7A53"/>
    <w:rsid w:val="00373DDE"/>
    <w:rsid w:val="0037453B"/>
    <w:rsid w:val="00396F30"/>
    <w:rsid w:val="003D60FE"/>
    <w:rsid w:val="003E3592"/>
    <w:rsid w:val="003F112C"/>
    <w:rsid w:val="003F6EA4"/>
    <w:rsid w:val="004133D6"/>
    <w:rsid w:val="00423FAD"/>
    <w:rsid w:val="0043062E"/>
    <w:rsid w:val="00431DEE"/>
    <w:rsid w:val="00466C2F"/>
    <w:rsid w:val="00472EEE"/>
    <w:rsid w:val="00474F53"/>
    <w:rsid w:val="004777F5"/>
    <w:rsid w:val="00490C55"/>
    <w:rsid w:val="00495FC3"/>
    <w:rsid w:val="0049758E"/>
    <w:rsid w:val="004A1804"/>
    <w:rsid w:val="004B57FE"/>
    <w:rsid w:val="004D00B5"/>
    <w:rsid w:val="004E102F"/>
    <w:rsid w:val="005057FF"/>
    <w:rsid w:val="00507A1F"/>
    <w:rsid w:val="00507A74"/>
    <w:rsid w:val="00515581"/>
    <w:rsid w:val="00517EA2"/>
    <w:rsid w:val="0052768B"/>
    <w:rsid w:val="005540C3"/>
    <w:rsid w:val="00561ADD"/>
    <w:rsid w:val="00572151"/>
    <w:rsid w:val="005775C2"/>
    <w:rsid w:val="005808EB"/>
    <w:rsid w:val="00586D43"/>
    <w:rsid w:val="005927D5"/>
    <w:rsid w:val="005A2AB9"/>
    <w:rsid w:val="005C3B8D"/>
    <w:rsid w:val="005D1735"/>
    <w:rsid w:val="005D18A2"/>
    <w:rsid w:val="00602E09"/>
    <w:rsid w:val="00611151"/>
    <w:rsid w:val="00621D3F"/>
    <w:rsid w:val="0064525C"/>
    <w:rsid w:val="006464CC"/>
    <w:rsid w:val="00653261"/>
    <w:rsid w:val="0065631E"/>
    <w:rsid w:val="00665A4C"/>
    <w:rsid w:val="00672718"/>
    <w:rsid w:val="00693EC2"/>
    <w:rsid w:val="006948DF"/>
    <w:rsid w:val="006E3DF3"/>
    <w:rsid w:val="006F61A0"/>
    <w:rsid w:val="00706039"/>
    <w:rsid w:val="007163F5"/>
    <w:rsid w:val="007210D5"/>
    <w:rsid w:val="00726020"/>
    <w:rsid w:val="00773326"/>
    <w:rsid w:val="00774E10"/>
    <w:rsid w:val="00780FD0"/>
    <w:rsid w:val="00797926"/>
    <w:rsid w:val="007A1895"/>
    <w:rsid w:val="007A5303"/>
    <w:rsid w:val="007B62C1"/>
    <w:rsid w:val="007B7BBD"/>
    <w:rsid w:val="007E021B"/>
    <w:rsid w:val="007E1B3B"/>
    <w:rsid w:val="008431C1"/>
    <w:rsid w:val="0085073C"/>
    <w:rsid w:val="00880465"/>
    <w:rsid w:val="00892C82"/>
    <w:rsid w:val="008A49C9"/>
    <w:rsid w:val="008B7676"/>
    <w:rsid w:val="008D1054"/>
    <w:rsid w:val="008F166E"/>
    <w:rsid w:val="008F3CBA"/>
    <w:rsid w:val="008F59E4"/>
    <w:rsid w:val="00903372"/>
    <w:rsid w:val="00913F93"/>
    <w:rsid w:val="009178AF"/>
    <w:rsid w:val="009310B3"/>
    <w:rsid w:val="00935069"/>
    <w:rsid w:val="00942F14"/>
    <w:rsid w:val="00943238"/>
    <w:rsid w:val="00947BD9"/>
    <w:rsid w:val="00952C34"/>
    <w:rsid w:val="00965BDE"/>
    <w:rsid w:val="009723FC"/>
    <w:rsid w:val="0097566E"/>
    <w:rsid w:val="00983E40"/>
    <w:rsid w:val="00991885"/>
    <w:rsid w:val="009968E7"/>
    <w:rsid w:val="009B1B18"/>
    <w:rsid w:val="009E299B"/>
    <w:rsid w:val="009E6FA6"/>
    <w:rsid w:val="009F709A"/>
    <w:rsid w:val="00A1311B"/>
    <w:rsid w:val="00A2519E"/>
    <w:rsid w:val="00A34366"/>
    <w:rsid w:val="00A36B6F"/>
    <w:rsid w:val="00A47B87"/>
    <w:rsid w:val="00A51E49"/>
    <w:rsid w:val="00A60A49"/>
    <w:rsid w:val="00A66192"/>
    <w:rsid w:val="00A95D50"/>
    <w:rsid w:val="00AA0643"/>
    <w:rsid w:val="00AC39B5"/>
    <w:rsid w:val="00AC516C"/>
    <w:rsid w:val="00AC5DD9"/>
    <w:rsid w:val="00AD5CB8"/>
    <w:rsid w:val="00AE2BD6"/>
    <w:rsid w:val="00AF4CE2"/>
    <w:rsid w:val="00B07DDB"/>
    <w:rsid w:val="00B271B2"/>
    <w:rsid w:val="00B451CE"/>
    <w:rsid w:val="00B61571"/>
    <w:rsid w:val="00B72C14"/>
    <w:rsid w:val="00B76FAB"/>
    <w:rsid w:val="00B7723A"/>
    <w:rsid w:val="00B777F7"/>
    <w:rsid w:val="00B869E0"/>
    <w:rsid w:val="00B876EF"/>
    <w:rsid w:val="00B90D34"/>
    <w:rsid w:val="00BA73D7"/>
    <w:rsid w:val="00BB0834"/>
    <w:rsid w:val="00BC4E5D"/>
    <w:rsid w:val="00BD533E"/>
    <w:rsid w:val="00BE52E7"/>
    <w:rsid w:val="00BE6525"/>
    <w:rsid w:val="00C0140A"/>
    <w:rsid w:val="00C01E0A"/>
    <w:rsid w:val="00C05528"/>
    <w:rsid w:val="00C10F98"/>
    <w:rsid w:val="00C611F1"/>
    <w:rsid w:val="00C653F2"/>
    <w:rsid w:val="00C65E93"/>
    <w:rsid w:val="00C83166"/>
    <w:rsid w:val="00CA0AE1"/>
    <w:rsid w:val="00CD1DE1"/>
    <w:rsid w:val="00CF4A47"/>
    <w:rsid w:val="00D0487D"/>
    <w:rsid w:val="00D05B56"/>
    <w:rsid w:val="00D42002"/>
    <w:rsid w:val="00D506E1"/>
    <w:rsid w:val="00D61CD8"/>
    <w:rsid w:val="00D65CA7"/>
    <w:rsid w:val="00D738FE"/>
    <w:rsid w:val="00D740A4"/>
    <w:rsid w:val="00D91273"/>
    <w:rsid w:val="00DA6673"/>
    <w:rsid w:val="00DA7ACB"/>
    <w:rsid w:val="00DB3B21"/>
    <w:rsid w:val="00DD103B"/>
    <w:rsid w:val="00DE0CDB"/>
    <w:rsid w:val="00E16098"/>
    <w:rsid w:val="00E168E0"/>
    <w:rsid w:val="00E3067D"/>
    <w:rsid w:val="00E31565"/>
    <w:rsid w:val="00E44DEE"/>
    <w:rsid w:val="00E46124"/>
    <w:rsid w:val="00E67225"/>
    <w:rsid w:val="00E678D8"/>
    <w:rsid w:val="00E70DA3"/>
    <w:rsid w:val="00E91980"/>
    <w:rsid w:val="00E93C9B"/>
    <w:rsid w:val="00EA2AEC"/>
    <w:rsid w:val="00EB64F3"/>
    <w:rsid w:val="00EB6E62"/>
    <w:rsid w:val="00EC4246"/>
    <w:rsid w:val="00EC6C24"/>
    <w:rsid w:val="00EE224D"/>
    <w:rsid w:val="00EE4A3A"/>
    <w:rsid w:val="00F31135"/>
    <w:rsid w:val="00F31651"/>
    <w:rsid w:val="00F80CA3"/>
    <w:rsid w:val="00FA55C4"/>
    <w:rsid w:val="00FB7856"/>
    <w:rsid w:val="00FE69F1"/>
    <w:rsid w:val="00FF010D"/>
    <w:rsid w:val="00F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1EB14"/>
  <w15:chartTrackingRefBased/>
  <w15:docId w15:val="{7048CC0F-4A42-8F48-BE9F-960E8777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8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EA2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suati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9C5B81D-5AEE-7940-94A7-56F3A0B649DC%7dtf16392134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%7b29C5B81D-5AEE-7940-94A7-56F3A0B649DC%7dtf16392134.dotx</Template>
  <TotalTime>211</TotalTime>
  <Pages>5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Suatin</dc:creator>
  <cp:keywords/>
  <dc:description/>
  <cp:lastModifiedBy>Kris Suatin</cp:lastModifiedBy>
  <cp:revision>158</cp:revision>
  <dcterms:created xsi:type="dcterms:W3CDTF">2021-03-09T14:51:00Z</dcterms:created>
  <dcterms:modified xsi:type="dcterms:W3CDTF">2021-03-14T13:34:00Z</dcterms:modified>
</cp:coreProperties>
</file>