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56C" w:rsidRPr="00BF256C" w:rsidRDefault="00BF256C" w:rsidP="00BF256C">
      <w:pPr>
        <w:pStyle w:val="Title"/>
      </w:pPr>
      <w:r w:rsidRPr="00BF256C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B0EC47B" wp14:editId="00949434">
            <wp:simplePos x="0" y="0"/>
            <wp:positionH relativeFrom="column">
              <wp:posOffset>4545330</wp:posOffset>
            </wp:positionH>
            <wp:positionV relativeFrom="paragraph">
              <wp:posOffset>-297180</wp:posOffset>
            </wp:positionV>
            <wp:extent cx="1998540" cy="1866900"/>
            <wp:effectExtent l="0" t="0" r="1905" b="0"/>
            <wp:wrapNone/>
            <wp:docPr id="1" name="Picture 1" descr="Image may contain: 1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1 pers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9" t="8315" r="13095" b="23403"/>
                    <a:stretch/>
                  </pic:blipFill>
                  <pic:spPr bwMode="auto">
                    <a:xfrm>
                      <a:off x="0" y="0"/>
                      <a:ext cx="19985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7EB" w:rsidRPr="00BF256C">
        <w:t xml:space="preserve">Mar Joni </w:t>
      </w:r>
      <w:proofErr w:type="spellStart"/>
      <w:r w:rsidR="007657EB" w:rsidRPr="00BF256C">
        <w:t>Rearte</w:t>
      </w:r>
      <w:proofErr w:type="spellEnd"/>
      <w:r w:rsidR="007657EB" w:rsidRPr="00BF256C">
        <w:t xml:space="preserve"> </w:t>
      </w:r>
      <w:proofErr w:type="spellStart"/>
      <w:r w:rsidR="007657EB" w:rsidRPr="00BF256C">
        <w:t>Ybañez</w:t>
      </w:r>
      <w:proofErr w:type="spellEnd"/>
    </w:p>
    <w:p w:rsidR="00141A4C" w:rsidRDefault="007657EB" w:rsidP="00141A4C">
      <w:r>
        <w:t>Address :</w:t>
      </w:r>
      <w:r>
        <w:tab/>
        <w:t xml:space="preserve">70 </w:t>
      </w:r>
      <w:proofErr w:type="spellStart"/>
      <w:r>
        <w:t>blk</w:t>
      </w:r>
      <w:proofErr w:type="spellEnd"/>
      <w:r>
        <w:t xml:space="preserve"> 3 </w:t>
      </w:r>
      <w:proofErr w:type="spellStart"/>
      <w:r>
        <w:t>kaingin</w:t>
      </w:r>
      <w:proofErr w:type="spellEnd"/>
      <w:r>
        <w:t xml:space="preserve"> 1 BRGY. </w:t>
      </w:r>
      <w:proofErr w:type="spellStart"/>
      <w:r>
        <w:t>Pansol</w:t>
      </w:r>
      <w:proofErr w:type="spellEnd"/>
      <w:r>
        <w:t xml:space="preserve"> Quezon City</w:t>
      </w:r>
    </w:p>
    <w:p w:rsidR="007657EB" w:rsidRDefault="007657EB" w:rsidP="00141A4C">
      <w:r>
        <w:t xml:space="preserve">Contact no. : </w:t>
      </w:r>
      <w:r>
        <w:tab/>
        <w:t>09169403254</w:t>
      </w:r>
    </w:p>
    <w:p w:rsidR="002A0785" w:rsidRDefault="007657EB" w:rsidP="00141A4C">
      <w:r>
        <w:t>Email :</w:t>
      </w:r>
      <w:r>
        <w:tab/>
      </w:r>
      <w:r>
        <w:tab/>
      </w:r>
      <w:hyperlink r:id="rId9" w:history="1">
        <w:r w:rsidR="002A0785" w:rsidRPr="00A3587B">
          <w:rPr>
            <w:rStyle w:val="Hyperlink"/>
          </w:rPr>
          <w:t>marjoniybanez3497@gmail.com</w:t>
        </w:r>
      </w:hyperlink>
    </w:p>
    <w:p w:rsidR="006448E9" w:rsidRDefault="006448E9" w:rsidP="00141A4C"/>
    <w:p w:rsidR="002A0785" w:rsidRDefault="002A0785" w:rsidP="002A0785">
      <w:pPr>
        <w:pStyle w:val="Heading1"/>
      </w:pPr>
      <w:r>
        <w:t>Personal information</w:t>
      </w:r>
    </w:p>
    <w:p w:rsidR="002A0785" w:rsidRPr="002A0785" w:rsidRDefault="002A0785" w:rsidP="002A0785">
      <w:pPr>
        <w:pStyle w:val="Heading3"/>
        <w:rPr>
          <w:color w:val="000000" w:themeColor="text1"/>
        </w:rPr>
      </w:pPr>
      <w:r w:rsidRPr="002A0785">
        <w:rPr>
          <w:color w:val="000000" w:themeColor="text1"/>
        </w:rPr>
        <w:t>Date of birth:</w:t>
      </w:r>
      <w:r>
        <w:rPr>
          <w:color w:val="000000" w:themeColor="text1"/>
        </w:rPr>
        <w:t xml:space="preserve"> March 4, 1997</w:t>
      </w:r>
    </w:p>
    <w:p w:rsidR="002A0785" w:rsidRPr="002A0785" w:rsidRDefault="002A0785" w:rsidP="002A0785">
      <w:pPr>
        <w:pStyle w:val="Heading3"/>
        <w:rPr>
          <w:color w:val="000000" w:themeColor="text1"/>
        </w:rPr>
      </w:pPr>
      <w:r w:rsidRPr="002A0785">
        <w:rPr>
          <w:color w:val="000000" w:themeColor="text1"/>
        </w:rPr>
        <w:t>Place of Birth:</w:t>
      </w:r>
      <w:r>
        <w:rPr>
          <w:color w:val="000000" w:themeColor="text1"/>
        </w:rPr>
        <w:t xml:space="preserve"> Quezon City</w:t>
      </w:r>
    </w:p>
    <w:p w:rsidR="002A0785" w:rsidRPr="002A0785" w:rsidRDefault="002A0785" w:rsidP="002A0785">
      <w:pPr>
        <w:spacing w:after="0"/>
        <w:rPr>
          <w:color w:val="000000" w:themeColor="text1"/>
        </w:rPr>
      </w:pPr>
      <w:r w:rsidRPr="002A0785">
        <w:rPr>
          <w:color w:val="000000" w:themeColor="text1"/>
        </w:rPr>
        <w:t>Gender:</w:t>
      </w:r>
      <w:r>
        <w:rPr>
          <w:color w:val="000000" w:themeColor="text1"/>
        </w:rPr>
        <w:t xml:space="preserve"> Male</w:t>
      </w:r>
    </w:p>
    <w:p w:rsidR="002A0785" w:rsidRPr="002A0785" w:rsidRDefault="002A0785" w:rsidP="002A0785">
      <w:pPr>
        <w:spacing w:after="0"/>
        <w:rPr>
          <w:color w:val="000000" w:themeColor="text1"/>
        </w:rPr>
      </w:pPr>
      <w:r w:rsidRPr="002A0785">
        <w:rPr>
          <w:color w:val="000000" w:themeColor="text1"/>
        </w:rPr>
        <w:t>Height:</w:t>
      </w:r>
      <w:r>
        <w:rPr>
          <w:color w:val="000000" w:themeColor="text1"/>
        </w:rPr>
        <w:t xml:space="preserve"> 5’8</w:t>
      </w:r>
    </w:p>
    <w:p w:rsidR="002A0785" w:rsidRPr="002A0785" w:rsidRDefault="002A0785" w:rsidP="002A0785">
      <w:pPr>
        <w:spacing w:after="0"/>
        <w:rPr>
          <w:color w:val="000000" w:themeColor="text1"/>
        </w:rPr>
      </w:pPr>
      <w:r w:rsidRPr="002A0785">
        <w:rPr>
          <w:color w:val="000000" w:themeColor="text1"/>
        </w:rPr>
        <w:t>Weight</w:t>
      </w:r>
      <w:r>
        <w:rPr>
          <w:color w:val="000000" w:themeColor="text1"/>
        </w:rPr>
        <w:t>: 6</w:t>
      </w:r>
      <w:r w:rsidR="00065510">
        <w:rPr>
          <w:color w:val="000000" w:themeColor="text1"/>
        </w:rPr>
        <w:t>5</w:t>
      </w:r>
      <w:r>
        <w:rPr>
          <w:color w:val="000000" w:themeColor="text1"/>
        </w:rPr>
        <w:t xml:space="preserve"> Kg</w:t>
      </w:r>
    </w:p>
    <w:p w:rsidR="002A0785" w:rsidRPr="002A0785" w:rsidRDefault="002A0785" w:rsidP="002A0785">
      <w:pPr>
        <w:spacing w:after="0"/>
        <w:rPr>
          <w:color w:val="000000" w:themeColor="text1"/>
        </w:rPr>
      </w:pPr>
      <w:r w:rsidRPr="002A0785">
        <w:rPr>
          <w:color w:val="000000" w:themeColor="text1"/>
        </w:rPr>
        <w:t>Nationality</w:t>
      </w:r>
      <w:r>
        <w:rPr>
          <w:color w:val="000000" w:themeColor="text1"/>
        </w:rPr>
        <w:t>: Filipino</w:t>
      </w:r>
    </w:p>
    <w:p w:rsidR="002A0785" w:rsidRPr="002A0785" w:rsidRDefault="002A0785" w:rsidP="002A0785">
      <w:pPr>
        <w:spacing w:after="0"/>
        <w:rPr>
          <w:color w:val="000000" w:themeColor="text1"/>
        </w:rPr>
      </w:pPr>
      <w:r w:rsidRPr="002A0785">
        <w:rPr>
          <w:color w:val="000000" w:themeColor="text1"/>
        </w:rPr>
        <w:t>Religion</w:t>
      </w:r>
      <w:r>
        <w:rPr>
          <w:color w:val="000000" w:themeColor="text1"/>
        </w:rPr>
        <w:t xml:space="preserve"> : Catholic</w:t>
      </w:r>
    </w:p>
    <w:p w:rsidR="002A0785" w:rsidRPr="002A0785" w:rsidRDefault="002A0785" w:rsidP="002A0785">
      <w:pPr>
        <w:spacing w:after="0"/>
        <w:rPr>
          <w:color w:val="000000" w:themeColor="text1"/>
        </w:rPr>
      </w:pPr>
      <w:r w:rsidRPr="002A0785">
        <w:rPr>
          <w:color w:val="000000" w:themeColor="text1"/>
        </w:rPr>
        <w:t>Civil Status</w:t>
      </w:r>
      <w:r>
        <w:rPr>
          <w:color w:val="000000" w:themeColor="text1"/>
        </w:rPr>
        <w:t>: Single</w:t>
      </w:r>
    </w:p>
    <w:p w:rsidR="006270A9" w:rsidRDefault="0005686C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94FEA346FB15407AA403ECCC6BFC8691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2A0785">
      <w:r>
        <w:t>To be part of a ve</w:t>
      </w:r>
      <w:r w:rsidR="007657EB">
        <w:t>ry competitive company where I can embrace and implement my skills, knowledge and personality as a career person</w:t>
      </w:r>
    </w:p>
    <w:sdt>
      <w:sdtPr>
        <w:alias w:val="Education:"/>
        <w:tag w:val="Education:"/>
        <w:id w:val="807127995"/>
        <w:placeholder>
          <w:docPart w:val="2E5EF6CC8A9F461AB217F592356DC6D8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C028E3" w:rsidRPr="00C028E3" w:rsidRDefault="00C028E3" w:rsidP="00C028E3">
      <w:pPr>
        <w:spacing w:after="0"/>
        <w:rPr>
          <w:b/>
          <w:sz w:val="28"/>
        </w:rPr>
      </w:pPr>
      <w:r w:rsidRPr="00C028E3">
        <w:rPr>
          <w:b/>
          <w:sz w:val="28"/>
        </w:rPr>
        <w:t>Trinity University of Asia</w:t>
      </w:r>
    </w:p>
    <w:p w:rsidR="007657EB" w:rsidRPr="00C028E3" w:rsidRDefault="007657EB" w:rsidP="00C028E3">
      <w:pPr>
        <w:pStyle w:val="Heading2"/>
        <w:spacing w:after="0"/>
        <w:rPr>
          <w:sz w:val="20"/>
        </w:rPr>
      </w:pPr>
      <w:r w:rsidRPr="00C028E3">
        <w:rPr>
          <w:sz w:val="20"/>
        </w:rPr>
        <w:t>BS Hotel and restaurant management</w:t>
      </w:r>
    </w:p>
    <w:p w:rsidR="00C028E3" w:rsidRDefault="00C028E3" w:rsidP="00C028E3">
      <w:pPr>
        <w:spacing w:after="0"/>
      </w:pPr>
      <w:r>
        <w:t>2016 – 20</w:t>
      </w:r>
      <w:r w:rsidR="00B442D9">
        <w:t>20</w:t>
      </w:r>
    </w:p>
    <w:p w:rsidR="00C028E3" w:rsidRPr="007657EB" w:rsidRDefault="00C028E3" w:rsidP="00C028E3">
      <w:pPr>
        <w:spacing w:after="0"/>
      </w:pPr>
    </w:p>
    <w:p w:rsidR="00C028E3" w:rsidRPr="00C028E3" w:rsidRDefault="00C028E3" w:rsidP="00C028E3">
      <w:pPr>
        <w:spacing w:after="0"/>
        <w:rPr>
          <w:b/>
          <w:sz w:val="28"/>
        </w:rPr>
      </w:pPr>
      <w:r w:rsidRPr="00C028E3">
        <w:rPr>
          <w:b/>
          <w:sz w:val="28"/>
        </w:rPr>
        <w:t xml:space="preserve">Center for Culinary Arts </w:t>
      </w:r>
    </w:p>
    <w:p w:rsidR="006270A9" w:rsidRPr="00C028E3" w:rsidRDefault="007657EB" w:rsidP="00C028E3">
      <w:pPr>
        <w:pStyle w:val="Heading2"/>
        <w:spacing w:after="0"/>
        <w:rPr>
          <w:sz w:val="20"/>
        </w:rPr>
      </w:pPr>
      <w:r w:rsidRPr="00C028E3">
        <w:rPr>
          <w:sz w:val="20"/>
        </w:rPr>
        <w:t>Culinary education foundation </w:t>
      </w:r>
    </w:p>
    <w:p w:rsidR="007657EB" w:rsidRDefault="007657EB" w:rsidP="00C028E3">
      <w:pPr>
        <w:spacing w:after="0"/>
        <w:rPr>
          <w:b/>
        </w:rPr>
      </w:pPr>
      <w:r w:rsidRPr="00C028E3">
        <w:rPr>
          <w:b/>
        </w:rPr>
        <w:t xml:space="preserve">Center for Culinary Arts </w:t>
      </w:r>
    </w:p>
    <w:p w:rsidR="00C028E3" w:rsidRPr="00C028E3" w:rsidRDefault="00C028E3" w:rsidP="00C028E3">
      <w:pPr>
        <w:spacing w:after="0"/>
      </w:pPr>
      <w:r>
        <w:t>2014 - 2015</w:t>
      </w:r>
    </w:p>
    <w:p w:rsidR="00C028E3" w:rsidRPr="00B13E19" w:rsidRDefault="00C028E3" w:rsidP="00C028E3">
      <w:pPr>
        <w:spacing w:after="0"/>
      </w:pPr>
    </w:p>
    <w:p w:rsidR="00C028E3" w:rsidRPr="00C028E3" w:rsidRDefault="00C028E3" w:rsidP="00C028E3">
      <w:pPr>
        <w:spacing w:after="0"/>
        <w:rPr>
          <w:b/>
          <w:sz w:val="26"/>
        </w:rPr>
      </w:pPr>
      <w:r w:rsidRPr="00C028E3">
        <w:rPr>
          <w:b/>
          <w:sz w:val="26"/>
        </w:rPr>
        <w:t>MMCI</w:t>
      </w:r>
    </w:p>
    <w:p w:rsidR="007657EB" w:rsidRPr="00C028E3" w:rsidRDefault="00B13E19" w:rsidP="00C028E3">
      <w:pPr>
        <w:pStyle w:val="Heading2"/>
        <w:spacing w:after="0"/>
        <w:rPr>
          <w:sz w:val="20"/>
        </w:rPr>
      </w:pPr>
      <w:r w:rsidRPr="00C028E3">
        <w:rPr>
          <w:sz w:val="20"/>
        </w:rPr>
        <w:t>Tesda Bartending NC II</w:t>
      </w:r>
    </w:p>
    <w:p w:rsidR="00C028E3" w:rsidRDefault="00C028E3" w:rsidP="00C028E3">
      <w:pPr>
        <w:spacing w:after="0"/>
      </w:pPr>
      <w:r>
        <w:t xml:space="preserve"> MAY </w:t>
      </w:r>
      <w:r w:rsidR="00B13E19">
        <w:t>2014</w:t>
      </w:r>
      <w:r>
        <w:t xml:space="preserve"> – DECEMBER 2014</w:t>
      </w:r>
    </w:p>
    <w:p w:rsidR="00C028E3" w:rsidRDefault="00C028E3" w:rsidP="00C028E3">
      <w:pPr>
        <w:spacing w:after="0"/>
      </w:pPr>
    </w:p>
    <w:p w:rsidR="00C028E3" w:rsidRDefault="00C028E3" w:rsidP="00C028E3">
      <w:pPr>
        <w:spacing w:after="0"/>
        <w:rPr>
          <w:b/>
        </w:rPr>
      </w:pPr>
      <w:r>
        <w:rPr>
          <w:b/>
        </w:rPr>
        <w:t xml:space="preserve">POLYTECHNIC UNIVERSITY OF THE PHILIPPINES </w:t>
      </w:r>
    </w:p>
    <w:p w:rsidR="00C028E3" w:rsidRPr="00C028E3" w:rsidRDefault="00C028E3" w:rsidP="00C028E3">
      <w:pPr>
        <w:spacing w:after="0"/>
        <w:rPr>
          <w:b/>
          <w:sz w:val="20"/>
        </w:rPr>
      </w:pPr>
      <w:r w:rsidRPr="00C028E3">
        <w:rPr>
          <w:b/>
          <w:sz w:val="20"/>
        </w:rPr>
        <w:t xml:space="preserve">BS BUSINESS MANAGEMENT </w:t>
      </w:r>
      <w:r w:rsidR="00250814">
        <w:rPr>
          <w:b/>
          <w:sz w:val="20"/>
        </w:rPr>
        <w:t>Major in</w:t>
      </w:r>
      <w:r w:rsidRPr="00C028E3">
        <w:rPr>
          <w:b/>
          <w:sz w:val="20"/>
        </w:rPr>
        <w:t xml:space="preserve"> MARKETING MANAGEMENT</w:t>
      </w:r>
    </w:p>
    <w:p w:rsidR="00B13E19" w:rsidRPr="00B13E19" w:rsidRDefault="00C028E3" w:rsidP="00B13E19">
      <w:r>
        <w:t>2013 - 2014</w:t>
      </w:r>
    </w:p>
    <w:sdt>
      <w:sdtPr>
        <w:alias w:val="Skills &amp; Abilities:"/>
        <w:tag w:val="Skills &amp; Abilities:"/>
        <w:id w:val="458624136"/>
        <w:placeholder>
          <w:docPart w:val="4013E7578C7646CF837643569B12A531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Skills &amp; Abilities</w:t>
          </w:r>
        </w:p>
      </w:sdtContent>
    </w:sdt>
    <w:sdt>
      <w:sdtPr>
        <w:alias w:val="Management:"/>
        <w:tag w:val="Management:"/>
        <w:id w:val="598525640"/>
        <w:placeholder>
          <w:docPart w:val="6085CFE0B19D4F3AAF4B8DE88FF3A11F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2"/>
          </w:pPr>
          <w:r>
            <w:t>Management</w:t>
          </w:r>
        </w:p>
      </w:sdtContent>
    </w:sdt>
    <w:p w:rsidR="006270A9" w:rsidRDefault="00B13E19">
      <w:pPr>
        <w:pStyle w:val="ListBullet"/>
      </w:pPr>
      <w:r>
        <w:t>I can able to handle my patience under pressure, also able to be part of a new team and associate with them accordingly</w:t>
      </w:r>
    </w:p>
    <w:sdt>
      <w:sdtPr>
        <w:alias w:val="Sales:"/>
        <w:tag w:val="Sales:"/>
        <w:id w:val="-2126221975"/>
        <w:placeholder>
          <w:docPart w:val="60775A00C2634D1BAE9F576E1D6479E5"/>
        </w:placeholder>
        <w:temporary/>
        <w:showingPlcHdr/>
        <w15:appearance w15:val="hidden"/>
      </w:sdtPr>
      <w:sdtEndPr/>
      <w:sdtContent>
        <w:p w:rsidR="006270A9" w:rsidRDefault="009D5933" w:rsidP="00C028E3">
          <w:pPr>
            <w:pStyle w:val="Heading2"/>
            <w:spacing w:after="0"/>
          </w:pPr>
          <w:r>
            <w:t>Sales</w:t>
          </w:r>
        </w:p>
      </w:sdtContent>
    </w:sdt>
    <w:p w:rsidR="006270A9" w:rsidRDefault="00B13E19" w:rsidP="00C028E3">
      <w:pPr>
        <w:pStyle w:val="ListBullet"/>
        <w:spacing w:after="0"/>
      </w:pPr>
      <w:r>
        <w:t xml:space="preserve">Can do basic computer skills like Microsoft excels and words, can do costing and </w:t>
      </w:r>
      <w:r w:rsidR="00BF256C">
        <w:t xml:space="preserve">overheads in food and the store. I also own a mini business (baked products) </w:t>
      </w:r>
    </w:p>
    <w:sdt>
      <w:sdtPr>
        <w:alias w:val="Communication:"/>
        <w:tag w:val="Communication:"/>
        <w:id w:val="-1153840069"/>
        <w:placeholder>
          <w:docPart w:val="8A287D5E3F7F44C2932C742551CE14D9"/>
        </w:placeholder>
        <w:temporary/>
        <w:showingPlcHdr/>
        <w15:appearance w15:val="hidden"/>
      </w:sdtPr>
      <w:sdtEndPr/>
      <w:sdtContent>
        <w:p w:rsidR="006270A9" w:rsidRDefault="009D5933" w:rsidP="00C028E3">
          <w:pPr>
            <w:pStyle w:val="Heading2"/>
            <w:spacing w:after="0"/>
          </w:pPr>
          <w:r>
            <w:t>Communication</w:t>
          </w:r>
        </w:p>
      </w:sdtContent>
    </w:sdt>
    <w:p w:rsidR="006270A9" w:rsidRDefault="00BF256C" w:rsidP="00C028E3">
      <w:pPr>
        <w:pStyle w:val="ListBullet"/>
        <w:spacing w:after="0"/>
      </w:pPr>
      <w:r>
        <w:t>I am a good listener , and that is one main part of a good communication</w:t>
      </w:r>
    </w:p>
    <w:sdt>
      <w:sdtPr>
        <w:alias w:val="Leadership:"/>
        <w:tag w:val="Leadership:"/>
        <w:id w:val="1837562325"/>
        <w:placeholder>
          <w:docPart w:val="F82BA2EAD96F4294AD3EC5323AF3B5A3"/>
        </w:placeholder>
        <w:temporary/>
        <w:showingPlcHdr/>
        <w15:appearance w15:val="hidden"/>
      </w:sdtPr>
      <w:sdtEndPr/>
      <w:sdtContent>
        <w:p w:rsidR="006270A9" w:rsidRDefault="009D5933" w:rsidP="00C028E3">
          <w:pPr>
            <w:pStyle w:val="Heading2"/>
            <w:spacing w:after="0"/>
          </w:pPr>
          <w:r>
            <w:t>Leadership</w:t>
          </w:r>
        </w:p>
      </w:sdtContent>
    </w:sdt>
    <w:p w:rsidR="006270A9" w:rsidRDefault="00BF256C" w:rsidP="00C028E3">
      <w:pPr>
        <w:pStyle w:val="ListBullet"/>
        <w:spacing w:after="0"/>
      </w:pPr>
      <w:r>
        <w:t>I am a leader of myself, leading my own self towards becoming a better version of me.</w:t>
      </w:r>
    </w:p>
    <w:sdt>
      <w:sdtPr>
        <w:alias w:val="Experience:"/>
        <w:tag w:val="Experience:"/>
        <w:id w:val="171684534"/>
        <w:placeholder>
          <w:docPart w:val="FFFE90B133C848198B0DC275A07DC5F9"/>
        </w:placeholder>
        <w:temporary/>
        <w:showingPlcHdr/>
        <w15:appearance w15:val="hidden"/>
      </w:sdtPr>
      <w:sdtEndPr/>
      <w:sdtContent>
        <w:p w:rsidR="006270A9" w:rsidRDefault="009D5933" w:rsidP="00C028E3">
          <w:pPr>
            <w:pStyle w:val="Heading1"/>
            <w:spacing w:after="0"/>
          </w:pPr>
          <w:r>
            <w:t>Experience</w:t>
          </w:r>
        </w:p>
      </w:sdtContent>
    </w:sdt>
    <w:p w:rsidR="00706F5F" w:rsidRDefault="00F91915" w:rsidP="00706F5F">
      <w:pPr>
        <w:pStyle w:val="Heading2"/>
        <w:spacing w:after="0"/>
      </w:pPr>
      <w:r>
        <w:t xml:space="preserve">COOK | THE BROKEN OVEN SPECIALS </w:t>
      </w:r>
      <w:r w:rsidR="00706F5F">
        <w:t>| JUNE 14 2020 – UNTIL DATE</w:t>
      </w:r>
    </w:p>
    <w:p w:rsidR="00F91915" w:rsidRDefault="00C773B1" w:rsidP="006448E9">
      <w:pPr>
        <w:pStyle w:val="ListParagraph"/>
        <w:numPr>
          <w:ilvl w:val="0"/>
          <w:numId w:val="39"/>
        </w:numPr>
      </w:pPr>
      <w:r>
        <w:t xml:space="preserve">Preparation of food, making ideas to create new product that will fit to </w:t>
      </w:r>
      <w:r w:rsidR="002167E0">
        <w:t xml:space="preserve">available ingredients, adjustment to weather conditions. </w:t>
      </w:r>
      <w:r w:rsidR="006448E9">
        <w:t xml:space="preserve"> Inventories and production quality assurance</w:t>
      </w:r>
    </w:p>
    <w:p w:rsidR="00EE400B" w:rsidRDefault="00EE400B" w:rsidP="00C028E3">
      <w:pPr>
        <w:pStyle w:val="Heading2"/>
        <w:spacing w:after="0"/>
      </w:pPr>
      <w:r>
        <w:t xml:space="preserve">Line cook </w:t>
      </w:r>
      <w:r w:rsidR="00035781">
        <w:t>| Racks restaurant | July 8, 2018 to Jan. 1 2019</w:t>
      </w:r>
    </w:p>
    <w:p w:rsidR="00312B96" w:rsidRPr="00035781" w:rsidRDefault="00ED7A7E" w:rsidP="00312B96">
      <w:r>
        <w:t xml:space="preserve">• </w:t>
      </w:r>
      <w:r w:rsidR="00B91E6C">
        <w:t xml:space="preserve">Train to be part of a very standard in terms of procedure of cooking, also </w:t>
      </w:r>
      <w:r w:rsidR="00250814">
        <w:t>to do the inventory of products and ingredients</w:t>
      </w:r>
    </w:p>
    <w:p w:rsidR="00F770A9" w:rsidRDefault="009959D8" w:rsidP="001D7F8F">
      <w:pPr>
        <w:pStyle w:val="Heading2"/>
        <w:spacing w:after="0"/>
      </w:pPr>
      <w:r>
        <w:t xml:space="preserve">Personal business </w:t>
      </w:r>
      <w:r w:rsidR="006C33AF">
        <w:t>| August 2017 TO February 2018</w:t>
      </w:r>
    </w:p>
    <w:p w:rsidR="001D7F8F" w:rsidRPr="001D7F8F" w:rsidRDefault="006C33AF" w:rsidP="001D7F8F">
      <w:pPr>
        <w:pStyle w:val="ListParagraph"/>
        <w:numPr>
          <w:ilvl w:val="0"/>
          <w:numId w:val="34"/>
        </w:numPr>
      </w:pPr>
      <w:r>
        <w:t>Home made cookies, I also made the costing Mark ups and the marketing strategies</w:t>
      </w:r>
    </w:p>
    <w:p w:rsidR="006270A9" w:rsidRDefault="007657EB" w:rsidP="00C028E3">
      <w:pPr>
        <w:pStyle w:val="Heading2"/>
        <w:spacing w:after="0"/>
      </w:pPr>
      <w:r>
        <w:t>Line COok</w:t>
      </w:r>
      <w:r w:rsidR="009D5933">
        <w:t> | </w:t>
      </w:r>
      <w:r>
        <w:t>Gift avenue cafe</w:t>
      </w:r>
      <w:r w:rsidR="009D5933">
        <w:t> | </w:t>
      </w:r>
      <w:r w:rsidR="00B13E19">
        <w:t>octo 11 to jan 11</w:t>
      </w:r>
      <w:r w:rsidR="00C028E3">
        <w:t xml:space="preserve"> 2018</w:t>
      </w:r>
    </w:p>
    <w:p w:rsidR="006270A9" w:rsidRDefault="00ED7A7E" w:rsidP="00ED7A7E">
      <w:pPr>
        <w:pStyle w:val="ListBullet"/>
        <w:numPr>
          <w:ilvl w:val="0"/>
          <w:numId w:val="0"/>
        </w:numPr>
        <w:spacing w:after="0"/>
        <w:ind w:left="216" w:hanging="216"/>
      </w:pPr>
      <w:r>
        <w:t>• I</w:t>
      </w:r>
      <w:r w:rsidR="00B13E19">
        <w:t xml:space="preserve"> became part of the line cook in the kitchen, also one who markets for the store operation</w:t>
      </w:r>
    </w:p>
    <w:p w:rsidR="006270A9" w:rsidRDefault="00B13E19" w:rsidP="00C028E3">
      <w:pPr>
        <w:pStyle w:val="Heading2"/>
        <w:spacing w:after="0"/>
      </w:pPr>
      <w:r>
        <w:t>line Cook</w:t>
      </w:r>
      <w:r w:rsidR="009D5933">
        <w:t> | </w:t>
      </w:r>
      <w:r>
        <w:t>Casa Verde</w:t>
      </w:r>
      <w:r w:rsidR="009D5933">
        <w:t> | </w:t>
      </w:r>
      <w:r>
        <w:t>May to july 2016</w:t>
      </w:r>
    </w:p>
    <w:p w:rsidR="00B13E19" w:rsidRDefault="00ED7A7E" w:rsidP="00ED7A7E">
      <w:pPr>
        <w:pStyle w:val="ListBullet"/>
        <w:numPr>
          <w:ilvl w:val="0"/>
          <w:numId w:val="0"/>
        </w:numPr>
        <w:spacing w:after="0"/>
        <w:ind w:left="216" w:hanging="216"/>
      </w:pPr>
      <w:r>
        <w:t>• Part</w:t>
      </w:r>
      <w:r w:rsidR="00B13E19">
        <w:t xml:space="preserve"> of the back of the house, became the primary cook for fryers </w:t>
      </w:r>
    </w:p>
    <w:p w:rsidR="00B13E19" w:rsidRDefault="00B13E19" w:rsidP="00C028E3">
      <w:pPr>
        <w:pStyle w:val="Heading2"/>
        <w:spacing w:after="0"/>
      </w:pPr>
      <w:r>
        <w:t>comissary specialist | bounty agro ventures inc. | Oct 14 2015 to March 4 2016</w:t>
      </w:r>
    </w:p>
    <w:p w:rsidR="00B13E19" w:rsidRPr="00B13E19" w:rsidRDefault="00ED7A7E" w:rsidP="00ED7A7E">
      <w:pPr>
        <w:pStyle w:val="ListBullet"/>
        <w:numPr>
          <w:ilvl w:val="0"/>
          <w:numId w:val="0"/>
        </w:numPr>
        <w:spacing w:after="0"/>
        <w:ind w:left="216" w:hanging="216"/>
      </w:pPr>
      <w:r>
        <w:t>• Part</w:t>
      </w:r>
      <w:r w:rsidR="00B13E19">
        <w:t xml:space="preserve"> of the back of the house, in charge of inventory, deliveries, receiving, food development</w:t>
      </w:r>
    </w:p>
    <w:p w:rsidR="00633807" w:rsidRPr="00312B96" w:rsidRDefault="00633807" w:rsidP="00633807">
      <w:pPr>
        <w:rPr>
          <w:b/>
          <w:bCs/>
          <w:lang w:eastAsia="en-US"/>
        </w:rPr>
      </w:pPr>
    </w:p>
    <w:p w:rsidR="00633807" w:rsidRPr="00633807" w:rsidRDefault="00B13E19" w:rsidP="00633807">
      <w:pPr>
        <w:pStyle w:val="Heading2"/>
        <w:spacing w:after="0"/>
      </w:pPr>
      <w:r>
        <w:t>line Cook | </w:t>
      </w:r>
      <w:r w:rsidR="00BF256C">
        <w:t>Lombardis</w:t>
      </w:r>
      <w:r>
        <w:t> | </w:t>
      </w:r>
      <w:r w:rsidR="00BF256C">
        <w:t>june to july 2014</w:t>
      </w:r>
    </w:p>
    <w:p w:rsidR="00633807" w:rsidRPr="00B13E19" w:rsidRDefault="00250814" w:rsidP="002F4864">
      <w:pPr>
        <w:pStyle w:val="ListBullet"/>
        <w:numPr>
          <w:ilvl w:val="0"/>
          <w:numId w:val="34"/>
        </w:numPr>
        <w:spacing w:after="0"/>
      </w:pPr>
      <w:r>
        <w:t>Making</w:t>
      </w:r>
      <w:r w:rsidR="00BF256C">
        <w:t xml:space="preserve"> of fresh pasta, pizza dough, and familiarization in different pasta’s </w:t>
      </w:r>
    </w:p>
    <w:p w:rsidR="00BF256C" w:rsidRPr="00F91915" w:rsidRDefault="00BF256C" w:rsidP="00F91915">
      <w:pPr>
        <w:pStyle w:val="ListBullet"/>
        <w:numPr>
          <w:ilvl w:val="0"/>
          <w:numId w:val="0"/>
        </w:numPr>
        <w:ind w:left="216" w:hanging="216"/>
      </w:pPr>
    </w:p>
    <w:p w:rsidR="00BF256C" w:rsidRDefault="00BF256C" w:rsidP="00BF256C">
      <w:pPr>
        <w:pStyle w:val="Heading1"/>
      </w:pPr>
      <w:r>
        <w:t>Character Reference</w:t>
      </w:r>
    </w:p>
    <w:p w:rsidR="00BF256C" w:rsidRDefault="00BF256C" w:rsidP="005026EB">
      <w:pPr>
        <w:pStyle w:val="Heading2"/>
        <w:spacing w:before="0" w:after="0"/>
      </w:pPr>
      <w:r>
        <w:t>Mhart jonathan arnaiz</w:t>
      </w:r>
    </w:p>
    <w:p w:rsidR="002F4864" w:rsidRDefault="00BF256C" w:rsidP="005026EB">
      <w:pPr>
        <w:spacing w:after="0"/>
      </w:pPr>
      <w:r>
        <w:t xml:space="preserve">Mama </w:t>
      </w:r>
      <w:proofErr w:type="spellStart"/>
      <w:r>
        <w:t>lou’s</w:t>
      </w:r>
      <w:proofErr w:type="spellEnd"/>
      <w:r>
        <w:t xml:space="preserve"> Manager</w:t>
      </w:r>
    </w:p>
    <w:p w:rsidR="00F7289C" w:rsidRDefault="00BF256C" w:rsidP="005026EB">
      <w:pPr>
        <w:spacing w:after="0"/>
      </w:pPr>
      <w:r>
        <w:t>+63 998 8457</w:t>
      </w:r>
      <w:r w:rsidR="00F7289C">
        <w:t xml:space="preserve"> </w:t>
      </w:r>
      <w:r>
        <w:t>087</w:t>
      </w:r>
    </w:p>
    <w:p w:rsidR="005026EB" w:rsidRDefault="005026EB" w:rsidP="005026EB">
      <w:pPr>
        <w:spacing w:after="0"/>
      </w:pPr>
    </w:p>
    <w:p w:rsidR="00F7289C" w:rsidRDefault="005902B6" w:rsidP="005026EB">
      <w:pPr>
        <w:pStyle w:val="Heading2"/>
        <w:spacing w:before="0" w:after="0"/>
      </w:pPr>
      <w:r>
        <w:t>DR. lilibeth Sobillano</w:t>
      </w:r>
    </w:p>
    <w:p w:rsidR="00F7289C" w:rsidRDefault="00DB45DD" w:rsidP="005026EB">
      <w:pPr>
        <w:spacing w:after="0"/>
      </w:pPr>
      <w:r>
        <w:t xml:space="preserve">Faculty head, </w:t>
      </w:r>
      <w:r w:rsidR="0012122C">
        <w:t>CHTM faculty</w:t>
      </w:r>
    </w:p>
    <w:p w:rsidR="005902B6" w:rsidRDefault="005902B6" w:rsidP="005026EB">
      <w:pPr>
        <w:spacing w:after="0"/>
      </w:pPr>
      <w:r w:rsidRPr="005902B6">
        <w:t>09369510533</w:t>
      </w:r>
    </w:p>
    <w:p w:rsidR="00F7289C" w:rsidRDefault="00F7289C" w:rsidP="00F7289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289C" w:rsidRDefault="00F7289C" w:rsidP="00F7289C">
      <w:pPr>
        <w:jc w:val="center"/>
        <w:rPr>
          <w:i/>
        </w:rPr>
      </w:pPr>
      <w:r w:rsidRPr="00F7289C">
        <w:rPr>
          <w:i/>
        </w:rPr>
        <w:t>I hereby certify that the statement above is true</w:t>
      </w:r>
    </w:p>
    <w:p w:rsidR="00F7289C" w:rsidRPr="00F7289C" w:rsidRDefault="00F7289C" w:rsidP="00F7289C">
      <w:pPr>
        <w:spacing w:after="0"/>
        <w:rPr>
          <w:i/>
        </w:rPr>
      </w:pPr>
      <w: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  <w:t xml:space="preserve">  </w:t>
      </w:r>
      <w:r>
        <w:rPr>
          <w:i/>
        </w:rPr>
        <w:tab/>
      </w:r>
    </w:p>
    <w:p w:rsidR="00F7289C" w:rsidRPr="00F7289C" w:rsidRDefault="00F7289C" w:rsidP="00F7289C">
      <w:pPr>
        <w:spacing w:after="0"/>
        <w:jc w:val="right"/>
      </w:pPr>
      <w:r w:rsidRPr="00F7289C">
        <w:t xml:space="preserve">Mar </w:t>
      </w:r>
      <w:r w:rsidR="00250814">
        <w:t>Joni</w:t>
      </w:r>
      <w:r w:rsidRPr="00F7289C">
        <w:t xml:space="preserve"> </w:t>
      </w:r>
      <w:proofErr w:type="spellStart"/>
      <w:r w:rsidRPr="00F7289C">
        <w:t>Ybanez</w:t>
      </w:r>
      <w:proofErr w:type="spellEnd"/>
      <w:r>
        <w:t xml:space="preserve"> </w:t>
      </w:r>
      <w:r>
        <w:tab/>
      </w:r>
    </w:p>
    <w:sectPr w:rsidR="00F7289C" w:rsidRPr="00F7289C" w:rsidSect="00617B26"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86C" w:rsidRDefault="0005686C">
      <w:pPr>
        <w:spacing w:after="0"/>
      </w:pPr>
      <w:r>
        <w:separator/>
      </w:r>
    </w:p>
  </w:endnote>
  <w:endnote w:type="continuationSeparator" w:id="0">
    <w:p w:rsidR="0005686C" w:rsidRDefault="000568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MS Gothic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86C" w:rsidRDefault="0005686C">
      <w:pPr>
        <w:spacing w:after="0"/>
      </w:pPr>
      <w:r>
        <w:separator/>
      </w:r>
    </w:p>
  </w:footnote>
  <w:footnote w:type="continuationSeparator" w:id="0">
    <w:p w:rsidR="0005686C" w:rsidRDefault="000568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B82F5B"/>
    <w:multiLevelType w:val="hybridMultilevel"/>
    <w:tmpl w:val="06EA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F746A"/>
    <w:multiLevelType w:val="hybridMultilevel"/>
    <w:tmpl w:val="BD2CF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C1370DB"/>
    <w:multiLevelType w:val="hybridMultilevel"/>
    <w:tmpl w:val="ABCE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494B3F"/>
    <w:multiLevelType w:val="hybridMultilevel"/>
    <w:tmpl w:val="C3DC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646D6"/>
    <w:multiLevelType w:val="hybridMultilevel"/>
    <w:tmpl w:val="980E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C0C16"/>
    <w:multiLevelType w:val="hybridMultilevel"/>
    <w:tmpl w:val="C214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A7F77C2"/>
    <w:multiLevelType w:val="hybridMultilevel"/>
    <w:tmpl w:val="3B70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B6372"/>
    <w:multiLevelType w:val="hybridMultilevel"/>
    <w:tmpl w:val="BEC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6414D"/>
    <w:multiLevelType w:val="hybridMultilevel"/>
    <w:tmpl w:val="BDF2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26484"/>
    <w:multiLevelType w:val="hybridMultilevel"/>
    <w:tmpl w:val="C1E04B86"/>
    <w:lvl w:ilvl="0" w:tplc="FFFFFFFF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F7E144A"/>
    <w:multiLevelType w:val="hybridMultilevel"/>
    <w:tmpl w:val="0B44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FDA7CE6"/>
    <w:multiLevelType w:val="hybridMultilevel"/>
    <w:tmpl w:val="4BDA4BB0"/>
    <w:lvl w:ilvl="0" w:tplc="FFFFFFFF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067F9C"/>
    <w:multiLevelType w:val="hybridMultilevel"/>
    <w:tmpl w:val="9B8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E64D2"/>
    <w:multiLevelType w:val="hybridMultilevel"/>
    <w:tmpl w:val="409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27B3A60"/>
    <w:multiLevelType w:val="hybridMultilevel"/>
    <w:tmpl w:val="4DF8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3022D"/>
    <w:multiLevelType w:val="hybridMultilevel"/>
    <w:tmpl w:val="3FA28712"/>
    <w:lvl w:ilvl="0" w:tplc="FFFFFFFF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7"/>
  </w:num>
  <w:num w:numId="16">
    <w:abstractNumId w:val="15"/>
  </w:num>
  <w:num w:numId="17">
    <w:abstractNumId w:val="25"/>
  </w:num>
  <w:num w:numId="18">
    <w:abstractNumId w:val="12"/>
  </w:num>
  <w:num w:numId="19">
    <w:abstractNumId w:val="33"/>
  </w:num>
  <w:num w:numId="20">
    <w:abstractNumId w:val="28"/>
  </w:num>
  <w:num w:numId="21">
    <w:abstractNumId w:val="13"/>
  </w:num>
  <w:num w:numId="22">
    <w:abstractNumId w:val="23"/>
  </w:num>
  <w:num w:numId="23">
    <w:abstractNumId w:val="32"/>
  </w:num>
  <w:num w:numId="24">
    <w:abstractNumId w:val="17"/>
  </w:num>
  <w:num w:numId="25">
    <w:abstractNumId w:val="31"/>
  </w:num>
  <w:num w:numId="26">
    <w:abstractNumId w:val="11"/>
  </w:num>
  <w:num w:numId="27">
    <w:abstractNumId w:val="18"/>
  </w:num>
  <w:num w:numId="28">
    <w:abstractNumId w:val="30"/>
  </w:num>
  <w:num w:numId="29">
    <w:abstractNumId w:val="34"/>
  </w:num>
  <w:num w:numId="30">
    <w:abstractNumId w:val="20"/>
  </w:num>
  <w:num w:numId="31">
    <w:abstractNumId w:val="10"/>
  </w:num>
  <w:num w:numId="32">
    <w:abstractNumId w:val="26"/>
  </w:num>
  <w:num w:numId="33">
    <w:abstractNumId w:val="35"/>
  </w:num>
  <w:num w:numId="34">
    <w:abstractNumId w:val="29"/>
  </w:num>
  <w:num w:numId="35">
    <w:abstractNumId w:val="14"/>
  </w:num>
  <w:num w:numId="36">
    <w:abstractNumId w:val="16"/>
  </w:num>
  <w:num w:numId="37">
    <w:abstractNumId w:val="22"/>
  </w:num>
  <w:num w:numId="38">
    <w:abstractNumId w:val="2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EB"/>
    <w:rsid w:val="00035781"/>
    <w:rsid w:val="0005686C"/>
    <w:rsid w:val="00065510"/>
    <w:rsid w:val="000A4F59"/>
    <w:rsid w:val="0012122C"/>
    <w:rsid w:val="00141A4C"/>
    <w:rsid w:val="001B29CF"/>
    <w:rsid w:val="001D7F8F"/>
    <w:rsid w:val="002167E0"/>
    <w:rsid w:val="00250814"/>
    <w:rsid w:val="0028220F"/>
    <w:rsid w:val="002A0785"/>
    <w:rsid w:val="002F4864"/>
    <w:rsid w:val="00312B96"/>
    <w:rsid w:val="00356C14"/>
    <w:rsid w:val="003B0AC3"/>
    <w:rsid w:val="00432AE2"/>
    <w:rsid w:val="0050162C"/>
    <w:rsid w:val="005026EB"/>
    <w:rsid w:val="005902B6"/>
    <w:rsid w:val="00617B26"/>
    <w:rsid w:val="006270A9"/>
    <w:rsid w:val="00633807"/>
    <w:rsid w:val="006410D1"/>
    <w:rsid w:val="006448E9"/>
    <w:rsid w:val="00675956"/>
    <w:rsid w:val="00681034"/>
    <w:rsid w:val="006C33AF"/>
    <w:rsid w:val="00706F5F"/>
    <w:rsid w:val="007657EB"/>
    <w:rsid w:val="007813B3"/>
    <w:rsid w:val="00816216"/>
    <w:rsid w:val="0087734B"/>
    <w:rsid w:val="00986813"/>
    <w:rsid w:val="009959D8"/>
    <w:rsid w:val="009A678C"/>
    <w:rsid w:val="009D5933"/>
    <w:rsid w:val="00B13E19"/>
    <w:rsid w:val="00B442D9"/>
    <w:rsid w:val="00B91E6C"/>
    <w:rsid w:val="00BD768D"/>
    <w:rsid w:val="00BF256C"/>
    <w:rsid w:val="00C028E3"/>
    <w:rsid w:val="00C47D14"/>
    <w:rsid w:val="00C61F8E"/>
    <w:rsid w:val="00C773B1"/>
    <w:rsid w:val="00CF1076"/>
    <w:rsid w:val="00DB45DD"/>
    <w:rsid w:val="00E83E4B"/>
    <w:rsid w:val="00ED7A7E"/>
    <w:rsid w:val="00EE400B"/>
    <w:rsid w:val="00F345D1"/>
    <w:rsid w:val="00F7289C"/>
    <w:rsid w:val="00F770A9"/>
    <w:rsid w:val="00F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33678"/>
  <w15:chartTrackingRefBased/>
  <w15:docId w15:val="{5C86692A-FE16-486F-BDDF-83E08B70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7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B13E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A0785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marjoniybanez3497@gmail.com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(col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FEA346FB15407AA403ECCC6BFC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C2CA-D35C-4B44-8C05-5C08B1734AE9}"/>
      </w:docPartPr>
      <w:docPartBody>
        <w:p w:rsidR="00E9231C" w:rsidRDefault="00A53E7A">
          <w:pPr>
            <w:pStyle w:val="94FEA346FB15407AA403ECCC6BFC8691"/>
          </w:pPr>
          <w:r>
            <w:t>Objective</w:t>
          </w:r>
        </w:p>
      </w:docPartBody>
    </w:docPart>
    <w:docPart>
      <w:docPartPr>
        <w:name w:val="2E5EF6CC8A9F461AB217F592356D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7645-B004-4AC7-A1A4-4F8CCE3BFE64}"/>
      </w:docPartPr>
      <w:docPartBody>
        <w:p w:rsidR="00E9231C" w:rsidRDefault="00A53E7A">
          <w:pPr>
            <w:pStyle w:val="2E5EF6CC8A9F461AB217F592356DC6D8"/>
          </w:pPr>
          <w:r>
            <w:t>Education</w:t>
          </w:r>
        </w:p>
      </w:docPartBody>
    </w:docPart>
    <w:docPart>
      <w:docPartPr>
        <w:name w:val="4013E7578C7646CF837643569B12A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3A60-FB58-42F6-8B67-FE85B910E4CF}"/>
      </w:docPartPr>
      <w:docPartBody>
        <w:p w:rsidR="00E9231C" w:rsidRDefault="00A53E7A">
          <w:pPr>
            <w:pStyle w:val="4013E7578C7646CF837643569B12A531"/>
          </w:pPr>
          <w:r>
            <w:t>Skills &amp; Abilities</w:t>
          </w:r>
        </w:p>
      </w:docPartBody>
    </w:docPart>
    <w:docPart>
      <w:docPartPr>
        <w:name w:val="6085CFE0B19D4F3AAF4B8DE88FF3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665B-9F81-46B3-87DA-440DD2ABDF03}"/>
      </w:docPartPr>
      <w:docPartBody>
        <w:p w:rsidR="00E9231C" w:rsidRDefault="00A53E7A">
          <w:pPr>
            <w:pStyle w:val="6085CFE0B19D4F3AAF4B8DE88FF3A11F"/>
          </w:pPr>
          <w:r>
            <w:t>Management</w:t>
          </w:r>
        </w:p>
      </w:docPartBody>
    </w:docPart>
    <w:docPart>
      <w:docPartPr>
        <w:name w:val="60775A00C2634D1BAE9F576E1D64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07633-BC6A-4C56-A9AF-C04216D77771}"/>
      </w:docPartPr>
      <w:docPartBody>
        <w:p w:rsidR="00E9231C" w:rsidRDefault="00A53E7A">
          <w:pPr>
            <w:pStyle w:val="60775A00C2634D1BAE9F576E1D6479E5"/>
          </w:pPr>
          <w:r>
            <w:t>Sales</w:t>
          </w:r>
        </w:p>
      </w:docPartBody>
    </w:docPart>
    <w:docPart>
      <w:docPartPr>
        <w:name w:val="8A287D5E3F7F44C2932C742551CE1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1D4B-39A2-402A-8DAD-15C6BFE33756}"/>
      </w:docPartPr>
      <w:docPartBody>
        <w:p w:rsidR="00E9231C" w:rsidRDefault="00A53E7A">
          <w:pPr>
            <w:pStyle w:val="8A287D5E3F7F44C2932C742551CE14D9"/>
          </w:pPr>
          <w:r>
            <w:t>Communication</w:t>
          </w:r>
        </w:p>
      </w:docPartBody>
    </w:docPart>
    <w:docPart>
      <w:docPartPr>
        <w:name w:val="F82BA2EAD96F4294AD3EC5323AF3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6B30-F2D3-4A5B-B74A-7D75B58C859B}"/>
      </w:docPartPr>
      <w:docPartBody>
        <w:p w:rsidR="00E9231C" w:rsidRDefault="00A53E7A">
          <w:pPr>
            <w:pStyle w:val="F82BA2EAD96F4294AD3EC5323AF3B5A3"/>
          </w:pPr>
          <w:r>
            <w:t>Leadership</w:t>
          </w:r>
        </w:p>
      </w:docPartBody>
    </w:docPart>
    <w:docPart>
      <w:docPartPr>
        <w:name w:val="FFFE90B133C848198B0DC275A07DC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B7A3-BF1A-4603-80D9-D7E80BA61C21}"/>
      </w:docPartPr>
      <w:docPartBody>
        <w:p w:rsidR="00E9231C" w:rsidRDefault="00A53E7A">
          <w:pPr>
            <w:pStyle w:val="FFFE90B133C848198B0DC275A07DC5F9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MS Gothic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A3"/>
    <w:rsid w:val="000D13E8"/>
    <w:rsid w:val="006A48A3"/>
    <w:rsid w:val="00781319"/>
    <w:rsid w:val="008D082D"/>
    <w:rsid w:val="00A53E7A"/>
    <w:rsid w:val="00E9231C"/>
    <w:rsid w:val="00E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FEA346FB15407AA403ECCC6BFC8691">
    <w:name w:val="94FEA346FB15407AA403ECCC6BFC8691"/>
  </w:style>
  <w:style w:type="paragraph" w:customStyle="1" w:styleId="2E5EF6CC8A9F461AB217F592356DC6D8">
    <w:name w:val="2E5EF6CC8A9F461AB217F592356DC6D8"/>
  </w:style>
  <w:style w:type="paragraph" w:customStyle="1" w:styleId="4013E7578C7646CF837643569B12A531">
    <w:name w:val="4013E7578C7646CF837643569B12A531"/>
  </w:style>
  <w:style w:type="paragraph" w:customStyle="1" w:styleId="6085CFE0B19D4F3AAF4B8DE88FF3A11F">
    <w:name w:val="6085CFE0B19D4F3AAF4B8DE88FF3A11F"/>
  </w:style>
  <w:style w:type="paragraph" w:customStyle="1" w:styleId="60775A00C2634D1BAE9F576E1D6479E5">
    <w:name w:val="60775A00C2634D1BAE9F576E1D6479E5"/>
  </w:style>
  <w:style w:type="paragraph" w:customStyle="1" w:styleId="8A287D5E3F7F44C2932C742551CE14D9">
    <w:name w:val="8A287D5E3F7F44C2932C742551CE14D9"/>
  </w:style>
  <w:style w:type="paragraph" w:customStyle="1" w:styleId="F82BA2EAD96F4294AD3EC5323AF3B5A3">
    <w:name w:val="F82BA2EAD96F4294AD3EC5323AF3B5A3"/>
  </w:style>
  <w:style w:type="paragraph" w:customStyle="1" w:styleId="FFFE90B133C848198B0DC275A07DC5F9">
    <w:name w:val="FFFE90B133C848198B0DC275A07DC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75E3-D83F-AE47-BF1F-01972F6934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Resume%20(color).dotx</Template>
  <TotalTime>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marjoniybanez3497@gmail.com</cp:lastModifiedBy>
  <cp:revision>11</cp:revision>
  <cp:lastPrinted>2018-06-06T05:59:00Z</cp:lastPrinted>
  <dcterms:created xsi:type="dcterms:W3CDTF">2021-05-19T13:47:00Z</dcterms:created>
  <dcterms:modified xsi:type="dcterms:W3CDTF">2021-06-29T09:48:00Z</dcterms:modified>
  <cp:version/>
</cp:coreProperties>
</file>