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3A74288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4AFA84A" w14:textId="017FEF76" w:rsidR="00692703" w:rsidRPr="00402FB7" w:rsidRDefault="009C2396" w:rsidP="00913946">
            <w:pPr>
              <w:pStyle w:val="Title"/>
              <w:rPr>
                <w:sz w:val="56"/>
              </w:rPr>
            </w:pPr>
            <w:r>
              <w:rPr>
                <w:sz w:val="56"/>
              </w:rPr>
              <w:t xml:space="preserve">         </w:t>
            </w:r>
            <w:proofErr w:type="gramStart"/>
            <w:r w:rsidR="00CD5837" w:rsidRPr="00402FB7">
              <w:rPr>
                <w:sz w:val="56"/>
              </w:rPr>
              <w:t>MIchell</w:t>
            </w:r>
            <w:r w:rsidR="00692703" w:rsidRPr="00402FB7">
              <w:rPr>
                <w:sz w:val="56"/>
              </w:rPr>
              <w:t xml:space="preserve"> </w:t>
            </w:r>
            <w:r w:rsidR="00402FB7" w:rsidRPr="00402FB7">
              <w:rPr>
                <w:sz w:val="56"/>
              </w:rPr>
              <w:t xml:space="preserve"> N.</w:t>
            </w:r>
            <w:proofErr w:type="gramEnd"/>
            <w:r w:rsidR="00402FB7" w:rsidRPr="00402FB7">
              <w:rPr>
                <w:sz w:val="56"/>
              </w:rPr>
              <w:t xml:space="preserve"> </w:t>
            </w:r>
            <w:r w:rsidR="00CD5837" w:rsidRPr="00402FB7">
              <w:rPr>
                <w:rStyle w:val="IntenseEmphasis"/>
                <w:sz w:val="56"/>
              </w:rPr>
              <w:t>Dela Cruz</w:t>
            </w:r>
          </w:p>
          <w:p w14:paraId="61D7D162" w14:textId="25E8442A" w:rsidR="00692703" w:rsidRPr="00CF1A49" w:rsidRDefault="00CD5837" w:rsidP="00913946">
            <w:pPr>
              <w:pStyle w:val="ContactInfo"/>
              <w:contextualSpacing w:val="0"/>
            </w:pPr>
            <w:r>
              <w:t>85 Ruby St. Zapote II, Bacoor City, Cavite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61B641B7FC364B939737B0CFB296D56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09</w:t>
            </w:r>
            <w:r w:rsidR="00ED2D17">
              <w:t>093382018</w:t>
            </w:r>
          </w:p>
          <w:p w14:paraId="2F8886C7" w14:textId="5FF7D21F" w:rsidR="00692703" w:rsidRPr="00CF1A49" w:rsidRDefault="00ED2D17" w:rsidP="00CD5837">
            <w:pPr>
              <w:pStyle w:val="ContactInfoEmphasis"/>
              <w:contextualSpacing w:val="0"/>
            </w:pPr>
            <w:r>
              <w:t>delacruzmichell164@gmail.com/</w:t>
            </w:r>
            <w:r w:rsidR="00CD5837">
              <w:t>nario.michell@yahoo.com</w:t>
            </w:r>
            <w:r w:rsidR="00692703" w:rsidRPr="00CF1A49">
              <w:t xml:space="preserve">  </w:t>
            </w:r>
          </w:p>
        </w:tc>
      </w:tr>
      <w:tr w:rsidR="009571D8" w:rsidRPr="00CF1A49" w14:paraId="19FBDE65" w14:textId="77777777" w:rsidTr="00692703">
        <w:tc>
          <w:tcPr>
            <w:tcW w:w="9360" w:type="dxa"/>
            <w:tcMar>
              <w:top w:w="432" w:type="dxa"/>
            </w:tcMar>
          </w:tcPr>
          <w:p w14:paraId="1A7F2003" w14:textId="24D44D06" w:rsidR="001755A8" w:rsidRPr="00CD5837" w:rsidRDefault="00CD5837" w:rsidP="00913946">
            <w:pPr>
              <w:contextualSpacing w:val="0"/>
              <w:rPr>
                <w:rFonts w:ascii="Open Sans" w:hAnsi="Open Sans"/>
                <w:color w:val="666666"/>
                <w:sz w:val="24"/>
                <w:szCs w:val="24"/>
                <w:shd w:val="clear" w:color="auto" w:fill="FFFFFF"/>
              </w:rPr>
            </w:pPr>
            <w:r>
              <w:rPr>
                <w:rFonts w:ascii="Open Sans" w:hAnsi="Open Sans"/>
                <w:color w:val="666666"/>
                <w:sz w:val="21"/>
                <w:szCs w:val="21"/>
                <w:shd w:val="clear" w:color="auto" w:fill="FFFFFF"/>
              </w:rPr>
              <w:t> </w:t>
            </w:r>
            <w:r w:rsidRPr="00CD5837">
              <w:rPr>
                <w:rFonts w:ascii="Open Sans" w:hAnsi="Open Sans"/>
                <w:color w:val="666666"/>
                <w:sz w:val="24"/>
                <w:szCs w:val="24"/>
                <w:shd w:val="clear" w:color="auto" w:fill="FFFFFF"/>
              </w:rPr>
              <w:t>To continue my career with an organization that will utilize my skills to benefit mutual growth</w:t>
            </w:r>
            <w:r w:rsidR="00ED2D17">
              <w:rPr>
                <w:rFonts w:ascii="Open Sans" w:hAnsi="Open Sans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CD5837">
              <w:rPr>
                <w:rFonts w:ascii="Open Sans" w:hAnsi="Open Sans"/>
                <w:color w:val="666666"/>
                <w:sz w:val="24"/>
                <w:szCs w:val="24"/>
                <w:shd w:val="clear" w:color="auto" w:fill="FFFFFF"/>
              </w:rPr>
              <w:t>and success of</w:t>
            </w:r>
            <w:r>
              <w:rPr>
                <w:rFonts w:ascii="Open Sans" w:hAnsi="Open Sans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CD5837">
              <w:rPr>
                <w:rFonts w:ascii="Open Sans" w:hAnsi="Open Sans"/>
                <w:color w:val="666666"/>
                <w:sz w:val="24"/>
                <w:szCs w:val="24"/>
                <w:shd w:val="clear" w:color="auto" w:fill="FFFFFF"/>
              </w:rPr>
              <w:t>the organization.</w:t>
            </w:r>
          </w:p>
        </w:tc>
      </w:tr>
    </w:tbl>
    <w:p w14:paraId="6E8F9138" w14:textId="2412247C" w:rsidR="004E01EB" w:rsidRPr="00CF1A49" w:rsidRDefault="00B60BA5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85C18363AA444D4B6DAA757CB19C20C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63273DB9" w14:textId="77777777" w:rsidTr="00D66A52">
        <w:tc>
          <w:tcPr>
            <w:tcW w:w="9355" w:type="dxa"/>
          </w:tcPr>
          <w:p w14:paraId="10069356" w14:textId="5EDB11C7" w:rsidR="00AC471B" w:rsidRDefault="00AC471B" w:rsidP="001D0BF1">
            <w:pPr>
              <w:pStyle w:val="Heading3"/>
              <w:contextualSpacing w:val="0"/>
              <w:outlineLvl w:val="2"/>
            </w:pPr>
            <w:r>
              <w:t>JUNE 201</w:t>
            </w:r>
            <w:r w:rsidR="003200AC">
              <w:t xml:space="preserve">7 </w:t>
            </w:r>
            <w:r>
              <w:t xml:space="preserve">– </w:t>
            </w:r>
            <w:r w:rsidR="003200AC">
              <w:t>March 2020</w:t>
            </w:r>
          </w:p>
          <w:p w14:paraId="52F7E1DD" w14:textId="6F7096AE" w:rsidR="00D75816" w:rsidRDefault="00AC471B" w:rsidP="00D75816">
            <w:pPr>
              <w:pStyle w:val="Heading2"/>
              <w:contextualSpacing w:val="0"/>
              <w:outlineLvl w:val="1"/>
            </w:pPr>
            <w:r>
              <w:t>Pre-school and primary Private tutor</w:t>
            </w:r>
            <w:r w:rsidRPr="00CF1A49">
              <w:t>,</w:t>
            </w:r>
          </w:p>
          <w:p w14:paraId="4D517CF5" w14:textId="6843C27A" w:rsidR="00D75816" w:rsidRPr="00D75816" w:rsidRDefault="00D75816" w:rsidP="00D75816">
            <w:pPr>
              <w:pStyle w:val="Heading2"/>
              <w:numPr>
                <w:ilvl w:val="0"/>
                <w:numId w:val="21"/>
              </w:numPr>
              <w:contextualSpacing w:val="0"/>
              <w:outlineLvl w:val="1"/>
              <w:rPr>
                <w:rFonts w:ascii="Calibri" w:hAnsi="Calibri"/>
                <w:b w:val="0"/>
                <w:bCs/>
                <w:caps w:val="0"/>
                <w:sz w:val="24"/>
                <w:szCs w:val="24"/>
              </w:rPr>
            </w:pPr>
            <w:r w:rsidRPr="00D75816">
              <w:rPr>
                <w:rFonts w:ascii="Calibri" w:hAnsi="Calibri" w:cs="Arial"/>
                <w:b w:val="0"/>
                <w:bCs/>
                <w:caps w:val="0"/>
                <w:color w:val="222222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Calibri" w:hAnsi="Calibri" w:cs="Arial"/>
                <w:b w:val="0"/>
                <w:bCs/>
                <w:caps w:val="0"/>
                <w:color w:val="222222"/>
                <w:sz w:val="24"/>
                <w:szCs w:val="24"/>
                <w:shd w:val="clear" w:color="auto" w:fill="FFFFFF"/>
              </w:rPr>
              <w:t xml:space="preserve">o help the students to review the </w:t>
            </w:r>
            <w:r w:rsidRPr="00D75816">
              <w:rPr>
                <w:rFonts w:ascii="Calibri" w:hAnsi="Calibri" w:cs="Arial"/>
                <w:b w:val="0"/>
                <w:bCs/>
                <w:caps w:val="0"/>
                <w:color w:val="222222"/>
                <w:sz w:val="24"/>
                <w:szCs w:val="24"/>
                <w:shd w:val="clear" w:color="auto" w:fill="FFFFFF"/>
              </w:rPr>
              <w:t>materials used in classes, explain various topics, and answers all the doubts and questions of the student regarding to that topic.</w:t>
            </w:r>
          </w:p>
          <w:p w14:paraId="0E3447ED" w14:textId="5A239FCB" w:rsidR="00AC471B" w:rsidRPr="00D75816" w:rsidRDefault="00D75816" w:rsidP="00D75816">
            <w:pPr>
              <w:pStyle w:val="Heading2"/>
              <w:numPr>
                <w:ilvl w:val="0"/>
                <w:numId w:val="21"/>
              </w:numPr>
              <w:contextualSpacing w:val="0"/>
              <w:outlineLvl w:val="1"/>
            </w:pPr>
            <w:r>
              <w:rPr>
                <w:rFonts w:cstheme="minorHAnsi"/>
                <w:b w:val="0"/>
                <w:bCs/>
                <w:caps w:val="0"/>
                <w:color w:val="222222"/>
                <w:sz w:val="24"/>
                <w:szCs w:val="24"/>
                <w:shd w:val="clear" w:color="auto" w:fill="FFFFFF"/>
              </w:rPr>
              <w:t>I</w:t>
            </w:r>
            <w:r w:rsidR="00AC471B" w:rsidRPr="00D75816">
              <w:rPr>
                <w:rFonts w:cstheme="minorHAnsi"/>
                <w:b w:val="0"/>
                <w:bCs/>
                <w:caps w:val="0"/>
                <w:color w:val="222222"/>
                <w:sz w:val="24"/>
                <w:szCs w:val="24"/>
                <w:shd w:val="clear" w:color="auto" w:fill="FFFFFF"/>
              </w:rPr>
              <w:t xml:space="preserve"> assess, </w:t>
            </w:r>
            <w:r w:rsidRPr="00D75816">
              <w:rPr>
                <w:rFonts w:cstheme="minorHAnsi"/>
                <w:b w:val="0"/>
                <w:bCs/>
                <w:caps w:val="0"/>
                <w:color w:val="222222"/>
                <w:sz w:val="24"/>
                <w:szCs w:val="24"/>
                <w:shd w:val="clear" w:color="auto" w:fill="FFFFFF"/>
              </w:rPr>
              <w:t>assist,</w:t>
            </w:r>
            <w:r w:rsidR="00AC471B" w:rsidRPr="00D75816">
              <w:rPr>
                <w:rFonts w:cstheme="minorHAnsi"/>
                <w:b w:val="0"/>
                <w:bCs/>
                <w:caps w:val="0"/>
                <w:color w:val="222222"/>
                <w:sz w:val="24"/>
                <w:szCs w:val="24"/>
                <w:shd w:val="clear" w:color="auto" w:fill="FFFFFF"/>
              </w:rPr>
              <w:t xml:space="preserve"> and encourage the students in the learning processes</w:t>
            </w:r>
            <w:r w:rsidR="00AC471B" w:rsidRPr="00D75816">
              <w:rPr>
                <w:rFonts w:ascii="Arial" w:hAnsi="Arial" w:cs="Arial"/>
                <w:b w:val="0"/>
                <w:bCs/>
                <w:caps w:val="0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5524FD20" w14:textId="77777777" w:rsidR="00AC471B" w:rsidRDefault="00AC471B" w:rsidP="001D0BF1">
            <w:pPr>
              <w:pStyle w:val="Heading3"/>
              <w:contextualSpacing w:val="0"/>
              <w:outlineLvl w:val="2"/>
            </w:pPr>
          </w:p>
          <w:p w14:paraId="14C30AF5" w14:textId="2A5167C4" w:rsidR="001D0BF1" w:rsidRPr="00CF1A49" w:rsidRDefault="00AC471B" w:rsidP="001D0BF1">
            <w:pPr>
              <w:pStyle w:val="Heading3"/>
              <w:contextualSpacing w:val="0"/>
              <w:outlineLvl w:val="2"/>
            </w:pPr>
            <w:r>
              <w:t>JUNE</w:t>
            </w:r>
            <w:r w:rsidR="00EA3D04">
              <w:t xml:space="preserve"> 2017</w:t>
            </w:r>
            <w:r w:rsidR="001D0BF1" w:rsidRPr="00CF1A49">
              <w:t xml:space="preserve"> – </w:t>
            </w:r>
            <w:r w:rsidR="00EA3D04">
              <w:t>March 2018</w:t>
            </w:r>
          </w:p>
          <w:p w14:paraId="198804FD" w14:textId="65E73CA2" w:rsidR="001D0BF1" w:rsidRPr="00CF1A49" w:rsidRDefault="00AC471B" w:rsidP="001D0BF1">
            <w:pPr>
              <w:pStyle w:val="Heading2"/>
              <w:contextualSpacing w:val="0"/>
              <w:outlineLvl w:val="1"/>
            </w:pPr>
            <w:r>
              <w:t>Pre-school and primary teacher</w:t>
            </w:r>
            <w:r w:rsidRPr="00CF1A49">
              <w:t xml:space="preserve">, </w:t>
            </w:r>
            <w:r w:rsidR="00EA3D04">
              <w:rPr>
                <w:rStyle w:val="SubtleReference"/>
              </w:rPr>
              <w:t>Cavite School of life</w:t>
            </w:r>
          </w:p>
          <w:p w14:paraId="2CBE3F21" w14:textId="20C189B6" w:rsidR="00AC471B" w:rsidRDefault="00D75816" w:rsidP="00AC471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</w:pPr>
            <w:r w:rsidRPr="0039294B"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  <w:t>Devise and document teaching and learning programs and develop and implement appropriate evaluation mechanisms</w:t>
            </w:r>
            <w:r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  <w:t>.</w:t>
            </w:r>
          </w:p>
          <w:p w14:paraId="3BCCC423" w14:textId="77777777" w:rsidR="00D75816" w:rsidRPr="00D75816" w:rsidRDefault="00D75816" w:rsidP="00D75816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</w:pPr>
          </w:p>
          <w:p w14:paraId="7620CB61" w14:textId="16F88BEC" w:rsidR="001E3120" w:rsidRPr="00D75816" w:rsidRDefault="00D75816" w:rsidP="00D7581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pacing w:val="2"/>
                <w:sz w:val="24"/>
                <w:szCs w:val="24"/>
              </w:rPr>
            </w:pPr>
            <w:r w:rsidRPr="00D75816">
              <w:rPr>
                <w:rFonts w:ascii="Calibri" w:eastAsia="Times New Roman" w:hAnsi="Calibri" w:cs="Calibri"/>
                <w:color w:val="000000"/>
                <w:spacing w:val="2"/>
                <w:sz w:val="24"/>
                <w:szCs w:val="24"/>
              </w:rPr>
              <w:t xml:space="preserve">Perform your duties efficiently and effectively and with honesty, </w:t>
            </w:r>
            <w:proofErr w:type="gramStart"/>
            <w:r w:rsidRPr="00D75816">
              <w:rPr>
                <w:rFonts w:ascii="Calibri" w:eastAsia="Times New Roman" w:hAnsi="Calibri" w:cs="Calibri"/>
                <w:color w:val="000000"/>
                <w:spacing w:val="2"/>
                <w:sz w:val="24"/>
                <w:szCs w:val="24"/>
              </w:rPr>
              <w:t>integrity</w:t>
            </w:r>
            <w:proofErr w:type="gramEnd"/>
            <w:r w:rsidRPr="00D75816">
              <w:rPr>
                <w:rFonts w:ascii="Calibri" w:eastAsia="Times New Roman" w:hAnsi="Calibri" w:cs="Calibri"/>
                <w:color w:val="000000"/>
                <w:spacing w:val="2"/>
                <w:sz w:val="24"/>
                <w:szCs w:val="24"/>
              </w:rPr>
              <w:t xml:space="preserve"> and fairness at all times.</w:t>
            </w:r>
          </w:p>
        </w:tc>
      </w:tr>
      <w:tr w:rsidR="00F61DF9" w:rsidRPr="00CF1A49" w14:paraId="3C1013A7" w14:textId="77777777" w:rsidTr="00F61DF9">
        <w:tc>
          <w:tcPr>
            <w:tcW w:w="9355" w:type="dxa"/>
            <w:tcMar>
              <w:top w:w="216" w:type="dxa"/>
            </w:tcMar>
          </w:tcPr>
          <w:p w14:paraId="7377DB37" w14:textId="77777777" w:rsidR="00F61DF9" w:rsidRPr="00CF1A49" w:rsidRDefault="0039294B" w:rsidP="00F61DF9">
            <w:pPr>
              <w:pStyle w:val="Heading3"/>
              <w:contextualSpacing w:val="0"/>
              <w:outlineLvl w:val="2"/>
            </w:pPr>
            <w:r>
              <w:t>May 2011</w:t>
            </w:r>
            <w:r w:rsidR="00F61DF9" w:rsidRPr="00CF1A49">
              <w:t xml:space="preserve"> – </w:t>
            </w:r>
            <w:r w:rsidR="00EA3D04">
              <w:t>april 2016</w:t>
            </w:r>
          </w:p>
          <w:p w14:paraId="200C20F7" w14:textId="730DF0A9" w:rsidR="00F61DF9" w:rsidRPr="00CF1A49" w:rsidRDefault="00EA3D04" w:rsidP="00F61DF9">
            <w:pPr>
              <w:pStyle w:val="Heading2"/>
              <w:contextualSpacing w:val="0"/>
              <w:outlineLvl w:val="1"/>
            </w:pPr>
            <w:r>
              <w:t xml:space="preserve">Pre-school and </w:t>
            </w:r>
            <w:r w:rsidR="00AC471B">
              <w:t>prima</w:t>
            </w:r>
            <w:r>
              <w:t>ry teacher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greenheiths early learning center</w:t>
            </w:r>
          </w:p>
          <w:p w14:paraId="0C595BEE" w14:textId="77777777" w:rsidR="0039294B" w:rsidRDefault="0039294B" w:rsidP="0039294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</w:pPr>
            <w:r w:rsidRPr="0039294B"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  <w:t>Demon</w:t>
            </w:r>
            <w:r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  <w:t xml:space="preserve">strate </w:t>
            </w:r>
            <w:r w:rsidRPr="0039294B"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  <w:t>professional behavior, exercise professional judgement and act in a courteous and sensitive manner when interacting with students, parents or caregivers, staff and the public.</w:t>
            </w:r>
          </w:p>
          <w:p w14:paraId="5B2875C7" w14:textId="77777777" w:rsidR="0039294B" w:rsidRPr="0039294B" w:rsidRDefault="0039294B" w:rsidP="0039294B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</w:pPr>
          </w:p>
          <w:p w14:paraId="0C84146A" w14:textId="7BB8EC45" w:rsidR="0039294B" w:rsidRPr="00D75816" w:rsidRDefault="0039294B" w:rsidP="0039294B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</w:pPr>
            <w:r w:rsidRPr="0039294B"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  <w:t>Collaborate in the development of school plans, policies, and programs.</w:t>
            </w:r>
          </w:p>
          <w:p w14:paraId="744D142D" w14:textId="77777777" w:rsidR="0039294B" w:rsidRPr="00CF1A49" w:rsidRDefault="0039294B" w:rsidP="0039294B">
            <w:pPr>
              <w:pStyle w:val="Heading3"/>
              <w:contextualSpacing w:val="0"/>
              <w:outlineLvl w:val="2"/>
            </w:pPr>
            <w:r>
              <w:t>May 2009</w:t>
            </w:r>
            <w:r w:rsidRPr="00CF1A49">
              <w:t xml:space="preserve"> – </w:t>
            </w:r>
            <w:r>
              <w:t>april 2011</w:t>
            </w:r>
          </w:p>
          <w:p w14:paraId="7F893DE8" w14:textId="004CFA79" w:rsidR="0039294B" w:rsidRPr="00CF1A49" w:rsidRDefault="0039294B" w:rsidP="0039294B">
            <w:pPr>
              <w:pStyle w:val="Heading2"/>
              <w:contextualSpacing w:val="0"/>
              <w:outlineLvl w:val="1"/>
            </w:pPr>
            <w:r>
              <w:t xml:space="preserve">Pre-school and </w:t>
            </w:r>
            <w:r w:rsidR="00AC471B">
              <w:t>prima</w:t>
            </w:r>
            <w:r>
              <w:t>ry teacher</w:t>
            </w:r>
            <w:r w:rsidRPr="00CF1A49">
              <w:t xml:space="preserve">, </w:t>
            </w:r>
            <w:r>
              <w:rPr>
                <w:rStyle w:val="SubtleReference"/>
              </w:rPr>
              <w:t>little angels learning school</w:t>
            </w:r>
          </w:p>
          <w:p w14:paraId="4F18E205" w14:textId="77777777" w:rsidR="0039294B" w:rsidRPr="0039294B" w:rsidRDefault="0039294B" w:rsidP="0039294B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  <w:color w:val="000000"/>
                <w:spacing w:val="2"/>
                <w:sz w:val="24"/>
                <w:szCs w:val="24"/>
              </w:rPr>
            </w:pPr>
            <w:r w:rsidRPr="0039294B">
              <w:rPr>
                <w:rFonts w:eastAsia="Times New Roman" w:cs="Arial"/>
                <w:color w:val="000000"/>
                <w:spacing w:val="2"/>
                <w:sz w:val="24"/>
                <w:szCs w:val="24"/>
              </w:rPr>
              <w:t>Effectively manage and implement programs for child protection and student welfare.</w:t>
            </w:r>
          </w:p>
          <w:p w14:paraId="08A3B3A9" w14:textId="77777777" w:rsidR="0039294B" w:rsidRPr="0039294B" w:rsidRDefault="0039294B" w:rsidP="0039294B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</w:pPr>
          </w:p>
          <w:p w14:paraId="5908A789" w14:textId="2742ADCB" w:rsidR="00F61DF9" w:rsidRPr="003200AC" w:rsidRDefault="0039294B" w:rsidP="00F61DF9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</w:pPr>
            <w:r w:rsidRPr="003200AC">
              <w:rPr>
                <w:rFonts w:eastAsia="Times New Roman" w:cstheme="minorHAnsi"/>
                <w:color w:val="000000"/>
                <w:spacing w:val="2"/>
                <w:sz w:val="24"/>
                <w:szCs w:val="24"/>
              </w:rPr>
              <w:t>Be familiar with the provisions of legislation relevant to your official responsibilities.</w:t>
            </w:r>
          </w:p>
        </w:tc>
      </w:tr>
    </w:tbl>
    <w:sdt>
      <w:sdtPr>
        <w:alias w:val="Education:"/>
        <w:tag w:val="Education:"/>
        <w:id w:val="-1908763273"/>
        <w:placeholder>
          <w:docPart w:val="8238C93810AA4BD2A085E3D6764FF3B9"/>
        </w:placeholder>
        <w:temporary/>
        <w:showingPlcHdr/>
        <w15:appearance w15:val="hidden"/>
      </w:sdtPr>
      <w:sdtEndPr/>
      <w:sdtContent>
        <w:p w14:paraId="4FCEC230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050EC2B6" w14:textId="77777777" w:rsidTr="00D66A52">
        <w:tc>
          <w:tcPr>
            <w:tcW w:w="9355" w:type="dxa"/>
          </w:tcPr>
          <w:p w14:paraId="49FC8115" w14:textId="77777777" w:rsidR="001D0BF1" w:rsidRPr="00CF1A49" w:rsidRDefault="0039294B" w:rsidP="001D0BF1">
            <w:pPr>
              <w:pStyle w:val="Heading3"/>
              <w:contextualSpacing w:val="0"/>
              <w:outlineLvl w:val="2"/>
            </w:pPr>
            <w:r>
              <w:t>march</w:t>
            </w:r>
            <w:r w:rsidR="001D0BF1" w:rsidRPr="00CF1A49">
              <w:t xml:space="preserve"> </w:t>
            </w:r>
            <w:r>
              <w:t>2009</w:t>
            </w:r>
          </w:p>
          <w:p w14:paraId="76F0CDB4" w14:textId="77777777" w:rsidR="0039294B" w:rsidRDefault="0039294B" w:rsidP="0039294B">
            <w:pPr>
              <w:pStyle w:val="Heading2"/>
              <w:contextualSpacing w:val="0"/>
              <w:outlineLvl w:val="1"/>
            </w:pPr>
            <w:r>
              <w:t>certificate in teaching profession</w:t>
            </w:r>
          </w:p>
          <w:p w14:paraId="0F1072BF" w14:textId="77777777" w:rsidR="007538DC" w:rsidRPr="00CF1A49" w:rsidRDefault="0039294B" w:rsidP="0039294B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>regis marie college</w:t>
            </w:r>
            <w:r w:rsidR="00402FB7">
              <w:rPr>
                <w:rStyle w:val="SubtleReference"/>
              </w:rPr>
              <w:t>, paraÑaque city</w:t>
            </w:r>
          </w:p>
        </w:tc>
      </w:tr>
      <w:tr w:rsidR="00F61DF9" w:rsidRPr="00CF1A49" w14:paraId="46979FC8" w14:textId="77777777" w:rsidTr="00F61DF9">
        <w:tc>
          <w:tcPr>
            <w:tcW w:w="9355" w:type="dxa"/>
            <w:tcMar>
              <w:top w:w="216" w:type="dxa"/>
            </w:tcMar>
          </w:tcPr>
          <w:p w14:paraId="225071DF" w14:textId="77777777" w:rsidR="00F61DF9" w:rsidRPr="00CF1A49" w:rsidRDefault="0039294B" w:rsidP="00F61DF9">
            <w:pPr>
              <w:pStyle w:val="Heading3"/>
              <w:contextualSpacing w:val="0"/>
              <w:outlineLvl w:val="2"/>
            </w:pPr>
            <w:r>
              <w:t>march</w:t>
            </w:r>
            <w:r w:rsidR="00F61DF9" w:rsidRPr="00CF1A49">
              <w:t xml:space="preserve"> </w:t>
            </w:r>
            <w:r>
              <w:t>2000</w:t>
            </w:r>
          </w:p>
          <w:p w14:paraId="032D42DE" w14:textId="77777777" w:rsidR="0039294B" w:rsidRDefault="0039294B" w:rsidP="00F61DF9">
            <w:pPr>
              <w:pStyle w:val="Heading2"/>
              <w:contextualSpacing w:val="0"/>
              <w:outlineLvl w:val="1"/>
            </w:pPr>
            <w:r>
              <w:t>bachelor of science in computer science</w:t>
            </w:r>
          </w:p>
          <w:p w14:paraId="7A6B03BB" w14:textId="77777777" w:rsidR="00F61DF9" w:rsidRPr="00CF1A49" w:rsidRDefault="00F61DF9" w:rsidP="00F61DF9">
            <w:pPr>
              <w:pStyle w:val="Heading2"/>
              <w:contextualSpacing w:val="0"/>
              <w:outlineLvl w:val="1"/>
            </w:pPr>
            <w:r w:rsidRPr="00CF1A49">
              <w:t xml:space="preserve"> </w:t>
            </w:r>
            <w:r w:rsidR="0039294B">
              <w:rPr>
                <w:rStyle w:val="SubtleReference"/>
              </w:rPr>
              <w:t>S.T.I college</w:t>
            </w:r>
            <w:r w:rsidR="00402FB7">
              <w:rPr>
                <w:rStyle w:val="SubtleReference"/>
              </w:rPr>
              <w:t>, edsa crossing</w:t>
            </w:r>
          </w:p>
          <w:p w14:paraId="41286AD7" w14:textId="1DE432DF" w:rsidR="00402FB7" w:rsidRPr="00402FB7" w:rsidRDefault="00402FB7" w:rsidP="00402FB7">
            <w:pPr>
              <w:rPr>
                <w:sz w:val="26"/>
                <w:szCs w:val="26"/>
              </w:rPr>
            </w:pPr>
          </w:p>
        </w:tc>
      </w:tr>
    </w:tbl>
    <w:sdt>
      <w:sdtPr>
        <w:alias w:val="Skills:"/>
        <w:tag w:val="Skills:"/>
        <w:id w:val="-1392877668"/>
        <w:placeholder>
          <w:docPart w:val="C6DD17B6CA9E484D9D747650B0FBC773"/>
        </w:placeholder>
        <w:temporary/>
        <w:showingPlcHdr/>
        <w15:appearance w15:val="hidden"/>
      </w:sdtPr>
      <w:sdtEndPr/>
      <w:sdtContent>
        <w:p w14:paraId="41D9A827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860"/>
        <w:gridCol w:w="4500"/>
      </w:tblGrid>
      <w:tr w:rsidR="003A0632" w:rsidRPr="006E1507" w14:paraId="67FD01DE" w14:textId="77777777" w:rsidTr="003200AC">
        <w:tc>
          <w:tcPr>
            <w:tcW w:w="4860" w:type="dxa"/>
          </w:tcPr>
          <w:p w14:paraId="7EE7E840" w14:textId="77777777" w:rsidR="003200AC" w:rsidRDefault="00402FB7" w:rsidP="003200AC">
            <w:pPr>
              <w:pStyle w:val="ListBullet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Computer </w:t>
            </w:r>
            <w:r w:rsidR="003200AC">
              <w:rPr>
                <w:sz w:val="24"/>
              </w:rPr>
              <w:t xml:space="preserve">Literate </w:t>
            </w:r>
          </w:p>
          <w:p w14:paraId="5614BA9B" w14:textId="2446CD10" w:rsidR="001E3120" w:rsidRPr="003200AC" w:rsidRDefault="00402FB7" w:rsidP="003200AC">
            <w:pPr>
              <w:pStyle w:val="ListBullet"/>
              <w:numPr>
                <w:ilvl w:val="0"/>
                <w:numId w:val="0"/>
              </w:numPr>
              <w:contextualSpacing w:val="0"/>
              <w:rPr>
                <w:sz w:val="24"/>
              </w:rPr>
            </w:pPr>
            <w:r w:rsidRPr="003200AC">
              <w:rPr>
                <w:sz w:val="24"/>
              </w:rPr>
              <w:t xml:space="preserve"> </w:t>
            </w:r>
            <w:r w:rsidR="003200AC">
              <w:rPr>
                <w:sz w:val="24"/>
              </w:rPr>
              <w:t xml:space="preserve">                   </w:t>
            </w:r>
            <w:r w:rsidR="007F14A5" w:rsidRPr="003200AC">
              <w:rPr>
                <w:sz w:val="24"/>
              </w:rPr>
              <w:t>Microsoft</w:t>
            </w:r>
            <w:r w:rsidR="003200AC" w:rsidRPr="003200AC">
              <w:rPr>
                <w:sz w:val="24"/>
              </w:rPr>
              <w:t xml:space="preserve"> </w:t>
            </w:r>
            <w:r w:rsidR="007F14A5" w:rsidRPr="003200AC">
              <w:rPr>
                <w:sz w:val="24"/>
              </w:rPr>
              <w:t>Word</w:t>
            </w:r>
          </w:p>
          <w:p w14:paraId="7D1F6191" w14:textId="26028F72" w:rsidR="00402FB7" w:rsidRDefault="003200AC" w:rsidP="003200AC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402FB7" w:rsidRPr="00402FB7">
              <w:rPr>
                <w:sz w:val="24"/>
              </w:rPr>
              <w:t>Power</w:t>
            </w:r>
            <w:r>
              <w:rPr>
                <w:sz w:val="24"/>
              </w:rPr>
              <w:t xml:space="preserve"> </w:t>
            </w:r>
            <w:r w:rsidR="00402FB7" w:rsidRPr="00402FB7">
              <w:rPr>
                <w:sz w:val="24"/>
              </w:rPr>
              <w:t>Poin</w:t>
            </w:r>
            <w:r>
              <w:rPr>
                <w:sz w:val="24"/>
              </w:rPr>
              <w:t>t</w:t>
            </w:r>
          </w:p>
          <w:p w14:paraId="6329C54F" w14:textId="2FF0B3D7" w:rsidR="003200AC" w:rsidRPr="00402FB7" w:rsidRDefault="003200AC" w:rsidP="006E1507">
            <w:pPr>
              <w:pStyle w:val="ListBullet"/>
              <w:contextualSpacing w:val="0"/>
              <w:rPr>
                <w:sz w:val="24"/>
              </w:rPr>
            </w:pPr>
            <w:r>
              <w:rPr>
                <w:sz w:val="24"/>
              </w:rPr>
              <w:t>Good Communication Skills</w:t>
            </w:r>
          </w:p>
          <w:p w14:paraId="37EEEF56" w14:textId="77777777" w:rsidR="001F4E6D" w:rsidRPr="006E1507" w:rsidRDefault="001F4E6D" w:rsidP="00402FB7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500" w:type="dxa"/>
            <w:tcMar>
              <w:left w:w="360" w:type="dxa"/>
            </w:tcMar>
          </w:tcPr>
          <w:p w14:paraId="726C7BEA" w14:textId="77777777" w:rsidR="001E3120" w:rsidRDefault="003200AC" w:rsidP="003200AC">
            <w:pPr>
              <w:pStyle w:val="ListBullet"/>
            </w:pPr>
            <w:r>
              <w:t xml:space="preserve">Patient </w:t>
            </w:r>
          </w:p>
          <w:p w14:paraId="76440DA5" w14:textId="77777777" w:rsidR="003200AC" w:rsidRDefault="003200AC" w:rsidP="003200AC">
            <w:pPr>
              <w:pStyle w:val="ListBullet"/>
            </w:pPr>
            <w:r>
              <w:t>Loyal</w:t>
            </w:r>
          </w:p>
          <w:p w14:paraId="6460933A" w14:textId="58CE9A85" w:rsidR="003200AC" w:rsidRPr="006E1507" w:rsidRDefault="003200AC" w:rsidP="003200AC">
            <w:pPr>
              <w:pStyle w:val="ListBullet"/>
            </w:pPr>
            <w:r>
              <w:t>Hard working</w:t>
            </w:r>
          </w:p>
        </w:tc>
      </w:tr>
    </w:tbl>
    <w:p w14:paraId="25106D05" w14:textId="77777777" w:rsidR="00402FB7" w:rsidRDefault="00402FB7" w:rsidP="00402FB7"/>
    <w:p w14:paraId="02331690" w14:textId="77777777" w:rsidR="00402FB7" w:rsidRDefault="00402FB7" w:rsidP="00402FB7"/>
    <w:p w14:paraId="7CF53932" w14:textId="77777777" w:rsidR="00402FB7" w:rsidRDefault="00402FB7" w:rsidP="00402FB7"/>
    <w:p w14:paraId="3C5C1EA6" w14:textId="77777777" w:rsidR="00B51D1B" w:rsidRPr="006E1507" w:rsidRDefault="00B51D1B" w:rsidP="006E1507"/>
    <w:sectPr w:rsidR="00B51D1B" w:rsidRPr="006E1507" w:rsidSect="005A1B10">
      <w:headerReference w:type="default" r:id="rId7"/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CB4D1" w14:textId="77777777" w:rsidR="00B60BA5" w:rsidRDefault="00B60BA5" w:rsidP="0068194B">
      <w:r>
        <w:separator/>
      </w:r>
    </w:p>
    <w:p w14:paraId="0BC177CB" w14:textId="77777777" w:rsidR="00B60BA5" w:rsidRDefault="00B60BA5"/>
    <w:p w14:paraId="181D4D43" w14:textId="77777777" w:rsidR="00B60BA5" w:rsidRDefault="00B60BA5"/>
  </w:endnote>
  <w:endnote w:type="continuationSeparator" w:id="0">
    <w:p w14:paraId="586DE98B" w14:textId="77777777" w:rsidR="00B60BA5" w:rsidRDefault="00B60BA5" w:rsidP="0068194B">
      <w:r>
        <w:continuationSeparator/>
      </w:r>
    </w:p>
    <w:p w14:paraId="0BA553A3" w14:textId="77777777" w:rsidR="00B60BA5" w:rsidRDefault="00B60BA5"/>
    <w:p w14:paraId="60865B65" w14:textId="77777777" w:rsidR="00B60BA5" w:rsidRDefault="00B60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4EA82" w14:textId="77777777" w:rsidR="00D75816" w:rsidRDefault="00D7581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61E28" w14:textId="77777777" w:rsidR="00B60BA5" w:rsidRDefault="00B60BA5" w:rsidP="0068194B">
      <w:r>
        <w:separator/>
      </w:r>
    </w:p>
    <w:p w14:paraId="541FBDC5" w14:textId="77777777" w:rsidR="00B60BA5" w:rsidRDefault="00B60BA5"/>
    <w:p w14:paraId="60C01537" w14:textId="77777777" w:rsidR="00B60BA5" w:rsidRDefault="00B60BA5"/>
  </w:footnote>
  <w:footnote w:type="continuationSeparator" w:id="0">
    <w:p w14:paraId="0970A9D6" w14:textId="77777777" w:rsidR="00B60BA5" w:rsidRDefault="00B60BA5" w:rsidP="0068194B">
      <w:r>
        <w:continuationSeparator/>
      </w:r>
    </w:p>
    <w:p w14:paraId="4230384E" w14:textId="77777777" w:rsidR="00B60BA5" w:rsidRDefault="00B60BA5"/>
    <w:p w14:paraId="4EECDFB4" w14:textId="77777777" w:rsidR="00B60BA5" w:rsidRDefault="00B60B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214D5" w14:textId="75D56AF0" w:rsidR="00D75816" w:rsidRDefault="00D75816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546BF" w14:textId="77777777" w:rsidR="00D75816" w:rsidRPr="004E01EB" w:rsidRDefault="00D75816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6AF5F2" wp14:editId="466A4AD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C116706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6B75A58"/>
    <w:multiLevelType w:val="hybridMultilevel"/>
    <w:tmpl w:val="063E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052B2"/>
    <w:multiLevelType w:val="hybridMultilevel"/>
    <w:tmpl w:val="9466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EA2A7E"/>
    <w:multiLevelType w:val="hybridMultilevel"/>
    <w:tmpl w:val="D386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B7AFF"/>
    <w:multiLevelType w:val="multilevel"/>
    <w:tmpl w:val="A7A6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42D87"/>
    <w:multiLevelType w:val="hybridMultilevel"/>
    <w:tmpl w:val="89F2836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B5B2B17"/>
    <w:multiLevelType w:val="multilevel"/>
    <w:tmpl w:val="A1F8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664B1"/>
    <w:multiLevelType w:val="multilevel"/>
    <w:tmpl w:val="5E46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E5A60AD"/>
    <w:multiLevelType w:val="multilevel"/>
    <w:tmpl w:val="142E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9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8"/>
  </w:num>
  <w:num w:numId="15">
    <w:abstractNumId w:val="14"/>
  </w:num>
  <w:num w:numId="16">
    <w:abstractNumId w:val="15"/>
  </w:num>
  <w:num w:numId="17">
    <w:abstractNumId w:val="17"/>
  </w:num>
  <w:num w:numId="18">
    <w:abstractNumId w:val="20"/>
  </w:num>
  <w:num w:numId="19">
    <w:abstractNumId w:val="16"/>
  </w:num>
  <w:num w:numId="20">
    <w:abstractNumId w:val="1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37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00AC"/>
    <w:rsid w:val="00325B57"/>
    <w:rsid w:val="00336056"/>
    <w:rsid w:val="0035343C"/>
    <w:rsid w:val="003544E1"/>
    <w:rsid w:val="00366398"/>
    <w:rsid w:val="0039294B"/>
    <w:rsid w:val="003A0632"/>
    <w:rsid w:val="003A30E5"/>
    <w:rsid w:val="003A6ADF"/>
    <w:rsid w:val="003B5928"/>
    <w:rsid w:val="003D380F"/>
    <w:rsid w:val="003E160D"/>
    <w:rsid w:val="003F1D5F"/>
    <w:rsid w:val="00402FB7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15E39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2266"/>
    <w:rsid w:val="007E6A61"/>
    <w:rsid w:val="007F14A5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8F5E6D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2396"/>
    <w:rsid w:val="009C4DFC"/>
    <w:rsid w:val="009D44F8"/>
    <w:rsid w:val="009E3160"/>
    <w:rsid w:val="009F220C"/>
    <w:rsid w:val="009F3B05"/>
    <w:rsid w:val="009F4931"/>
    <w:rsid w:val="009F5AFF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8398A"/>
    <w:rsid w:val="00A93A5D"/>
    <w:rsid w:val="00AB32F8"/>
    <w:rsid w:val="00AB610B"/>
    <w:rsid w:val="00AC471B"/>
    <w:rsid w:val="00AD360E"/>
    <w:rsid w:val="00AD40FB"/>
    <w:rsid w:val="00AD782D"/>
    <w:rsid w:val="00AE7650"/>
    <w:rsid w:val="00B10EBE"/>
    <w:rsid w:val="00B236F1"/>
    <w:rsid w:val="00B3728B"/>
    <w:rsid w:val="00B50F99"/>
    <w:rsid w:val="00B51D1B"/>
    <w:rsid w:val="00B540F4"/>
    <w:rsid w:val="00B60BA5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D5837"/>
    <w:rsid w:val="00CE4030"/>
    <w:rsid w:val="00CE64B3"/>
    <w:rsid w:val="00CF1A49"/>
    <w:rsid w:val="00D0630C"/>
    <w:rsid w:val="00D243A9"/>
    <w:rsid w:val="00D305E5"/>
    <w:rsid w:val="00D37CD3"/>
    <w:rsid w:val="00D4484F"/>
    <w:rsid w:val="00D66A52"/>
    <w:rsid w:val="00D66EFA"/>
    <w:rsid w:val="00D72A2D"/>
    <w:rsid w:val="00D75816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3D04"/>
    <w:rsid w:val="00EA5099"/>
    <w:rsid w:val="00EC1351"/>
    <w:rsid w:val="00EC4CBF"/>
    <w:rsid w:val="00ED2D17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846FD"/>
  <w15:chartTrackingRefBased/>
  <w15:docId w15:val="{C51514DF-8194-4B2E-98AA-8728DD94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e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B641B7FC364B939737B0CFB296D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C8C78-7922-46E3-B824-354AB11A1183}"/>
      </w:docPartPr>
      <w:docPartBody>
        <w:p w:rsidR="001C73CD" w:rsidRDefault="00D5113A">
          <w:pPr>
            <w:pStyle w:val="61B641B7FC364B939737B0CFB296D56E"/>
          </w:pPr>
          <w:r w:rsidRPr="00CF1A49">
            <w:t>·</w:t>
          </w:r>
        </w:p>
      </w:docPartBody>
    </w:docPart>
    <w:docPart>
      <w:docPartPr>
        <w:name w:val="285C18363AA444D4B6DAA757CB19C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D506A-AACA-46FC-A489-6A4FB228BBAF}"/>
      </w:docPartPr>
      <w:docPartBody>
        <w:p w:rsidR="001C73CD" w:rsidRDefault="00D5113A">
          <w:pPr>
            <w:pStyle w:val="285C18363AA444D4B6DAA757CB19C20C"/>
          </w:pPr>
          <w:r w:rsidRPr="00CF1A49">
            <w:t>Experience</w:t>
          </w:r>
        </w:p>
      </w:docPartBody>
    </w:docPart>
    <w:docPart>
      <w:docPartPr>
        <w:name w:val="8238C93810AA4BD2A085E3D6764FF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4A5F-AA39-4CB4-9C06-AAB8CAD2885C}"/>
      </w:docPartPr>
      <w:docPartBody>
        <w:p w:rsidR="001C73CD" w:rsidRDefault="00D5113A">
          <w:pPr>
            <w:pStyle w:val="8238C93810AA4BD2A085E3D6764FF3B9"/>
          </w:pPr>
          <w:r w:rsidRPr="00CF1A49">
            <w:t>Education</w:t>
          </w:r>
        </w:p>
      </w:docPartBody>
    </w:docPart>
    <w:docPart>
      <w:docPartPr>
        <w:name w:val="C6DD17B6CA9E484D9D747650B0FBC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45B74-4E6A-4E63-A001-98189ED7D5C7}"/>
      </w:docPartPr>
      <w:docPartBody>
        <w:p w:rsidR="001C73CD" w:rsidRDefault="00D5113A">
          <w:pPr>
            <w:pStyle w:val="C6DD17B6CA9E484D9D747650B0FBC773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3A"/>
    <w:rsid w:val="00023E88"/>
    <w:rsid w:val="001C73CD"/>
    <w:rsid w:val="00432C38"/>
    <w:rsid w:val="006C7E95"/>
    <w:rsid w:val="00750EE7"/>
    <w:rsid w:val="00D5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1B641B7FC364B939737B0CFB296D56E">
    <w:name w:val="61B641B7FC364B939737B0CFB296D56E"/>
  </w:style>
  <w:style w:type="paragraph" w:customStyle="1" w:styleId="285C18363AA444D4B6DAA757CB19C20C">
    <w:name w:val="285C18363AA444D4B6DAA757CB19C20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238C93810AA4BD2A085E3D6764FF3B9">
    <w:name w:val="8238C93810AA4BD2A085E3D6764FF3B9"/>
  </w:style>
  <w:style w:type="paragraph" w:customStyle="1" w:styleId="C6DD17B6CA9E484D9D747650B0FBC773">
    <w:name w:val="C6DD17B6CA9E484D9D747650B0FBC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46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/&lt;Experience&gt;</vt:lpstr>
      <vt:lpstr>&lt;Education&gt;</vt:lpstr>
      <vt:lpstr>&lt;Skills&gt;</vt:lpstr>
      <vt:lpstr>Personal data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Colette Dela Cruz</cp:lastModifiedBy>
  <cp:revision>9</cp:revision>
  <dcterms:created xsi:type="dcterms:W3CDTF">2020-02-28T10:14:00Z</dcterms:created>
  <dcterms:modified xsi:type="dcterms:W3CDTF">2021-01-29T02:23:00Z</dcterms:modified>
  <cp:category/>
</cp:coreProperties>
</file>