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Resume Name"/>
        <w:tag w:val="Resume Name"/>
        <w:id w:val="-924265653"/>
        <w:placeholder>
          <w:docPart w:val="373E8CDC080E4550AA633D4B1C84170D"/>
        </w:placeholder>
        <w:docPartList>
          <w:docPartGallery w:val="Quick Parts"/>
          <w:docPartCategory w:val=" Resume Name"/>
        </w:docPartList>
      </w:sdtPr>
      <w:sdtEndPr>
        <w:rPr>
          <w:rFonts w:asciiTheme="minorHAnsi" w:eastAsiaTheme="minorHAnsi" w:hAnsiTheme="minorHAnsi" w:cstheme="minorBidi"/>
          <w:b w:val="0"/>
          <w:color w:val="auto"/>
          <w:kern w:val="0"/>
          <w:sz w:val="21"/>
          <w:szCs w:val="22"/>
          <w14:ligatures w14:val="none"/>
          <w14:numForm w14:val="default"/>
        </w:rPr>
      </w:sdtEndPr>
      <w:sdtContent>
        <w:p w:rsidR="00A2330D" w:rsidRDefault="00E115D8" w:rsidP="00E115D8">
          <w:pPr>
            <w:pStyle w:val="PersonalName"/>
            <w:rPr>
              <w:sz w:val="32"/>
              <w:szCs w:val="32"/>
            </w:rPr>
          </w:pPr>
          <w:r>
            <w:rPr>
              <w:sz w:val="32"/>
              <w:szCs w:val="32"/>
            </w:rPr>
            <w:t>Ana Grace P.  Navarro</w:t>
          </w:r>
        </w:p>
        <w:p w:rsidR="00E115D8" w:rsidRDefault="00E115D8" w:rsidP="00E115D8">
          <w:pPr>
            <w:pStyle w:val="PersonalName"/>
            <w:rPr>
              <w:sz w:val="32"/>
              <w:szCs w:val="32"/>
            </w:rPr>
          </w:pPr>
        </w:p>
        <w:p w:rsidR="00E115D8" w:rsidRDefault="00E115D8" w:rsidP="00E115D8">
          <w:pPr>
            <w:pStyle w:val="PersonalName"/>
            <w:rPr>
              <w:sz w:val="32"/>
              <w:szCs w:val="32"/>
            </w:rPr>
          </w:pPr>
          <w:r>
            <w:rPr>
              <w:sz w:val="32"/>
              <w:szCs w:val="32"/>
            </w:rPr>
            <w:t>09153556055</w:t>
          </w:r>
        </w:p>
        <w:p w:rsidR="00E115D8" w:rsidRDefault="00E115D8" w:rsidP="00E115D8">
          <w:pPr>
            <w:pStyle w:val="PersonalName"/>
            <w:rPr>
              <w:sz w:val="32"/>
              <w:szCs w:val="32"/>
            </w:rPr>
          </w:pPr>
          <w:hyperlink r:id="rId10" w:history="1">
            <w:r w:rsidRPr="00904676">
              <w:rPr>
                <w:rStyle w:val="Hyperlink"/>
                <w:sz w:val="32"/>
                <w:szCs w:val="32"/>
              </w:rPr>
              <w:t>navarrozyannah@gmail.com</w:t>
            </w:r>
          </w:hyperlink>
        </w:p>
        <w:p w:rsidR="00E115D8" w:rsidRDefault="00E115D8" w:rsidP="00E115D8">
          <w:pPr>
            <w:pStyle w:val="PersonalName"/>
            <w:rPr>
              <w:sz w:val="32"/>
              <w:szCs w:val="32"/>
            </w:rPr>
          </w:pPr>
        </w:p>
        <w:p w:rsidR="00E115D8" w:rsidRPr="00E115D8" w:rsidRDefault="00E115D8" w:rsidP="00E115D8">
          <w:pPr>
            <w:pStyle w:val="PersonalName"/>
            <w:rPr>
              <w:sz w:val="32"/>
              <w:szCs w:val="32"/>
            </w:rPr>
          </w:pPr>
          <w:r>
            <w:rPr>
              <w:sz w:val="32"/>
              <w:szCs w:val="32"/>
            </w:rPr>
            <w:t>206 Tugbongan Consolacion, Cebu</w:t>
          </w:r>
        </w:p>
        <w:p w:rsidR="00A2330D" w:rsidRDefault="00132946"/>
      </w:sdtContent>
    </w:sdt>
    <w:p w:rsidR="00A2330D" w:rsidRPr="00D004C1" w:rsidRDefault="00132946" w:rsidP="00FF6864">
      <w:pPr>
        <w:pStyle w:val="PersonalName"/>
        <w:rPr>
          <w:u w:val="single"/>
        </w:rPr>
      </w:pPr>
      <w:r w:rsidRPr="00D004C1">
        <w:rPr>
          <w:u w:val="single"/>
        </w:rPr>
        <w:t>Objectives</w:t>
      </w:r>
    </w:p>
    <w:p w:rsidR="00A2330D" w:rsidRDefault="006A59B1" w:rsidP="006A59B1">
      <w:pPr>
        <w:pStyle w:val="PersonalName"/>
      </w:pPr>
      <w:r>
        <w:t>To enhance my knowledge and skills.</w:t>
      </w:r>
    </w:p>
    <w:p w:rsidR="006A59B1" w:rsidRDefault="006A59B1" w:rsidP="006A59B1">
      <w:pPr>
        <w:pStyle w:val="PersonalName"/>
      </w:pPr>
    </w:p>
    <w:p w:rsidR="006A59B1" w:rsidRDefault="006A59B1" w:rsidP="006A59B1">
      <w:pPr>
        <w:pStyle w:val="PersonalName"/>
      </w:pPr>
    </w:p>
    <w:p w:rsidR="00A2330D" w:rsidRPr="00D004C1" w:rsidRDefault="00132946" w:rsidP="006A59B1">
      <w:pPr>
        <w:pStyle w:val="PersonalName"/>
        <w:rPr>
          <w:u w:val="single"/>
        </w:rPr>
      </w:pPr>
      <w:r w:rsidRPr="00D004C1">
        <w:rPr>
          <w:u w:val="single"/>
        </w:rPr>
        <w:t>Education</w:t>
      </w:r>
    </w:p>
    <w:p w:rsidR="00D004C1" w:rsidRDefault="00D004C1" w:rsidP="006A59B1">
      <w:pPr>
        <w:pStyle w:val="PersonalName"/>
      </w:pPr>
    </w:p>
    <w:p w:rsidR="00A2330D" w:rsidRPr="006A59B1" w:rsidRDefault="006A59B1" w:rsidP="006A59B1">
      <w:pPr>
        <w:pStyle w:val="PersonalName"/>
        <w:rPr>
          <w:sz w:val="24"/>
          <w:szCs w:val="24"/>
        </w:rPr>
      </w:pPr>
      <w:r w:rsidRPr="006A59B1">
        <w:rPr>
          <w:sz w:val="24"/>
          <w:szCs w:val="24"/>
        </w:rPr>
        <w:t>University of Cebu</w:t>
      </w:r>
    </w:p>
    <w:p w:rsidR="006A59B1" w:rsidRPr="006A59B1" w:rsidRDefault="006A59B1" w:rsidP="006A59B1">
      <w:pPr>
        <w:pStyle w:val="PersonalName"/>
        <w:rPr>
          <w:color w:val="A9A57C" w:themeColor="accent1"/>
          <w:sz w:val="24"/>
          <w:szCs w:val="24"/>
        </w:rPr>
      </w:pPr>
      <w:r w:rsidRPr="006A59B1">
        <w:rPr>
          <w:color w:val="A9A57C" w:themeColor="accent1"/>
          <w:sz w:val="24"/>
          <w:szCs w:val="24"/>
        </w:rPr>
        <w:t>Bachelor of Science in Information Management</w:t>
      </w:r>
    </w:p>
    <w:p w:rsidR="00A2330D" w:rsidRDefault="006A59B1" w:rsidP="006A59B1">
      <w:pPr>
        <w:pStyle w:val="SubsectionDate"/>
        <w:spacing w:after="0"/>
        <w:rPr>
          <w:sz w:val="24"/>
          <w:szCs w:val="24"/>
        </w:rPr>
      </w:pPr>
      <w:r w:rsidRPr="006A59B1">
        <w:rPr>
          <w:sz w:val="24"/>
          <w:szCs w:val="24"/>
        </w:rPr>
        <w:t>2002-2006</w:t>
      </w:r>
    </w:p>
    <w:p w:rsidR="00FF6864" w:rsidRDefault="00FF6864" w:rsidP="006A59B1">
      <w:pPr>
        <w:pStyle w:val="SubsectionDate"/>
        <w:spacing w:after="0"/>
        <w:rPr>
          <w:sz w:val="24"/>
          <w:szCs w:val="24"/>
        </w:rPr>
      </w:pPr>
    </w:p>
    <w:p w:rsidR="00944A66" w:rsidRPr="00D004C1" w:rsidRDefault="00132946" w:rsidP="00FF6864">
      <w:pPr>
        <w:pStyle w:val="PersonalName"/>
        <w:rPr>
          <w:u w:val="single"/>
        </w:rPr>
      </w:pPr>
      <w:r w:rsidRPr="00D004C1">
        <w:rPr>
          <w:u w:val="single"/>
        </w:rPr>
        <w:t>Experience</w:t>
      </w:r>
    </w:p>
    <w:p w:rsidR="00FF6864" w:rsidRDefault="00FF6864" w:rsidP="00944A66">
      <w:pPr>
        <w:pStyle w:val="Phone"/>
      </w:pPr>
    </w:p>
    <w:p w:rsidR="00944A66" w:rsidRPr="00761B5B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Factory Worker – September 1, 2017-December 7, 2019</w:t>
      </w:r>
    </w:p>
    <w:p w:rsidR="00944A66" w:rsidRPr="00761B5B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Taidoc Inc. – Taipie, Taiwan</w:t>
      </w:r>
    </w:p>
    <w:p w:rsidR="00944A66" w:rsidRPr="00761B5B" w:rsidRDefault="00944A66" w:rsidP="00944A66">
      <w:pPr>
        <w:pStyle w:val="Phone"/>
        <w:rPr>
          <w:sz w:val="28"/>
          <w:szCs w:val="28"/>
        </w:rPr>
      </w:pPr>
    </w:p>
    <w:p w:rsidR="00944A66" w:rsidRPr="00761B5B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Laundry Skills – September 5, 2015-September 12, 2016</w:t>
      </w:r>
    </w:p>
    <w:p w:rsidR="00944A66" w:rsidRPr="00761B5B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West Wing – Hyogo, Japan</w:t>
      </w:r>
    </w:p>
    <w:p w:rsidR="00944A66" w:rsidRPr="00761B5B" w:rsidRDefault="00944A66" w:rsidP="00944A66">
      <w:pPr>
        <w:pStyle w:val="Phone"/>
        <w:rPr>
          <w:sz w:val="28"/>
          <w:szCs w:val="28"/>
        </w:rPr>
      </w:pPr>
    </w:p>
    <w:p w:rsidR="00944A66" w:rsidRPr="00761B5B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IT/Accounting Staff – August 2012-Febuary 2014</w:t>
      </w:r>
    </w:p>
    <w:p w:rsidR="00944A66" w:rsidRPr="00761B5B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Unifeeds Milling Corp.</w:t>
      </w:r>
    </w:p>
    <w:p w:rsidR="00944A66" w:rsidRPr="00761B5B" w:rsidRDefault="00944A66" w:rsidP="00944A66">
      <w:pPr>
        <w:pStyle w:val="Phone"/>
        <w:rPr>
          <w:sz w:val="28"/>
          <w:szCs w:val="28"/>
        </w:rPr>
      </w:pPr>
    </w:p>
    <w:p w:rsidR="00944A66" w:rsidRDefault="00944A66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Associates – Febuary 2007-</w:t>
      </w:r>
      <w:r w:rsidR="00FF6864" w:rsidRPr="00761B5B">
        <w:rPr>
          <w:sz w:val="28"/>
          <w:szCs w:val="28"/>
        </w:rPr>
        <w:t>August 2011</w:t>
      </w:r>
    </w:p>
    <w:p w:rsidR="00896B03" w:rsidRPr="00761B5B" w:rsidRDefault="00896B03" w:rsidP="00944A66">
      <w:pPr>
        <w:pStyle w:val="Phone"/>
        <w:rPr>
          <w:sz w:val="28"/>
          <w:szCs w:val="28"/>
        </w:rPr>
      </w:pPr>
      <w:r>
        <w:rPr>
          <w:sz w:val="28"/>
          <w:szCs w:val="28"/>
        </w:rPr>
        <w:t>WultersKluwers Department</w:t>
      </w:r>
      <w:bookmarkStart w:id="0" w:name="_GoBack"/>
      <w:bookmarkEnd w:id="0"/>
    </w:p>
    <w:p w:rsidR="00FF6864" w:rsidRPr="00761B5B" w:rsidRDefault="00FF6864" w:rsidP="00944A66">
      <w:pPr>
        <w:pStyle w:val="Phone"/>
        <w:rPr>
          <w:sz w:val="28"/>
          <w:szCs w:val="28"/>
        </w:rPr>
      </w:pPr>
      <w:r w:rsidRPr="00761B5B">
        <w:rPr>
          <w:sz w:val="28"/>
          <w:szCs w:val="28"/>
        </w:rPr>
        <w:t>Innodata Knowledge Services Inc.</w:t>
      </w:r>
      <w:r w:rsidR="00896B03">
        <w:rPr>
          <w:sz w:val="28"/>
          <w:szCs w:val="28"/>
        </w:rPr>
        <w:t xml:space="preserve"> </w:t>
      </w:r>
    </w:p>
    <w:p w:rsidR="00944A66" w:rsidRPr="00761B5B" w:rsidRDefault="00944A66" w:rsidP="00944A66">
      <w:pPr>
        <w:rPr>
          <w:sz w:val="28"/>
          <w:szCs w:val="28"/>
        </w:rPr>
      </w:pPr>
    </w:p>
    <w:sectPr w:rsidR="00944A66" w:rsidRPr="00761B5B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46" w:rsidRDefault="00132946">
      <w:pPr>
        <w:spacing w:after="0" w:line="240" w:lineRule="auto"/>
      </w:pPr>
      <w:r>
        <w:separator/>
      </w:r>
    </w:p>
  </w:endnote>
  <w:endnote w:type="continuationSeparator" w:id="0">
    <w:p w:rsidR="00132946" w:rsidRDefault="0013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0D" w:rsidRDefault="001329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A2330D" w:rsidRDefault="00A2330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A2330D" w:rsidRDefault="00A2330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2330D" w:rsidRDefault="0013294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761B5B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A2330D" w:rsidRDefault="00132946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761B5B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0D" w:rsidRDefault="00132946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DE257EE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A2330D" w:rsidRDefault="00A2330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A2330D" w:rsidRDefault="00A2330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2330D" w:rsidRDefault="0013294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A2330D" w:rsidRDefault="00132946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46" w:rsidRDefault="00132946">
      <w:pPr>
        <w:spacing w:after="0" w:line="240" w:lineRule="auto"/>
      </w:pPr>
      <w:r>
        <w:separator/>
      </w:r>
    </w:p>
  </w:footnote>
  <w:footnote w:type="continuationSeparator" w:id="0">
    <w:p w:rsidR="00132946" w:rsidRDefault="0013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0D" w:rsidRDefault="0013294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E6CBD40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330D" w:rsidRDefault="0013294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A2330D" w:rsidRDefault="00132946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A2330D" w:rsidRDefault="00A2330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A2330D" w:rsidRDefault="00A2330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0D" w:rsidRDefault="001329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148BA9F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A2330D" w:rsidRDefault="00A2330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330D" w:rsidRDefault="00A2330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A2330D" w:rsidRDefault="00A2330D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DateAndTime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E8"/>
    <w:rsid w:val="00132946"/>
    <w:rsid w:val="002B55C5"/>
    <w:rsid w:val="003613E8"/>
    <w:rsid w:val="006A59B1"/>
    <w:rsid w:val="00761B5B"/>
    <w:rsid w:val="00876D51"/>
    <w:rsid w:val="00896B03"/>
    <w:rsid w:val="00944A66"/>
    <w:rsid w:val="00A2330D"/>
    <w:rsid w:val="00BA03A1"/>
    <w:rsid w:val="00D004C1"/>
    <w:rsid w:val="00D01417"/>
    <w:rsid w:val="00E115D8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7AF2E-9A41-4403-899E-1906B9CF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  <w:style w:type="character" w:styleId="Hyperlink">
    <w:name w:val="Hyperlink"/>
    <w:basedOn w:val="DefaultParagraphFont"/>
    <w:uiPriority w:val="99"/>
    <w:unhideWhenUsed/>
    <w:rsid w:val="00E115D8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avarrozyannah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3E8CDC080E4550AA633D4B1C841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EBB3-0895-4B7A-8960-103A95145A1B}"/>
      </w:docPartPr>
      <w:docPartBody>
        <w:p w:rsidR="00000000" w:rsidRDefault="00D77F61">
          <w:pPr>
            <w:pStyle w:val="373E8CDC080E4550AA633D4B1C84170D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61"/>
    <w:rsid w:val="00D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373E8CDC080E4550AA633D4B1C84170D">
    <w:name w:val="373E8CDC080E4550AA633D4B1C84170D"/>
  </w:style>
  <w:style w:type="paragraph" w:customStyle="1" w:styleId="AA65F3C83E604474A3EC3B71F1134633">
    <w:name w:val="AA65F3C83E604474A3EC3B71F1134633"/>
  </w:style>
  <w:style w:type="paragraph" w:customStyle="1" w:styleId="72CB0B426C8C47A1A9C327C965D01A6A">
    <w:name w:val="72CB0B426C8C47A1A9C327C965D01A6A"/>
  </w:style>
  <w:style w:type="paragraph" w:customStyle="1" w:styleId="8552AD091ED74CF4BD5933B1659347BD">
    <w:name w:val="8552AD091ED74CF4BD5933B1659347BD"/>
  </w:style>
  <w:style w:type="paragraph" w:customStyle="1" w:styleId="1B1DDC5062A0414EBED3E1357889C9C1">
    <w:name w:val="1B1DDC5062A0414EBED3E1357889C9C1"/>
  </w:style>
  <w:style w:type="paragraph" w:customStyle="1" w:styleId="2AAB52D2395C414E9F4327245874A0B0">
    <w:name w:val="2AAB52D2395C414E9F4327245874A0B0"/>
  </w:style>
  <w:style w:type="paragraph" w:customStyle="1" w:styleId="FB611621FA994D749F0DD70DD87593F7">
    <w:name w:val="FB611621FA994D749F0DD70DD87593F7"/>
  </w:style>
  <w:style w:type="paragraph" w:customStyle="1" w:styleId="15983DFE3CC7418CBCCFC51ACE92DED4">
    <w:name w:val="15983DFE3CC7418CBCCFC51ACE92DED4"/>
  </w:style>
  <w:style w:type="paragraph" w:customStyle="1" w:styleId="5A8B3D905F1E4DE3969A29712F83EBF4">
    <w:name w:val="5A8B3D905F1E4DE3969A29712F83EBF4"/>
  </w:style>
  <w:style w:type="paragraph" w:customStyle="1" w:styleId="9F06D22D483841958692EA7264FB401E">
    <w:name w:val="9F06D22D483841958692EA7264FB401E"/>
  </w:style>
  <w:style w:type="paragraph" w:customStyle="1" w:styleId="60BACA909AC94E0BA94BB9FF24155053">
    <w:name w:val="60BACA909AC94E0BA94BB9FF24155053"/>
  </w:style>
  <w:style w:type="paragraph" w:customStyle="1" w:styleId="243FFCF01BDA42E69E0CDA50FF3EFA0C">
    <w:name w:val="243FFCF01BDA42E69E0CDA50FF3EFA0C"/>
  </w:style>
  <w:style w:type="paragraph" w:customStyle="1" w:styleId="63E04EFE37F448988C2346952FCE3176">
    <w:name w:val="63E04EFE37F448988C2346952FCE3176"/>
  </w:style>
  <w:style w:type="paragraph" w:customStyle="1" w:styleId="2F2EE8057A13496AA30E5586339C4CE1">
    <w:name w:val="2F2EE8057A13496AA30E5586339C4CE1"/>
  </w:style>
  <w:style w:type="paragraph" w:customStyle="1" w:styleId="25C11FB3AC0146F3A9D16F727021C782">
    <w:name w:val="25C11FB3AC0146F3A9D16F727021C782"/>
  </w:style>
  <w:style w:type="paragraph" w:customStyle="1" w:styleId="E343FA9B94A34E149BF6D85000C59209">
    <w:name w:val="E343FA9B94A34E149BF6D85000C59209"/>
  </w:style>
  <w:style w:type="paragraph" w:customStyle="1" w:styleId="11E5758E5EE14705AE181E596476B38A">
    <w:name w:val="11E5758E5EE14705AE181E596476B38A"/>
  </w:style>
  <w:style w:type="paragraph" w:customStyle="1" w:styleId="23852EC09B0B4442AA3BBE1AE8D91191">
    <w:name w:val="23852EC09B0B4442AA3BBE1AE8D91191"/>
  </w:style>
  <w:style w:type="paragraph" w:customStyle="1" w:styleId="C951DE3A805E47FA858880A1631B287D">
    <w:name w:val="C951DE3A805E47FA858880A1631B2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C3B15E9-CBB6-4DA8-B16F-EE4A206D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2020-11-21T01:00:00Z</dcterms:created>
  <dcterms:modified xsi:type="dcterms:W3CDTF">2020-11-21T03:15:00Z</dcterms:modified>
</cp:coreProperties>
</file>