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22138" w14:textId="7E9B5B20" w:rsidR="00C70DED" w:rsidRDefault="00C70DED" w:rsidP="006F3B44">
      <w:pPr>
        <w:pStyle w:val="Name"/>
        <w:snapToGrid w:val="0"/>
        <w:spacing w:line="240" w:lineRule="auto"/>
        <w:rPr>
          <w:sz w:val="21"/>
          <w:szCs w:val="21"/>
        </w:rPr>
      </w:pPr>
      <w:r>
        <w:rPr>
          <w:noProof/>
          <w:sz w:val="21"/>
          <w:szCs w:val="21"/>
        </w:rPr>
        <w:drawing>
          <wp:anchor distT="0" distB="0" distL="114300" distR="114300" simplePos="0" relativeHeight="251658240" behindDoc="1" locked="0" layoutInCell="1" allowOverlap="1" wp14:anchorId="7D43E206" wp14:editId="7D3BC15D">
            <wp:simplePos x="0" y="0"/>
            <wp:positionH relativeFrom="column">
              <wp:posOffset>4038852</wp:posOffset>
            </wp:positionH>
            <wp:positionV relativeFrom="paragraph">
              <wp:posOffset>-327724</wp:posOffset>
            </wp:positionV>
            <wp:extent cx="1963023" cy="2227501"/>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58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3023" cy="2227501"/>
                    </a:xfrm>
                    <a:prstGeom prst="rect">
                      <a:avLst/>
                    </a:prstGeom>
                  </pic:spPr>
                </pic:pic>
              </a:graphicData>
            </a:graphic>
            <wp14:sizeRelH relativeFrom="page">
              <wp14:pctWidth>0</wp14:pctWidth>
            </wp14:sizeRelH>
            <wp14:sizeRelV relativeFrom="page">
              <wp14:pctHeight>0</wp14:pctHeight>
            </wp14:sizeRelV>
          </wp:anchor>
        </w:drawing>
      </w:r>
    </w:p>
    <w:p w14:paraId="0D32CEB2" w14:textId="09663D75" w:rsidR="00113798" w:rsidRPr="00683622" w:rsidRDefault="001178AF" w:rsidP="006F3B44">
      <w:pPr>
        <w:pStyle w:val="Name"/>
        <w:snapToGrid w:val="0"/>
        <w:spacing w:line="240" w:lineRule="auto"/>
        <w:rPr>
          <w:sz w:val="40"/>
          <w:szCs w:val="40"/>
        </w:rPr>
      </w:pPr>
      <w:r w:rsidRPr="00683622">
        <w:rPr>
          <w:sz w:val="40"/>
          <w:szCs w:val="40"/>
        </w:rPr>
        <w:t>CORPUZ, SHARON VERGARA</w:t>
      </w:r>
    </w:p>
    <w:p w14:paraId="4D6BA552" w14:textId="3F647F56" w:rsidR="00FC5D3B" w:rsidRDefault="00FC5D3B" w:rsidP="006F3B44">
      <w:pPr>
        <w:pStyle w:val="ContactInfo"/>
        <w:snapToGrid w:val="0"/>
        <w:spacing w:line="240" w:lineRule="auto"/>
        <w:rPr>
          <w:sz w:val="20"/>
        </w:rPr>
      </w:pPr>
      <w:r>
        <w:rPr>
          <w:sz w:val="20"/>
        </w:rPr>
        <w:t>Home Number: (072) 619 4135</w:t>
      </w:r>
    </w:p>
    <w:p w14:paraId="6367ACB7" w14:textId="32AA6183" w:rsidR="00FC5D3B" w:rsidRDefault="00FC5D3B" w:rsidP="006F3B44">
      <w:pPr>
        <w:pStyle w:val="ContactInfo"/>
        <w:snapToGrid w:val="0"/>
        <w:spacing w:line="240" w:lineRule="auto"/>
        <w:rPr>
          <w:sz w:val="20"/>
        </w:rPr>
      </w:pPr>
      <w:r>
        <w:rPr>
          <w:sz w:val="20"/>
        </w:rPr>
        <w:t xml:space="preserve">Mobile Number: </w:t>
      </w:r>
      <w:r w:rsidR="001178AF" w:rsidRPr="001178AF">
        <w:rPr>
          <w:sz w:val="20"/>
        </w:rPr>
        <w:t>+63 977 459 0147</w:t>
      </w:r>
      <w:r w:rsidR="001178AF">
        <w:rPr>
          <w:sz w:val="20"/>
        </w:rPr>
        <w:t xml:space="preserve"> </w:t>
      </w:r>
    </w:p>
    <w:p w14:paraId="713048B8" w14:textId="3A871D1F" w:rsidR="00113798" w:rsidRDefault="00FC5D3B" w:rsidP="006F3B44">
      <w:pPr>
        <w:pStyle w:val="ContactInfo"/>
        <w:snapToGrid w:val="0"/>
        <w:spacing w:line="240" w:lineRule="auto"/>
        <w:rPr>
          <w:sz w:val="20"/>
        </w:rPr>
      </w:pPr>
      <w:r>
        <w:rPr>
          <w:sz w:val="20"/>
        </w:rPr>
        <w:t xml:space="preserve">Email Address: </w:t>
      </w:r>
      <w:hyperlink r:id="rId9" w:history="1">
        <w:r w:rsidRPr="001E0588">
          <w:rPr>
            <w:rStyle w:val="Hyperlink"/>
            <w:sz w:val="20"/>
          </w:rPr>
          <w:t>Sharon_corpuz14@hotmail.com</w:t>
        </w:r>
      </w:hyperlink>
    </w:p>
    <w:p w14:paraId="077A7049" w14:textId="7E78BF9A" w:rsidR="00683622" w:rsidRDefault="00683622" w:rsidP="006F3B44">
      <w:pPr>
        <w:pStyle w:val="ContactInfo"/>
        <w:snapToGrid w:val="0"/>
        <w:spacing w:line="240" w:lineRule="auto"/>
        <w:rPr>
          <w:sz w:val="20"/>
        </w:rPr>
      </w:pPr>
    </w:p>
    <w:p w14:paraId="7C0D3AF5" w14:textId="229BBBB9" w:rsidR="00683622" w:rsidRDefault="00683622" w:rsidP="006F3B44">
      <w:pPr>
        <w:pStyle w:val="ContactInfo"/>
        <w:snapToGrid w:val="0"/>
        <w:spacing w:line="240" w:lineRule="auto"/>
        <w:rPr>
          <w:sz w:val="20"/>
        </w:rPr>
      </w:pPr>
    </w:p>
    <w:p w14:paraId="4B7D5F47" w14:textId="23BD140A" w:rsidR="00683622" w:rsidRDefault="00683622" w:rsidP="006F3B44">
      <w:pPr>
        <w:pStyle w:val="ContactInfo"/>
        <w:snapToGrid w:val="0"/>
        <w:spacing w:line="240" w:lineRule="auto"/>
        <w:rPr>
          <w:sz w:val="20"/>
        </w:rPr>
      </w:pPr>
    </w:p>
    <w:p w14:paraId="27B69708" w14:textId="22CCC7C1" w:rsidR="00683622" w:rsidRDefault="00683622" w:rsidP="006F3B44">
      <w:pPr>
        <w:pStyle w:val="ContactInfo"/>
        <w:snapToGrid w:val="0"/>
        <w:spacing w:line="240" w:lineRule="auto"/>
        <w:rPr>
          <w:sz w:val="20"/>
        </w:rPr>
      </w:pPr>
    </w:p>
    <w:p w14:paraId="2517F348" w14:textId="77777777" w:rsidR="00683622" w:rsidRPr="001178AF" w:rsidRDefault="00683622" w:rsidP="006F3B44">
      <w:pPr>
        <w:pStyle w:val="ContactInfo"/>
        <w:snapToGrid w:val="0"/>
        <w:spacing w:line="240" w:lineRule="auto"/>
        <w:rPr>
          <w:sz w:val="20"/>
        </w:rPr>
      </w:pPr>
    </w:p>
    <w:sdt>
      <w:sdtPr>
        <w:id w:val="-1179423465"/>
        <w:placeholder>
          <w:docPart w:val="D8001856C922D44997FBC3D10D557DA3"/>
        </w:placeholder>
        <w:temporary/>
        <w:showingPlcHdr/>
        <w15:appearance w15:val="hidden"/>
      </w:sdtPr>
      <w:sdtEndPr/>
      <w:sdtContent>
        <w:p w14:paraId="6462B4AD" w14:textId="77777777" w:rsidR="00113798" w:rsidRDefault="0009058A" w:rsidP="006F3B44">
          <w:pPr>
            <w:pStyle w:val="Heading1"/>
            <w:snapToGrid w:val="0"/>
            <w:contextualSpacing/>
          </w:pPr>
          <w:r>
            <w:t>Objective</w:t>
          </w:r>
        </w:p>
      </w:sdtContent>
    </w:sdt>
    <w:p w14:paraId="39BA382D" w14:textId="36ADF62D" w:rsidR="00113798" w:rsidRDefault="001178AF" w:rsidP="006F3B44">
      <w:pPr>
        <w:snapToGrid w:val="0"/>
        <w:spacing w:line="240" w:lineRule="auto"/>
        <w:contextualSpacing/>
      </w:pPr>
      <w:r>
        <w:t>To be part of your excellent and supreme institution were my dedication and hard work will gain me to be an efficient and productive asset by contributing my whole effort, knowledge and abilities.</w:t>
      </w:r>
    </w:p>
    <w:p w14:paraId="3809DC55" w14:textId="4497B0ED" w:rsidR="00113798" w:rsidRDefault="001178AF" w:rsidP="006F3B44">
      <w:pPr>
        <w:pStyle w:val="Heading1"/>
        <w:snapToGrid w:val="0"/>
        <w:contextualSpacing/>
      </w:pPr>
      <w:r>
        <w:t>highlights of professions</w:t>
      </w:r>
    </w:p>
    <w:p w14:paraId="6D567561" w14:textId="2D1EE4AD" w:rsidR="00113798" w:rsidRDefault="001178AF" w:rsidP="006F3B44">
      <w:pPr>
        <w:pStyle w:val="ListBullet"/>
        <w:snapToGrid w:val="0"/>
        <w:spacing w:line="240" w:lineRule="auto"/>
        <w:contextualSpacing/>
      </w:pPr>
      <w:r>
        <w:t>Customer Service Representative</w:t>
      </w:r>
      <w:r w:rsidR="00CF4457">
        <w:t>/Telemarketing/</w:t>
      </w:r>
      <w:r w:rsidR="009D7C19">
        <w:t>Appointment Setter</w:t>
      </w:r>
      <w:r w:rsidR="00CF4457">
        <w:t>/</w:t>
      </w:r>
      <w:r w:rsidR="009D7C19">
        <w:t>Recruitment Specialist</w:t>
      </w:r>
    </w:p>
    <w:p w14:paraId="28E1F58A" w14:textId="3AFCABFF" w:rsidR="001178AF" w:rsidRDefault="001178AF" w:rsidP="006F3B44">
      <w:pPr>
        <w:pStyle w:val="ListBullet"/>
        <w:snapToGrid w:val="0"/>
        <w:spacing w:line="240" w:lineRule="auto"/>
        <w:contextualSpacing/>
      </w:pPr>
      <w:r>
        <w:t>Receptionist</w:t>
      </w:r>
    </w:p>
    <w:p w14:paraId="7F9566CD" w14:textId="7CBB94E9" w:rsidR="001178AF" w:rsidRDefault="001178AF" w:rsidP="006F3B44">
      <w:pPr>
        <w:pStyle w:val="ListBullet"/>
        <w:snapToGrid w:val="0"/>
        <w:spacing w:line="240" w:lineRule="auto"/>
        <w:contextualSpacing/>
      </w:pPr>
      <w:r>
        <w:t>Administrative Assistant</w:t>
      </w:r>
      <w:r w:rsidR="00AC06EB">
        <w:t>s</w:t>
      </w:r>
    </w:p>
    <w:p w14:paraId="2195C51B" w14:textId="2564C566" w:rsidR="001178AF" w:rsidRDefault="001178AF" w:rsidP="006F3B44">
      <w:pPr>
        <w:pStyle w:val="ListBullet"/>
        <w:snapToGrid w:val="0"/>
        <w:spacing w:line="240" w:lineRule="auto"/>
        <w:contextualSpacing/>
      </w:pPr>
      <w:r>
        <w:t>Staff Manager</w:t>
      </w:r>
    </w:p>
    <w:p w14:paraId="09B74F64" w14:textId="77777777" w:rsidR="001178AF" w:rsidRDefault="001178AF" w:rsidP="006F3B44">
      <w:pPr>
        <w:pStyle w:val="ListBullet"/>
        <w:snapToGrid w:val="0"/>
        <w:spacing w:line="240" w:lineRule="auto"/>
        <w:contextualSpacing/>
      </w:pPr>
      <w:r>
        <w:t>Human Resource Manager</w:t>
      </w:r>
    </w:p>
    <w:p w14:paraId="586D53BE" w14:textId="4C2E22A4" w:rsidR="001178AF" w:rsidRDefault="001178AF" w:rsidP="006F3B44">
      <w:pPr>
        <w:pStyle w:val="ListBullet"/>
        <w:snapToGrid w:val="0"/>
        <w:spacing w:line="240" w:lineRule="auto"/>
        <w:contextualSpacing/>
      </w:pPr>
      <w:r>
        <w:t>Photographer</w:t>
      </w:r>
    </w:p>
    <w:p w14:paraId="20F3DB80" w14:textId="1582514E" w:rsidR="00995160" w:rsidRDefault="00995160" w:rsidP="006F3B44">
      <w:pPr>
        <w:pStyle w:val="ListBullet"/>
        <w:snapToGrid w:val="0"/>
        <w:spacing w:line="240" w:lineRule="auto"/>
        <w:contextualSpacing/>
      </w:pPr>
      <w:r>
        <w:t xml:space="preserve">Strong experienced Microsoft Excel Skills </w:t>
      </w:r>
    </w:p>
    <w:p w14:paraId="3BD5AC9E" w14:textId="5CA34D3E" w:rsidR="00995160" w:rsidRDefault="00995160" w:rsidP="00995160">
      <w:pPr>
        <w:pStyle w:val="ListBullet"/>
        <w:snapToGrid w:val="0"/>
        <w:spacing w:line="240" w:lineRule="auto"/>
        <w:contextualSpacing/>
      </w:pPr>
      <w:r>
        <w:t xml:space="preserve">Ability to work in Google sheets </w:t>
      </w:r>
    </w:p>
    <w:sdt>
      <w:sdtPr>
        <w:id w:val="720946933"/>
        <w:placeholder>
          <w:docPart w:val="5C844AD0AE0BDC4C8DB3947FE21CF8A9"/>
        </w:placeholder>
        <w:temporary/>
        <w:showingPlcHdr/>
        <w15:appearance w15:val="hidden"/>
      </w:sdtPr>
      <w:sdtEndPr/>
      <w:sdtContent>
        <w:p w14:paraId="75328480" w14:textId="77777777" w:rsidR="00113798" w:rsidRDefault="0009058A" w:rsidP="006F3B44">
          <w:pPr>
            <w:pStyle w:val="Heading1"/>
            <w:snapToGrid w:val="0"/>
            <w:contextualSpacing/>
          </w:pPr>
          <w:r>
            <w:t>Education</w:t>
          </w:r>
        </w:p>
      </w:sdtContent>
    </w:sdt>
    <w:p w14:paraId="2E121298" w14:textId="77777777" w:rsidR="00113798" w:rsidRDefault="001178AF" w:rsidP="006F3B44">
      <w:pPr>
        <w:snapToGrid w:val="0"/>
        <w:spacing w:line="240" w:lineRule="auto"/>
        <w:contextualSpacing/>
      </w:pPr>
      <w:r>
        <w:t>Computer Technology</w:t>
      </w:r>
      <w:r>
        <w:tab/>
      </w:r>
      <w:r>
        <w:tab/>
        <w:t xml:space="preserve"> | 1996 – 1999</w:t>
      </w:r>
    </w:p>
    <w:p w14:paraId="066020DF" w14:textId="77777777" w:rsidR="001178AF" w:rsidRDefault="001178AF" w:rsidP="006F3B44">
      <w:pPr>
        <w:snapToGrid w:val="0"/>
        <w:spacing w:line="240" w:lineRule="auto"/>
        <w:contextualSpacing/>
      </w:pPr>
      <w:r>
        <w:t>Computer System Design and Programming | 1999 - 2001</w:t>
      </w:r>
    </w:p>
    <w:p w14:paraId="30D9C1B6" w14:textId="77777777" w:rsidR="00113798" w:rsidRDefault="001178AF" w:rsidP="006F3B44">
      <w:pPr>
        <w:pStyle w:val="Heading1"/>
        <w:snapToGrid w:val="0"/>
        <w:contextualSpacing/>
      </w:pPr>
      <w:r>
        <w:t>work experiences</w:t>
      </w:r>
      <w:r>
        <w:tab/>
      </w:r>
    </w:p>
    <w:p w14:paraId="004A8BCB" w14:textId="307BF433" w:rsidR="00A36AC8" w:rsidRDefault="00A36AC8" w:rsidP="006F3B44">
      <w:pPr>
        <w:pStyle w:val="ListBullet"/>
        <w:numPr>
          <w:ilvl w:val="0"/>
          <w:numId w:val="15"/>
        </w:numPr>
        <w:snapToGrid w:val="0"/>
        <w:spacing w:line="240" w:lineRule="auto"/>
        <w:contextualSpacing/>
        <w:rPr>
          <w:b/>
        </w:rPr>
      </w:pPr>
      <w:r>
        <w:rPr>
          <w:b/>
        </w:rPr>
        <w:t xml:space="preserve">TASK US – La Union | Customer Service Representative | La Union | July 19, 2019 to Present </w:t>
      </w:r>
    </w:p>
    <w:p w14:paraId="1E5416AE" w14:textId="17048718" w:rsidR="00A36AC8" w:rsidRPr="00C06C3D" w:rsidRDefault="00A36AC8" w:rsidP="00A36AC8">
      <w:pPr>
        <w:pStyle w:val="ListBullet"/>
        <w:numPr>
          <w:ilvl w:val="1"/>
          <w:numId w:val="15"/>
        </w:numPr>
        <w:snapToGrid w:val="0"/>
        <w:spacing w:line="240" w:lineRule="auto"/>
        <w:contextualSpacing/>
        <w:rPr>
          <w:b/>
        </w:rPr>
      </w:pPr>
      <w:r>
        <w:t>Experienced on phone, email and live chat support plus, experience in Customer Service Sales</w:t>
      </w:r>
      <w:r w:rsidR="00C06C3D">
        <w:t>, Billing collections and Technical Support.</w:t>
      </w:r>
    </w:p>
    <w:p w14:paraId="23BF60CA" w14:textId="3923305D" w:rsidR="00C06C3D" w:rsidRPr="00C06C3D" w:rsidRDefault="00C06C3D" w:rsidP="00A36AC8">
      <w:pPr>
        <w:pStyle w:val="ListBullet"/>
        <w:numPr>
          <w:ilvl w:val="1"/>
          <w:numId w:val="15"/>
        </w:numPr>
        <w:snapToGrid w:val="0"/>
        <w:spacing w:line="240" w:lineRule="auto"/>
        <w:contextualSpacing/>
        <w:rPr>
          <w:b/>
        </w:rPr>
      </w:pPr>
      <w:r>
        <w:t xml:space="preserve">A strong verbal and written communication and a comprehension </w:t>
      </w:r>
      <w:r w:rsidR="00AE12EE">
        <w:t>skill</w:t>
      </w:r>
      <w:r>
        <w:t>.</w:t>
      </w:r>
    </w:p>
    <w:p w14:paraId="6203B59C" w14:textId="394461FD" w:rsidR="00C06C3D" w:rsidRPr="00C06C3D" w:rsidRDefault="00C06C3D" w:rsidP="00A36AC8">
      <w:pPr>
        <w:pStyle w:val="ListBullet"/>
        <w:numPr>
          <w:ilvl w:val="1"/>
          <w:numId w:val="15"/>
        </w:numPr>
        <w:snapToGrid w:val="0"/>
        <w:spacing w:line="240" w:lineRule="auto"/>
        <w:contextualSpacing/>
        <w:rPr>
          <w:b/>
        </w:rPr>
      </w:pPr>
      <w:r>
        <w:t>A Computer literate and proficient in the use of Windows OS, Apple OS X, Microsoft Office and Google applications.</w:t>
      </w:r>
    </w:p>
    <w:p w14:paraId="0F6FF9B6" w14:textId="5A85AE0C" w:rsidR="00C06C3D" w:rsidRPr="00C06C3D" w:rsidRDefault="00C06C3D" w:rsidP="00A36AC8">
      <w:pPr>
        <w:pStyle w:val="ListBullet"/>
        <w:numPr>
          <w:ilvl w:val="1"/>
          <w:numId w:val="15"/>
        </w:numPr>
        <w:snapToGrid w:val="0"/>
        <w:spacing w:line="240" w:lineRule="auto"/>
        <w:contextualSpacing/>
        <w:rPr>
          <w:b/>
        </w:rPr>
      </w:pPr>
      <w:r>
        <w:t>Can type at least 40 words per minute on chat</w:t>
      </w:r>
    </w:p>
    <w:p w14:paraId="5572DC7F" w14:textId="01CE26C6" w:rsidR="00C06C3D" w:rsidRPr="00C06C3D" w:rsidRDefault="00C06C3D" w:rsidP="00A36AC8">
      <w:pPr>
        <w:pStyle w:val="ListBullet"/>
        <w:numPr>
          <w:ilvl w:val="1"/>
          <w:numId w:val="15"/>
        </w:numPr>
        <w:snapToGrid w:val="0"/>
        <w:spacing w:line="240" w:lineRule="auto"/>
        <w:contextualSpacing/>
        <w:rPr>
          <w:b/>
        </w:rPr>
      </w:pPr>
      <w:r>
        <w:t>I have a good problem solving and critical thinking skills with focus on issue resolution and customer satisfaction.</w:t>
      </w:r>
    </w:p>
    <w:p w14:paraId="49BF94F6" w14:textId="3327A743" w:rsidR="00C06C3D" w:rsidRPr="00C06C3D" w:rsidRDefault="00C06C3D" w:rsidP="00A36AC8">
      <w:pPr>
        <w:pStyle w:val="ListBullet"/>
        <w:numPr>
          <w:ilvl w:val="1"/>
          <w:numId w:val="15"/>
        </w:numPr>
        <w:snapToGrid w:val="0"/>
        <w:spacing w:line="240" w:lineRule="auto"/>
        <w:contextualSpacing/>
        <w:rPr>
          <w:b/>
        </w:rPr>
      </w:pPr>
      <w:r>
        <w:t>I am resourceful and able to multitask and has high attention to details.</w:t>
      </w:r>
    </w:p>
    <w:p w14:paraId="13487389" w14:textId="160331FC" w:rsidR="00AE12EE" w:rsidRDefault="00AE12EE">
      <w:pPr>
        <w:rPr>
          <w:b/>
        </w:rPr>
      </w:pPr>
      <w:r>
        <w:rPr>
          <w:b/>
        </w:rPr>
        <w:br w:type="page"/>
      </w:r>
    </w:p>
    <w:p w14:paraId="13A14DFE" w14:textId="77777777" w:rsidR="00C06C3D" w:rsidRDefault="00C06C3D" w:rsidP="00C06C3D">
      <w:pPr>
        <w:pStyle w:val="ListBullet"/>
        <w:numPr>
          <w:ilvl w:val="0"/>
          <w:numId w:val="0"/>
        </w:numPr>
        <w:snapToGrid w:val="0"/>
        <w:spacing w:line="240" w:lineRule="auto"/>
        <w:ind w:left="216" w:hanging="216"/>
        <w:contextualSpacing/>
        <w:rPr>
          <w:b/>
        </w:rPr>
      </w:pPr>
    </w:p>
    <w:p w14:paraId="2CE92D86" w14:textId="7D94F1E0" w:rsidR="00113798" w:rsidRPr="001568DC" w:rsidRDefault="001178AF" w:rsidP="006F3B44">
      <w:pPr>
        <w:pStyle w:val="ListBullet"/>
        <w:numPr>
          <w:ilvl w:val="0"/>
          <w:numId w:val="15"/>
        </w:numPr>
        <w:snapToGrid w:val="0"/>
        <w:spacing w:line="240" w:lineRule="auto"/>
        <w:contextualSpacing/>
        <w:rPr>
          <w:b/>
        </w:rPr>
      </w:pPr>
      <w:r w:rsidRPr="001568DC">
        <w:rPr>
          <w:b/>
        </w:rPr>
        <w:t>Freelance Photographer |Photographer</w:t>
      </w:r>
      <w:r w:rsidR="003D1AC8" w:rsidRPr="001568DC">
        <w:rPr>
          <w:b/>
        </w:rPr>
        <w:t xml:space="preserve"> | Dubai, UAE | September 2016 to </w:t>
      </w:r>
      <w:r w:rsidR="00A36AC8">
        <w:rPr>
          <w:b/>
        </w:rPr>
        <w:t>April 2019</w:t>
      </w:r>
    </w:p>
    <w:p w14:paraId="08842F52" w14:textId="5B44BEA9" w:rsidR="001178AF" w:rsidRDefault="001178AF" w:rsidP="006F3B44">
      <w:pPr>
        <w:pStyle w:val="ListBullet"/>
        <w:numPr>
          <w:ilvl w:val="1"/>
          <w:numId w:val="2"/>
        </w:numPr>
        <w:snapToGrid w:val="0"/>
        <w:spacing w:line="240" w:lineRule="auto"/>
        <w:contextualSpacing/>
      </w:pPr>
      <w:r>
        <w:t xml:space="preserve">Dhow Cruise </w:t>
      </w:r>
      <w:r w:rsidR="000A3437">
        <w:t>(everyday)</w:t>
      </w:r>
    </w:p>
    <w:p w14:paraId="521814C2" w14:textId="77777777" w:rsidR="001178AF" w:rsidRDefault="001178AF" w:rsidP="006F3B44">
      <w:pPr>
        <w:pStyle w:val="ListBullet"/>
        <w:numPr>
          <w:ilvl w:val="1"/>
          <w:numId w:val="2"/>
        </w:numPr>
        <w:snapToGrid w:val="0"/>
        <w:spacing w:line="240" w:lineRule="auto"/>
        <w:contextualSpacing/>
      </w:pPr>
      <w:r>
        <w:t>Birthday Partie</w:t>
      </w:r>
      <w:r w:rsidR="003D1AC8">
        <w:t>s</w:t>
      </w:r>
    </w:p>
    <w:p w14:paraId="00E14A9F" w14:textId="2EF20BA4" w:rsidR="003D1AC8" w:rsidRDefault="003D1AC8" w:rsidP="006F3B44">
      <w:pPr>
        <w:pStyle w:val="ListBullet"/>
        <w:numPr>
          <w:ilvl w:val="1"/>
          <w:numId w:val="2"/>
        </w:numPr>
        <w:snapToGrid w:val="0"/>
        <w:spacing w:line="240" w:lineRule="auto"/>
        <w:contextualSpacing/>
      </w:pPr>
      <w:r>
        <w:t>Private Parties</w:t>
      </w:r>
    </w:p>
    <w:p w14:paraId="16B5550B" w14:textId="7E75BB90" w:rsidR="000A3437" w:rsidRDefault="000A3437" w:rsidP="006F3B44">
      <w:pPr>
        <w:pStyle w:val="ListBullet"/>
        <w:numPr>
          <w:ilvl w:val="1"/>
          <w:numId w:val="2"/>
        </w:numPr>
        <w:snapToGrid w:val="0"/>
        <w:spacing w:line="240" w:lineRule="auto"/>
        <w:contextualSpacing/>
      </w:pPr>
      <w:r>
        <w:t>Couple Photo Shoot</w:t>
      </w:r>
    </w:p>
    <w:p w14:paraId="05A9895D" w14:textId="2C3B9485" w:rsidR="000A3437" w:rsidRDefault="000A3437" w:rsidP="006F3B44">
      <w:pPr>
        <w:pStyle w:val="ListBullet"/>
        <w:numPr>
          <w:ilvl w:val="1"/>
          <w:numId w:val="2"/>
        </w:numPr>
        <w:snapToGrid w:val="0"/>
        <w:spacing w:line="240" w:lineRule="auto"/>
        <w:contextualSpacing/>
      </w:pPr>
      <w:r>
        <w:t>Corporate Party</w:t>
      </w:r>
    </w:p>
    <w:p w14:paraId="04BD80B2" w14:textId="4CF1658C" w:rsidR="00683622" w:rsidRDefault="00683622" w:rsidP="006F3B44">
      <w:pPr>
        <w:pStyle w:val="ListBullet"/>
        <w:numPr>
          <w:ilvl w:val="0"/>
          <w:numId w:val="0"/>
        </w:numPr>
        <w:snapToGrid w:val="0"/>
        <w:spacing w:line="240" w:lineRule="auto"/>
        <w:ind w:left="216" w:hanging="216"/>
        <w:contextualSpacing/>
      </w:pPr>
    </w:p>
    <w:p w14:paraId="63D17A15" w14:textId="77777777" w:rsidR="00683622" w:rsidRDefault="00683622" w:rsidP="006F3B44">
      <w:pPr>
        <w:pStyle w:val="ListBullet"/>
        <w:numPr>
          <w:ilvl w:val="0"/>
          <w:numId w:val="0"/>
        </w:numPr>
        <w:snapToGrid w:val="0"/>
        <w:spacing w:line="240" w:lineRule="auto"/>
        <w:ind w:left="216" w:hanging="216"/>
        <w:contextualSpacing/>
      </w:pPr>
    </w:p>
    <w:p w14:paraId="5DF857B4" w14:textId="2E39BAA7" w:rsidR="003D1AC8" w:rsidRPr="001568DC" w:rsidRDefault="003D1AC8" w:rsidP="006F3B44">
      <w:pPr>
        <w:pStyle w:val="ListBullet"/>
        <w:numPr>
          <w:ilvl w:val="0"/>
          <w:numId w:val="14"/>
        </w:numPr>
        <w:snapToGrid w:val="0"/>
        <w:spacing w:line="240" w:lineRule="auto"/>
        <w:contextualSpacing/>
        <w:rPr>
          <w:b/>
        </w:rPr>
      </w:pPr>
      <w:r w:rsidRPr="001568DC">
        <w:rPr>
          <w:b/>
        </w:rPr>
        <w:t>RWAYB Nail Station LLC</w:t>
      </w:r>
      <w:r w:rsidR="00705798">
        <w:rPr>
          <w:b/>
        </w:rPr>
        <w:t xml:space="preserve"> </w:t>
      </w:r>
      <w:r w:rsidRPr="001568DC">
        <w:rPr>
          <w:b/>
        </w:rPr>
        <w:t xml:space="preserve">|Administrative Coordinator/Managing Staff/HR Manager | Dubai, UAE |   July 2017 to </w:t>
      </w:r>
      <w:r w:rsidR="00682602">
        <w:rPr>
          <w:b/>
        </w:rPr>
        <w:t>April 2019</w:t>
      </w:r>
    </w:p>
    <w:p w14:paraId="4228AAFF" w14:textId="41C82E17" w:rsidR="000A3437" w:rsidRDefault="000A3437" w:rsidP="006F3B44">
      <w:pPr>
        <w:pStyle w:val="ListBullet"/>
        <w:numPr>
          <w:ilvl w:val="1"/>
          <w:numId w:val="14"/>
        </w:numPr>
        <w:snapToGrid w:val="0"/>
        <w:spacing w:line="240" w:lineRule="auto"/>
        <w:contextualSpacing/>
      </w:pPr>
      <w:r>
        <w:t>Administrative Coordinator:</w:t>
      </w:r>
    </w:p>
    <w:p w14:paraId="379D0B43" w14:textId="10BBEC1A" w:rsidR="000A3437" w:rsidRDefault="000A3437" w:rsidP="006F3B44">
      <w:pPr>
        <w:pStyle w:val="ListBullet"/>
        <w:numPr>
          <w:ilvl w:val="2"/>
          <w:numId w:val="14"/>
        </w:numPr>
        <w:snapToGrid w:val="0"/>
        <w:spacing w:line="240" w:lineRule="auto"/>
        <w:contextualSpacing/>
      </w:pPr>
      <w:r>
        <w:t>Prepare payment certificates</w:t>
      </w:r>
    </w:p>
    <w:p w14:paraId="145D4A36" w14:textId="0D6E0A0C" w:rsidR="000A3437" w:rsidRDefault="000A3437" w:rsidP="006F3B44">
      <w:pPr>
        <w:pStyle w:val="ListBullet"/>
        <w:numPr>
          <w:ilvl w:val="2"/>
          <w:numId w:val="14"/>
        </w:numPr>
        <w:snapToGrid w:val="0"/>
        <w:spacing w:line="240" w:lineRule="auto"/>
        <w:contextualSpacing/>
      </w:pPr>
      <w:r>
        <w:t>Prepare correspondence to government authorities, clients and supplies</w:t>
      </w:r>
    </w:p>
    <w:p w14:paraId="51842D86" w14:textId="220C500F" w:rsidR="000A3437" w:rsidRDefault="000A3437" w:rsidP="006F3B44">
      <w:pPr>
        <w:pStyle w:val="ListBullet"/>
        <w:numPr>
          <w:ilvl w:val="2"/>
          <w:numId w:val="14"/>
        </w:numPr>
        <w:snapToGrid w:val="0"/>
        <w:spacing w:line="240" w:lineRule="auto"/>
        <w:contextualSpacing/>
      </w:pPr>
      <w:r>
        <w:t>Following up and process all government permits and certificates</w:t>
      </w:r>
    </w:p>
    <w:p w14:paraId="4D681EB9" w14:textId="0E6A8A5F" w:rsidR="000A3437" w:rsidRDefault="000A3437" w:rsidP="006F3B44">
      <w:pPr>
        <w:pStyle w:val="ListBullet"/>
        <w:numPr>
          <w:ilvl w:val="2"/>
          <w:numId w:val="14"/>
        </w:numPr>
        <w:snapToGrid w:val="0"/>
        <w:spacing w:line="240" w:lineRule="auto"/>
        <w:contextualSpacing/>
      </w:pPr>
      <w:r>
        <w:t>Provides necessary support for the staff</w:t>
      </w:r>
    </w:p>
    <w:p w14:paraId="284B0E65" w14:textId="702212AE" w:rsidR="000A3437" w:rsidRDefault="000A3437" w:rsidP="006F3B44">
      <w:pPr>
        <w:pStyle w:val="ListBullet"/>
        <w:numPr>
          <w:ilvl w:val="2"/>
          <w:numId w:val="14"/>
        </w:numPr>
        <w:snapToGrid w:val="0"/>
        <w:spacing w:line="240" w:lineRule="auto"/>
        <w:contextualSpacing/>
      </w:pPr>
      <w:r>
        <w:t>Manage all procurement requests</w:t>
      </w:r>
    </w:p>
    <w:p w14:paraId="663380CA" w14:textId="40C15B93" w:rsidR="000A3437" w:rsidRDefault="000A3437" w:rsidP="006F3B44">
      <w:pPr>
        <w:pStyle w:val="ListBullet"/>
        <w:numPr>
          <w:ilvl w:val="2"/>
          <w:numId w:val="14"/>
        </w:numPr>
        <w:snapToGrid w:val="0"/>
        <w:spacing w:line="240" w:lineRule="auto"/>
        <w:contextualSpacing/>
      </w:pPr>
      <w:r>
        <w:t>Dealing wit</w:t>
      </w:r>
      <w:r w:rsidR="001568DC">
        <w:t>h finance</w:t>
      </w:r>
    </w:p>
    <w:p w14:paraId="54E2E30E" w14:textId="71DE7167" w:rsidR="001568DC" w:rsidRDefault="001568DC" w:rsidP="006F3B44">
      <w:pPr>
        <w:pStyle w:val="ListBullet"/>
        <w:numPr>
          <w:ilvl w:val="2"/>
          <w:numId w:val="14"/>
        </w:numPr>
        <w:snapToGrid w:val="0"/>
        <w:spacing w:line="240" w:lineRule="auto"/>
        <w:contextualSpacing/>
      </w:pPr>
      <w:r>
        <w:t>Manage all administrative reports</w:t>
      </w:r>
    </w:p>
    <w:p w14:paraId="7DB17580" w14:textId="3EF3B836" w:rsidR="001568DC" w:rsidRDefault="001568DC" w:rsidP="006F3B44">
      <w:pPr>
        <w:pStyle w:val="ListBullet"/>
        <w:numPr>
          <w:ilvl w:val="2"/>
          <w:numId w:val="14"/>
        </w:numPr>
        <w:snapToGrid w:val="0"/>
        <w:spacing w:line="240" w:lineRule="auto"/>
        <w:contextualSpacing/>
      </w:pPr>
      <w:r>
        <w:t>Conducting interviews</w:t>
      </w:r>
    </w:p>
    <w:p w14:paraId="26EEB90C" w14:textId="32639A20" w:rsidR="001568DC" w:rsidRDefault="001568DC" w:rsidP="006F3B44">
      <w:pPr>
        <w:pStyle w:val="ListBullet"/>
        <w:numPr>
          <w:ilvl w:val="2"/>
          <w:numId w:val="14"/>
        </w:numPr>
        <w:snapToGrid w:val="0"/>
        <w:spacing w:line="240" w:lineRule="auto"/>
        <w:contextualSpacing/>
      </w:pPr>
      <w:r>
        <w:t>Responsible for company’s petty cash</w:t>
      </w:r>
    </w:p>
    <w:p w14:paraId="321C8CAD" w14:textId="392F8AFE" w:rsidR="001568DC" w:rsidRDefault="001568DC" w:rsidP="006F3B44">
      <w:pPr>
        <w:pStyle w:val="ListBullet"/>
        <w:numPr>
          <w:ilvl w:val="1"/>
          <w:numId w:val="14"/>
        </w:numPr>
        <w:snapToGrid w:val="0"/>
        <w:spacing w:line="240" w:lineRule="auto"/>
        <w:contextualSpacing/>
      </w:pPr>
      <w:r>
        <w:t>Managing Staff / Human Resource Manager</w:t>
      </w:r>
    </w:p>
    <w:p w14:paraId="6FF40FEE" w14:textId="37381B0D" w:rsidR="001568DC" w:rsidRDefault="001568DC" w:rsidP="006F3B44">
      <w:pPr>
        <w:pStyle w:val="ListBullet"/>
        <w:numPr>
          <w:ilvl w:val="2"/>
          <w:numId w:val="14"/>
        </w:numPr>
        <w:snapToGrid w:val="0"/>
        <w:spacing w:line="240" w:lineRule="auto"/>
        <w:contextualSpacing/>
      </w:pPr>
      <w:r>
        <w:t>Full staff scheduling</w:t>
      </w:r>
    </w:p>
    <w:p w14:paraId="7E72A2FA" w14:textId="073BFF69" w:rsidR="001568DC" w:rsidRDefault="001568DC" w:rsidP="006F3B44">
      <w:pPr>
        <w:pStyle w:val="ListBullet"/>
        <w:numPr>
          <w:ilvl w:val="2"/>
          <w:numId w:val="14"/>
        </w:numPr>
        <w:snapToGrid w:val="0"/>
        <w:spacing w:line="240" w:lineRule="auto"/>
        <w:contextualSpacing/>
      </w:pPr>
      <w:r>
        <w:t>Schedule an appointment management</w:t>
      </w:r>
    </w:p>
    <w:p w14:paraId="23C21CBD" w14:textId="5037960A" w:rsidR="001568DC" w:rsidRDefault="001568DC" w:rsidP="006F3B44">
      <w:pPr>
        <w:pStyle w:val="ListBullet"/>
        <w:numPr>
          <w:ilvl w:val="2"/>
          <w:numId w:val="14"/>
        </w:numPr>
        <w:snapToGrid w:val="0"/>
        <w:spacing w:line="240" w:lineRule="auto"/>
        <w:contextualSpacing/>
      </w:pPr>
      <w:r>
        <w:t>Track product inventory</w:t>
      </w:r>
    </w:p>
    <w:p w14:paraId="7F83DDEA" w14:textId="4B26A579" w:rsidR="001568DC" w:rsidRDefault="001568DC" w:rsidP="006F3B44">
      <w:pPr>
        <w:pStyle w:val="ListBullet"/>
        <w:numPr>
          <w:ilvl w:val="2"/>
          <w:numId w:val="14"/>
        </w:numPr>
        <w:snapToGrid w:val="0"/>
        <w:spacing w:line="240" w:lineRule="auto"/>
        <w:contextualSpacing/>
      </w:pPr>
      <w:r>
        <w:t>Send appointment reminders</w:t>
      </w:r>
    </w:p>
    <w:p w14:paraId="24A6F68A" w14:textId="4AA317F8" w:rsidR="001568DC" w:rsidRDefault="001568DC" w:rsidP="006F3B44">
      <w:pPr>
        <w:pStyle w:val="ListBullet"/>
        <w:numPr>
          <w:ilvl w:val="2"/>
          <w:numId w:val="14"/>
        </w:numPr>
        <w:snapToGrid w:val="0"/>
        <w:spacing w:line="240" w:lineRule="auto"/>
        <w:contextualSpacing/>
      </w:pPr>
      <w:r>
        <w:t>Business reporting</w:t>
      </w:r>
    </w:p>
    <w:p w14:paraId="6DDB70D7" w14:textId="6F7721AE" w:rsidR="001568DC" w:rsidRDefault="001568DC" w:rsidP="006F3B44">
      <w:pPr>
        <w:pStyle w:val="ListBullet"/>
        <w:numPr>
          <w:ilvl w:val="2"/>
          <w:numId w:val="14"/>
        </w:numPr>
        <w:snapToGrid w:val="0"/>
        <w:spacing w:line="240" w:lineRule="auto"/>
        <w:contextualSpacing/>
      </w:pPr>
      <w:r>
        <w:t>Monitoring leadership</w:t>
      </w:r>
    </w:p>
    <w:p w14:paraId="48541476" w14:textId="56375FE8" w:rsidR="001568DC" w:rsidRDefault="001568DC" w:rsidP="006F3B44">
      <w:pPr>
        <w:pStyle w:val="ListBullet"/>
        <w:numPr>
          <w:ilvl w:val="2"/>
          <w:numId w:val="14"/>
        </w:numPr>
        <w:snapToGrid w:val="0"/>
        <w:spacing w:line="240" w:lineRule="auto"/>
        <w:contextualSpacing/>
      </w:pPr>
      <w:r>
        <w:t>Staff recruitment</w:t>
      </w:r>
    </w:p>
    <w:p w14:paraId="256738A6" w14:textId="6D12AF5F" w:rsidR="001568DC" w:rsidRDefault="001568DC" w:rsidP="006F3B44">
      <w:pPr>
        <w:pStyle w:val="ListBullet"/>
        <w:numPr>
          <w:ilvl w:val="2"/>
          <w:numId w:val="14"/>
        </w:numPr>
        <w:snapToGrid w:val="0"/>
        <w:spacing w:line="240" w:lineRule="auto"/>
        <w:contextualSpacing/>
      </w:pPr>
      <w:r>
        <w:t>Marketing &amp; Promotion</w:t>
      </w:r>
    </w:p>
    <w:p w14:paraId="00DEB1D2" w14:textId="1BB11C6B" w:rsidR="001568DC" w:rsidRDefault="001568DC" w:rsidP="006F3B44">
      <w:pPr>
        <w:pStyle w:val="ListBullet"/>
        <w:numPr>
          <w:ilvl w:val="2"/>
          <w:numId w:val="14"/>
        </w:numPr>
        <w:snapToGrid w:val="0"/>
        <w:spacing w:line="240" w:lineRule="auto"/>
        <w:contextualSpacing/>
      </w:pPr>
      <w:r>
        <w:t>Financial Management</w:t>
      </w:r>
    </w:p>
    <w:p w14:paraId="749BED97" w14:textId="27391795" w:rsidR="001568DC" w:rsidRDefault="001568DC" w:rsidP="006F3B44">
      <w:pPr>
        <w:pStyle w:val="ListBullet"/>
        <w:numPr>
          <w:ilvl w:val="2"/>
          <w:numId w:val="14"/>
        </w:numPr>
        <w:snapToGrid w:val="0"/>
        <w:spacing w:line="240" w:lineRule="auto"/>
        <w:contextualSpacing/>
      </w:pPr>
      <w:r>
        <w:t>Prepares employee’s for assignment by establishing and conducting orientation and training programs.</w:t>
      </w:r>
    </w:p>
    <w:p w14:paraId="544A7470" w14:textId="21E0A7FF" w:rsidR="001568DC" w:rsidRDefault="001568DC" w:rsidP="006F3B44">
      <w:pPr>
        <w:pStyle w:val="ListBullet"/>
        <w:numPr>
          <w:ilvl w:val="2"/>
          <w:numId w:val="14"/>
        </w:numPr>
        <w:snapToGrid w:val="0"/>
        <w:spacing w:line="240" w:lineRule="auto"/>
        <w:contextualSpacing/>
      </w:pPr>
      <w:r>
        <w:t>Maintains management guidelines by preparing, updating and recommending human resource policies and procedures.</w:t>
      </w:r>
    </w:p>
    <w:p w14:paraId="4299AF6A" w14:textId="2F8F8D24" w:rsidR="001568DC" w:rsidRDefault="001568DC" w:rsidP="006F3B44">
      <w:pPr>
        <w:pStyle w:val="ListBullet"/>
        <w:numPr>
          <w:ilvl w:val="2"/>
          <w:numId w:val="14"/>
        </w:numPr>
        <w:snapToGrid w:val="0"/>
        <w:spacing w:line="240" w:lineRule="auto"/>
        <w:contextualSpacing/>
      </w:pPr>
      <w:r>
        <w:t>Complete human resource operational requirements by scheduling and assigning employee, following up on work results.</w:t>
      </w:r>
    </w:p>
    <w:p w14:paraId="31265826" w14:textId="3A7AF6C0" w:rsidR="001568DC" w:rsidRDefault="001568DC" w:rsidP="006F3B44">
      <w:pPr>
        <w:pStyle w:val="ListBullet"/>
        <w:numPr>
          <w:ilvl w:val="2"/>
          <w:numId w:val="14"/>
        </w:numPr>
        <w:snapToGrid w:val="0"/>
        <w:spacing w:line="240" w:lineRule="auto"/>
        <w:contextualSpacing/>
      </w:pPr>
      <w:r>
        <w:t>Maintains human resource staff recruiting, selecting, orienting and training employe</w:t>
      </w:r>
      <w:r w:rsidR="00C70DED">
        <w:t>es</w:t>
      </w:r>
      <w:r>
        <w:t>.</w:t>
      </w:r>
    </w:p>
    <w:p w14:paraId="4AE29583" w14:textId="36215C28" w:rsidR="001568DC" w:rsidRPr="002E3A77" w:rsidRDefault="001568DC" w:rsidP="006F3B44">
      <w:pPr>
        <w:pStyle w:val="ListBullet"/>
        <w:numPr>
          <w:ilvl w:val="0"/>
          <w:numId w:val="14"/>
        </w:numPr>
        <w:snapToGrid w:val="0"/>
        <w:spacing w:line="240" w:lineRule="auto"/>
        <w:contextualSpacing/>
      </w:pPr>
      <w:proofErr w:type="spellStart"/>
      <w:r>
        <w:rPr>
          <w:b/>
        </w:rPr>
        <w:t>Sagson</w:t>
      </w:r>
      <w:proofErr w:type="spellEnd"/>
      <w:r>
        <w:rPr>
          <w:b/>
        </w:rPr>
        <w:t xml:space="preserve"> Institute FZ-LLC (Qualifications House UK) | Receptionist/PA/Admin Assistant | Dubai International Academic City, </w:t>
      </w:r>
      <w:r w:rsidR="00683622">
        <w:rPr>
          <w:b/>
        </w:rPr>
        <w:t>Dubai</w:t>
      </w:r>
      <w:r>
        <w:rPr>
          <w:b/>
        </w:rPr>
        <w:t xml:space="preserve"> UAE | </w:t>
      </w:r>
      <w:r w:rsidR="00F957CB">
        <w:rPr>
          <w:b/>
        </w:rPr>
        <w:t>July</w:t>
      </w:r>
      <w:r>
        <w:rPr>
          <w:b/>
        </w:rPr>
        <w:t xml:space="preserve"> </w:t>
      </w:r>
      <w:r w:rsidR="00682602">
        <w:rPr>
          <w:b/>
        </w:rPr>
        <w:t>2016</w:t>
      </w:r>
      <w:r>
        <w:rPr>
          <w:b/>
        </w:rPr>
        <w:t xml:space="preserve"> – June 2017</w:t>
      </w:r>
    </w:p>
    <w:p w14:paraId="5D52E75F" w14:textId="7DD08100" w:rsidR="002E3A77" w:rsidRDefault="002E3A77" w:rsidP="006F3B44">
      <w:pPr>
        <w:pStyle w:val="ListBullet"/>
        <w:numPr>
          <w:ilvl w:val="1"/>
          <w:numId w:val="14"/>
        </w:numPr>
        <w:snapToGrid w:val="0"/>
        <w:spacing w:line="240" w:lineRule="auto"/>
        <w:contextualSpacing/>
      </w:pPr>
      <w:r>
        <w:t>Receptionis</w:t>
      </w:r>
      <w:r w:rsidR="00683622">
        <w:t>t</w:t>
      </w:r>
    </w:p>
    <w:p w14:paraId="09605D6C" w14:textId="565BD2AC" w:rsidR="002E3A77" w:rsidRDefault="002E3A77" w:rsidP="006F3B44">
      <w:pPr>
        <w:pStyle w:val="ListBullet"/>
        <w:numPr>
          <w:ilvl w:val="2"/>
          <w:numId w:val="14"/>
        </w:numPr>
        <w:snapToGrid w:val="0"/>
        <w:spacing w:line="240" w:lineRule="auto"/>
        <w:contextualSpacing/>
      </w:pPr>
      <w:r>
        <w:t>Welcomes visitor’s by getting them in person or in the phone, answering or referring inquiries.</w:t>
      </w:r>
    </w:p>
    <w:p w14:paraId="1BAE01DA" w14:textId="6E24628C" w:rsidR="002E3A77" w:rsidRDefault="002E3A77" w:rsidP="006F3B44">
      <w:pPr>
        <w:pStyle w:val="ListBullet"/>
        <w:numPr>
          <w:ilvl w:val="2"/>
          <w:numId w:val="14"/>
        </w:numPr>
        <w:snapToGrid w:val="0"/>
        <w:spacing w:line="240" w:lineRule="auto"/>
        <w:contextualSpacing/>
      </w:pPr>
      <w:r>
        <w:t>Directs visitor’s by maintaining employee and department directories, giving instructions.</w:t>
      </w:r>
    </w:p>
    <w:p w14:paraId="04E574EC" w14:textId="0A6209B2" w:rsidR="002E3A77" w:rsidRDefault="002E3A77" w:rsidP="006F3B44">
      <w:pPr>
        <w:pStyle w:val="ListBullet"/>
        <w:numPr>
          <w:ilvl w:val="2"/>
          <w:numId w:val="14"/>
        </w:numPr>
        <w:snapToGrid w:val="0"/>
        <w:spacing w:line="240" w:lineRule="auto"/>
        <w:contextualSpacing/>
      </w:pPr>
      <w:r>
        <w:t>Maintains security by following procedures, monitoring logbook, issuing visitor’s badges.</w:t>
      </w:r>
    </w:p>
    <w:p w14:paraId="6E1AB2A0" w14:textId="28B69685" w:rsidR="002E3A77" w:rsidRDefault="002E3A77" w:rsidP="006F3B44">
      <w:pPr>
        <w:pStyle w:val="ListBullet"/>
        <w:numPr>
          <w:ilvl w:val="1"/>
          <w:numId w:val="14"/>
        </w:numPr>
        <w:snapToGrid w:val="0"/>
        <w:spacing w:line="240" w:lineRule="auto"/>
        <w:contextualSpacing/>
      </w:pPr>
      <w:r>
        <w:t>Personal Assistant</w:t>
      </w:r>
    </w:p>
    <w:p w14:paraId="7FB93D03" w14:textId="7358A677" w:rsidR="002E3A77" w:rsidRDefault="002E3A77" w:rsidP="006F3B44">
      <w:pPr>
        <w:pStyle w:val="ListBullet"/>
        <w:numPr>
          <w:ilvl w:val="2"/>
          <w:numId w:val="14"/>
        </w:numPr>
        <w:snapToGrid w:val="0"/>
        <w:spacing w:line="240" w:lineRule="auto"/>
        <w:contextualSpacing/>
      </w:pPr>
      <w:r>
        <w:t>Screening telephone calls, inquiries and requests, and handling them when appropriate</w:t>
      </w:r>
    </w:p>
    <w:p w14:paraId="2AF710B4" w14:textId="3060484A" w:rsidR="002E3A77" w:rsidRDefault="002E3A77" w:rsidP="006F3B44">
      <w:pPr>
        <w:pStyle w:val="ListBullet"/>
        <w:numPr>
          <w:ilvl w:val="2"/>
          <w:numId w:val="14"/>
        </w:numPr>
        <w:snapToGrid w:val="0"/>
        <w:spacing w:line="240" w:lineRule="auto"/>
        <w:contextualSpacing/>
      </w:pPr>
      <w:r>
        <w:t>Welcoming the CEO’s guests</w:t>
      </w:r>
    </w:p>
    <w:p w14:paraId="78C1FEB8" w14:textId="4AAFBA91" w:rsidR="002E3A77" w:rsidRDefault="002E3A77" w:rsidP="006F3B44">
      <w:pPr>
        <w:pStyle w:val="ListBullet"/>
        <w:numPr>
          <w:ilvl w:val="2"/>
          <w:numId w:val="14"/>
        </w:numPr>
        <w:snapToGrid w:val="0"/>
        <w:spacing w:line="240" w:lineRule="auto"/>
        <w:contextualSpacing/>
      </w:pPr>
      <w:r>
        <w:lastRenderedPageBreak/>
        <w:t>Organizing and maintaining the CEO’s diary and making appointments, and available time, word processing, dealing with correspondence, writing emails/letters and corporate documentations/SOP’s/policies (further information on such detailed herein), taking dictation.</w:t>
      </w:r>
    </w:p>
    <w:p w14:paraId="5295204B" w14:textId="2B56551F" w:rsidR="002E3A77" w:rsidRDefault="002E3A77" w:rsidP="006F3B44">
      <w:pPr>
        <w:pStyle w:val="ListBullet"/>
        <w:numPr>
          <w:ilvl w:val="2"/>
          <w:numId w:val="14"/>
        </w:numPr>
        <w:snapToGrid w:val="0"/>
        <w:spacing w:line="240" w:lineRule="auto"/>
        <w:contextualSpacing/>
      </w:pPr>
      <w:r>
        <w:t>Typing minutes of meeting reports; organizing meetings</w:t>
      </w:r>
    </w:p>
    <w:p w14:paraId="5190BB03" w14:textId="77777777" w:rsidR="002E3A77" w:rsidRDefault="002E3A77" w:rsidP="006F3B44">
      <w:pPr>
        <w:pStyle w:val="ListBullet"/>
        <w:numPr>
          <w:ilvl w:val="2"/>
          <w:numId w:val="14"/>
        </w:numPr>
        <w:snapToGrid w:val="0"/>
        <w:spacing w:line="240" w:lineRule="auto"/>
        <w:contextualSpacing/>
      </w:pPr>
      <w:r>
        <w:t>Ensuring the CEO’s well-prepared for meeting/business trips, preparing meeting agendas.</w:t>
      </w:r>
    </w:p>
    <w:p w14:paraId="30F12496" w14:textId="77777777" w:rsidR="002E3A77" w:rsidRDefault="002E3A77" w:rsidP="006F3B44">
      <w:pPr>
        <w:pStyle w:val="ListBullet"/>
        <w:numPr>
          <w:ilvl w:val="1"/>
          <w:numId w:val="14"/>
        </w:numPr>
        <w:snapToGrid w:val="0"/>
        <w:spacing w:line="240" w:lineRule="auto"/>
        <w:contextualSpacing/>
      </w:pPr>
      <w:r>
        <w:t>Admin Assistant</w:t>
      </w:r>
    </w:p>
    <w:p w14:paraId="785132FE" w14:textId="77777777" w:rsidR="002E3A77" w:rsidRDefault="002E3A77" w:rsidP="006F3B44">
      <w:pPr>
        <w:pStyle w:val="ListBullet"/>
        <w:numPr>
          <w:ilvl w:val="2"/>
          <w:numId w:val="14"/>
        </w:numPr>
        <w:snapToGrid w:val="0"/>
        <w:spacing w:line="240" w:lineRule="auto"/>
        <w:contextualSpacing/>
      </w:pPr>
      <w:r>
        <w:t>Designing and producing documents, briefing papers, reports and presentations;</w:t>
      </w:r>
    </w:p>
    <w:p w14:paraId="752F8738" w14:textId="77777777" w:rsidR="002E3A77" w:rsidRDefault="002E3A77" w:rsidP="006F3B44">
      <w:pPr>
        <w:pStyle w:val="ListBullet"/>
        <w:numPr>
          <w:ilvl w:val="2"/>
          <w:numId w:val="14"/>
        </w:numPr>
        <w:snapToGrid w:val="0"/>
        <w:spacing w:line="240" w:lineRule="auto"/>
        <w:contextualSpacing/>
      </w:pPr>
      <w:r>
        <w:t>Organizing of corporate and company entertainment, management meetings and events;</w:t>
      </w:r>
    </w:p>
    <w:p w14:paraId="2A0C57DC" w14:textId="003E290E" w:rsidR="002E3A77" w:rsidRDefault="002E3A77" w:rsidP="006F3B44">
      <w:pPr>
        <w:pStyle w:val="ListBullet"/>
        <w:numPr>
          <w:ilvl w:val="2"/>
          <w:numId w:val="14"/>
        </w:numPr>
        <w:snapToGrid w:val="0"/>
        <w:spacing w:line="240" w:lineRule="auto"/>
        <w:contextualSpacing/>
      </w:pPr>
      <w:r>
        <w:t xml:space="preserve">Devising and maintaining office </w:t>
      </w:r>
      <w:r w:rsidR="00C70DED">
        <w:t xml:space="preserve">systems, including data management, filing, </w:t>
      </w:r>
      <w:r w:rsidR="006D5C90">
        <w:t>etc.</w:t>
      </w:r>
      <w:r w:rsidR="00C70DED">
        <w:t>;</w:t>
      </w:r>
    </w:p>
    <w:p w14:paraId="39AB6933" w14:textId="4C2BA683" w:rsidR="00C70DED" w:rsidRDefault="00C70DED" w:rsidP="006F3B44">
      <w:pPr>
        <w:pStyle w:val="ListBullet"/>
        <w:numPr>
          <w:ilvl w:val="2"/>
          <w:numId w:val="14"/>
        </w:numPr>
        <w:snapToGrid w:val="0"/>
        <w:spacing w:line="240" w:lineRule="auto"/>
        <w:contextualSpacing/>
      </w:pPr>
      <w:r>
        <w:t xml:space="preserve">Performs general clerical duties to include but not limited to: photocopying, </w:t>
      </w:r>
      <w:r w:rsidR="006D5C90">
        <w:t>fixing</w:t>
      </w:r>
      <w:r>
        <w:t>, mail distribution and filing.</w:t>
      </w:r>
    </w:p>
    <w:p w14:paraId="0C0EA9ED" w14:textId="15BD0EB6" w:rsidR="00C70DED" w:rsidRDefault="00C70DED" w:rsidP="006F3B44">
      <w:pPr>
        <w:pStyle w:val="ListBullet"/>
        <w:numPr>
          <w:ilvl w:val="2"/>
          <w:numId w:val="14"/>
        </w:numPr>
        <w:snapToGrid w:val="0"/>
        <w:spacing w:line="240" w:lineRule="auto"/>
        <w:contextualSpacing/>
      </w:pPr>
      <w:r>
        <w:t>Coordinates using Microsoft Office, such as Excel, Publisher, Word and Power Point.</w:t>
      </w:r>
    </w:p>
    <w:p w14:paraId="10EA100C" w14:textId="7D78F9D9" w:rsidR="00C70DED" w:rsidRDefault="00C70DED" w:rsidP="006F3B44">
      <w:pPr>
        <w:pStyle w:val="ListBullet"/>
        <w:numPr>
          <w:ilvl w:val="2"/>
          <w:numId w:val="14"/>
        </w:numPr>
        <w:snapToGrid w:val="0"/>
        <w:spacing w:line="240" w:lineRule="auto"/>
        <w:contextualSpacing/>
      </w:pPr>
      <w:r>
        <w:t xml:space="preserve">Sourcing and ordering stationery and office </w:t>
      </w:r>
      <w:r w:rsidR="006D5C90">
        <w:t>equipment’s</w:t>
      </w:r>
      <w:r>
        <w:t>.</w:t>
      </w:r>
    </w:p>
    <w:p w14:paraId="2515EDC0" w14:textId="77777777" w:rsidR="006F3B44" w:rsidRDefault="006F3B44" w:rsidP="006F3B44">
      <w:pPr>
        <w:pStyle w:val="ListBullet"/>
        <w:numPr>
          <w:ilvl w:val="0"/>
          <w:numId w:val="0"/>
        </w:numPr>
        <w:snapToGrid w:val="0"/>
        <w:spacing w:line="240" w:lineRule="auto"/>
        <w:ind w:left="216" w:hanging="216"/>
        <w:contextualSpacing/>
      </w:pPr>
    </w:p>
    <w:p w14:paraId="674C9BEC" w14:textId="001C9316" w:rsidR="00682602" w:rsidRPr="00682602" w:rsidRDefault="00682602" w:rsidP="00682602">
      <w:pPr>
        <w:pStyle w:val="NormalWeb"/>
        <w:numPr>
          <w:ilvl w:val="0"/>
          <w:numId w:val="14"/>
        </w:numPr>
        <w:rPr>
          <w:rFonts w:asciiTheme="minorHAnsi" w:hAnsiTheme="minorHAnsi" w:cstheme="minorHAnsi"/>
          <w:b/>
          <w:bCs/>
          <w:color w:val="808080" w:themeColor="background1" w:themeShade="80"/>
          <w:sz w:val="20"/>
          <w:szCs w:val="20"/>
        </w:rPr>
      </w:pPr>
      <w:r w:rsidRPr="00682602">
        <w:rPr>
          <w:rFonts w:asciiTheme="minorHAnsi" w:hAnsiTheme="minorHAnsi" w:cstheme="minorHAnsi"/>
          <w:b/>
          <w:bCs/>
          <w:color w:val="808080" w:themeColor="background1" w:themeShade="80"/>
          <w:sz w:val="20"/>
          <w:szCs w:val="20"/>
        </w:rPr>
        <w:t xml:space="preserve">ARMA Properties | Customer Service Representative | Fairmont Offices, Sheikh Zayed Rd., Dubai, UAE | </w:t>
      </w:r>
      <w:r>
        <w:rPr>
          <w:rFonts w:asciiTheme="minorHAnsi" w:hAnsiTheme="minorHAnsi" w:cstheme="minorHAnsi"/>
          <w:b/>
          <w:bCs/>
          <w:color w:val="808080" w:themeColor="background1" w:themeShade="80"/>
          <w:sz w:val="20"/>
          <w:szCs w:val="20"/>
        </w:rPr>
        <w:t>June</w:t>
      </w:r>
      <w:r w:rsidRPr="00682602">
        <w:rPr>
          <w:rFonts w:asciiTheme="minorHAnsi" w:hAnsiTheme="minorHAnsi" w:cstheme="minorHAnsi"/>
          <w:b/>
          <w:bCs/>
          <w:color w:val="808080" w:themeColor="background1" w:themeShade="80"/>
          <w:sz w:val="20"/>
          <w:szCs w:val="20"/>
        </w:rPr>
        <w:t xml:space="preserve"> </w:t>
      </w:r>
      <w:r>
        <w:rPr>
          <w:rFonts w:asciiTheme="minorHAnsi" w:hAnsiTheme="minorHAnsi" w:cstheme="minorHAnsi"/>
          <w:b/>
          <w:bCs/>
          <w:color w:val="808080" w:themeColor="background1" w:themeShade="80"/>
          <w:sz w:val="20"/>
          <w:szCs w:val="20"/>
        </w:rPr>
        <w:t>2015</w:t>
      </w:r>
      <w:r w:rsidRPr="00682602">
        <w:rPr>
          <w:rFonts w:asciiTheme="minorHAnsi" w:hAnsiTheme="minorHAnsi" w:cstheme="minorHAnsi"/>
          <w:b/>
          <w:bCs/>
          <w:color w:val="808080" w:themeColor="background1" w:themeShade="80"/>
          <w:sz w:val="20"/>
          <w:szCs w:val="20"/>
        </w:rPr>
        <w:t xml:space="preserve"> to </w:t>
      </w:r>
      <w:r>
        <w:rPr>
          <w:rFonts w:asciiTheme="minorHAnsi" w:hAnsiTheme="minorHAnsi" w:cstheme="minorHAnsi"/>
          <w:b/>
          <w:bCs/>
          <w:color w:val="808080" w:themeColor="background1" w:themeShade="80"/>
          <w:sz w:val="20"/>
          <w:szCs w:val="20"/>
        </w:rPr>
        <w:t>June</w:t>
      </w:r>
      <w:r w:rsidRPr="00682602">
        <w:rPr>
          <w:rFonts w:asciiTheme="minorHAnsi" w:hAnsiTheme="minorHAnsi" w:cstheme="minorHAnsi"/>
          <w:b/>
          <w:bCs/>
          <w:color w:val="808080" w:themeColor="background1" w:themeShade="80"/>
          <w:sz w:val="20"/>
          <w:szCs w:val="20"/>
        </w:rPr>
        <w:t xml:space="preserve"> </w:t>
      </w:r>
      <w:r>
        <w:rPr>
          <w:rFonts w:asciiTheme="minorHAnsi" w:hAnsiTheme="minorHAnsi" w:cstheme="minorHAnsi"/>
          <w:b/>
          <w:bCs/>
          <w:color w:val="808080" w:themeColor="background1" w:themeShade="80"/>
          <w:sz w:val="20"/>
          <w:szCs w:val="20"/>
        </w:rPr>
        <w:t>2016</w:t>
      </w:r>
    </w:p>
    <w:p w14:paraId="63EB2301" w14:textId="544E9F93" w:rsidR="00682602" w:rsidRPr="00682602" w:rsidRDefault="00682602" w:rsidP="00682602">
      <w:pPr>
        <w:pStyle w:val="NormalWeb"/>
        <w:numPr>
          <w:ilvl w:val="1"/>
          <w:numId w:val="14"/>
        </w:numPr>
        <w:rPr>
          <w:rFonts w:asciiTheme="minorHAnsi" w:hAnsiTheme="minorHAnsi" w:cstheme="minorHAnsi"/>
          <w:color w:val="808080" w:themeColor="background1" w:themeShade="80"/>
          <w:sz w:val="20"/>
          <w:szCs w:val="20"/>
        </w:rPr>
      </w:pPr>
      <w:r w:rsidRPr="00682602">
        <w:rPr>
          <w:rFonts w:asciiTheme="minorHAnsi" w:hAnsiTheme="minorHAnsi" w:cstheme="minorHAnsi"/>
          <w:color w:val="808080" w:themeColor="background1" w:themeShade="80"/>
          <w:sz w:val="20"/>
          <w:szCs w:val="20"/>
        </w:rPr>
        <w:t>Duties and Responsibilities</w:t>
      </w:r>
    </w:p>
    <w:p w14:paraId="294BA065" w14:textId="77777777" w:rsidR="00682602" w:rsidRPr="00682602" w:rsidRDefault="00682602" w:rsidP="00682602">
      <w:pPr>
        <w:pStyle w:val="NormalWeb"/>
        <w:numPr>
          <w:ilvl w:val="2"/>
          <w:numId w:val="14"/>
        </w:numPr>
        <w:rPr>
          <w:rFonts w:asciiTheme="minorHAnsi" w:hAnsiTheme="minorHAnsi" w:cstheme="minorHAnsi"/>
          <w:color w:val="808080" w:themeColor="background1" w:themeShade="80"/>
          <w:sz w:val="20"/>
          <w:szCs w:val="20"/>
        </w:rPr>
      </w:pPr>
      <w:r w:rsidRPr="00682602">
        <w:rPr>
          <w:rFonts w:asciiTheme="minorHAnsi" w:hAnsiTheme="minorHAnsi" w:cstheme="minorHAnsi"/>
          <w:color w:val="808080" w:themeColor="background1" w:themeShade="80"/>
          <w:sz w:val="20"/>
          <w:szCs w:val="20"/>
        </w:rPr>
        <w:t>Dealing with telephone and email inquiries</w:t>
      </w:r>
    </w:p>
    <w:p w14:paraId="34FB4E88" w14:textId="75FD5DB0" w:rsidR="00682602" w:rsidRPr="00682602" w:rsidRDefault="00682602" w:rsidP="00682602">
      <w:pPr>
        <w:pStyle w:val="NormalWeb"/>
        <w:numPr>
          <w:ilvl w:val="2"/>
          <w:numId w:val="14"/>
        </w:numPr>
        <w:rPr>
          <w:rFonts w:asciiTheme="minorHAnsi" w:hAnsiTheme="minorHAnsi" w:cstheme="minorHAnsi"/>
          <w:color w:val="808080" w:themeColor="background1" w:themeShade="80"/>
          <w:sz w:val="20"/>
          <w:szCs w:val="20"/>
        </w:rPr>
      </w:pPr>
      <w:r w:rsidRPr="00682602">
        <w:rPr>
          <w:rFonts w:asciiTheme="minorHAnsi" w:hAnsiTheme="minorHAnsi" w:cstheme="minorHAnsi"/>
          <w:color w:val="808080" w:themeColor="background1" w:themeShade="80"/>
          <w:sz w:val="20"/>
          <w:szCs w:val="20"/>
        </w:rPr>
        <w:t>Offering a</w:t>
      </w:r>
      <w:r w:rsidRPr="00682602">
        <w:rPr>
          <w:rFonts w:asciiTheme="minorHAnsi" w:hAnsiTheme="minorHAnsi" w:cstheme="minorHAnsi"/>
          <w:color w:val="808080" w:themeColor="background1" w:themeShade="80"/>
          <w:sz w:val="20"/>
          <w:szCs w:val="20"/>
        </w:rPr>
        <w:tab/>
      </w:r>
      <w:r w:rsidRPr="00682602">
        <w:rPr>
          <w:rFonts w:asciiTheme="minorHAnsi" w:hAnsiTheme="minorHAnsi" w:cstheme="minorHAnsi"/>
          <w:color w:val="808080" w:themeColor="background1" w:themeShade="80"/>
          <w:sz w:val="20"/>
          <w:szCs w:val="20"/>
        </w:rPr>
        <w:tab/>
        <w:t xml:space="preserve"> property investment from international.</w:t>
      </w:r>
    </w:p>
    <w:p w14:paraId="280078D2" w14:textId="3A93BD57" w:rsidR="00682602" w:rsidRPr="00682602" w:rsidRDefault="00682602" w:rsidP="00682602">
      <w:pPr>
        <w:pStyle w:val="NormalWeb"/>
        <w:numPr>
          <w:ilvl w:val="2"/>
          <w:numId w:val="14"/>
        </w:numPr>
        <w:rPr>
          <w:rFonts w:asciiTheme="minorHAnsi" w:hAnsiTheme="minorHAnsi" w:cstheme="minorHAnsi"/>
          <w:color w:val="808080" w:themeColor="background1" w:themeShade="80"/>
          <w:sz w:val="20"/>
          <w:szCs w:val="20"/>
        </w:rPr>
      </w:pPr>
      <w:r w:rsidRPr="00682602">
        <w:rPr>
          <w:rFonts w:asciiTheme="minorHAnsi" w:hAnsiTheme="minorHAnsi" w:cstheme="minorHAnsi"/>
          <w:color w:val="808080" w:themeColor="background1" w:themeShade="80"/>
          <w:sz w:val="20"/>
          <w:szCs w:val="20"/>
        </w:rPr>
        <w:t>Arranging appointments</w:t>
      </w:r>
    </w:p>
    <w:p w14:paraId="3527D9B8" w14:textId="0F467563" w:rsidR="00682602" w:rsidRPr="00682602" w:rsidRDefault="00682602" w:rsidP="00682602">
      <w:pPr>
        <w:pStyle w:val="NormalWeb"/>
        <w:numPr>
          <w:ilvl w:val="2"/>
          <w:numId w:val="14"/>
        </w:numPr>
        <w:rPr>
          <w:rFonts w:asciiTheme="minorHAnsi" w:hAnsiTheme="minorHAnsi" w:cstheme="minorHAnsi"/>
          <w:color w:val="808080" w:themeColor="background1" w:themeShade="80"/>
          <w:sz w:val="20"/>
          <w:szCs w:val="20"/>
        </w:rPr>
      </w:pPr>
      <w:r w:rsidRPr="00682602">
        <w:rPr>
          <w:rFonts w:asciiTheme="minorHAnsi" w:hAnsiTheme="minorHAnsi" w:cstheme="minorHAnsi"/>
          <w:color w:val="808080" w:themeColor="background1" w:themeShade="80"/>
          <w:sz w:val="20"/>
          <w:szCs w:val="20"/>
        </w:rPr>
        <w:t>Utilized computer technology to handle high volume of calls</w:t>
      </w:r>
    </w:p>
    <w:p w14:paraId="54D841FB" w14:textId="0D656C8F" w:rsidR="00682602" w:rsidRPr="00682602" w:rsidRDefault="00682602" w:rsidP="00682602">
      <w:pPr>
        <w:pStyle w:val="NormalWeb"/>
        <w:numPr>
          <w:ilvl w:val="2"/>
          <w:numId w:val="14"/>
        </w:numPr>
        <w:rPr>
          <w:rFonts w:asciiTheme="minorHAnsi" w:hAnsiTheme="minorHAnsi" w:cstheme="minorHAnsi"/>
          <w:color w:val="A6A6A6" w:themeColor="background1" w:themeShade="A6"/>
          <w:sz w:val="20"/>
          <w:szCs w:val="20"/>
        </w:rPr>
      </w:pPr>
      <w:r w:rsidRPr="00682602">
        <w:rPr>
          <w:rFonts w:asciiTheme="minorHAnsi" w:hAnsiTheme="minorHAnsi" w:cstheme="minorHAnsi"/>
          <w:color w:val="808080" w:themeColor="background1" w:themeShade="80"/>
          <w:sz w:val="20"/>
          <w:szCs w:val="20"/>
        </w:rPr>
        <w:t>Providing high level administrative and executive support for management</w:t>
      </w:r>
      <w:r w:rsidRPr="00682602">
        <w:rPr>
          <w:rFonts w:asciiTheme="minorHAnsi" w:hAnsiTheme="minorHAnsi" w:cstheme="minorHAnsi"/>
          <w:color w:val="A6A6A6" w:themeColor="background1" w:themeShade="A6"/>
          <w:sz w:val="20"/>
          <w:szCs w:val="20"/>
        </w:rPr>
        <w:t>.</w:t>
      </w:r>
    </w:p>
    <w:p w14:paraId="4B94318F" w14:textId="77777777" w:rsidR="00682602" w:rsidRPr="00682602" w:rsidRDefault="00682602" w:rsidP="00682602">
      <w:pPr>
        <w:pStyle w:val="ListBullet"/>
        <w:numPr>
          <w:ilvl w:val="0"/>
          <w:numId w:val="0"/>
        </w:numPr>
        <w:snapToGrid w:val="0"/>
        <w:spacing w:line="240" w:lineRule="auto"/>
        <w:ind w:left="577"/>
        <w:contextualSpacing/>
      </w:pPr>
    </w:p>
    <w:p w14:paraId="1405A6A4" w14:textId="6D4B2F30" w:rsidR="00F957CB" w:rsidRPr="00F957CB" w:rsidRDefault="00F957CB" w:rsidP="006F3B44">
      <w:pPr>
        <w:pStyle w:val="ListBullet"/>
        <w:numPr>
          <w:ilvl w:val="0"/>
          <w:numId w:val="14"/>
        </w:numPr>
        <w:snapToGrid w:val="0"/>
        <w:spacing w:line="240" w:lineRule="auto"/>
        <w:contextualSpacing/>
      </w:pPr>
      <w:r>
        <w:rPr>
          <w:b/>
        </w:rPr>
        <w:t xml:space="preserve">PRINT OUTS | Receptionist/Secretary | Al Barsha, Dubai, UAE | May 2014 to May </w:t>
      </w:r>
      <w:r w:rsidR="00682602">
        <w:rPr>
          <w:b/>
        </w:rPr>
        <w:t>2015</w:t>
      </w:r>
    </w:p>
    <w:p w14:paraId="76D2893E" w14:textId="032A2EE3" w:rsidR="00F957CB" w:rsidRDefault="00F957CB" w:rsidP="006F3B44">
      <w:pPr>
        <w:pStyle w:val="ListBullet"/>
        <w:numPr>
          <w:ilvl w:val="1"/>
          <w:numId w:val="14"/>
        </w:numPr>
        <w:snapToGrid w:val="0"/>
        <w:spacing w:line="240" w:lineRule="auto"/>
        <w:contextualSpacing/>
      </w:pPr>
      <w:r>
        <w:t>Duties and Responsibilities</w:t>
      </w:r>
    </w:p>
    <w:p w14:paraId="04555C69" w14:textId="7AFAB19A" w:rsidR="00F957CB" w:rsidRDefault="00F957CB" w:rsidP="006F3B44">
      <w:pPr>
        <w:pStyle w:val="ListBullet"/>
        <w:numPr>
          <w:ilvl w:val="2"/>
          <w:numId w:val="14"/>
        </w:numPr>
        <w:snapToGrid w:val="0"/>
        <w:spacing w:line="240" w:lineRule="auto"/>
        <w:contextualSpacing/>
      </w:pPr>
      <w:r>
        <w:t>Welcomes customers and guests as soon as they arrive with the great care and attention</w:t>
      </w:r>
    </w:p>
    <w:p w14:paraId="7E7C4ABE" w14:textId="3E40A664" w:rsidR="00F957CB" w:rsidRDefault="00F957CB" w:rsidP="006F3B44">
      <w:pPr>
        <w:pStyle w:val="ListBullet"/>
        <w:numPr>
          <w:ilvl w:val="2"/>
          <w:numId w:val="14"/>
        </w:numPr>
        <w:snapToGrid w:val="0"/>
        <w:spacing w:line="240" w:lineRule="auto"/>
        <w:contextualSpacing/>
      </w:pPr>
      <w:r>
        <w:t>Helps encourage customer loyalty by building friendly, personalized relationships</w:t>
      </w:r>
    </w:p>
    <w:p w14:paraId="513C32DA" w14:textId="1B0BA1E8" w:rsidR="00F957CB" w:rsidRDefault="00F957CB" w:rsidP="006F3B44">
      <w:pPr>
        <w:pStyle w:val="ListBullet"/>
        <w:numPr>
          <w:ilvl w:val="2"/>
          <w:numId w:val="14"/>
        </w:numPr>
        <w:snapToGrid w:val="0"/>
        <w:spacing w:line="240" w:lineRule="auto"/>
        <w:contextualSpacing/>
      </w:pPr>
      <w:r>
        <w:t xml:space="preserve">Ensures the administrative procedures </w:t>
      </w:r>
    </w:p>
    <w:p w14:paraId="284EF9C7" w14:textId="47AF2665" w:rsidR="00F957CB" w:rsidRDefault="00F957CB" w:rsidP="006F3B44">
      <w:pPr>
        <w:pStyle w:val="ListBullet"/>
        <w:numPr>
          <w:ilvl w:val="2"/>
          <w:numId w:val="14"/>
        </w:numPr>
        <w:snapToGrid w:val="0"/>
        <w:spacing w:line="240" w:lineRule="auto"/>
        <w:contextualSpacing/>
      </w:pPr>
      <w:r>
        <w:t>Handles all incoming and internal phone calls</w:t>
      </w:r>
    </w:p>
    <w:p w14:paraId="21B07814" w14:textId="554E923A" w:rsidR="006D5C90" w:rsidRDefault="00F957CB" w:rsidP="006F3B44">
      <w:pPr>
        <w:pStyle w:val="ListBullet"/>
        <w:numPr>
          <w:ilvl w:val="2"/>
          <w:numId w:val="14"/>
        </w:numPr>
        <w:snapToGrid w:val="0"/>
        <w:spacing w:line="240" w:lineRule="auto"/>
        <w:contextualSpacing/>
      </w:pPr>
      <w:r>
        <w:t xml:space="preserve">Using variety software packages, such as Microsoft office (Word, Excel, PowerPoint, </w:t>
      </w:r>
      <w:r w:rsidR="006D5C90">
        <w:t>etc.</w:t>
      </w:r>
      <w:r>
        <w:t>) to produce and organize documents and to maintain presentation, records, spreadsheets and database.</w:t>
      </w:r>
    </w:p>
    <w:p w14:paraId="424C8CBE" w14:textId="77777777" w:rsidR="006F3B44" w:rsidRDefault="006F3B44" w:rsidP="006F3B44">
      <w:pPr>
        <w:pStyle w:val="ListBullet"/>
        <w:numPr>
          <w:ilvl w:val="0"/>
          <w:numId w:val="0"/>
        </w:numPr>
        <w:snapToGrid w:val="0"/>
        <w:spacing w:line="240" w:lineRule="auto"/>
        <w:ind w:left="216" w:hanging="216"/>
        <w:contextualSpacing/>
      </w:pPr>
    </w:p>
    <w:p w14:paraId="37EC8412" w14:textId="5AF13BA7" w:rsidR="006D5C90" w:rsidRPr="006D5C90" w:rsidRDefault="006D5C90" w:rsidP="006F3B44">
      <w:pPr>
        <w:pStyle w:val="ListBullet"/>
        <w:numPr>
          <w:ilvl w:val="0"/>
          <w:numId w:val="14"/>
        </w:numPr>
        <w:snapToGrid w:val="0"/>
        <w:spacing w:line="240" w:lineRule="auto"/>
        <w:contextualSpacing/>
      </w:pPr>
      <w:r>
        <w:rPr>
          <w:b/>
        </w:rPr>
        <w:t>TELEPERFORMANCE (Formerly AEGIS People Support) | Call Center Agent | Baguio City, Philippines | May 2012 to February 2014</w:t>
      </w:r>
    </w:p>
    <w:p w14:paraId="738A5EDD" w14:textId="0A110704" w:rsidR="006D5C90" w:rsidRDefault="006D5C90" w:rsidP="006F3B44">
      <w:pPr>
        <w:pStyle w:val="ListBullet"/>
        <w:numPr>
          <w:ilvl w:val="1"/>
          <w:numId w:val="14"/>
        </w:numPr>
        <w:snapToGrid w:val="0"/>
        <w:spacing w:line="240" w:lineRule="auto"/>
        <w:contextualSpacing/>
      </w:pPr>
      <w:r>
        <w:t>Duties and Responsibilities</w:t>
      </w:r>
    </w:p>
    <w:p w14:paraId="5CA25325" w14:textId="16B0E52F" w:rsidR="00E530EF" w:rsidRDefault="00E530EF" w:rsidP="006F3B44">
      <w:pPr>
        <w:pStyle w:val="ListBullet"/>
        <w:numPr>
          <w:ilvl w:val="2"/>
          <w:numId w:val="14"/>
        </w:numPr>
        <w:snapToGrid w:val="0"/>
        <w:spacing w:line="240" w:lineRule="auto"/>
        <w:contextualSpacing/>
      </w:pPr>
      <w:r>
        <w:t>Collection Department – credit/collection, processing credit card/loan application, financial account</w:t>
      </w:r>
    </w:p>
    <w:p w14:paraId="0144946D" w14:textId="3B9973D0" w:rsidR="006D5C90" w:rsidRDefault="006D5C90" w:rsidP="006F3B44">
      <w:pPr>
        <w:pStyle w:val="ListBullet"/>
        <w:numPr>
          <w:ilvl w:val="2"/>
          <w:numId w:val="14"/>
        </w:numPr>
        <w:snapToGrid w:val="0"/>
        <w:spacing w:line="240" w:lineRule="auto"/>
        <w:contextualSpacing/>
      </w:pPr>
      <w:r>
        <w:t>Provides comprehensive and quality customer care at all times</w:t>
      </w:r>
    </w:p>
    <w:p w14:paraId="08FCCA4F" w14:textId="7371DF16" w:rsidR="006D5C90" w:rsidRDefault="006D5C90" w:rsidP="006F3B44">
      <w:pPr>
        <w:pStyle w:val="ListBullet"/>
        <w:numPr>
          <w:ilvl w:val="2"/>
          <w:numId w:val="14"/>
        </w:numPr>
        <w:snapToGrid w:val="0"/>
        <w:spacing w:line="240" w:lineRule="auto"/>
        <w:contextualSpacing/>
      </w:pPr>
      <w:r>
        <w:t>Apply and learned knowledge and procedures when servicing customer queries</w:t>
      </w:r>
    </w:p>
    <w:p w14:paraId="728855B6" w14:textId="1AD55F57" w:rsidR="006D5C90" w:rsidRDefault="006D5C90" w:rsidP="006F3B44">
      <w:pPr>
        <w:pStyle w:val="ListBullet"/>
        <w:numPr>
          <w:ilvl w:val="2"/>
          <w:numId w:val="14"/>
        </w:numPr>
        <w:snapToGrid w:val="0"/>
        <w:spacing w:line="240" w:lineRule="auto"/>
        <w:contextualSpacing/>
      </w:pPr>
      <w:r>
        <w:t>Communicate effectively and efficiently with internal and external customer care</w:t>
      </w:r>
    </w:p>
    <w:p w14:paraId="06B75E48" w14:textId="66FC1D10" w:rsidR="006D5C90" w:rsidRDefault="006D5C90" w:rsidP="006F3B44">
      <w:pPr>
        <w:pStyle w:val="ListBullet"/>
        <w:numPr>
          <w:ilvl w:val="2"/>
          <w:numId w:val="14"/>
        </w:numPr>
        <w:snapToGrid w:val="0"/>
        <w:spacing w:line="240" w:lineRule="auto"/>
        <w:contextualSpacing/>
      </w:pPr>
      <w:r>
        <w:t>Ensures customer satisfaction in all transactions</w:t>
      </w:r>
    </w:p>
    <w:p w14:paraId="0AE00D20" w14:textId="0DC02E6B" w:rsidR="006D5C90" w:rsidRDefault="006D5C90" w:rsidP="006F3B44">
      <w:pPr>
        <w:pStyle w:val="ListBullet"/>
        <w:numPr>
          <w:ilvl w:val="2"/>
          <w:numId w:val="14"/>
        </w:numPr>
        <w:snapToGrid w:val="0"/>
        <w:spacing w:line="240" w:lineRule="auto"/>
        <w:contextualSpacing/>
      </w:pPr>
      <w:r>
        <w:t>Ensures validity and confidentiality of clients/customers information.</w:t>
      </w:r>
    </w:p>
    <w:p w14:paraId="20C166BC" w14:textId="77BA670A" w:rsidR="00AE12EE" w:rsidRDefault="00AE12EE">
      <w:r>
        <w:br w:type="page"/>
      </w:r>
    </w:p>
    <w:p w14:paraId="450FEAAF" w14:textId="77777777" w:rsidR="006F3B44" w:rsidRDefault="006F3B44" w:rsidP="006F3B44">
      <w:pPr>
        <w:pStyle w:val="ListBullet"/>
        <w:numPr>
          <w:ilvl w:val="0"/>
          <w:numId w:val="0"/>
        </w:numPr>
        <w:snapToGrid w:val="0"/>
        <w:spacing w:line="240" w:lineRule="auto"/>
        <w:ind w:left="216" w:hanging="216"/>
        <w:contextualSpacing/>
      </w:pPr>
    </w:p>
    <w:p w14:paraId="5D334507" w14:textId="4E91F638" w:rsidR="006F3B44" w:rsidRPr="006F3B44" w:rsidRDefault="006C3CAE" w:rsidP="006F3B44">
      <w:pPr>
        <w:pStyle w:val="ListBullet"/>
        <w:numPr>
          <w:ilvl w:val="0"/>
          <w:numId w:val="14"/>
        </w:numPr>
        <w:snapToGrid w:val="0"/>
        <w:spacing w:line="240" w:lineRule="auto"/>
        <w:contextualSpacing/>
      </w:pPr>
      <w:r>
        <w:rPr>
          <w:b/>
        </w:rPr>
        <w:t>Customer Service Representative/Appointment Setter/</w:t>
      </w:r>
      <w:r w:rsidR="006F3B44">
        <w:rPr>
          <w:b/>
        </w:rPr>
        <w:t>Admin Assistant</w:t>
      </w:r>
      <w:r w:rsidR="009A16D0">
        <w:rPr>
          <w:b/>
        </w:rPr>
        <w:t>/Sourcing Specialist Recruitment</w:t>
      </w:r>
    </w:p>
    <w:p w14:paraId="3B9EC204" w14:textId="6F4C4D02" w:rsidR="006D5C90" w:rsidRPr="006D5C90" w:rsidRDefault="006D5C90" w:rsidP="006F3B44">
      <w:pPr>
        <w:pStyle w:val="ListBullet"/>
        <w:numPr>
          <w:ilvl w:val="0"/>
          <w:numId w:val="0"/>
        </w:numPr>
        <w:snapToGrid w:val="0"/>
        <w:spacing w:line="240" w:lineRule="auto"/>
        <w:ind w:left="577"/>
        <w:contextualSpacing/>
      </w:pPr>
      <w:r w:rsidRPr="006C3CAE">
        <w:rPr>
          <w:b/>
        </w:rPr>
        <w:t>HOMEBASED CALL CENTER (Account: Merchant Services) | Call Center Agent/Manager/Supervisor | Philippines – Base in California USA | September 2007 to March 2012</w:t>
      </w:r>
    </w:p>
    <w:p w14:paraId="6EA2E841" w14:textId="6546AD49" w:rsidR="006D5C90" w:rsidRDefault="006D5C90" w:rsidP="006F3B44">
      <w:pPr>
        <w:pStyle w:val="ListBullet"/>
        <w:numPr>
          <w:ilvl w:val="1"/>
          <w:numId w:val="14"/>
        </w:numPr>
        <w:snapToGrid w:val="0"/>
        <w:spacing w:line="240" w:lineRule="auto"/>
        <w:contextualSpacing/>
      </w:pPr>
      <w:r>
        <w:t>Duties and Responsibilities</w:t>
      </w:r>
    </w:p>
    <w:p w14:paraId="6372B663" w14:textId="6E500C6C" w:rsidR="00247B60" w:rsidRDefault="00247B60" w:rsidP="00247B60">
      <w:pPr>
        <w:pStyle w:val="ListBullet"/>
        <w:numPr>
          <w:ilvl w:val="2"/>
          <w:numId w:val="14"/>
        </w:numPr>
        <w:snapToGrid w:val="0"/>
        <w:spacing w:line="240" w:lineRule="auto"/>
        <w:contextualSpacing/>
      </w:pPr>
      <w:r>
        <w:t>Customer Service Representative</w:t>
      </w:r>
    </w:p>
    <w:p w14:paraId="0FF97B41" w14:textId="6C54E4BA" w:rsidR="00247B60" w:rsidRDefault="00247B60" w:rsidP="00247B60">
      <w:pPr>
        <w:pStyle w:val="ListBullet"/>
        <w:numPr>
          <w:ilvl w:val="3"/>
          <w:numId w:val="14"/>
        </w:numPr>
        <w:snapToGrid w:val="0"/>
        <w:spacing w:line="240" w:lineRule="auto"/>
        <w:contextualSpacing/>
      </w:pPr>
      <w:r>
        <w:t>Managing large amount of inbound and outbound calls in a timely manner.</w:t>
      </w:r>
    </w:p>
    <w:p w14:paraId="0FD79368" w14:textId="56E659F7" w:rsidR="00247B60" w:rsidRDefault="00247B60" w:rsidP="00247B60">
      <w:pPr>
        <w:pStyle w:val="ListBullet"/>
        <w:numPr>
          <w:ilvl w:val="3"/>
          <w:numId w:val="14"/>
        </w:numPr>
        <w:snapToGrid w:val="0"/>
        <w:spacing w:line="240" w:lineRule="auto"/>
        <w:contextualSpacing/>
      </w:pPr>
      <w:r>
        <w:t>Following call center scripts when handling different topics.</w:t>
      </w:r>
    </w:p>
    <w:p w14:paraId="5E164ED1" w14:textId="56D3F8FC" w:rsidR="00247B60" w:rsidRDefault="00247B60" w:rsidP="00247B60">
      <w:pPr>
        <w:pStyle w:val="ListBullet"/>
        <w:numPr>
          <w:ilvl w:val="3"/>
          <w:numId w:val="14"/>
        </w:numPr>
        <w:snapToGrid w:val="0"/>
        <w:spacing w:line="240" w:lineRule="auto"/>
        <w:contextualSpacing/>
      </w:pPr>
      <w:r>
        <w:t xml:space="preserve">Identifying customer’s needs, clarify information, research every </w:t>
      </w:r>
      <w:r w:rsidR="00AE12EE">
        <w:t>issue</w:t>
      </w:r>
      <w:r>
        <w:t xml:space="preserve"> and providing solutions</w:t>
      </w:r>
    </w:p>
    <w:p w14:paraId="5EB0019B" w14:textId="7F5266AA" w:rsidR="00247B60" w:rsidRDefault="00247B60" w:rsidP="00247B60">
      <w:pPr>
        <w:pStyle w:val="ListBullet"/>
        <w:numPr>
          <w:ilvl w:val="2"/>
          <w:numId w:val="14"/>
        </w:numPr>
        <w:snapToGrid w:val="0"/>
        <w:spacing w:line="240" w:lineRule="auto"/>
        <w:contextualSpacing/>
      </w:pPr>
      <w:r>
        <w:t>Appointment Setter</w:t>
      </w:r>
    </w:p>
    <w:p w14:paraId="173972C2" w14:textId="45403A00" w:rsidR="00247B60" w:rsidRDefault="00247B60" w:rsidP="00247B60">
      <w:pPr>
        <w:pStyle w:val="ListBullet"/>
        <w:numPr>
          <w:ilvl w:val="3"/>
          <w:numId w:val="14"/>
        </w:numPr>
        <w:snapToGrid w:val="0"/>
        <w:spacing w:line="240" w:lineRule="auto"/>
        <w:contextualSpacing/>
      </w:pPr>
      <w:r>
        <w:t>Contacting potential customers and arrange sales calls</w:t>
      </w:r>
      <w:r w:rsidR="00EB4BAF">
        <w:t>.</w:t>
      </w:r>
    </w:p>
    <w:p w14:paraId="4BFDECBD" w14:textId="66D5D6AD" w:rsidR="00EB4BAF" w:rsidRDefault="00AE12EE" w:rsidP="00247B60">
      <w:pPr>
        <w:pStyle w:val="ListBullet"/>
        <w:numPr>
          <w:ilvl w:val="3"/>
          <w:numId w:val="14"/>
        </w:numPr>
        <w:snapToGrid w:val="0"/>
        <w:spacing w:line="240" w:lineRule="auto"/>
        <w:contextualSpacing/>
      </w:pPr>
      <w:r>
        <w:t>Typically,</w:t>
      </w:r>
      <w:r w:rsidR="00EB4BAF">
        <w:t xml:space="preserve"> I am making approximately a hundred calls or emails per day.</w:t>
      </w:r>
    </w:p>
    <w:p w14:paraId="2E0F4A80" w14:textId="53A3E0F8" w:rsidR="00EB4BAF" w:rsidRDefault="00EB4BAF" w:rsidP="00247B60">
      <w:pPr>
        <w:pStyle w:val="ListBullet"/>
        <w:numPr>
          <w:ilvl w:val="3"/>
          <w:numId w:val="14"/>
        </w:numPr>
        <w:snapToGrid w:val="0"/>
        <w:spacing w:line="240" w:lineRule="auto"/>
        <w:contextualSpacing/>
      </w:pPr>
      <w:r>
        <w:t>I am also responsible for keeping the records of potential clients and of their productivity.</w:t>
      </w:r>
    </w:p>
    <w:p w14:paraId="50FA6CC6" w14:textId="6369E927" w:rsidR="00EB4BAF" w:rsidRDefault="00995160" w:rsidP="00EB4BAF">
      <w:pPr>
        <w:pStyle w:val="ListBullet"/>
        <w:numPr>
          <w:ilvl w:val="2"/>
          <w:numId w:val="14"/>
        </w:numPr>
        <w:snapToGrid w:val="0"/>
        <w:spacing w:line="240" w:lineRule="auto"/>
        <w:contextualSpacing/>
      </w:pPr>
      <w:r>
        <w:t xml:space="preserve">Virtual Assistant </w:t>
      </w:r>
    </w:p>
    <w:p w14:paraId="0B9D9C64" w14:textId="650CE776" w:rsidR="00EB4BAF" w:rsidRDefault="00EB4BAF" w:rsidP="00EB4BAF">
      <w:pPr>
        <w:pStyle w:val="ListBullet"/>
        <w:numPr>
          <w:ilvl w:val="3"/>
          <w:numId w:val="14"/>
        </w:numPr>
        <w:snapToGrid w:val="0"/>
        <w:spacing w:line="240" w:lineRule="auto"/>
        <w:contextualSpacing/>
      </w:pPr>
      <w:r>
        <w:t>I am performing various administrative tasks, including answering emails, answering phone calls, scheduling of meetings, making travel arrangements.</w:t>
      </w:r>
    </w:p>
    <w:p w14:paraId="074C2054" w14:textId="6F4819BE" w:rsidR="00EB4BAF" w:rsidRDefault="00EB4BAF" w:rsidP="00EB4BAF">
      <w:pPr>
        <w:pStyle w:val="ListBullet"/>
        <w:numPr>
          <w:ilvl w:val="3"/>
          <w:numId w:val="14"/>
        </w:numPr>
        <w:snapToGrid w:val="0"/>
        <w:spacing w:line="240" w:lineRule="auto"/>
        <w:contextualSpacing/>
      </w:pPr>
      <w:r>
        <w:t>I was also in-charge of the Social Media Marketing</w:t>
      </w:r>
    </w:p>
    <w:p w14:paraId="3C107487" w14:textId="2A6B40AD" w:rsidR="00EB4BAF" w:rsidRDefault="00EB4BAF" w:rsidP="00EB4BAF">
      <w:pPr>
        <w:pStyle w:val="ListBullet"/>
        <w:numPr>
          <w:ilvl w:val="2"/>
          <w:numId w:val="14"/>
        </w:numPr>
        <w:snapToGrid w:val="0"/>
        <w:spacing w:line="240" w:lineRule="auto"/>
        <w:contextualSpacing/>
      </w:pPr>
      <w:r>
        <w:t>Recruitment</w:t>
      </w:r>
      <w:r w:rsidR="009D7C19">
        <w:t xml:space="preserve"> Specialist</w:t>
      </w:r>
    </w:p>
    <w:p w14:paraId="48E2B8F3" w14:textId="39DCCDED" w:rsidR="006D5C90" w:rsidRDefault="006D5C90" w:rsidP="00EB4BAF">
      <w:pPr>
        <w:pStyle w:val="ListBullet"/>
        <w:numPr>
          <w:ilvl w:val="3"/>
          <w:numId w:val="14"/>
        </w:numPr>
        <w:snapToGrid w:val="0"/>
        <w:spacing w:line="240" w:lineRule="auto"/>
        <w:contextualSpacing/>
      </w:pPr>
      <w:r>
        <w:t>Managing the daily running of my call center including sourcing equipment, effective resources, planning and implementing call center strategies</w:t>
      </w:r>
    </w:p>
    <w:p w14:paraId="4E57EA94" w14:textId="2773F9AF" w:rsidR="00EB4BAF" w:rsidRDefault="006D5C90" w:rsidP="00EB4BAF">
      <w:pPr>
        <w:pStyle w:val="ListBullet"/>
        <w:numPr>
          <w:ilvl w:val="3"/>
          <w:numId w:val="14"/>
        </w:numPr>
        <w:snapToGrid w:val="0"/>
        <w:spacing w:line="240" w:lineRule="auto"/>
        <w:contextualSpacing/>
      </w:pPr>
      <w:r>
        <w:t>Ensuring all relevant communications, records and data for my agents.</w:t>
      </w:r>
    </w:p>
    <w:p w14:paraId="273E7383" w14:textId="3994AEF0" w:rsidR="00EB4BAF" w:rsidRDefault="00EB4BAF" w:rsidP="00EB4BAF">
      <w:pPr>
        <w:pStyle w:val="ListBullet"/>
        <w:numPr>
          <w:ilvl w:val="3"/>
          <w:numId w:val="14"/>
        </w:numPr>
        <w:snapToGrid w:val="0"/>
        <w:spacing w:line="240" w:lineRule="auto"/>
        <w:contextualSpacing/>
      </w:pPr>
      <w:r>
        <w:t>Handling sourcing of candidates in high quality or volume environment</w:t>
      </w:r>
    </w:p>
    <w:p w14:paraId="1807EEC1" w14:textId="53CDE8A5" w:rsidR="00EB4BAF" w:rsidRDefault="00EB4BAF" w:rsidP="00EB4BAF">
      <w:pPr>
        <w:pStyle w:val="ListBullet"/>
        <w:numPr>
          <w:ilvl w:val="3"/>
          <w:numId w:val="14"/>
        </w:numPr>
        <w:snapToGrid w:val="0"/>
        <w:spacing w:line="240" w:lineRule="auto"/>
        <w:contextualSpacing/>
      </w:pPr>
      <w:r>
        <w:t xml:space="preserve">Recruiting or searching of candidates from different search engines like LinkedIn, Craigslist, </w:t>
      </w:r>
      <w:proofErr w:type="spellStart"/>
      <w:r>
        <w:t>Jobstreet</w:t>
      </w:r>
      <w:proofErr w:type="spellEnd"/>
      <w:r>
        <w:t>, etc.</w:t>
      </w:r>
    </w:p>
    <w:p w14:paraId="2960FCDE" w14:textId="08D18B05" w:rsidR="00247B60" w:rsidRDefault="00247B60" w:rsidP="00247B60">
      <w:pPr>
        <w:pStyle w:val="ListBullet"/>
        <w:numPr>
          <w:ilvl w:val="0"/>
          <w:numId w:val="0"/>
        </w:numPr>
        <w:snapToGrid w:val="0"/>
        <w:spacing w:line="240" w:lineRule="auto"/>
        <w:ind w:left="216" w:hanging="216"/>
        <w:contextualSpacing/>
      </w:pPr>
    </w:p>
    <w:p w14:paraId="69CF0566" w14:textId="77777777" w:rsidR="00247B60" w:rsidRDefault="00247B60" w:rsidP="00247B60">
      <w:pPr>
        <w:pStyle w:val="ListBullet"/>
        <w:numPr>
          <w:ilvl w:val="0"/>
          <w:numId w:val="0"/>
        </w:numPr>
        <w:snapToGrid w:val="0"/>
        <w:spacing w:line="240" w:lineRule="auto"/>
        <w:ind w:left="216" w:hanging="216"/>
        <w:contextualSpacing/>
      </w:pPr>
    </w:p>
    <w:p w14:paraId="74B8193B" w14:textId="1497D8FF" w:rsidR="006D5C90" w:rsidRDefault="006D5C90" w:rsidP="006F3B44">
      <w:pPr>
        <w:pStyle w:val="Heading1"/>
        <w:snapToGrid w:val="0"/>
        <w:contextualSpacing/>
      </w:pPr>
      <w:r>
        <w:t>PERSONAL PROFILE</w:t>
      </w:r>
    </w:p>
    <w:p w14:paraId="2A82FEE0" w14:textId="73EDE656" w:rsidR="006D5C90" w:rsidRDefault="006D5C90" w:rsidP="006F3B44">
      <w:pPr>
        <w:pStyle w:val="ListBullet"/>
        <w:numPr>
          <w:ilvl w:val="0"/>
          <w:numId w:val="0"/>
        </w:numPr>
        <w:snapToGrid w:val="0"/>
        <w:spacing w:line="240" w:lineRule="auto"/>
        <w:ind w:left="216" w:hanging="216"/>
        <w:contextualSpacing/>
      </w:pPr>
      <w:r>
        <w:t>Nationality</w:t>
      </w:r>
      <w:r>
        <w:tab/>
      </w:r>
      <w:r>
        <w:tab/>
      </w:r>
      <w:r>
        <w:tab/>
      </w:r>
      <w:r>
        <w:tab/>
      </w:r>
      <w:r w:rsidR="00AE12EE">
        <w:tab/>
      </w:r>
      <w:r w:rsidR="00AE12EE">
        <w:tab/>
      </w:r>
      <w:r>
        <w:t xml:space="preserve">: </w:t>
      </w:r>
      <w:r>
        <w:tab/>
        <w:t>Filipino</w:t>
      </w:r>
    </w:p>
    <w:p w14:paraId="00D2FB59" w14:textId="08AA5C05" w:rsidR="006D5C90" w:rsidRDefault="006D5C90" w:rsidP="006F3B44">
      <w:pPr>
        <w:pStyle w:val="ListBullet"/>
        <w:numPr>
          <w:ilvl w:val="0"/>
          <w:numId w:val="0"/>
        </w:numPr>
        <w:snapToGrid w:val="0"/>
        <w:spacing w:line="240" w:lineRule="auto"/>
        <w:ind w:left="216" w:hanging="216"/>
        <w:contextualSpacing/>
      </w:pPr>
      <w:r>
        <w:t>Marital Status: Married</w:t>
      </w:r>
    </w:p>
    <w:p w14:paraId="5E8F83F0" w14:textId="0A98D927" w:rsidR="006D5C90" w:rsidRDefault="006D5C90" w:rsidP="006F3B44">
      <w:pPr>
        <w:pStyle w:val="ListBullet"/>
        <w:numPr>
          <w:ilvl w:val="0"/>
          <w:numId w:val="0"/>
        </w:numPr>
        <w:snapToGrid w:val="0"/>
        <w:spacing w:line="240" w:lineRule="auto"/>
        <w:ind w:left="216" w:hanging="216"/>
        <w:contextualSpacing/>
      </w:pPr>
      <w:r>
        <w:t>Date of Birth: 23 September 1979</w:t>
      </w:r>
    </w:p>
    <w:p w14:paraId="645DD826" w14:textId="24CF5C86" w:rsidR="006D5C90" w:rsidRDefault="006D5C90" w:rsidP="006F3B44">
      <w:pPr>
        <w:pStyle w:val="ListBullet"/>
        <w:numPr>
          <w:ilvl w:val="0"/>
          <w:numId w:val="0"/>
        </w:numPr>
        <w:snapToGrid w:val="0"/>
        <w:spacing w:line="240" w:lineRule="auto"/>
        <w:ind w:left="216" w:hanging="216"/>
        <w:contextualSpacing/>
      </w:pPr>
      <w:r>
        <w:t>Religion: Christian</w:t>
      </w:r>
    </w:p>
    <w:p w14:paraId="79632156" w14:textId="421D52BA" w:rsidR="006D5C90" w:rsidRDefault="006D5C90" w:rsidP="006F3B44">
      <w:pPr>
        <w:pStyle w:val="ListBullet"/>
        <w:numPr>
          <w:ilvl w:val="0"/>
          <w:numId w:val="0"/>
        </w:numPr>
        <w:snapToGrid w:val="0"/>
        <w:spacing w:line="240" w:lineRule="auto"/>
        <w:ind w:left="216" w:hanging="216"/>
        <w:contextualSpacing/>
      </w:pPr>
      <w:r>
        <w:t>Number of Children: 3 (Three)</w:t>
      </w:r>
    </w:p>
    <w:p w14:paraId="1B497919" w14:textId="79FB7F6F" w:rsidR="003D1AC8" w:rsidRDefault="00683622" w:rsidP="006F3B44">
      <w:pPr>
        <w:pStyle w:val="ListBullet"/>
        <w:numPr>
          <w:ilvl w:val="0"/>
          <w:numId w:val="0"/>
        </w:numPr>
        <w:snapToGrid w:val="0"/>
        <w:spacing w:line="240" w:lineRule="auto"/>
        <w:ind w:left="216" w:hanging="216"/>
        <w:contextualSpacing/>
      </w:pPr>
      <w:r>
        <w:t>Notice Period: Immediate</w:t>
      </w:r>
    </w:p>
    <w:p w14:paraId="27E7ECB4" w14:textId="07706FEA" w:rsidR="006F3B44" w:rsidRDefault="006F3B44" w:rsidP="006F3B44">
      <w:pPr>
        <w:pStyle w:val="ListBullet"/>
        <w:numPr>
          <w:ilvl w:val="0"/>
          <w:numId w:val="0"/>
        </w:numPr>
        <w:snapToGrid w:val="0"/>
        <w:spacing w:line="240" w:lineRule="auto"/>
        <w:ind w:left="216" w:hanging="216"/>
        <w:contextualSpacing/>
      </w:pPr>
    </w:p>
    <w:p w14:paraId="7F821229" w14:textId="3BFFAAE7" w:rsidR="006F3B44" w:rsidRDefault="006F3B44" w:rsidP="006F3B44">
      <w:pPr>
        <w:pStyle w:val="ListBullet"/>
        <w:numPr>
          <w:ilvl w:val="0"/>
          <w:numId w:val="0"/>
        </w:numPr>
        <w:snapToGrid w:val="0"/>
        <w:spacing w:line="240" w:lineRule="auto"/>
        <w:ind w:left="216" w:hanging="216"/>
        <w:contextualSpacing/>
      </w:pPr>
    </w:p>
    <w:p w14:paraId="5A4C2B12" w14:textId="0FCB9F3E" w:rsidR="006F3B44" w:rsidRDefault="006F3B44" w:rsidP="006F3B44">
      <w:pPr>
        <w:pStyle w:val="ListBullet"/>
        <w:numPr>
          <w:ilvl w:val="0"/>
          <w:numId w:val="0"/>
        </w:numPr>
        <w:snapToGrid w:val="0"/>
        <w:spacing w:line="240" w:lineRule="auto"/>
        <w:ind w:left="216" w:hanging="216"/>
        <w:contextualSpacing/>
      </w:pPr>
      <w:r>
        <w:t>Character Reference: Upon Request</w:t>
      </w:r>
    </w:p>
    <w:p w14:paraId="11A8C99E" w14:textId="77777777" w:rsidR="006F3B44" w:rsidRPr="00E530EF" w:rsidRDefault="006F3B44" w:rsidP="006F3B44">
      <w:pPr>
        <w:pStyle w:val="ListBullet"/>
        <w:numPr>
          <w:ilvl w:val="0"/>
          <w:numId w:val="0"/>
        </w:numPr>
        <w:snapToGrid w:val="0"/>
        <w:spacing w:line="240" w:lineRule="auto"/>
        <w:ind w:left="216" w:hanging="216"/>
        <w:contextualSpacing/>
      </w:pPr>
    </w:p>
    <w:sectPr w:rsidR="006F3B44" w:rsidRPr="00E530EF">
      <w:headerReference w:type="default" r:id="rId10"/>
      <w:footerReference w:type="default" r:id="rId11"/>
      <w:headerReference w:type="first" r:id="rId12"/>
      <w:pgSz w:w="12240" w:h="15840" w:code="1"/>
      <w:pgMar w:top="1296" w:right="1368" w:bottom="1440"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E2BF9B" w14:textId="77777777" w:rsidR="003F4796" w:rsidRDefault="003F4796">
      <w:r>
        <w:separator/>
      </w:r>
    </w:p>
  </w:endnote>
  <w:endnote w:type="continuationSeparator" w:id="0">
    <w:p w14:paraId="64FD8355" w14:textId="77777777" w:rsidR="003F4796" w:rsidRDefault="003F4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3EA9F" w14:textId="77777777" w:rsidR="00113798" w:rsidRDefault="0009058A">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1FB9C3" w14:textId="77777777" w:rsidR="003F4796" w:rsidRDefault="003F4796">
      <w:r>
        <w:separator/>
      </w:r>
    </w:p>
  </w:footnote>
  <w:footnote w:type="continuationSeparator" w:id="0">
    <w:p w14:paraId="4DEA8858" w14:textId="77777777" w:rsidR="003F4796" w:rsidRDefault="003F4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DCDA9" w14:textId="77777777" w:rsidR="00113798" w:rsidRDefault="0009058A">
    <w:r>
      <w:rPr>
        <w:noProof/>
        <w:lang w:eastAsia="en-US"/>
      </w:rPr>
      <mc:AlternateContent>
        <mc:Choice Requires="wps">
          <w:drawing>
            <wp:anchor distT="0" distB="0" distL="114300" distR="114300" simplePos="0" relativeHeight="251665408" behindDoc="1" locked="0" layoutInCell="1" allowOverlap="1" wp14:anchorId="5FC619D6" wp14:editId="4DDA0B38">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73E101E4"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&#13;&#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249E5" w14:textId="77777777" w:rsidR="00113798" w:rsidRDefault="0009058A">
    <w:r>
      <w:rPr>
        <w:noProof/>
        <w:lang w:eastAsia="en-US"/>
      </w:rPr>
      <mc:AlternateContent>
        <mc:Choice Requires="wpg">
          <w:drawing>
            <wp:anchor distT="0" distB="0" distL="114300" distR="114300" simplePos="0" relativeHeight="251663360" behindDoc="1" locked="0" layoutInCell="1" allowOverlap="1" wp14:anchorId="40ED5370" wp14:editId="6BA6BF55">
              <wp:simplePos x="0" y="0"/>
              <wp:positionH relativeFrom="page">
                <wp:align>center</wp:align>
              </wp:positionH>
              <wp:positionV relativeFrom="page">
                <wp:align>center</wp:align>
              </wp:positionV>
              <wp:extent cx="5012690" cy="7207250"/>
              <wp:effectExtent l="0" t="0" r="0" b="6985"/>
              <wp:wrapNone/>
              <wp:docPr id="4" name="Group 4"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7707234D" w14:textId="77777777" w:rsidR="00113798" w:rsidRDefault="00113798">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40ED5370" id="Group 4" o:spid="_x0000_s1026" alt="Title: Page frame with tab"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">
              <v:shape id="Frame 5" o:spid="_x0000_s1027" style="position:absolute;left:1333;width:73152;height:96012;visibility:visible;mso-wrap-style:square;v-text-anchor:middle" coordsize="7315200,96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" path="m,l7315200,r,9601200l,9601200,,xm190488,190488r,9220224l7124712,9410712r,-9220224l190488,190488xe" fillcolor="#e3ab47 [3204]" stroked="f" strokeweight="1pt">
                <v:stroke joinstyle="miter"/>
                <v:path arrowok="t" o:connecttype="custom" o:connectlocs="0,0;7315200,0;7315200,9601200;0,9601200;0,0;190488,190488;190488,9410712;7124712,9410712;7124712,190488;190488,190488" o:connectangles="0,0,0,0,0,0,0,0,0,0"/>
              </v:shape>
              <v:shape id="Freeform 8" o:spid="_x0000_s1028" style="position:absolute;left:2286;top:4286;width:3581;height:8020;visibility:visible;mso-wrap-style:square;v-text-anchor:top" coordsize="240,52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7707234D" w14:textId="77777777" w:rsidR="00113798" w:rsidRDefault="00113798">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C2BA48"/>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09E271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9B131B"/>
    <w:multiLevelType w:val="hybridMultilevel"/>
    <w:tmpl w:val="DE2E16AE"/>
    <w:lvl w:ilvl="0" w:tplc="60BA4E22">
      <w:numFmt w:val="bullet"/>
      <w:lvlText w:val=""/>
      <w:lvlJc w:val="left"/>
      <w:pPr>
        <w:ind w:left="576" w:hanging="360"/>
      </w:pPr>
      <w:rPr>
        <w:rFonts w:ascii="Symbol" w:eastAsiaTheme="minorHAnsi" w:hAnsi="Symbol" w:cstheme="minorBidi" w:hint="default"/>
      </w:rPr>
    </w:lvl>
    <w:lvl w:ilvl="1" w:tplc="04090003">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12"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58449A"/>
    <w:multiLevelType w:val="hybridMultilevel"/>
    <w:tmpl w:val="0C1CF02A"/>
    <w:lvl w:ilvl="0" w:tplc="C37ABDBA">
      <w:numFmt w:val="bullet"/>
      <w:lvlText w:val=""/>
      <w:lvlJc w:val="left"/>
      <w:pPr>
        <w:ind w:left="577" w:hanging="360"/>
      </w:pPr>
      <w:rPr>
        <w:rFonts w:ascii="Symbol" w:eastAsiaTheme="minorHAnsi" w:hAnsi="Symbol" w:cstheme="minorBidi" w:hint="default"/>
      </w:rPr>
    </w:lvl>
    <w:lvl w:ilvl="1" w:tplc="04090003">
      <w:start w:val="1"/>
      <w:numFmt w:val="bullet"/>
      <w:lvlText w:val="o"/>
      <w:lvlJc w:val="left"/>
      <w:pPr>
        <w:ind w:left="1297" w:hanging="360"/>
      </w:pPr>
      <w:rPr>
        <w:rFonts w:ascii="Courier New" w:hAnsi="Courier New" w:cs="Courier New" w:hint="default"/>
      </w:rPr>
    </w:lvl>
    <w:lvl w:ilvl="2" w:tplc="04090005">
      <w:start w:val="1"/>
      <w:numFmt w:val="bullet"/>
      <w:lvlText w:val=""/>
      <w:lvlJc w:val="left"/>
      <w:pPr>
        <w:ind w:left="2017" w:hanging="360"/>
      </w:pPr>
      <w:rPr>
        <w:rFonts w:ascii="Wingdings" w:hAnsi="Wingdings" w:hint="default"/>
      </w:rPr>
    </w:lvl>
    <w:lvl w:ilvl="3" w:tplc="04090001">
      <w:start w:val="1"/>
      <w:numFmt w:val="bullet"/>
      <w:lvlText w:val=""/>
      <w:lvlJc w:val="left"/>
      <w:pPr>
        <w:ind w:left="2737" w:hanging="360"/>
      </w:pPr>
      <w:rPr>
        <w:rFonts w:ascii="Symbol" w:hAnsi="Symbol" w:hint="default"/>
      </w:rPr>
    </w:lvl>
    <w:lvl w:ilvl="4" w:tplc="04090003" w:tentative="1">
      <w:start w:val="1"/>
      <w:numFmt w:val="bullet"/>
      <w:lvlText w:val="o"/>
      <w:lvlJc w:val="left"/>
      <w:pPr>
        <w:ind w:left="3457" w:hanging="360"/>
      </w:pPr>
      <w:rPr>
        <w:rFonts w:ascii="Courier New" w:hAnsi="Courier New" w:cs="Courier New" w:hint="default"/>
      </w:rPr>
    </w:lvl>
    <w:lvl w:ilvl="5" w:tplc="04090005" w:tentative="1">
      <w:start w:val="1"/>
      <w:numFmt w:val="bullet"/>
      <w:lvlText w:val=""/>
      <w:lvlJc w:val="left"/>
      <w:pPr>
        <w:ind w:left="4177" w:hanging="360"/>
      </w:pPr>
      <w:rPr>
        <w:rFonts w:ascii="Wingdings" w:hAnsi="Wingdings" w:hint="default"/>
      </w:rPr>
    </w:lvl>
    <w:lvl w:ilvl="6" w:tplc="04090001" w:tentative="1">
      <w:start w:val="1"/>
      <w:numFmt w:val="bullet"/>
      <w:lvlText w:val=""/>
      <w:lvlJc w:val="left"/>
      <w:pPr>
        <w:ind w:left="4897" w:hanging="360"/>
      </w:pPr>
      <w:rPr>
        <w:rFonts w:ascii="Symbol" w:hAnsi="Symbol" w:hint="default"/>
      </w:rPr>
    </w:lvl>
    <w:lvl w:ilvl="7" w:tplc="04090003" w:tentative="1">
      <w:start w:val="1"/>
      <w:numFmt w:val="bullet"/>
      <w:lvlText w:val="o"/>
      <w:lvlJc w:val="left"/>
      <w:pPr>
        <w:ind w:left="5617" w:hanging="360"/>
      </w:pPr>
      <w:rPr>
        <w:rFonts w:ascii="Courier New" w:hAnsi="Courier New" w:cs="Courier New" w:hint="default"/>
      </w:rPr>
    </w:lvl>
    <w:lvl w:ilvl="8" w:tplc="04090005" w:tentative="1">
      <w:start w:val="1"/>
      <w:numFmt w:val="bullet"/>
      <w:lvlText w:val=""/>
      <w:lvlJc w:val="left"/>
      <w:pPr>
        <w:ind w:left="6337" w:hanging="360"/>
      </w:pPr>
      <w:rPr>
        <w:rFonts w:ascii="Wingdings" w:hAnsi="Wingdings" w:hint="default"/>
      </w:rPr>
    </w:lvl>
  </w:abstractNum>
  <w:num w:numId="1">
    <w:abstractNumId w:val="9"/>
  </w:num>
  <w:num w:numId="2">
    <w:abstractNumId w:val="12"/>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attachedTemplate r:id="rId1"/>
  <w:defaultTabStop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AF"/>
    <w:rsid w:val="0009058A"/>
    <w:rsid w:val="000A3437"/>
    <w:rsid w:val="00113798"/>
    <w:rsid w:val="001178AF"/>
    <w:rsid w:val="001568DC"/>
    <w:rsid w:val="001D70AB"/>
    <w:rsid w:val="00247B60"/>
    <w:rsid w:val="002E3A77"/>
    <w:rsid w:val="00346D09"/>
    <w:rsid w:val="003B6704"/>
    <w:rsid w:val="003D1AC8"/>
    <w:rsid w:val="003F4796"/>
    <w:rsid w:val="00682602"/>
    <w:rsid w:val="00683622"/>
    <w:rsid w:val="006C3CAE"/>
    <w:rsid w:val="006D5C90"/>
    <w:rsid w:val="006F3B44"/>
    <w:rsid w:val="00705798"/>
    <w:rsid w:val="00813F45"/>
    <w:rsid w:val="00995160"/>
    <w:rsid w:val="009A16D0"/>
    <w:rsid w:val="009B277F"/>
    <w:rsid w:val="009D7C19"/>
    <w:rsid w:val="00A155B5"/>
    <w:rsid w:val="00A36AC8"/>
    <w:rsid w:val="00AC06EB"/>
    <w:rsid w:val="00AE12EE"/>
    <w:rsid w:val="00C06C3D"/>
    <w:rsid w:val="00C70DED"/>
    <w:rsid w:val="00CB205F"/>
    <w:rsid w:val="00CD5472"/>
    <w:rsid w:val="00CD6D58"/>
    <w:rsid w:val="00CF4457"/>
    <w:rsid w:val="00E530EF"/>
    <w:rsid w:val="00EB4BAF"/>
    <w:rsid w:val="00F234F9"/>
    <w:rsid w:val="00F957CB"/>
    <w:rsid w:val="00FC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112A28"/>
  <w15:chartTrackingRefBased/>
  <w15:docId w15:val="{E7FC89C6-046F-0447-8E75-A81B2325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 w:type="paragraph" w:styleId="BalloonText">
    <w:name w:val="Balloon Text"/>
    <w:basedOn w:val="Normal"/>
    <w:link w:val="BalloonTextChar"/>
    <w:uiPriority w:val="99"/>
    <w:semiHidden/>
    <w:unhideWhenUsed/>
    <w:rsid w:val="00C70D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0DED"/>
    <w:rPr>
      <w:rFonts w:ascii="Times New Roman" w:hAnsi="Times New Roman" w:cs="Times New Roman"/>
      <w:sz w:val="18"/>
      <w:szCs w:val="18"/>
    </w:rPr>
  </w:style>
  <w:style w:type="character" w:styleId="Hyperlink">
    <w:name w:val="Hyperlink"/>
    <w:basedOn w:val="DefaultParagraphFont"/>
    <w:uiPriority w:val="99"/>
    <w:unhideWhenUsed/>
    <w:rsid w:val="00683622"/>
    <w:rPr>
      <w:color w:val="53C3C7" w:themeColor="hyperlink"/>
      <w:u w:val="single"/>
    </w:rPr>
  </w:style>
  <w:style w:type="character" w:styleId="UnresolvedMention">
    <w:name w:val="Unresolved Mention"/>
    <w:basedOn w:val="DefaultParagraphFont"/>
    <w:uiPriority w:val="99"/>
    <w:semiHidden/>
    <w:unhideWhenUsed/>
    <w:rsid w:val="00683622"/>
    <w:rPr>
      <w:color w:val="605E5C"/>
      <w:shd w:val="clear" w:color="auto" w:fill="E1DFDD"/>
    </w:rPr>
  </w:style>
  <w:style w:type="paragraph" w:styleId="NormalWeb">
    <w:name w:val="Normal (Web)"/>
    <w:basedOn w:val="Normal"/>
    <w:uiPriority w:val="99"/>
    <w:semiHidden/>
    <w:unhideWhenUsed/>
    <w:rsid w:val="00682602"/>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934242">
      <w:bodyDiv w:val="1"/>
      <w:marLeft w:val="0"/>
      <w:marRight w:val="0"/>
      <w:marTop w:val="0"/>
      <w:marBottom w:val="0"/>
      <w:divBdr>
        <w:top w:val="none" w:sz="0" w:space="0" w:color="auto"/>
        <w:left w:val="none" w:sz="0" w:space="0" w:color="auto"/>
        <w:bottom w:val="none" w:sz="0" w:space="0" w:color="auto"/>
        <w:right w:val="none" w:sz="0" w:space="0" w:color="auto"/>
      </w:divBdr>
    </w:div>
    <w:div w:id="358045403">
      <w:bodyDiv w:val="1"/>
      <w:marLeft w:val="0"/>
      <w:marRight w:val="0"/>
      <w:marTop w:val="0"/>
      <w:marBottom w:val="0"/>
      <w:divBdr>
        <w:top w:val="none" w:sz="0" w:space="0" w:color="auto"/>
        <w:left w:val="none" w:sz="0" w:space="0" w:color="auto"/>
        <w:bottom w:val="none" w:sz="0" w:space="0" w:color="auto"/>
        <w:right w:val="none" w:sz="0" w:space="0" w:color="auto"/>
      </w:divBdr>
    </w:div>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16530">
      <w:bodyDiv w:val="1"/>
      <w:marLeft w:val="0"/>
      <w:marRight w:val="0"/>
      <w:marTop w:val="0"/>
      <w:marBottom w:val="0"/>
      <w:divBdr>
        <w:top w:val="none" w:sz="0" w:space="0" w:color="auto"/>
        <w:left w:val="none" w:sz="0" w:space="0" w:color="auto"/>
        <w:bottom w:val="none" w:sz="0" w:space="0" w:color="auto"/>
        <w:right w:val="none" w:sz="0" w:space="0" w:color="auto"/>
      </w:divBdr>
    </w:div>
    <w:div w:id="957834662">
      <w:bodyDiv w:val="1"/>
      <w:marLeft w:val="0"/>
      <w:marRight w:val="0"/>
      <w:marTop w:val="0"/>
      <w:marBottom w:val="0"/>
      <w:divBdr>
        <w:top w:val="none" w:sz="0" w:space="0" w:color="auto"/>
        <w:left w:val="none" w:sz="0" w:space="0" w:color="auto"/>
        <w:bottom w:val="none" w:sz="0" w:space="0" w:color="auto"/>
        <w:right w:val="none" w:sz="0" w:space="0" w:color="auto"/>
      </w:divBdr>
    </w:div>
    <w:div w:id="1340428923">
      <w:bodyDiv w:val="1"/>
      <w:marLeft w:val="0"/>
      <w:marRight w:val="0"/>
      <w:marTop w:val="0"/>
      <w:marBottom w:val="0"/>
      <w:divBdr>
        <w:top w:val="none" w:sz="0" w:space="0" w:color="auto"/>
        <w:left w:val="none" w:sz="0" w:space="0" w:color="auto"/>
        <w:bottom w:val="none" w:sz="0" w:space="0" w:color="auto"/>
        <w:right w:val="none" w:sz="0" w:space="0" w:color="auto"/>
      </w:divBdr>
    </w:div>
    <w:div w:id="1848517574">
      <w:bodyDiv w:val="1"/>
      <w:marLeft w:val="0"/>
      <w:marRight w:val="0"/>
      <w:marTop w:val="0"/>
      <w:marBottom w:val="0"/>
      <w:divBdr>
        <w:top w:val="none" w:sz="0" w:space="0" w:color="auto"/>
        <w:left w:val="none" w:sz="0" w:space="0" w:color="auto"/>
        <w:bottom w:val="none" w:sz="0" w:space="0" w:color="auto"/>
        <w:right w:val="none" w:sz="0" w:space="0" w:color="auto"/>
      </w:divBdr>
    </w:div>
    <w:div w:id="210804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ron_corpuz14@hotmail.com"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aron/Library/Containers/com.microsoft.Word/Data/Library/Application%20Support/Microsoft/Office/16.0/DTS/en-US%7b25F26103-D3F3-5040-BBBA-67A4BE352E58%7d/%7b3B7A6562-CF1D-854E-B833-5C030C3290BE%7dtf1000207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8001856C922D44997FBC3D10D557DA3"/>
        <w:category>
          <w:name w:val="General"/>
          <w:gallery w:val="placeholder"/>
        </w:category>
        <w:types>
          <w:type w:val="bbPlcHdr"/>
        </w:types>
        <w:behaviors>
          <w:behavior w:val="content"/>
        </w:behaviors>
        <w:guid w:val="{857E5AF5-1DDD-B14B-A94E-EFEDC0BAAEE9}"/>
      </w:docPartPr>
      <w:docPartBody>
        <w:p w:rsidR="00342A00" w:rsidRDefault="00342A00">
          <w:pPr>
            <w:pStyle w:val="D8001856C922D44997FBC3D10D557DA3"/>
          </w:pPr>
          <w:r>
            <w:t>Objective</w:t>
          </w:r>
        </w:p>
      </w:docPartBody>
    </w:docPart>
    <w:docPart>
      <w:docPartPr>
        <w:name w:val="5C844AD0AE0BDC4C8DB3947FE21CF8A9"/>
        <w:category>
          <w:name w:val="General"/>
          <w:gallery w:val="placeholder"/>
        </w:category>
        <w:types>
          <w:type w:val="bbPlcHdr"/>
        </w:types>
        <w:behaviors>
          <w:behavior w:val="content"/>
        </w:behaviors>
        <w:guid w:val="{7DD50517-E917-3F46-8A0A-326AD3727748}"/>
      </w:docPartPr>
      <w:docPartBody>
        <w:p w:rsidR="00342A00" w:rsidRDefault="00342A00">
          <w:pPr>
            <w:pStyle w:val="5C844AD0AE0BDC4C8DB3947FE21CF8A9"/>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4472C4"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A00"/>
    <w:rsid w:val="00341BE9"/>
    <w:rsid w:val="00342A00"/>
    <w:rsid w:val="00613137"/>
    <w:rsid w:val="00954192"/>
    <w:rsid w:val="00BA5275"/>
    <w:rsid w:val="00F227C2"/>
    <w:rsid w:val="00FE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8001856C922D44997FBC3D10D557DA3">
    <w:name w:val="D8001856C922D44997FBC3D10D557DA3"/>
  </w:style>
  <w:style w:type="paragraph" w:styleId="ListBullet">
    <w:name w:val="List Bullet"/>
    <w:basedOn w:val="Normal"/>
    <w:uiPriority w:val="9"/>
    <w:qFormat/>
    <w:pPr>
      <w:numPr>
        <w:numId w:val="1"/>
      </w:numPr>
      <w:spacing w:after="120" w:line="312" w:lineRule="auto"/>
    </w:pPr>
    <w:rPr>
      <w:rFonts w:eastAsiaTheme="minorHAnsi"/>
      <w:color w:val="7F7F7F" w:themeColor="text1" w:themeTint="80"/>
      <w:sz w:val="20"/>
      <w:szCs w:val="20"/>
      <w:lang w:eastAsia="ja-JP"/>
    </w:rPr>
  </w:style>
  <w:style w:type="paragraph" w:customStyle="1" w:styleId="5C844AD0AE0BDC4C8DB3947FE21CF8A9">
    <w:name w:val="5C844AD0AE0BDC4C8DB3947FE21CF8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F379C-694E-184A-A905-4A8992B9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{3B7A6562-CF1D-854E-B833-5C030C3290BE}tf10002074.dotx</Template>
  <TotalTime>147</TotalTime>
  <Pages>4</Pages>
  <Words>1118</Words>
  <Characters>6374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Corpuz</dc:creator>
  <cp:keywords/>
  <dc:description/>
  <cp:lastModifiedBy>Sharon Corpuz</cp:lastModifiedBy>
  <cp:revision>38</cp:revision>
  <dcterms:created xsi:type="dcterms:W3CDTF">2019-04-30T10:29:00Z</dcterms:created>
  <dcterms:modified xsi:type="dcterms:W3CDTF">2021-01-05T23:35:00Z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TF10002018</vt:lpwstr>
  </property>
</Properties>
</file>