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4D64" w14:textId="59360763" w:rsidR="00816216" w:rsidRDefault="0023397D" w:rsidP="00B42C9E">
      <w:pPr>
        <w:pStyle w:val="Title"/>
        <w:ind w:left="2880"/>
      </w:pPr>
      <w:proofErr w:type="spellStart"/>
      <w:r>
        <w:t>Cherielyn</w:t>
      </w:r>
      <w:proofErr w:type="spellEnd"/>
      <w:r>
        <w:t xml:space="preserve"> </w:t>
      </w:r>
      <w:proofErr w:type="spellStart"/>
      <w:r>
        <w:t>Cua</w:t>
      </w:r>
      <w:proofErr w:type="spellEnd"/>
      <w:r>
        <w:t>-Duruin</w:t>
      </w:r>
    </w:p>
    <w:p w14:paraId="5A76C326" w14:textId="60441851" w:rsidR="005102B5" w:rsidRPr="005102B5" w:rsidRDefault="0023397D" w:rsidP="00B42C9E">
      <w:pPr>
        <w:spacing w:after="120"/>
        <w:ind w:left="2880"/>
        <w:rPr>
          <w:i/>
          <w:iCs/>
        </w:rPr>
        <w:sectPr w:rsidR="005102B5" w:rsidRPr="005102B5" w:rsidSect="005102B5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F70D38">
        <w:rPr>
          <w:i/>
          <w:iCs/>
          <w:sz w:val="20"/>
          <w:szCs w:val="20"/>
        </w:rPr>
        <w:t>HR Process Team Lead with ten years of successful experience and recognized consistently for performance excellence and contributions to success in shared service industry</w:t>
      </w:r>
      <w:r w:rsidRPr="0023397D">
        <w:rPr>
          <w:i/>
          <w:iCs/>
        </w:rPr>
        <w:t>.</w:t>
      </w:r>
    </w:p>
    <w:p w14:paraId="335055BC" w14:textId="0CE2C09B" w:rsidR="005102B5" w:rsidRDefault="005102B5" w:rsidP="005102B5">
      <w:pPr>
        <w:pStyle w:val="Heading1"/>
        <w:ind w:left="90"/>
      </w:pPr>
      <w:r>
        <w:t>Contact Details</w:t>
      </w:r>
    </w:p>
    <w:p w14:paraId="5A71739B" w14:textId="5A2A92BF" w:rsidR="00201A2E" w:rsidRDefault="00201A2E" w:rsidP="00201A2E">
      <w:r>
        <w:rPr>
          <w:noProof/>
        </w:rPr>
        <w:drawing>
          <wp:inline distT="0" distB="0" distL="0" distR="0" wp14:anchorId="1D0A0805" wp14:editId="1A5504C4">
            <wp:extent cx="239486" cy="239486"/>
            <wp:effectExtent l="0" t="0" r="8255" b="8255"/>
            <wp:docPr id="9" name="Graphic 9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Email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7" cy="24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cherie_cua@yahoo.com</w:t>
      </w:r>
    </w:p>
    <w:p w14:paraId="534A4939" w14:textId="5BA69C30" w:rsidR="00201A2E" w:rsidRPr="00201A2E" w:rsidRDefault="00201A2E" w:rsidP="00201A2E">
      <w:r>
        <w:rPr>
          <w:noProof/>
        </w:rPr>
        <w:drawing>
          <wp:inline distT="0" distB="0" distL="0" distR="0" wp14:anchorId="17B30CF0" wp14:editId="5FC98F1F">
            <wp:extent cx="284205" cy="284205"/>
            <wp:effectExtent l="0" t="0" r="1905" b="1905"/>
            <wp:docPr id="10" name="Graphic 10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Receiv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63" cy="28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+63 915 7978266</w:t>
      </w:r>
    </w:p>
    <w:p w14:paraId="0D16E424" w14:textId="2CAC22BF" w:rsidR="005102B5" w:rsidRDefault="00201A2E" w:rsidP="00201A2E">
      <w:r>
        <w:rPr>
          <w:noProof/>
        </w:rPr>
        <w:drawing>
          <wp:inline distT="0" distB="0" distL="0" distR="0" wp14:anchorId="609C3B6F" wp14:editId="15D5875D">
            <wp:extent cx="304800" cy="304800"/>
            <wp:effectExtent l="0" t="0" r="0" b="0"/>
            <wp:docPr id="11" name="Graphic 11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Mark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18" cy="30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1A2E">
        <w:t xml:space="preserve"> </w:t>
      </w:r>
      <w:r>
        <w:t>Sta. Maria, Bulacan</w:t>
      </w:r>
    </w:p>
    <w:p w14:paraId="62F2FA74" w14:textId="77777777" w:rsidR="005102B5" w:rsidRDefault="005102B5" w:rsidP="005102B5">
      <w:pPr>
        <w:pStyle w:val="Heading1"/>
        <w:ind w:left="90"/>
      </w:pPr>
    </w:p>
    <w:sdt>
      <w:sdtPr>
        <w:alias w:val="Education:"/>
        <w:tag w:val="Education:"/>
        <w:id w:val="807127995"/>
        <w:placeholder>
          <w:docPart w:val="86A8BC0239624FB48C0651A5422BE5FA"/>
        </w:placeholder>
        <w:temporary/>
        <w:showingPlcHdr/>
        <w15:appearance w15:val="hidden"/>
      </w:sdtPr>
      <w:sdtContent>
        <w:p w14:paraId="714B03AB" w14:textId="6891DC24" w:rsidR="005102B5" w:rsidRDefault="005102B5" w:rsidP="005102B5">
          <w:pPr>
            <w:pStyle w:val="Heading1"/>
            <w:ind w:left="90"/>
          </w:pPr>
          <w:r>
            <w:t>Education</w:t>
          </w:r>
        </w:p>
      </w:sdtContent>
    </w:sdt>
    <w:p w14:paraId="3EB7449E" w14:textId="77777777" w:rsidR="00B04419" w:rsidRDefault="00B04419" w:rsidP="005102B5">
      <w:pPr>
        <w:pStyle w:val="Heading1"/>
        <w:ind w:left="90"/>
      </w:pPr>
    </w:p>
    <w:p w14:paraId="1C7F79B3" w14:textId="77777777" w:rsidR="00B42C9E" w:rsidRPr="002C43AD" w:rsidRDefault="005102B5" w:rsidP="005102B5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 xml:space="preserve">Bachelor of Science in Industrial </w:t>
      </w:r>
    </w:p>
    <w:p w14:paraId="65D8B692" w14:textId="4617DCD4" w:rsidR="005102B5" w:rsidRPr="002C43AD" w:rsidRDefault="005102B5" w:rsidP="005102B5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and Organizational Psychology</w:t>
      </w:r>
      <w:r w:rsidRPr="002C43AD">
        <w:rPr>
          <w:sz w:val="28"/>
          <w:szCs w:val="28"/>
        </w:rPr>
        <w:t> </w:t>
      </w:r>
    </w:p>
    <w:p w14:paraId="7EDB4536" w14:textId="7A3E507D" w:rsidR="005102B5" w:rsidRPr="002C43AD" w:rsidRDefault="005102B5" w:rsidP="005102B5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POLYTECHNIC</w:t>
      </w:r>
      <w:r w:rsidRPr="002C43AD">
        <w:rPr>
          <w:rFonts w:ascii="Century Gothic" w:hAnsi="Century Gothic"/>
          <w:sz w:val="18"/>
          <w:szCs w:val="20"/>
        </w:rPr>
        <w:t xml:space="preserve"> </w:t>
      </w:r>
      <w:r w:rsidRPr="002C43AD">
        <w:rPr>
          <w:rFonts w:ascii="Century Gothic" w:hAnsi="Century Gothic"/>
          <w:b w:val="0"/>
          <w:bCs/>
          <w:sz w:val="18"/>
          <w:szCs w:val="20"/>
        </w:rPr>
        <w:t>UNIVERSITY OF THE PHILIPPINE</w:t>
      </w:r>
      <w:r w:rsidRPr="002C43AD">
        <w:rPr>
          <w:rFonts w:ascii="Century Gothic" w:hAnsi="Century Gothic"/>
          <w:b w:val="0"/>
          <w:bCs/>
          <w:sz w:val="18"/>
          <w:szCs w:val="20"/>
        </w:rPr>
        <w:t>S</w:t>
      </w:r>
    </w:p>
    <w:p w14:paraId="45E0FE31" w14:textId="6C39C22E" w:rsidR="005102B5" w:rsidRPr="002C43AD" w:rsidRDefault="005102B5" w:rsidP="005102B5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2007</w:t>
      </w:r>
      <w:r w:rsidRPr="002C43AD">
        <w:rPr>
          <w:sz w:val="28"/>
          <w:szCs w:val="28"/>
        </w:rPr>
        <w:t> </w:t>
      </w:r>
    </w:p>
    <w:p w14:paraId="7F43AF58" w14:textId="77777777" w:rsidR="00B04419" w:rsidRPr="002C43AD" w:rsidRDefault="00B04419" w:rsidP="00B04419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</w:p>
    <w:p w14:paraId="2EBAB0AA" w14:textId="22610684" w:rsidR="00B04419" w:rsidRPr="002C43AD" w:rsidRDefault="00B04419" w:rsidP="00B04419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HIGHSChool</w:t>
      </w:r>
    </w:p>
    <w:p w14:paraId="0916759F" w14:textId="77777777" w:rsidR="00B04419" w:rsidRPr="002C43AD" w:rsidRDefault="00B04419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HOLY CHILD ACADEMY</w:t>
      </w:r>
    </w:p>
    <w:p w14:paraId="7AAFCFBA" w14:textId="1B846186" w:rsidR="00B04419" w:rsidRPr="002C43AD" w:rsidRDefault="00B04419" w:rsidP="00B04419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200</w:t>
      </w:r>
      <w:r w:rsidRPr="002C43AD">
        <w:rPr>
          <w:rFonts w:ascii="Century Gothic" w:hAnsi="Century Gothic"/>
          <w:b w:val="0"/>
          <w:bCs/>
          <w:sz w:val="18"/>
          <w:szCs w:val="20"/>
        </w:rPr>
        <w:t>3</w:t>
      </w:r>
    </w:p>
    <w:p w14:paraId="4CD777AE" w14:textId="77777777" w:rsidR="00B04419" w:rsidRPr="002C43AD" w:rsidRDefault="00B04419" w:rsidP="00B04419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</w:p>
    <w:p w14:paraId="37EB9166" w14:textId="62AAC86A" w:rsidR="00B04419" w:rsidRPr="002C43AD" w:rsidRDefault="00B04419" w:rsidP="00B04419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Elementary</w:t>
      </w:r>
    </w:p>
    <w:p w14:paraId="4283751E" w14:textId="77777777" w:rsidR="00B04419" w:rsidRPr="002C43AD" w:rsidRDefault="00B04419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 xml:space="preserve">PLACIDO DEL MUNDO </w:t>
      </w:r>
    </w:p>
    <w:p w14:paraId="39299413" w14:textId="78391FBC" w:rsidR="00B04419" w:rsidRPr="002C43AD" w:rsidRDefault="00B04419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ELEMENTARY SCHOOL</w:t>
      </w:r>
      <w:r w:rsidRPr="002C43AD">
        <w:rPr>
          <w:rFonts w:ascii="Century Gothic" w:hAnsi="Century Gothic"/>
          <w:b w:val="0"/>
          <w:bCs/>
          <w:sz w:val="18"/>
          <w:szCs w:val="20"/>
        </w:rPr>
        <w:t xml:space="preserve"> </w:t>
      </w:r>
    </w:p>
    <w:p w14:paraId="211F4541" w14:textId="08182C1D" w:rsidR="00B04419" w:rsidRPr="002C43AD" w:rsidRDefault="00B04419" w:rsidP="00B04419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1997</w:t>
      </w:r>
      <w:r w:rsidRPr="002C43AD">
        <w:rPr>
          <w:sz w:val="28"/>
          <w:szCs w:val="28"/>
        </w:rPr>
        <w:t> </w:t>
      </w:r>
    </w:p>
    <w:p w14:paraId="18970FE1" w14:textId="7648EE2C" w:rsidR="00661473" w:rsidRDefault="00661473" w:rsidP="005102B5"/>
    <w:p w14:paraId="66E5FA1B" w14:textId="1FB8BBD9" w:rsidR="00661473" w:rsidRDefault="00661473" w:rsidP="005102B5"/>
    <w:p w14:paraId="0D0B25BD" w14:textId="7FB37615" w:rsidR="00661473" w:rsidRDefault="00661473" w:rsidP="005102B5"/>
    <w:p w14:paraId="316E8472" w14:textId="77DBE01A" w:rsidR="00661473" w:rsidRDefault="00661473" w:rsidP="005102B5"/>
    <w:p w14:paraId="695B8B4B" w14:textId="7C8B6BBA" w:rsidR="006270A9" w:rsidRDefault="0023397D" w:rsidP="0023397D">
      <w:pPr>
        <w:pStyle w:val="Heading1"/>
        <w:ind w:left="90"/>
      </w:pPr>
      <w:r>
        <w:t xml:space="preserve">Work </w:t>
      </w:r>
      <w:sdt>
        <w:sdtPr>
          <w:alias w:val="Experience:"/>
          <w:tag w:val="Experience:"/>
          <w:id w:val="171684534"/>
          <w:placeholder>
            <w:docPart w:val="BE4B33AAD95D46F4B8E078B7F21CE225"/>
          </w:placeholder>
          <w:temporary/>
          <w:showingPlcHdr/>
          <w15:appearance w15:val="hidden"/>
        </w:sdtPr>
        <w:sdtEndPr/>
        <w:sdtContent>
          <w:r w:rsidR="009D5933">
            <w:t>Experience</w:t>
          </w:r>
        </w:sdtContent>
      </w:sdt>
    </w:p>
    <w:p w14:paraId="2D5F6869" w14:textId="77777777" w:rsidR="00F5419C" w:rsidRDefault="0023397D" w:rsidP="0023397D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H2R Process Team Lead</w:t>
      </w:r>
      <w:r w:rsidR="009D5933">
        <w:t> </w:t>
      </w:r>
    </w:p>
    <w:p w14:paraId="56A62948" w14:textId="42FE478F" w:rsidR="00F5419C" w:rsidRDefault="0023397D" w:rsidP="0023397D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NESTLE BUSINESS SERVICES AOA, INC.</w:t>
      </w:r>
    </w:p>
    <w:p w14:paraId="77FBA8D0" w14:textId="40354508" w:rsidR="006270A9" w:rsidRDefault="0023397D" w:rsidP="0023397D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 xml:space="preserve">March 1, 2016 – </w:t>
      </w:r>
      <w:r w:rsidR="007B0E2D"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PRESENT</w:t>
      </w:r>
    </w:p>
    <w:p w14:paraId="13380CD6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Ensures all activities related to in-scope processes are completed</w:t>
      </w:r>
    </w:p>
    <w:p w14:paraId="68512F3A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Ensures that Service Level Agreements (SLA) and Key Performance Indicators (KPI) are met. Formulates and ensures implementation of agreed action plans</w:t>
      </w:r>
    </w:p>
    <w:p w14:paraId="0D8DBAD6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Leads the team in establishing and accomplishing objectives as aligned with the work stream priorities</w:t>
      </w:r>
    </w:p>
    <w:p w14:paraId="11455366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Evaluates team performance and conducts regular coaching and appraisals</w:t>
      </w:r>
    </w:p>
    <w:p w14:paraId="2B9D379D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Ensures team productivity through effective work distribution</w:t>
      </w:r>
    </w:p>
    <w:p w14:paraId="496B476B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Responsible for ensuring that Standard Routines, training materials and documentation related to data administration are current and accurate</w:t>
      </w:r>
    </w:p>
    <w:p w14:paraId="339FB55B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Conduct Skills Matrix Assessment and Sign off Functional Training Plans</w:t>
      </w:r>
    </w:p>
    <w:p w14:paraId="10FD239A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Ensures implementation of Best Practices</w:t>
      </w:r>
    </w:p>
    <w:p w14:paraId="5A4B7F9E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Drives Nestle Continuous Excellence and Leading Process Improvement projects</w:t>
      </w:r>
    </w:p>
    <w:p w14:paraId="1D6BC4D7" w14:textId="1628063D" w:rsidR="0023397D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Others: Lean Office Pillar Stream Lead, Certified Lean Office Process Mapping Facilitators, White Belt Certified DMAIC Coach</w:t>
      </w:r>
    </w:p>
    <w:p w14:paraId="5754026B" w14:textId="56AC953B" w:rsidR="00F5419C" w:rsidRDefault="0023397D" w:rsidP="0023397D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Performance Acceleration Analyst</w:t>
      </w:r>
      <w:r w:rsidR="009D5933">
        <w:t> </w:t>
      </w:r>
    </w:p>
    <w:p w14:paraId="61590AD0" w14:textId="300BFF75" w:rsidR="006270A9" w:rsidRDefault="0023397D" w:rsidP="0023397D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August 1, 2014 – February 29, 2016</w:t>
      </w:r>
    </w:p>
    <w:p w14:paraId="236666A9" w14:textId="1D611D5F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Design and build reports and analysis</w:t>
      </w:r>
    </w:p>
    <w:p w14:paraId="2A7D218A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Acts as Lead for Cost Optimization Initiatives</w:t>
      </w:r>
    </w:p>
    <w:p w14:paraId="1D7C61D5" w14:textId="22B027B0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Gather and analyzes transaction, </w:t>
      </w:r>
      <w:r w:rsidR="005102B5"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volumes,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and other relevant metrics to identify opportunities for process improvements</w:t>
      </w:r>
    </w:p>
    <w:p w14:paraId="47C1F2C8" w14:textId="1EE2AA26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Correlate data from multiple sources including OPM, SAP, SLA, </w:t>
      </w:r>
      <w:r w:rsidR="005102B5"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Pulse,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and other database files to create integrated views that can be used to drive decision making</w:t>
      </w:r>
    </w:p>
    <w:p w14:paraId="768BCAA7" w14:textId="470EAAB9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Collaborate with internal customers (</w:t>
      </w:r>
      <w:r w:rsidR="007B0E2D"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e.g.,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Other Streams and Market Operational Partners) to look for process improvement opportunities</w:t>
      </w:r>
    </w:p>
    <w:p w14:paraId="6BEA6D5D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Benchmark for the best practices among markets</w:t>
      </w:r>
    </w:p>
    <w:p w14:paraId="1B727D00" w14:textId="77777777" w:rsidR="0023397D" w:rsidRPr="0008722F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Coordinate with various Key Pillars (Goal Alignment, Compliance, Education and Training, Focused Improvement, Measures, etc.) to drive the completion of identified initiatives and opportunities</w:t>
      </w:r>
    </w:p>
    <w:p w14:paraId="1232385A" w14:textId="1B9F927A" w:rsidR="0023397D" w:rsidRDefault="0023397D" w:rsidP="0008722F">
      <w:pPr>
        <w:pStyle w:val="Heading2"/>
        <w:numPr>
          <w:ilvl w:val="0"/>
          <w:numId w:val="25"/>
        </w:numPr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Others: White Belt Trained, FI Pillar Stream Lead, OPM/CATS </w:t>
      </w:r>
      <w:r w:rsidR="007B0E2D"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SPOC,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and Expert Network representative</w:t>
      </w:r>
    </w:p>
    <w:p w14:paraId="0BD55EA8" w14:textId="0A9974B2" w:rsidR="00F5419C" w:rsidRDefault="00B42C9E" w:rsidP="00B42C9E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HR Admin Analyst</w:t>
      </w:r>
    </w:p>
    <w:p w14:paraId="1C4D0F7F" w14:textId="46176DA0" w:rsidR="00B42C9E" w:rsidRDefault="00B42C9E" w:rsidP="00B42C9E">
      <w:pPr>
        <w:pStyle w:val="Heading2"/>
        <w:ind w:left="90"/>
      </w:pPr>
      <w:r w:rsidRPr="0023397D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February 1, 2014- July 31, 2014</w:t>
      </w:r>
    </w:p>
    <w:p w14:paraId="53584BAF" w14:textId="77777777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Act as the subject matter expert for in-scope processes and market-specific knowledge, ensuring acquisition and cascade of these information to the operations</w:t>
      </w:r>
    </w:p>
    <w:p w14:paraId="7D5C5C86" w14:textId="77777777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Investigate &amp; resolve process anomalies/ambiguities and escalates to team lead as necessary</w:t>
      </w:r>
    </w:p>
    <w:p w14:paraId="5B568CB8" w14:textId="77777777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Coordinate system testing, deployment of new system and services</w:t>
      </w:r>
    </w:p>
    <w:p w14:paraId="22615B6B" w14:textId="77777777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 proper documentation of process updates on Standard Routines</w:t>
      </w:r>
    </w:p>
    <w:p w14:paraId="0BFCD2EB" w14:textId="3AA93BDB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Conduct functional training for employees who are new to the operations ( New hires &amp; transfers)</w:t>
      </w:r>
    </w:p>
    <w:p w14:paraId="7D3439F0" w14:textId="77777777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Execute validation &amp; reconciliation, prepare control reports for certain critical data/processes</w:t>
      </w:r>
    </w:p>
    <w:p w14:paraId="579FB1B5" w14:textId="7D39D288" w:rsidR="00B42C9E" w:rsidRPr="0008722F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Gather and analyze transaction, </w:t>
      </w:r>
      <w:r w:rsidR="007B0E2D"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volumes,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and other relevant metrics to identify opportunities for process improvements</w:t>
      </w:r>
    </w:p>
    <w:p w14:paraId="247160F8" w14:textId="77777777" w:rsidR="00B42C9E" w:rsidRDefault="00B42C9E" w:rsidP="00B42C9E">
      <w:pPr>
        <w:pStyle w:val="Heading2"/>
        <w:numPr>
          <w:ilvl w:val="0"/>
          <w:numId w:val="25"/>
        </w:numPr>
        <w:tabs>
          <w:tab w:val="num" w:pos="144"/>
        </w:tabs>
        <w:ind w:left="180" w:hanging="9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Others: Focused Improvement Pillar Member and GSTD SPOC/Coach</w:t>
      </w:r>
    </w:p>
    <w:p w14:paraId="31F843C8" w14:textId="77777777" w:rsidR="00B42C9E" w:rsidRPr="00B42C9E" w:rsidRDefault="00B42C9E" w:rsidP="00B42C9E"/>
    <w:p w14:paraId="0C9EC5C5" w14:textId="77777777" w:rsidR="005102B5" w:rsidRDefault="005102B5" w:rsidP="0023397D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sectPr w:rsidR="005102B5" w:rsidSect="00B42C9E">
          <w:type w:val="continuous"/>
          <w:pgSz w:w="12240" w:h="15840"/>
          <w:pgMar w:top="1440" w:right="900" w:bottom="1440" w:left="1440" w:header="720" w:footer="720" w:gutter="0"/>
          <w:pgNumType w:start="1"/>
          <w:cols w:num="2" w:space="692" w:equalWidth="0">
            <w:col w:w="2880" w:space="692"/>
            <w:col w:w="6328"/>
          </w:cols>
          <w:titlePg/>
          <w:docGrid w:linePitch="360"/>
        </w:sectPr>
      </w:pPr>
    </w:p>
    <w:p w14:paraId="637D217F" w14:textId="77777777" w:rsidR="00B42C9E" w:rsidRDefault="00B42C9E" w:rsidP="00B42C9E"/>
    <w:p w14:paraId="069A9B2D" w14:textId="2D2145B3" w:rsidR="00B04419" w:rsidRDefault="00B04419" w:rsidP="00B04419">
      <w:pPr>
        <w:pStyle w:val="Heading1"/>
        <w:ind w:left="90"/>
      </w:pPr>
      <w:r>
        <w:lastRenderedPageBreak/>
        <w:t>Personal Data</w:t>
      </w:r>
    </w:p>
    <w:p w14:paraId="707BACB5" w14:textId="77777777" w:rsidR="00B04419" w:rsidRDefault="00B04419" w:rsidP="00B04419">
      <w:pPr>
        <w:pStyle w:val="Heading1"/>
        <w:ind w:left="90"/>
      </w:pPr>
    </w:p>
    <w:p w14:paraId="21944504" w14:textId="159B73C7" w:rsidR="00B04419" w:rsidRPr="002C43AD" w:rsidRDefault="00B04419" w:rsidP="00B04419">
      <w:pPr>
        <w:pStyle w:val="Heading2"/>
        <w:spacing w:line="600" w:lineRule="auto"/>
        <w:ind w:left="90"/>
        <w:rPr>
          <w:rFonts w:ascii="Century Gothic" w:hAnsi="Century Gothic"/>
          <w:bCs/>
          <w:sz w:val="16"/>
          <w:szCs w:val="18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 xml:space="preserve">Date of BIRTh: </w:t>
      </w: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 xml:space="preserve"> </w:t>
      </w:r>
      <w:r w:rsidRPr="002C43AD">
        <w:rPr>
          <w:rFonts w:ascii="Century Gothic" w:hAnsi="Century Gothic"/>
          <w:bCs/>
          <w:sz w:val="16"/>
          <w:szCs w:val="18"/>
        </w:rPr>
        <w:t>October 11, 1986</w:t>
      </w:r>
    </w:p>
    <w:p w14:paraId="043F6191" w14:textId="77777777" w:rsidR="00B04419" w:rsidRPr="002C43AD" w:rsidRDefault="00B04419" w:rsidP="00B04419">
      <w:pPr>
        <w:pStyle w:val="Heading2"/>
        <w:spacing w:line="600" w:lineRule="auto"/>
        <w:ind w:left="90"/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 xml:space="preserve">NATIONALITY: </w:t>
      </w: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ab/>
        <w:t>Filipino</w:t>
      </w:r>
    </w:p>
    <w:p w14:paraId="58A4D50F" w14:textId="357A67D2" w:rsidR="00B04419" w:rsidRDefault="00B04419" w:rsidP="00B04419">
      <w:pPr>
        <w:pStyle w:val="Heading2"/>
        <w:spacing w:line="600" w:lineRule="auto"/>
        <w:ind w:left="90"/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 xml:space="preserve">CIVIL STATUS:  </w:t>
      </w:r>
      <w:r w:rsidRPr="002C43AD">
        <w:rPr>
          <w:rFonts w:ascii="Century Gothic" w:eastAsia="DejaVu Sans" w:hAnsi="Century Gothic" w:cs="Times New Roman"/>
          <w:color w:val="auto"/>
          <w:kern w:val="2"/>
          <w:sz w:val="16"/>
          <w:szCs w:val="18"/>
          <w:lang w:val="en-PH" w:eastAsia="en-US"/>
        </w:rPr>
        <w:tab/>
        <w:t>Married</w:t>
      </w:r>
    </w:p>
    <w:p w14:paraId="33EDB39D" w14:textId="41105D16" w:rsidR="00F5419C" w:rsidRDefault="00F5419C" w:rsidP="00F5419C">
      <w:pPr>
        <w:rPr>
          <w:lang w:val="en-PH" w:eastAsia="en-US"/>
        </w:rPr>
      </w:pPr>
    </w:p>
    <w:p w14:paraId="26313ACE" w14:textId="3B4CFB8D" w:rsidR="00661473" w:rsidRDefault="00661473" w:rsidP="00661473">
      <w:pPr>
        <w:pStyle w:val="Heading1"/>
        <w:ind w:left="90"/>
      </w:pPr>
      <w:r>
        <w:t>References</w:t>
      </w:r>
    </w:p>
    <w:p w14:paraId="135B3587" w14:textId="77777777" w:rsidR="00B04419" w:rsidRDefault="00B04419" w:rsidP="00661473">
      <w:pPr>
        <w:pStyle w:val="Heading1"/>
        <w:ind w:left="90"/>
      </w:pPr>
    </w:p>
    <w:p w14:paraId="15413783" w14:textId="01FB6B7E" w:rsidR="002C43AD" w:rsidRPr="002C43AD" w:rsidRDefault="00661473" w:rsidP="002C43AD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 xml:space="preserve">Jillian Ross Diaz </w:t>
      </w:r>
    </w:p>
    <w:p w14:paraId="49A9C4E8" w14:textId="3BB6A5DF" w:rsidR="00661473" w:rsidRPr="002C43AD" w:rsidRDefault="00661473" w:rsidP="00661473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Operation Lead</w:t>
      </w:r>
    </w:p>
    <w:p w14:paraId="10F3CA7B" w14:textId="77777777" w:rsidR="00661473" w:rsidRPr="002C43AD" w:rsidRDefault="00661473" w:rsidP="00661473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Nestle Business Services AOA, INC.</w:t>
      </w:r>
    </w:p>
    <w:p w14:paraId="73AB8E1F" w14:textId="10129F6A" w:rsidR="00661473" w:rsidRPr="002C43AD" w:rsidRDefault="00661473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+63 9</w:t>
      </w:r>
      <w:r w:rsidR="00F5419C">
        <w:rPr>
          <w:rFonts w:ascii="Century Gothic" w:hAnsi="Century Gothic"/>
          <w:b w:val="0"/>
          <w:bCs/>
          <w:sz w:val="18"/>
          <w:szCs w:val="20"/>
        </w:rPr>
        <w:t>17 6306776</w:t>
      </w:r>
    </w:p>
    <w:p w14:paraId="1574A202" w14:textId="77777777" w:rsidR="00B04419" w:rsidRPr="002C43AD" w:rsidRDefault="00B04419" w:rsidP="00B04419">
      <w:pPr>
        <w:rPr>
          <w:sz w:val="24"/>
          <w:szCs w:val="24"/>
        </w:rPr>
      </w:pPr>
    </w:p>
    <w:p w14:paraId="289D5B35" w14:textId="3F0434EF" w:rsidR="002C43AD" w:rsidRDefault="00661473" w:rsidP="00661473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JOANNE PAGINADO</w:t>
      </w:r>
    </w:p>
    <w:p w14:paraId="1778395E" w14:textId="25577E84" w:rsidR="00661473" w:rsidRPr="002C43AD" w:rsidRDefault="00661473" w:rsidP="00661473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Marine Personnel Officer</w:t>
      </w:r>
      <w:r w:rsidRPr="002C43AD">
        <w:rPr>
          <w:rFonts w:ascii="Century Gothic" w:hAnsi="Century Gothic"/>
          <w:b w:val="0"/>
          <w:bCs/>
          <w:sz w:val="18"/>
          <w:szCs w:val="20"/>
        </w:rPr>
        <w:tab/>
      </w:r>
    </w:p>
    <w:p w14:paraId="7A3D9998" w14:textId="77777777" w:rsidR="00661473" w:rsidRPr="002C43AD" w:rsidRDefault="00661473" w:rsidP="00661473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TEEKAY SHIPPING PHILIPPINES INC.</w:t>
      </w:r>
    </w:p>
    <w:p w14:paraId="283A633E" w14:textId="0C4BFE06" w:rsidR="00661473" w:rsidRPr="002C43AD" w:rsidRDefault="00661473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0998-844-4502</w:t>
      </w:r>
    </w:p>
    <w:p w14:paraId="5A5CF5C2" w14:textId="77777777" w:rsidR="00B04419" w:rsidRPr="002C43AD" w:rsidRDefault="00B04419" w:rsidP="00B04419">
      <w:pPr>
        <w:rPr>
          <w:sz w:val="24"/>
          <w:szCs w:val="24"/>
        </w:rPr>
      </w:pPr>
    </w:p>
    <w:p w14:paraId="05469A9A" w14:textId="77777777" w:rsidR="002C43AD" w:rsidRDefault="00661473" w:rsidP="00661473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 xml:space="preserve">AIZA CRUZ </w:t>
      </w:r>
    </w:p>
    <w:p w14:paraId="62FE0149" w14:textId="3348A74A" w:rsidR="00661473" w:rsidRPr="002C43AD" w:rsidRDefault="00661473" w:rsidP="00661473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eastAsia="DejaVu Sans" w:hAnsi="Century Gothic" w:cs="Times New Roman"/>
          <w:color w:val="auto"/>
          <w:kern w:val="2"/>
          <w:sz w:val="18"/>
          <w:szCs w:val="20"/>
          <w:lang w:val="en-PH" w:eastAsia="en-US"/>
        </w:rPr>
        <w:t>Assistant HR Manager</w:t>
      </w:r>
    </w:p>
    <w:p w14:paraId="45843D76" w14:textId="77777777" w:rsidR="00661473" w:rsidRPr="002C43AD" w:rsidRDefault="00661473" w:rsidP="00661473">
      <w:pPr>
        <w:pStyle w:val="Heading2"/>
        <w:ind w:left="90"/>
        <w:rPr>
          <w:sz w:val="28"/>
          <w:szCs w:val="28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SM Men’s fashoin Mgt. Corp.</w:t>
      </w:r>
    </w:p>
    <w:p w14:paraId="629A5E48" w14:textId="7AC9C18C" w:rsidR="00661473" w:rsidRPr="002C43AD" w:rsidRDefault="00661473" w:rsidP="00B04419">
      <w:pPr>
        <w:pStyle w:val="Heading2"/>
        <w:ind w:left="90"/>
        <w:rPr>
          <w:rFonts w:ascii="Century Gothic" w:hAnsi="Century Gothic"/>
          <w:b w:val="0"/>
          <w:bCs/>
          <w:sz w:val="18"/>
          <w:szCs w:val="20"/>
        </w:rPr>
      </w:pPr>
      <w:r w:rsidRPr="002C43AD">
        <w:rPr>
          <w:rFonts w:ascii="Century Gothic" w:hAnsi="Century Gothic"/>
          <w:b w:val="0"/>
          <w:bCs/>
          <w:sz w:val="18"/>
          <w:szCs w:val="20"/>
        </w:rPr>
        <w:t>0917-799-182</w:t>
      </w:r>
      <w:r w:rsidRPr="002C43AD">
        <w:rPr>
          <w:rFonts w:ascii="Century Gothic" w:hAnsi="Century Gothic"/>
          <w:b w:val="0"/>
          <w:bCs/>
          <w:sz w:val="18"/>
          <w:szCs w:val="20"/>
        </w:rPr>
        <w:t>66</w:t>
      </w:r>
    </w:p>
    <w:p w14:paraId="3B88600A" w14:textId="77777777" w:rsidR="005102B5" w:rsidRDefault="005102B5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19E3F225" w14:textId="77777777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545F31BF" w14:textId="77777777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76835D9E" w14:textId="124A3105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43475772" w14:textId="77777777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52038585" w14:textId="6C262810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0EDBEB78" w14:textId="25E52599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62E0319A" w14:textId="4DDBC4AD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0314F1A0" w14:textId="55863342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1869444C" w14:textId="196DCF82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24BE7509" w14:textId="399CA6B2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49B3DEFE" w14:textId="147E986F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57AA8BDA" w14:textId="44C40682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2F3A7AAD" w14:textId="71810354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7D69AE77" w14:textId="5A56FC4C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5619CD32" w14:textId="36E1CBFC" w:rsidR="00B04419" w:rsidRDefault="00B04419" w:rsidP="00B04419">
      <w:pPr>
        <w:pStyle w:val="ListBullet"/>
        <w:numPr>
          <w:ilvl w:val="0"/>
          <w:numId w:val="0"/>
        </w:numPr>
        <w:rPr>
          <w:i/>
          <w:iCs/>
          <w:sz w:val="16"/>
          <w:szCs w:val="16"/>
        </w:rPr>
      </w:pPr>
    </w:p>
    <w:p w14:paraId="24224C82" w14:textId="77777777" w:rsidR="00F5419C" w:rsidRDefault="00B04419" w:rsidP="00B04419">
      <w:pPr>
        <w:pStyle w:val="Heading2"/>
        <w:ind w:left="90"/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HR Benefits Admin Associate</w:t>
      </w:r>
      <w:r>
        <w:t> </w:t>
      </w:r>
    </w:p>
    <w:p w14:paraId="03199032" w14:textId="0C8D4F27" w:rsidR="00B04419" w:rsidRDefault="00B04419" w:rsidP="00B04419">
      <w:pPr>
        <w:pStyle w:val="Heading2"/>
        <w:ind w:left="90"/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March 28, 2011 – February 1, 2014</w:t>
      </w:r>
    </w:p>
    <w:p w14:paraId="06BD719C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Maintain employee life cycle events: hire, rehire, transfer/promotion, end of employment , Country Reassignment, and personal details update</w:t>
      </w:r>
    </w:p>
    <w:p w14:paraId="2CBC1DEE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Execute self-assessment in accordance with business controls requirements</w:t>
      </w:r>
    </w:p>
    <w:p w14:paraId="47D4FD08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Performs system testing for improvements and updates to cater changes in legal and business requirements.</w:t>
      </w:r>
    </w:p>
    <w:p w14:paraId="50FBF4BC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Ensures generic mailbox management</w:t>
      </w:r>
      <w:r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and </w:t>
      </w: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process documentation</w:t>
      </w:r>
    </w:p>
    <w:p w14:paraId="6CE8A3C4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Monitors employee 3rd and 5th month appraisal; and prepares confirmation letter</w:t>
      </w:r>
    </w:p>
    <w:p w14:paraId="33DF7D61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Initiate process improvements to increase efficiency</w:t>
      </w:r>
    </w:p>
    <w:p w14:paraId="1FD9D0BA" w14:textId="77777777" w:rsidR="00B04419" w:rsidRPr="0008722F" w:rsidRDefault="00B04419" w:rsidP="00B04419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Prepares manual payment, related to HR Admin in an accurate and timely manner</w:t>
      </w:r>
    </w:p>
    <w:p w14:paraId="022924EC" w14:textId="77777777" w:rsidR="00B04419" w:rsidRDefault="00B04419" w:rsidP="00F14F6F">
      <w:pPr>
        <w:pStyle w:val="Heading2"/>
        <w:ind w:left="180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Others: White Belt Trained, Focused Improvement Pillar Member and GSTD SPOC/Coach, Education and Training Working Group and Member of Webform Taskforce</w:t>
      </w:r>
    </w:p>
    <w:p w14:paraId="64324F09" w14:textId="77777777" w:rsidR="00F14F6F" w:rsidRDefault="00B04419" w:rsidP="00B04419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</w:pPr>
      <w:r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H</w:t>
      </w: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 xml:space="preserve">R Assistant (Compensation and BENEFITS) </w:t>
      </w:r>
    </w:p>
    <w:p w14:paraId="4D286020" w14:textId="142B65CD" w:rsidR="00F14F6F" w:rsidRDefault="00F14F6F" w:rsidP="00B04419">
      <w:pPr>
        <w:pStyle w:val="Heading2"/>
        <w:ind w:left="90"/>
      </w:pPr>
      <w:r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S</w:t>
      </w:r>
      <w:r w:rsidR="00B04419"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M MART INC.</w:t>
      </w:r>
    </w:p>
    <w:p w14:paraId="7F7A31CB" w14:textId="20FC8FF5" w:rsidR="00B04419" w:rsidRDefault="00B04419" w:rsidP="00B04419">
      <w:pPr>
        <w:pStyle w:val="Heading2"/>
        <w:ind w:left="90"/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February 9, 2010- March 18, 2011</w:t>
      </w:r>
    </w:p>
    <w:p w14:paraId="0DD54491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20"/>
          <w:szCs w:val="20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Daily attendance processing and reporting : Exception Report and Daily/Monthly Attendance Report</w:t>
      </w:r>
    </w:p>
    <w:p w14:paraId="49B436FB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In charge of encoding, or updating timekeeping documents such as Change of Schedule, Leave of Absence Request, Work Authorization and Undertime Records.</w:t>
      </w:r>
    </w:p>
    <w:p w14:paraId="21AE1FE4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Prepares terminal pay attachments and handles queries/concerns on timekeeping procedures and functions</w:t>
      </w:r>
    </w:p>
    <w:p w14:paraId="300A261A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Responsible for sending PRN files (Time Entries) to other branches and ensuring accuracy of </w:t>
      </w:r>
      <w:proofErr w:type="spellStart"/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Chronolog</w:t>
      </w:r>
      <w:proofErr w:type="spellEnd"/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 Machines and Bundy Clocks</w:t>
      </w:r>
    </w:p>
    <w:p w14:paraId="106476BC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Encoding of New Hires/ Changes in the Prime System Profile  and conducts company orientation for new hires</w:t>
      </w:r>
    </w:p>
    <w:p w14:paraId="792BC21E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Provides IAR every month for Travel Allowance and  processes On-The-Job Trainee Allowances</w:t>
      </w:r>
    </w:p>
    <w:p w14:paraId="1EC2DF1A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Provides Daily time Record and Individual Attendance Record of Resigned Employees for their Separation Clearance Processing and answers background Check for SM Employees</w:t>
      </w:r>
    </w:p>
    <w:p w14:paraId="34F5B8FF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 xml:space="preserve">Provides and check documents for Perfect Attendance Candidates </w:t>
      </w:r>
    </w:p>
    <w:p w14:paraId="51C6CC3A" w14:textId="77777777" w:rsidR="00B04419" w:rsidRPr="0008722F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Exposure to Prime System, CHRIS, Oracle</w:t>
      </w:r>
    </w:p>
    <w:p w14:paraId="5295B2BF" w14:textId="77777777" w:rsidR="00B04419" w:rsidRDefault="00B04419" w:rsidP="00B04419">
      <w:pPr>
        <w:pStyle w:val="Heading2"/>
        <w:ind w:left="270"/>
        <w:jc w:val="both"/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</w:pPr>
      <w:r w:rsidRPr="0008722F">
        <w:rPr>
          <w:rFonts w:asciiTheme="minorHAnsi" w:eastAsiaTheme="minorEastAsia" w:hAnsiTheme="minorHAnsi" w:cstheme="minorBidi"/>
          <w:b w:val="0"/>
          <w:i/>
          <w:iCs/>
          <w:caps w:val="0"/>
          <w:color w:val="404040" w:themeColor="text1" w:themeTint="BF"/>
          <w:sz w:val="16"/>
          <w:szCs w:val="16"/>
        </w:rPr>
        <w:t>Performs other task that may assigned from time to time</w:t>
      </w:r>
    </w:p>
    <w:p w14:paraId="2631AB50" w14:textId="5EF57F13" w:rsidR="00F14F6F" w:rsidRDefault="00B04419" w:rsidP="00B04419">
      <w:pPr>
        <w:pStyle w:val="Heading2"/>
        <w:ind w:left="90"/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 xml:space="preserve">RECRUITMENT COORDINATOR </w:t>
      </w:r>
    </w:p>
    <w:p w14:paraId="53F735E2" w14:textId="5FED1B00" w:rsidR="00B04419" w:rsidRPr="0008722F" w:rsidRDefault="00B04419" w:rsidP="00B04419">
      <w:pPr>
        <w:pStyle w:val="Heading2"/>
        <w:ind w:left="90"/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ASCEND (ASIA) WORLDWIDE MARKETING SOLUTIONS</w:t>
      </w:r>
    </w:p>
    <w:p w14:paraId="52E96A67" w14:textId="293AFA57" w:rsidR="00F14F6F" w:rsidRDefault="00B04419" w:rsidP="00B04419">
      <w:pPr>
        <w:pStyle w:val="Heading2"/>
        <w:ind w:left="90"/>
      </w:pP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(</w:t>
      </w:r>
      <w:r w:rsidRPr="00F14F6F">
        <w:rPr>
          <w:rFonts w:ascii="Century Gothic" w:eastAsia="DejaVu Sans" w:hAnsi="Century Gothic" w:cs="Times New Roman"/>
          <w:i/>
          <w:iCs/>
          <w:color w:val="auto"/>
          <w:kern w:val="2"/>
          <w:sz w:val="18"/>
          <w:szCs w:val="18"/>
          <w:lang w:val="en-PH" w:eastAsia="en-US"/>
        </w:rPr>
        <w:t>Formerly PIVOTALE INTERNATIONAL)</w:t>
      </w:r>
    </w:p>
    <w:p w14:paraId="4DDAF98A" w14:textId="0B18D67F" w:rsidR="00B04419" w:rsidRDefault="00B04419" w:rsidP="00B04419">
      <w:pPr>
        <w:pStyle w:val="Heading2"/>
        <w:ind w:left="90"/>
      </w:pPr>
      <w:r>
        <w:t> </w:t>
      </w:r>
      <w:r w:rsidRPr="0008722F">
        <w:rPr>
          <w:rFonts w:ascii="Century Gothic" w:eastAsia="DejaVu Sans" w:hAnsi="Century Gothic" w:cs="Times New Roman"/>
          <w:color w:val="auto"/>
          <w:kern w:val="2"/>
          <w:sz w:val="18"/>
          <w:szCs w:val="18"/>
          <w:lang w:val="en-PH" w:eastAsia="en-US"/>
        </w:rPr>
        <w:t>April 17, 2007- October 11, 2008</w:t>
      </w:r>
    </w:p>
    <w:p w14:paraId="64A40630" w14:textId="77777777" w:rsidR="00B04419" w:rsidRPr="0008722F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08722F">
        <w:rPr>
          <w:i/>
          <w:iCs/>
          <w:sz w:val="16"/>
          <w:szCs w:val="16"/>
        </w:rPr>
        <w:t>Responsible for sourcing applicants, scheduling for interview and screening applicants</w:t>
      </w:r>
    </w:p>
    <w:p w14:paraId="038E3E3A" w14:textId="77777777" w:rsidR="00B04419" w:rsidRPr="0008722F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08722F">
        <w:rPr>
          <w:i/>
          <w:iCs/>
          <w:sz w:val="16"/>
          <w:szCs w:val="16"/>
        </w:rPr>
        <w:t>Handle initial interviews for prospective call center agents applicants</w:t>
      </w:r>
    </w:p>
    <w:p w14:paraId="02F5E1EF" w14:textId="77777777" w:rsidR="00B04419" w:rsidRPr="0008722F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08722F">
        <w:rPr>
          <w:i/>
          <w:iCs/>
          <w:sz w:val="16"/>
          <w:szCs w:val="16"/>
        </w:rPr>
        <w:t>Participate in the job fairs</w:t>
      </w:r>
    </w:p>
    <w:p w14:paraId="2DE93D68" w14:textId="77777777" w:rsidR="00B04419" w:rsidRPr="0008722F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08722F">
        <w:rPr>
          <w:i/>
          <w:iCs/>
          <w:sz w:val="16"/>
          <w:szCs w:val="16"/>
        </w:rPr>
        <w:t>Trainees' orientation and preparation of monthly/quarterly reports, file custodian and database update</w:t>
      </w:r>
    </w:p>
    <w:p w14:paraId="67E57F5F" w14:textId="77777777" w:rsidR="00B04419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08722F">
        <w:rPr>
          <w:i/>
          <w:iCs/>
          <w:sz w:val="16"/>
          <w:szCs w:val="16"/>
        </w:rPr>
        <w:t>Background check for prospective employees</w:t>
      </w:r>
    </w:p>
    <w:p w14:paraId="02F0529D" w14:textId="578E8EAD" w:rsidR="005102B5" w:rsidRPr="005102B5" w:rsidRDefault="00B04419" w:rsidP="00B04419">
      <w:pPr>
        <w:pStyle w:val="ListBullet"/>
        <w:numPr>
          <w:ilvl w:val="0"/>
          <w:numId w:val="0"/>
        </w:numPr>
        <w:ind w:left="360"/>
        <w:rPr>
          <w:i/>
          <w:iCs/>
          <w:sz w:val="16"/>
          <w:szCs w:val="16"/>
        </w:rPr>
      </w:pPr>
      <w:r w:rsidRPr="005102B5">
        <w:rPr>
          <w:i/>
          <w:iCs/>
          <w:sz w:val="16"/>
          <w:szCs w:val="16"/>
        </w:rPr>
        <w:t>Other recruitment related task such as assisting in pre-employment requirements, contract signing, trainee's ID, answering phone calls and inquiries and manning the reception</w:t>
      </w:r>
    </w:p>
    <w:sectPr w:rsidR="005102B5" w:rsidRPr="005102B5" w:rsidSect="00B04419">
      <w:type w:val="continuous"/>
      <w:pgSz w:w="12240" w:h="15840"/>
      <w:pgMar w:top="1440" w:right="1710" w:bottom="1440" w:left="1800" w:header="720" w:footer="720" w:gutter="0"/>
      <w:pgNumType w:start="1"/>
      <w:cols w:num="2" w:space="374" w:equalWidth="0">
        <w:col w:w="2880" w:space="374"/>
        <w:col w:w="547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AE55" w14:textId="77777777" w:rsidR="00DA33AB" w:rsidRDefault="00DA33AB">
      <w:pPr>
        <w:spacing w:after="0"/>
      </w:pPr>
      <w:r>
        <w:separator/>
      </w:r>
    </w:p>
  </w:endnote>
  <w:endnote w:type="continuationSeparator" w:id="0">
    <w:p w14:paraId="6130F4AC" w14:textId="77777777" w:rsidR="00DA33AB" w:rsidRDefault="00DA33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7FC4" w14:textId="52F18BDB" w:rsidR="006270A9" w:rsidRDefault="006270A9" w:rsidP="00F541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D176" w14:textId="77777777" w:rsidR="00DA33AB" w:rsidRDefault="00DA33AB">
      <w:pPr>
        <w:spacing w:after="0"/>
      </w:pPr>
      <w:r>
        <w:separator/>
      </w:r>
    </w:p>
  </w:footnote>
  <w:footnote w:type="continuationSeparator" w:id="0">
    <w:p w14:paraId="7748C497" w14:textId="77777777" w:rsidR="00DA33AB" w:rsidRDefault="00DA33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alt="Email outline" style="width:14.25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" o:bullet="t">
        <v:imagedata r:id="rId1" o:title="" cropbottom="-854f" cropleft="-2275f" cropright="-2958f"/>
      </v:shape>
    </w:pict>
  </w:numPicBullet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AE98A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BA0EED"/>
    <w:multiLevelType w:val="hybridMultilevel"/>
    <w:tmpl w:val="881C27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44975BB"/>
    <w:multiLevelType w:val="hybridMultilevel"/>
    <w:tmpl w:val="B7523F86"/>
    <w:lvl w:ilvl="0" w:tplc="53126A14">
      <w:numFmt w:val="bullet"/>
      <w:lvlText w:val="-"/>
      <w:lvlJc w:val="left"/>
      <w:pPr>
        <w:ind w:left="810" w:hanging="360"/>
      </w:pPr>
      <w:rPr>
        <w:rFonts w:ascii="Century Gothic" w:eastAsia="DejaVu San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E8467FE"/>
    <w:multiLevelType w:val="hybridMultilevel"/>
    <w:tmpl w:val="84CAA3F8"/>
    <w:lvl w:ilvl="0" w:tplc="53126A14">
      <w:numFmt w:val="bullet"/>
      <w:lvlText w:val="-"/>
      <w:lvlJc w:val="left"/>
      <w:pPr>
        <w:ind w:left="720" w:hanging="360"/>
      </w:pPr>
      <w:rPr>
        <w:rFonts w:ascii="Century Gothic" w:eastAsia="DejaVu San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A6E4A6C"/>
    <w:multiLevelType w:val="hybridMultilevel"/>
    <w:tmpl w:val="BA6C7796"/>
    <w:lvl w:ilvl="0" w:tplc="53126A14">
      <w:numFmt w:val="bullet"/>
      <w:lvlText w:val="-"/>
      <w:lvlJc w:val="left"/>
      <w:pPr>
        <w:ind w:left="720" w:hanging="360"/>
      </w:pPr>
      <w:rPr>
        <w:rFonts w:ascii="Century Gothic" w:eastAsia="DejaVu San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12"/>
  </w:num>
  <w:num w:numId="17">
    <w:abstractNumId w:val="18"/>
  </w:num>
  <w:num w:numId="18">
    <w:abstractNumId w:val="10"/>
  </w:num>
  <w:num w:numId="19">
    <w:abstractNumId w:val="23"/>
  </w:num>
  <w:num w:numId="20">
    <w:abstractNumId w:val="20"/>
  </w:num>
  <w:num w:numId="21">
    <w:abstractNumId w:val="11"/>
  </w:num>
  <w:num w:numId="22">
    <w:abstractNumId w:val="17"/>
  </w:num>
  <w:num w:numId="23">
    <w:abstractNumId w:val="22"/>
  </w:num>
  <w:num w:numId="24">
    <w:abstractNumId w:val="13"/>
  </w:num>
  <w:num w:numId="25">
    <w:abstractNumId w:val="14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D"/>
    <w:rsid w:val="0008722F"/>
    <w:rsid w:val="000A4F59"/>
    <w:rsid w:val="00141A4C"/>
    <w:rsid w:val="001B29CF"/>
    <w:rsid w:val="00201A2E"/>
    <w:rsid w:val="0023397D"/>
    <w:rsid w:val="0028220F"/>
    <w:rsid w:val="002C43AD"/>
    <w:rsid w:val="00356C14"/>
    <w:rsid w:val="005102B5"/>
    <w:rsid w:val="00617B26"/>
    <w:rsid w:val="006270A9"/>
    <w:rsid w:val="00661473"/>
    <w:rsid w:val="00675956"/>
    <w:rsid w:val="00681034"/>
    <w:rsid w:val="007B0E2D"/>
    <w:rsid w:val="00816216"/>
    <w:rsid w:val="0087734B"/>
    <w:rsid w:val="009D5933"/>
    <w:rsid w:val="00B04419"/>
    <w:rsid w:val="00B42C9E"/>
    <w:rsid w:val="00BD768D"/>
    <w:rsid w:val="00C61F8E"/>
    <w:rsid w:val="00CA2FBD"/>
    <w:rsid w:val="00DA33AB"/>
    <w:rsid w:val="00E83E4B"/>
    <w:rsid w:val="00F14F6F"/>
    <w:rsid w:val="00F5419C"/>
    <w:rsid w:val="00F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52D96"/>
  <w15:chartTrackingRefBased/>
  <w15:docId w15:val="{EB28D8FF-E515-44DC-9CA5-FDB87302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19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KTOP\Downloads\tf0291888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4B33AAD95D46F4B8E078B7F21C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FF4A-BB21-4025-8E44-81535574669E}"/>
      </w:docPartPr>
      <w:docPartBody>
        <w:p w:rsidR="00000000" w:rsidRDefault="002636BE">
          <w:pPr>
            <w:pStyle w:val="BE4B33AAD95D46F4B8E078B7F21CE225"/>
          </w:pPr>
          <w:r>
            <w:t>Experience</w:t>
          </w:r>
        </w:p>
      </w:docPartBody>
    </w:docPart>
    <w:docPart>
      <w:docPartPr>
        <w:name w:val="86A8BC0239624FB48C0651A5422B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5493-B660-434F-9C05-101A5686B537}"/>
      </w:docPartPr>
      <w:docPartBody>
        <w:p w:rsidR="00000000" w:rsidRDefault="000C3794" w:rsidP="000C3794">
          <w:pPr>
            <w:pStyle w:val="86A8BC0239624FB48C0651A5422BE5F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94"/>
    <w:rsid w:val="000C3794"/>
    <w:rsid w:val="002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427555C5544A0DAF7CF8A53FBE856A">
    <w:name w:val="47427555C5544A0DAF7CF8A53FBE856A"/>
  </w:style>
  <w:style w:type="paragraph" w:customStyle="1" w:styleId="847DA8855DF647EC9F29CAAD0CEB9523">
    <w:name w:val="847DA8855DF647EC9F29CAAD0CEB9523"/>
  </w:style>
  <w:style w:type="paragraph" w:customStyle="1" w:styleId="7AD25968E4694541871F771C2A82310D">
    <w:name w:val="7AD25968E4694541871F771C2A82310D"/>
  </w:style>
  <w:style w:type="paragraph" w:customStyle="1" w:styleId="C623F115479B4D5EA1C070E5D8D9281C">
    <w:name w:val="C623F115479B4D5EA1C070E5D8D9281C"/>
  </w:style>
  <w:style w:type="paragraph" w:customStyle="1" w:styleId="1EDA17FF402544F9AA79E7F20A8EE487">
    <w:name w:val="1EDA17FF402544F9AA79E7F20A8EE487"/>
  </w:style>
  <w:style w:type="paragraph" w:customStyle="1" w:styleId="D29D60777360479BBC66ECFEC3F24304">
    <w:name w:val="D29D60777360479BBC66ECFEC3F24304"/>
  </w:style>
  <w:style w:type="paragraph" w:customStyle="1" w:styleId="0D894F997CEB414195402D7CDE59FA65">
    <w:name w:val="0D894F997CEB414195402D7CDE59FA65"/>
  </w:style>
  <w:style w:type="paragraph" w:customStyle="1" w:styleId="4871FD2262A64B3FBAC40A354F5A49CA">
    <w:name w:val="4871FD2262A64B3FBAC40A354F5A49CA"/>
  </w:style>
  <w:style w:type="paragraph" w:customStyle="1" w:styleId="F65FF7C52B7E47A3AEA7E21142BAC9E4">
    <w:name w:val="F65FF7C52B7E47A3AEA7E21142BAC9E4"/>
  </w:style>
  <w:style w:type="paragraph" w:customStyle="1" w:styleId="A950816B039441E29182E3DC3471FBA0">
    <w:name w:val="A950816B039441E29182E3DC3471FBA0"/>
  </w:style>
  <w:style w:type="paragraph" w:customStyle="1" w:styleId="54BD8B0A3A55485AB11F35C7F26E5FC9">
    <w:name w:val="54BD8B0A3A55485AB11F35C7F26E5FC9"/>
  </w:style>
  <w:style w:type="paragraph" w:customStyle="1" w:styleId="2DEB5E823E324279BD1F2B0BC0BA052D">
    <w:name w:val="2DEB5E823E324279BD1F2B0BC0BA052D"/>
  </w:style>
  <w:style w:type="paragraph" w:customStyle="1" w:styleId="9D6FDE4C5B8F432DBDEA219C89D0C4E0">
    <w:name w:val="9D6FDE4C5B8F432DBDEA219C89D0C4E0"/>
  </w:style>
  <w:style w:type="paragraph" w:customStyle="1" w:styleId="EF4CDEF25DC44EED9B6BD813A5722FD7">
    <w:name w:val="EF4CDEF25DC44EED9B6BD813A5722FD7"/>
  </w:style>
  <w:style w:type="paragraph" w:customStyle="1" w:styleId="4189F7B76BC14955AC29DD51923522DE">
    <w:name w:val="4189F7B76BC14955AC29DD51923522DE"/>
  </w:style>
  <w:style w:type="paragraph" w:customStyle="1" w:styleId="327F14B10B3F416ABB2B72ABC9219849">
    <w:name w:val="327F14B10B3F416ABB2B72ABC9219849"/>
  </w:style>
  <w:style w:type="paragraph" w:customStyle="1" w:styleId="94113980480241958E7A76C21B910F43">
    <w:name w:val="94113980480241958E7A76C21B910F43"/>
  </w:style>
  <w:style w:type="paragraph" w:customStyle="1" w:styleId="822332EF85D1489CAD0444E7E7192E74">
    <w:name w:val="822332EF85D1489CAD0444E7E7192E74"/>
  </w:style>
  <w:style w:type="paragraph" w:customStyle="1" w:styleId="9EA57D17B39540158A44FC2099B585E8">
    <w:name w:val="9EA57D17B39540158A44FC2099B585E8"/>
  </w:style>
  <w:style w:type="paragraph" w:customStyle="1" w:styleId="0052EF461FD34A4BB9EB4D54035C97E1">
    <w:name w:val="0052EF461FD34A4BB9EB4D54035C97E1"/>
  </w:style>
  <w:style w:type="paragraph" w:customStyle="1" w:styleId="8E1103295C594068BD7AAF7D6C11674B">
    <w:name w:val="8E1103295C594068BD7AAF7D6C11674B"/>
  </w:style>
  <w:style w:type="paragraph" w:customStyle="1" w:styleId="50CA2B3CAFE84C118B1FB14AE0C9EC94">
    <w:name w:val="50CA2B3CAFE84C118B1FB14AE0C9EC94"/>
  </w:style>
  <w:style w:type="paragraph" w:customStyle="1" w:styleId="B902410194904CB495663CBEC49FA323">
    <w:name w:val="B902410194904CB495663CBEC49FA323"/>
  </w:style>
  <w:style w:type="paragraph" w:customStyle="1" w:styleId="5AB236A599854FEDA3BAE96BEF5D140B">
    <w:name w:val="5AB236A599854FEDA3BAE96BEF5D140B"/>
  </w:style>
  <w:style w:type="paragraph" w:customStyle="1" w:styleId="BE4B33AAD95D46F4B8E078B7F21CE225">
    <w:name w:val="BE4B33AAD95D46F4B8E078B7F21CE225"/>
  </w:style>
  <w:style w:type="paragraph" w:customStyle="1" w:styleId="3C1F4699C6AB406A9A23C064CFE16043">
    <w:name w:val="3C1F4699C6AB406A9A23C064CFE16043"/>
  </w:style>
  <w:style w:type="paragraph" w:customStyle="1" w:styleId="364AEC7744DF4934B94398032733B2A5">
    <w:name w:val="364AEC7744DF4934B94398032733B2A5"/>
  </w:style>
  <w:style w:type="paragraph" w:customStyle="1" w:styleId="608613C428B24DEB8234076F94BF2491">
    <w:name w:val="608613C428B24DEB8234076F94BF2491"/>
  </w:style>
  <w:style w:type="paragraph" w:customStyle="1" w:styleId="2111D5AB79634D3BA653484AAC72E32B">
    <w:name w:val="2111D5AB79634D3BA653484AAC72E32B"/>
  </w:style>
  <w:style w:type="paragraph" w:customStyle="1" w:styleId="080B71628BD14A6791110861B69CD644">
    <w:name w:val="080B71628BD14A6791110861B69CD644"/>
  </w:style>
  <w:style w:type="paragraph" w:customStyle="1" w:styleId="5AE6D8C7B8DA4E72952D3BA3E9102081">
    <w:name w:val="5AE6D8C7B8DA4E72952D3BA3E9102081"/>
  </w:style>
  <w:style w:type="paragraph" w:customStyle="1" w:styleId="781E527C95B44AFF974E6757CB864143">
    <w:name w:val="781E527C95B44AFF974E6757CB864143"/>
  </w:style>
  <w:style w:type="paragraph" w:customStyle="1" w:styleId="D6167A800F1E41159937F44AAD944160">
    <w:name w:val="D6167A800F1E41159937F44AAD944160"/>
  </w:style>
  <w:style w:type="paragraph" w:customStyle="1" w:styleId="CBC59B0AA1834A5CB73B7B04F9D347A4">
    <w:name w:val="CBC59B0AA1834A5CB73B7B04F9D347A4"/>
    <w:rsid w:val="000C3794"/>
  </w:style>
  <w:style w:type="paragraph" w:customStyle="1" w:styleId="6D94AED70EDF434B83EA322A98A6AD72">
    <w:name w:val="6D94AED70EDF434B83EA322A98A6AD72"/>
    <w:rsid w:val="000C3794"/>
  </w:style>
  <w:style w:type="paragraph" w:customStyle="1" w:styleId="B7E7674CF83B48C3BD44B26AE652D604">
    <w:name w:val="B7E7674CF83B48C3BD44B26AE652D604"/>
    <w:rsid w:val="000C3794"/>
  </w:style>
  <w:style w:type="paragraph" w:customStyle="1" w:styleId="38400E3922D34E5F81425AFF63100D5B">
    <w:name w:val="38400E3922D34E5F81425AFF63100D5B"/>
    <w:rsid w:val="000C3794"/>
  </w:style>
  <w:style w:type="paragraph" w:customStyle="1" w:styleId="F1C34E21A9A24CA7A52AB0C680AE7F34">
    <w:name w:val="F1C34E21A9A24CA7A52AB0C680AE7F34"/>
    <w:rsid w:val="000C3794"/>
  </w:style>
  <w:style w:type="paragraph" w:customStyle="1" w:styleId="3E04982D3CA44AD79E262D72F7580541">
    <w:name w:val="3E04982D3CA44AD79E262D72F7580541"/>
    <w:rsid w:val="000C3794"/>
  </w:style>
  <w:style w:type="paragraph" w:customStyle="1" w:styleId="ADA7515CDCF04967BD2A2F54FA442044">
    <w:name w:val="ADA7515CDCF04967BD2A2F54FA442044"/>
    <w:rsid w:val="000C3794"/>
  </w:style>
  <w:style w:type="paragraph" w:customStyle="1" w:styleId="C16F2E094EE34D3EA10487445A45538D">
    <w:name w:val="C16F2E094EE34D3EA10487445A45538D"/>
    <w:rsid w:val="000C3794"/>
  </w:style>
  <w:style w:type="paragraph" w:customStyle="1" w:styleId="E5F0ED43C2AE439089896FF8DA8787A2">
    <w:name w:val="E5F0ED43C2AE439089896FF8DA8787A2"/>
    <w:rsid w:val="000C3794"/>
  </w:style>
  <w:style w:type="paragraph" w:customStyle="1" w:styleId="843111E08583472D955CA09008570EC0">
    <w:name w:val="843111E08583472D955CA09008570EC0"/>
    <w:rsid w:val="000C3794"/>
  </w:style>
  <w:style w:type="paragraph" w:customStyle="1" w:styleId="B02DA03EC35F4A0DACF41DD2B40C7D7A">
    <w:name w:val="B02DA03EC35F4A0DACF41DD2B40C7D7A"/>
    <w:rsid w:val="000C3794"/>
  </w:style>
  <w:style w:type="paragraph" w:customStyle="1" w:styleId="B8455309F3CF496CAE74FC85709F1F8E">
    <w:name w:val="B8455309F3CF496CAE74FC85709F1F8E"/>
    <w:rsid w:val="000C3794"/>
  </w:style>
  <w:style w:type="paragraph" w:customStyle="1" w:styleId="BE95EBD4AAF34A6DAAD74476F738C947">
    <w:name w:val="BE95EBD4AAF34A6DAAD74476F738C947"/>
    <w:rsid w:val="000C3794"/>
  </w:style>
  <w:style w:type="paragraph" w:customStyle="1" w:styleId="86A8BC0239624FB48C0651A5422BE5FA">
    <w:name w:val="86A8BC0239624FB48C0651A5422BE5FA"/>
    <w:rsid w:val="000C3794"/>
  </w:style>
  <w:style w:type="paragraph" w:customStyle="1" w:styleId="6146756B625A46D7AC0CB882CC7FFB62">
    <w:name w:val="6146756B625A46D7AC0CB882CC7FFB62"/>
    <w:rsid w:val="000C3794"/>
  </w:style>
  <w:style w:type="paragraph" w:customStyle="1" w:styleId="1A7B52AC4F664795B6397C1E3093BBBA">
    <w:name w:val="1A7B52AC4F664795B6397C1E3093BBBA"/>
    <w:rsid w:val="000C3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</Template>
  <TotalTime>70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keywords/>
  <cp:lastModifiedBy>Clarence Duruin</cp:lastModifiedBy>
  <cp:revision>6</cp:revision>
  <dcterms:created xsi:type="dcterms:W3CDTF">2021-05-16T07:00:00Z</dcterms:created>
  <dcterms:modified xsi:type="dcterms:W3CDTF">2021-05-16T08:17:00Z</dcterms:modified>
  <cp:version/>
</cp:coreProperties>
</file>