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4A362" w14:textId="77777777" w:rsidR="00F068DE" w:rsidRDefault="00711516">
      <w:pPr>
        <w:pStyle w:val="Name"/>
      </w:pPr>
      <w:r w:rsidRPr="001112F5">
        <w:rPr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0EB3AE1E" wp14:editId="1E2B69CD">
            <wp:simplePos x="0" y="0"/>
            <wp:positionH relativeFrom="column">
              <wp:posOffset>4819015</wp:posOffset>
            </wp:positionH>
            <wp:positionV relativeFrom="paragraph">
              <wp:posOffset>0</wp:posOffset>
            </wp:positionV>
            <wp:extent cx="1645920" cy="164338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85" t="8496" r="23441" b="57660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43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B2F">
        <w:t>JAmine lyca b. Ganal</w:t>
      </w:r>
    </w:p>
    <w:p w14:paraId="19FADF1A" w14:textId="693EE02C" w:rsidR="0075662F" w:rsidRDefault="00F66B2E">
      <w:pPr>
        <w:pStyle w:val="ContactInfo"/>
      </w:pPr>
      <w:r>
        <w:t>16 Do</w:t>
      </w:r>
      <w:r w:rsidR="005375FF">
        <w:t>ña Pilar Compound, Filinvest 1 Road</w:t>
      </w:r>
      <w:r w:rsidR="005375FF">
        <w:br/>
        <w:t>Batasan Hills, Quezon City</w:t>
      </w:r>
    </w:p>
    <w:p w14:paraId="484D9E2B" w14:textId="77777777" w:rsidR="0075662F" w:rsidRDefault="0075662F">
      <w:pPr>
        <w:pStyle w:val="ContactInfo"/>
      </w:pPr>
      <w:r>
        <w:t>09997637963 | jamine.ganal@yahoo.com.ph</w:t>
      </w:r>
    </w:p>
    <w:p w14:paraId="64B9BA86" w14:textId="77777777" w:rsidR="003502BF" w:rsidRDefault="0075662F">
      <w:pPr>
        <w:pStyle w:val="Heading1"/>
      </w:pPr>
      <w:r>
        <w:t>Career Objective</w:t>
      </w:r>
    </w:p>
    <w:p w14:paraId="44359DE4" w14:textId="0D0510BD" w:rsidR="003502BF" w:rsidRDefault="00211CAB">
      <w:pPr>
        <w:spacing w:after="180"/>
      </w:pPr>
      <w:r>
        <w:t xml:space="preserve">Professional with experience </w:t>
      </w:r>
      <w:r w:rsidR="00B34F2D">
        <w:t xml:space="preserve">working as a customer service agent seeking position </w:t>
      </w:r>
      <w:r w:rsidR="007F2DA9">
        <w:t xml:space="preserve">to apply </w:t>
      </w:r>
      <w:r w:rsidR="00E57AB7">
        <w:t>knowledge of customer service to further improve skills by working with other professionals and contribute in the field of tourism</w:t>
      </w:r>
      <w:r w:rsidR="005375FF">
        <w:t xml:space="preserve"> and hospitality.</w:t>
      </w:r>
    </w:p>
    <w:p w14:paraId="57F70D4B" w14:textId="77777777" w:rsidR="0075662F" w:rsidRDefault="002F253F" w:rsidP="00B35B4C">
      <w:pPr>
        <w:pStyle w:val="Heading1"/>
      </w:pPr>
      <w:r>
        <w:t xml:space="preserve">Summary of Qualifications </w:t>
      </w:r>
    </w:p>
    <w:p w14:paraId="3BC5CB71" w14:textId="77777777" w:rsidR="0075662F" w:rsidRDefault="002F253F" w:rsidP="002F253F">
      <w:pPr>
        <w:pStyle w:val="ListParagraph"/>
        <w:numPr>
          <w:ilvl w:val="0"/>
          <w:numId w:val="11"/>
        </w:numPr>
        <w:spacing w:after="180"/>
      </w:pPr>
      <w:r>
        <w:t>Excellent time management skills</w:t>
      </w:r>
    </w:p>
    <w:p w14:paraId="2E1A75AF" w14:textId="77777777" w:rsidR="002F253F" w:rsidRDefault="002F253F" w:rsidP="002F253F">
      <w:pPr>
        <w:pStyle w:val="ListParagraph"/>
        <w:numPr>
          <w:ilvl w:val="0"/>
          <w:numId w:val="11"/>
        </w:numPr>
        <w:spacing w:after="180"/>
      </w:pPr>
      <w:r>
        <w:t xml:space="preserve">Efficient </w:t>
      </w:r>
      <w:r w:rsidR="001D5C52">
        <w:t xml:space="preserve">at multitasking and can work for long duration with the same </w:t>
      </w:r>
      <w:r w:rsidR="007136A0">
        <w:t xml:space="preserve">efficiency </w:t>
      </w:r>
    </w:p>
    <w:p w14:paraId="482186ED" w14:textId="77777777" w:rsidR="007136A0" w:rsidRDefault="007136A0" w:rsidP="002F253F">
      <w:pPr>
        <w:pStyle w:val="ListParagraph"/>
        <w:numPr>
          <w:ilvl w:val="0"/>
          <w:numId w:val="11"/>
        </w:numPr>
        <w:spacing w:after="180"/>
      </w:pPr>
      <w:r>
        <w:t>Considerable experience in airline and hospitality customer service</w:t>
      </w:r>
    </w:p>
    <w:p w14:paraId="49420F75" w14:textId="77777777" w:rsidR="007136A0" w:rsidRDefault="007136A0" w:rsidP="002F253F">
      <w:pPr>
        <w:pStyle w:val="ListParagraph"/>
        <w:numPr>
          <w:ilvl w:val="0"/>
          <w:numId w:val="11"/>
        </w:numPr>
        <w:spacing w:after="180"/>
      </w:pPr>
      <w:r>
        <w:t xml:space="preserve">Ability to work in stressful situations with the same efficiency </w:t>
      </w:r>
    </w:p>
    <w:p w14:paraId="0657E1C9" w14:textId="77777777" w:rsidR="003502BF" w:rsidRDefault="00ED07D8">
      <w:pPr>
        <w:pStyle w:val="Heading1"/>
      </w:pPr>
      <w:sdt>
        <w:sdtPr>
          <w:id w:val="-1150367223"/>
          <w:placeholder>
            <w:docPart w:val="211593CDFFB6DD44AFAD1CD66BB24413"/>
          </w:placeholder>
          <w:temporary/>
          <w:showingPlcHdr/>
          <w15:appearance w15:val="hidden"/>
        </w:sdtPr>
        <w:sdtEndPr/>
        <w:sdtContent>
          <w:r w:rsidR="00A76207">
            <w:t>Education</w:t>
          </w:r>
        </w:sdtContent>
      </w:sdt>
    </w:p>
    <w:p w14:paraId="747D8D2B" w14:textId="77777777" w:rsidR="007136A0" w:rsidRPr="00EC0C03" w:rsidRDefault="007136A0" w:rsidP="007136A0">
      <w:pPr>
        <w:pStyle w:val="Heading2"/>
      </w:pPr>
      <w:r w:rsidRPr="00EC0C03">
        <w:t>Bachelor of Science in International Travel and Tourism Management</w:t>
      </w:r>
    </w:p>
    <w:p w14:paraId="0F9DB0D2" w14:textId="77777777" w:rsidR="003502BF" w:rsidRDefault="00EC0C03">
      <w:r>
        <w:t>Lyceum of the Philippines University- Manila | June 2018</w:t>
      </w:r>
    </w:p>
    <w:p w14:paraId="2F95280E" w14:textId="77777777" w:rsidR="003502BF" w:rsidRDefault="00ED07D8">
      <w:pPr>
        <w:pStyle w:val="Heading1"/>
      </w:pPr>
      <w:sdt>
        <w:sdtPr>
          <w:id w:val="617349259"/>
          <w:placeholder>
            <w:docPart w:val="4F4111C34C837247922E77CA348C59E2"/>
          </w:placeholder>
          <w:temporary/>
          <w:showingPlcHdr/>
          <w15:appearance w15:val="hidden"/>
        </w:sdtPr>
        <w:sdtEndPr/>
        <w:sdtContent>
          <w:r w:rsidR="00A76207">
            <w:t>Experience</w:t>
          </w:r>
        </w:sdtContent>
      </w:sdt>
    </w:p>
    <w:p w14:paraId="082E6AAB" w14:textId="77777777" w:rsidR="003502BF" w:rsidRDefault="00A04249">
      <w:pPr>
        <w:pStyle w:val="Heading2"/>
      </w:pPr>
      <w:r>
        <w:t>Customer Service Agent</w:t>
      </w:r>
    </w:p>
    <w:p w14:paraId="77BEE3D5" w14:textId="77777777" w:rsidR="003502BF" w:rsidRDefault="00A04249" w:rsidP="00A04249">
      <w:pPr>
        <w:pStyle w:val="Heading3"/>
      </w:pPr>
      <w:r>
        <w:t xml:space="preserve">International Airline Services Asia, Inc. </w:t>
      </w:r>
      <w:r w:rsidR="00D862F3">
        <w:t>| March 2020 – April 2020</w:t>
      </w:r>
    </w:p>
    <w:p w14:paraId="713747AE" w14:textId="77777777" w:rsidR="00A04249" w:rsidRDefault="00D862F3" w:rsidP="00B35B4C">
      <w:pPr>
        <w:pStyle w:val="Heading2"/>
      </w:pPr>
      <w:r>
        <w:t xml:space="preserve">Passenger Service Agent </w:t>
      </w:r>
    </w:p>
    <w:p w14:paraId="70C5CE3A" w14:textId="77777777" w:rsidR="00A04249" w:rsidRDefault="000004D2" w:rsidP="00B35B4C">
      <w:pPr>
        <w:pStyle w:val="Heading3"/>
      </w:pPr>
      <w:r>
        <w:t xml:space="preserve">MacroAsia Airport Services </w:t>
      </w:r>
      <w:r w:rsidR="00FC2D9B">
        <w:t>Corporation | March 2019 – March 2020</w:t>
      </w:r>
    </w:p>
    <w:p w14:paraId="6F857630" w14:textId="77777777" w:rsidR="00A04249" w:rsidRDefault="00FC2D9B" w:rsidP="00B35B4C">
      <w:pPr>
        <w:pStyle w:val="Heading2"/>
      </w:pPr>
      <w:r>
        <w:t xml:space="preserve">Customer Service Agent </w:t>
      </w:r>
    </w:p>
    <w:p w14:paraId="6E13F7A9" w14:textId="73C1043D" w:rsidR="00A04249" w:rsidRDefault="00FC2D9B" w:rsidP="00B35B4C">
      <w:pPr>
        <w:pStyle w:val="Heading3"/>
      </w:pPr>
      <w:r>
        <w:t>Skylogistics Philippines, Inc.</w:t>
      </w:r>
      <w:r w:rsidR="005375FF">
        <w:t>| January</w:t>
      </w:r>
      <w:r w:rsidR="007D5B3C">
        <w:t xml:space="preserve"> 2019 – March 2019</w:t>
      </w:r>
    </w:p>
    <w:p w14:paraId="0F1101B6" w14:textId="77777777" w:rsidR="00A04249" w:rsidRDefault="00A04249" w:rsidP="00A04249"/>
    <w:p w14:paraId="1A7B6B93" w14:textId="77777777" w:rsidR="007D5B3C" w:rsidRPr="00A04249" w:rsidRDefault="007D5B3C" w:rsidP="00A04249"/>
    <w:p w14:paraId="0BDAB2AF" w14:textId="77777777" w:rsidR="003502BF" w:rsidRDefault="00B60065" w:rsidP="00B60065">
      <w:pPr>
        <w:pStyle w:val="Heading1"/>
      </w:pPr>
      <w:r>
        <w:lastRenderedPageBreak/>
        <w:t>Trainings and Seminars</w:t>
      </w:r>
    </w:p>
    <w:p w14:paraId="6005939A" w14:textId="77777777" w:rsidR="003502BF" w:rsidRDefault="009A2212" w:rsidP="00B60065">
      <w:pPr>
        <w:pStyle w:val="ListParagraph"/>
        <w:numPr>
          <w:ilvl w:val="0"/>
          <w:numId w:val="12"/>
        </w:numPr>
      </w:pPr>
      <w:r>
        <w:t>Altea Customer Management System Training (Feb2019)</w:t>
      </w:r>
    </w:p>
    <w:p w14:paraId="50FC6558" w14:textId="77777777" w:rsidR="009A2212" w:rsidRDefault="0006016A" w:rsidP="00B60065">
      <w:pPr>
        <w:pStyle w:val="ListParagraph"/>
        <w:numPr>
          <w:ilvl w:val="0"/>
          <w:numId w:val="12"/>
        </w:numPr>
      </w:pPr>
      <w:r>
        <w:t>Cruise Ship Familiarization (Royal Caribbean-Quantum of the Seas) (Jan2018)</w:t>
      </w:r>
    </w:p>
    <w:p w14:paraId="7DC8B81B" w14:textId="77777777" w:rsidR="0006016A" w:rsidRDefault="0006016A" w:rsidP="00B60065">
      <w:pPr>
        <w:pStyle w:val="ListParagraph"/>
        <w:numPr>
          <w:ilvl w:val="0"/>
          <w:numId w:val="12"/>
        </w:numPr>
      </w:pPr>
      <w:r>
        <w:t>Events Management NCIII (Nov2017)</w:t>
      </w:r>
    </w:p>
    <w:p w14:paraId="184BED88" w14:textId="77777777" w:rsidR="0006016A" w:rsidRDefault="0006016A" w:rsidP="00B60065">
      <w:pPr>
        <w:pStyle w:val="ListParagraph"/>
        <w:numPr>
          <w:ilvl w:val="0"/>
          <w:numId w:val="12"/>
        </w:numPr>
      </w:pPr>
      <w:r>
        <w:t>Travel Services NCII (Oct2017)</w:t>
      </w:r>
    </w:p>
    <w:p w14:paraId="33E4287D" w14:textId="77777777" w:rsidR="0006016A" w:rsidRDefault="00051775" w:rsidP="00B60065">
      <w:pPr>
        <w:pStyle w:val="ListParagraph"/>
        <w:numPr>
          <w:ilvl w:val="0"/>
          <w:numId w:val="12"/>
        </w:numPr>
      </w:pPr>
      <w:r>
        <w:t>Tourism Promotion Services NCII (Mar2017)</w:t>
      </w:r>
    </w:p>
    <w:p w14:paraId="52F21216" w14:textId="77777777" w:rsidR="00051775" w:rsidRDefault="00051775" w:rsidP="00B60065">
      <w:pPr>
        <w:pStyle w:val="ListParagraph"/>
        <w:numPr>
          <w:ilvl w:val="0"/>
          <w:numId w:val="12"/>
        </w:numPr>
      </w:pPr>
      <w:r>
        <w:t>Amadeus e-Learning Ticketing Essentials (Mar2017)</w:t>
      </w:r>
    </w:p>
    <w:p w14:paraId="2BACA531" w14:textId="77777777" w:rsidR="00051775" w:rsidRDefault="00051775" w:rsidP="00B60065">
      <w:pPr>
        <w:pStyle w:val="ListParagraph"/>
        <w:numPr>
          <w:ilvl w:val="0"/>
          <w:numId w:val="12"/>
        </w:numPr>
      </w:pPr>
      <w:r>
        <w:t>Amadeus e-Learning Reservation Essentials (Sep2016)</w:t>
      </w:r>
    </w:p>
    <w:p w14:paraId="194A226B" w14:textId="77777777" w:rsidR="00051775" w:rsidRDefault="00051775" w:rsidP="00B60065">
      <w:pPr>
        <w:pStyle w:val="ListParagraph"/>
        <w:numPr>
          <w:ilvl w:val="0"/>
          <w:numId w:val="12"/>
        </w:numPr>
      </w:pPr>
      <w:r>
        <w:t>Food and Beverage Services NCII (Oct2015)</w:t>
      </w:r>
    </w:p>
    <w:p w14:paraId="4C171FA3" w14:textId="77777777" w:rsidR="00934F79" w:rsidRDefault="00934F79" w:rsidP="00934F79"/>
    <w:p w14:paraId="2E2595F8" w14:textId="5F064305" w:rsidR="00934F79" w:rsidRDefault="008741F6" w:rsidP="00934F79">
      <w:pPr>
        <w:pStyle w:val="Heading1"/>
      </w:pPr>
      <w:r>
        <w:t xml:space="preserve">Character </w:t>
      </w:r>
      <w:r w:rsidR="001261DA">
        <w:t>Referenc</w:t>
      </w:r>
      <w:r>
        <w:t>es</w:t>
      </w:r>
    </w:p>
    <w:p w14:paraId="72352817" w14:textId="45B1EF95" w:rsidR="008741F6" w:rsidRPr="008741F6" w:rsidRDefault="008741F6" w:rsidP="008741F6">
      <w:r w:rsidRPr="008741F6">
        <w:rPr>
          <w:b/>
          <w:bCs/>
        </w:rPr>
        <w:t xml:space="preserve">Rebecca Yvette Mañale </w:t>
      </w:r>
      <w:r w:rsidRPr="008741F6">
        <w:rPr>
          <w:b/>
          <w:bCs/>
        </w:rPr>
        <w:br/>
      </w:r>
      <w:r>
        <w:t xml:space="preserve">Marketing Head/Instructor/Facilitator </w:t>
      </w:r>
      <w:r>
        <w:br/>
        <w:t>Golden Success Flight Attendant School</w:t>
      </w:r>
      <w:r>
        <w:br/>
        <w:t>09064070736</w:t>
      </w:r>
    </w:p>
    <w:p w14:paraId="1FC5CF0E" w14:textId="5640F80D" w:rsidR="008741F6" w:rsidRDefault="008741F6" w:rsidP="00934F79"/>
    <w:p w14:paraId="1578EB29" w14:textId="46C090BE" w:rsidR="008741F6" w:rsidRDefault="008741F6" w:rsidP="00934F79">
      <w:pPr>
        <w:rPr>
          <w:b/>
          <w:bCs/>
        </w:rPr>
      </w:pPr>
      <w:r w:rsidRPr="008741F6">
        <w:rPr>
          <w:b/>
          <w:bCs/>
        </w:rPr>
        <w:t>Patricia Latorre</w:t>
      </w:r>
    </w:p>
    <w:p w14:paraId="647D9A3E" w14:textId="5A1BDDC2" w:rsidR="008741F6" w:rsidRPr="008741F6" w:rsidRDefault="008741F6" w:rsidP="00934F79">
      <w:r>
        <w:t>Junior Marketing Executive</w:t>
      </w:r>
      <w:r>
        <w:br/>
        <w:t>Golden Success Flight Attendant School</w:t>
      </w:r>
      <w:r>
        <w:br/>
        <w:t>09060241717</w:t>
      </w:r>
    </w:p>
    <w:sectPr w:rsidR="008741F6" w:rsidRPr="008741F6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09FB4" w14:textId="77777777" w:rsidR="00ED07D8" w:rsidRDefault="00ED07D8">
      <w:pPr>
        <w:spacing w:after="0" w:line="240" w:lineRule="auto"/>
      </w:pPr>
      <w:r>
        <w:separator/>
      </w:r>
    </w:p>
  </w:endnote>
  <w:endnote w:type="continuationSeparator" w:id="0">
    <w:p w14:paraId="48AE38E6" w14:textId="77777777" w:rsidR="00ED07D8" w:rsidRDefault="00ED0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741FDF" w14:textId="77777777" w:rsidR="003502BF" w:rsidRDefault="00A7620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65BD22" w14:textId="77777777" w:rsidR="00ED07D8" w:rsidRDefault="00ED07D8">
      <w:pPr>
        <w:spacing w:after="0" w:line="240" w:lineRule="auto"/>
      </w:pPr>
      <w:r>
        <w:separator/>
      </w:r>
    </w:p>
  </w:footnote>
  <w:footnote w:type="continuationSeparator" w:id="0">
    <w:p w14:paraId="5CD9530E" w14:textId="77777777" w:rsidR="00ED07D8" w:rsidRDefault="00ED0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E3D34" w14:textId="77777777" w:rsidR="003502BF" w:rsidRDefault="00A7620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4CB965" wp14:editId="68711C1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1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69DC633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">
              <v:rect id="Rectangle 2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56054" w14:textId="77777777" w:rsidR="003502BF" w:rsidRDefault="00A76207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4FE510" wp14:editId="52138BE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B5EDFD1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">
              <v:rect id="Rectangle 6" o:spid="_x0000_s1027" style="position:absolute;width:32004;height:19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3005D"/>
    <w:multiLevelType w:val="hybridMultilevel"/>
    <w:tmpl w:val="2F16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95AA9"/>
    <w:multiLevelType w:val="hybridMultilevel"/>
    <w:tmpl w:val="BA42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16"/>
    <w:rsid w:val="000004D2"/>
    <w:rsid w:val="00051775"/>
    <w:rsid w:val="0006016A"/>
    <w:rsid w:val="001261DA"/>
    <w:rsid w:val="001D5C52"/>
    <w:rsid w:val="00211CAB"/>
    <w:rsid w:val="002F253F"/>
    <w:rsid w:val="003502BF"/>
    <w:rsid w:val="003845A1"/>
    <w:rsid w:val="005375FF"/>
    <w:rsid w:val="00711516"/>
    <w:rsid w:val="007136A0"/>
    <w:rsid w:val="0075662F"/>
    <w:rsid w:val="007D5B3C"/>
    <w:rsid w:val="007F2DA9"/>
    <w:rsid w:val="008741F6"/>
    <w:rsid w:val="00934F79"/>
    <w:rsid w:val="009A2212"/>
    <w:rsid w:val="00A04249"/>
    <w:rsid w:val="00A76207"/>
    <w:rsid w:val="00AB6980"/>
    <w:rsid w:val="00B34F2D"/>
    <w:rsid w:val="00B60065"/>
    <w:rsid w:val="00BB5F1D"/>
    <w:rsid w:val="00C77BDE"/>
    <w:rsid w:val="00C96B2F"/>
    <w:rsid w:val="00D862F3"/>
    <w:rsid w:val="00DB4F01"/>
    <w:rsid w:val="00E57AB7"/>
    <w:rsid w:val="00EC0C03"/>
    <w:rsid w:val="00ED07D8"/>
    <w:rsid w:val="00F068DE"/>
    <w:rsid w:val="00F66B2E"/>
    <w:rsid w:val="00FC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ADB32"/>
  <w15:chartTrackingRefBased/>
  <w15:docId w15:val="{BE64F07C-72F4-CD49-B412-0D392C325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nJerome\Downloads\%7b36B4174C-6D88-CC45-8CB3-3307FAEF09C0%7dtf163921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11593CDFFB6DD44AFAD1CD66BB24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BC75A-CF34-B740-8FA6-C8CD968F0A84}"/>
      </w:docPartPr>
      <w:docPartBody>
        <w:p w:rsidR="00C9501A" w:rsidRDefault="001C10EF">
          <w:pPr>
            <w:pStyle w:val="211593CDFFB6DD44AFAD1CD66BB24413"/>
          </w:pPr>
          <w:r>
            <w:t>Education</w:t>
          </w:r>
        </w:p>
      </w:docPartBody>
    </w:docPart>
    <w:docPart>
      <w:docPartPr>
        <w:name w:val="4F4111C34C837247922E77CA348C5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3473-F889-7F47-8D3C-326278E0B8E8}"/>
      </w:docPartPr>
      <w:docPartBody>
        <w:p w:rsidR="00C9501A" w:rsidRDefault="001C10EF">
          <w:pPr>
            <w:pStyle w:val="4F4111C34C837247922E77CA348C59E2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F"/>
    <w:rsid w:val="001C10EF"/>
    <w:rsid w:val="003A2029"/>
    <w:rsid w:val="00C87BEB"/>
    <w:rsid w:val="00C9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1593CDFFB6DD44AFAD1CD66BB24413">
    <w:name w:val="211593CDFFB6DD44AFAD1CD66BB24413"/>
  </w:style>
  <w:style w:type="paragraph" w:customStyle="1" w:styleId="4F4111C34C837247922E77CA348C59E2">
    <w:name w:val="4F4111C34C837247922E77CA348C59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{36B4174C-6D88-CC45-8CB3-3307FAEF09C0}tf16392120</Template>
  <TotalTime>9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gal.jamine@gmail.com</dc:creator>
  <cp:keywords/>
  <dc:description/>
  <cp:lastModifiedBy>Jam Ganal</cp:lastModifiedBy>
  <cp:revision>7</cp:revision>
  <dcterms:created xsi:type="dcterms:W3CDTF">2020-04-23T12:29:00Z</dcterms:created>
  <dcterms:modified xsi:type="dcterms:W3CDTF">2021-03-05T05:50:00Z</dcterms:modified>
</cp:coreProperties>
</file>